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AA" w:rsidRPr="004B6D44" w:rsidRDefault="008645AA" w:rsidP="008645AA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Dodavatel</w:t>
      </w:r>
      <w:r w:rsidRPr="004B6D44">
        <w:rPr>
          <w:rFonts w:cstheme="minorHAnsi"/>
          <w:b/>
          <w:sz w:val="24"/>
          <w:szCs w:val="24"/>
        </w:rPr>
        <w:t>:</w:t>
      </w:r>
    </w:p>
    <w:p w:rsidR="007340BC" w:rsidRPr="007340BC" w:rsidRDefault="007340BC" w:rsidP="007340BC">
      <w:pPr>
        <w:pStyle w:val="Bezmezer"/>
        <w:rPr>
          <w:i/>
          <w:sz w:val="24"/>
        </w:rPr>
      </w:pPr>
      <w:r w:rsidRPr="007340BC">
        <w:rPr>
          <w:i/>
          <w:sz w:val="24"/>
        </w:rPr>
        <w:t>SYSPRO s.r.o.</w:t>
      </w:r>
    </w:p>
    <w:p w:rsidR="007340BC" w:rsidRPr="007340BC" w:rsidRDefault="007340BC" w:rsidP="007340BC">
      <w:pPr>
        <w:pStyle w:val="Bezmezer"/>
        <w:rPr>
          <w:i/>
          <w:sz w:val="24"/>
        </w:rPr>
      </w:pPr>
      <w:r w:rsidRPr="007340BC">
        <w:rPr>
          <w:i/>
          <w:sz w:val="24"/>
        </w:rPr>
        <w:t>Jordánská 574/14</w:t>
      </w:r>
    </w:p>
    <w:p w:rsidR="00AC6AF9" w:rsidRPr="007340BC" w:rsidRDefault="007340BC" w:rsidP="007340BC">
      <w:pPr>
        <w:pStyle w:val="Bezmezer"/>
        <w:rPr>
          <w:i/>
          <w:sz w:val="24"/>
        </w:rPr>
      </w:pPr>
      <w:r w:rsidRPr="007340BC">
        <w:rPr>
          <w:i/>
          <w:sz w:val="24"/>
        </w:rPr>
        <w:t>Tábor 39001</w:t>
      </w:r>
    </w:p>
    <w:p w:rsidR="007340BC" w:rsidRPr="007340BC" w:rsidRDefault="007340BC" w:rsidP="007340BC">
      <w:pPr>
        <w:pStyle w:val="Bezmezer"/>
        <w:rPr>
          <w:i/>
          <w:sz w:val="24"/>
        </w:rPr>
      </w:pPr>
      <w:r w:rsidRPr="007340BC">
        <w:rPr>
          <w:i/>
          <w:sz w:val="24"/>
        </w:rPr>
        <w:t>Zastoupen:  Jiří Tůma</w:t>
      </w:r>
    </w:p>
    <w:p w:rsidR="008645AA" w:rsidRDefault="008645AA" w:rsidP="00E178DA"/>
    <w:p w:rsidR="008645AA" w:rsidRPr="004B6D44" w:rsidRDefault="008645AA" w:rsidP="008645A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Kupující</w:t>
      </w:r>
      <w:r w:rsidRPr="004B6D44">
        <w:rPr>
          <w:rFonts w:cstheme="minorHAnsi"/>
          <w:b/>
          <w:sz w:val="24"/>
          <w:szCs w:val="24"/>
        </w:rPr>
        <w:t>:</w:t>
      </w:r>
    </w:p>
    <w:p w:rsidR="008645AA" w:rsidRDefault="008645AA" w:rsidP="008645AA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 w:rsidRPr="004B6D44">
        <w:rPr>
          <w:rFonts w:cstheme="minorHAnsi"/>
          <w:i/>
          <w:sz w:val="24"/>
          <w:szCs w:val="24"/>
        </w:rPr>
        <w:t xml:space="preserve">Gymnázium Pierra de </w:t>
      </w:r>
      <w:proofErr w:type="gramStart"/>
      <w:r w:rsidRPr="004B6D44">
        <w:rPr>
          <w:rFonts w:cstheme="minorHAnsi"/>
          <w:i/>
          <w:sz w:val="24"/>
          <w:szCs w:val="24"/>
        </w:rPr>
        <w:t>Coubertina</w:t>
      </w:r>
      <w:proofErr w:type="gramEnd"/>
      <w:r>
        <w:rPr>
          <w:rFonts w:cstheme="minorHAnsi"/>
          <w:i/>
          <w:sz w:val="24"/>
          <w:szCs w:val="24"/>
        </w:rPr>
        <w:t xml:space="preserve"> Tábor, </w:t>
      </w:r>
      <w:r w:rsidRPr="004B6D44">
        <w:rPr>
          <w:rFonts w:cstheme="minorHAnsi"/>
          <w:i/>
          <w:sz w:val="24"/>
          <w:szCs w:val="24"/>
        </w:rPr>
        <w:t>Náměstí  Františka Křižíka 860</w:t>
      </w:r>
    </w:p>
    <w:p w:rsidR="008645AA" w:rsidRDefault="008645AA" w:rsidP="008645AA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 w:rsidRPr="004B6D44">
        <w:rPr>
          <w:rFonts w:cstheme="minorHAnsi"/>
          <w:i/>
          <w:sz w:val="24"/>
          <w:szCs w:val="24"/>
        </w:rPr>
        <w:t>Náměstí  Františka Křižíka 860</w:t>
      </w:r>
      <w:r>
        <w:rPr>
          <w:rFonts w:cstheme="minorHAnsi"/>
          <w:i/>
          <w:sz w:val="24"/>
          <w:szCs w:val="24"/>
        </w:rPr>
        <w:t>, Tábor 390 01</w:t>
      </w:r>
    </w:p>
    <w:p w:rsidR="008645AA" w:rsidRDefault="008645AA" w:rsidP="008645AA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IČO: 60061812</w:t>
      </w:r>
    </w:p>
    <w:p w:rsidR="008645AA" w:rsidRDefault="008645AA" w:rsidP="008645AA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Zastoupen: RNDr. Petr Nývlt, Ph.D.  - ředitel školy</w:t>
      </w:r>
    </w:p>
    <w:p w:rsidR="008645AA" w:rsidRDefault="008645AA" w:rsidP="00E178DA"/>
    <w:p w:rsidR="008645AA" w:rsidRDefault="008645AA" w:rsidP="00E178DA"/>
    <w:p w:rsidR="008645AA" w:rsidRDefault="008645AA" w:rsidP="00E178DA">
      <w:r>
        <w:t xml:space="preserve">Objednávka: </w:t>
      </w:r>
    </w:p>
    <w:p w:rsidR="008645AA" w:rsidRDefault="008645AA" w:rsidP="00E178DA"/>
    <w:p w:rsidR="008645AA" w:rsidRDefault="008645AA" w:rsidP="00CD50FA">
      <w:pPr>
        <w:jc w:val="both"/>
      </w:pPr>
      <w:r>
        <w:t xml:space="preserve">Objednáváme u Vás </w:t>
      </w:r>
      <w:r w:rsidR="007340BC">
        <w:t xml:space="preserve">PC dle nabídky, viz příloha č. 1. </w:t>
      </w:r>
    </w:p>
    <w:p w:rsidR="007340BC" w:rsidRDefault="007340BC" w:rsidP="00CD50FA">
      <w:pPr>
        <w:jc w:val="both"/>
      </w:pPr>
    </w:p>
    <w:p w:rsidR="008645AA" w:rsidRDefault="008645AA" w:rsidP="00E178DA"/>
    <w:p w:rsidR="008645AA" w:rsidRDefault="008645AA" w:rsidP="00E178DA"/>
    <w:p w:rsidR="008645AA" w:rsidRDefault="008645AA" w:rsidP="00E178DA">
      <w:r>
        <w:t xml:space="preserve">Děkujeme za vyřízení. </w:t>
      </w:r>
    </w:p>
    <w:p w:rsidR="00AC6AF9" w:rsidRDefault="00AC6AF9" w:rsidP="00E178DA"/>
    <w:p w:rsidR="00AC6AF9" w:rsidRDefault="00AC6AF9" w:rsidP="00E178DA"/>
    <w:p w:rsidR="00C91B6E" w:rsidRDefault="00796909" w:rsidP="00E178DA">
      <w:r>
        <w:t xml:space="preserve">V Táboře dne </w:t>
      </w:r>
      <w:proofErr w:type="gramStart"/>
      <w:r>
        <w:t>2.12.2020</w:t>
      </w:r>
      <w:proofErr w:type="gramEnd"/>
    </w:p>
    <w:p w:rsidR="00C91B6E" w:rsidRDefault="00C91B6E" w:rsidP="00E178DA"/>
    <w:p w:rsidR="00C91B6E" w:rsidRDefault="00C91B6E" w:rsidP="00E178DA"/>
    <w:p w:rsidR="00C91B6E" w:rsidRDefault="00C91B6E" w:rsidP="00E178DA"/>
    <w:p w:rsidR="00C91B6E" w:rsidRDefault="00C91B6E" w:rsidP="00E178DA">
      <w:bookmarkStart w:id="0" w:name="_GoBack"/>
      <w:bookmarkEnd w:id="0"/>
    </w:p>
    <w:p w:rsidR="00C91B6E" w:rsidRDefault="00C91B6E" w:rsidP="00E178DA"/>
    <w:p w:rsidR="00C91B6E" w:rsidRDefault="00C91B6E" w:rsidP="00E178DA"/>
    <w:p w:rsidR="00C91B6E" w:rsidRDefault="00C91B6E" w:rsidP="00E178DA"/>
    <w:p w:rsidR="00C91B6E" w:rsidRDefault="00C91B6E" w:rsidP="00E178DA"/>
    <w:p w:rsidR="00C91B6E" w:rsidRDefault="00C91B6E" w:rsidP="00E178DA"/>
    <w:p w:rsidR="00C91B6E" w:rsidRDefault="00C91B6E" w:rsidP="00E178DA"/>
    <w:p w:rsidR="00C91B6E" w:rsidRDefault="00C91B6E" w:rsidP="00E178DA">
      <w:r>
        <w:lastRenderedPageBreak/>
        <w:t>příloha č. 1.</w:t>
      </w:r>
    </w:p>
    <w:p w:rsidR="00C91B6E" w:rsidRDefault="00C91B6E" w:rsidP="00E178DA">
      <w:r>
        <w:rPr>
          <w:noProof/>
          <w:lang w:eastAsia="cs-CZ"/>
        </w:rPr>
        <w:drawing>
          <wp:inline distT="0" distB="0" distL="0" distR="0">
            <wp:extent cx="5760720" cy="78974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bidka_pc_tuma-page-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740" cy="789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B6E" w:rsidSect="004C5464">
      <w:headerReference w:type="default" r:id="rId8"/>
      <w:footerReference w:type="default" r:id="rId9"/>
      <w:pgSz w:w="11906" w:h="16838"/>
      <w:pgMar w:top="2268" w:right="1417" w:bottom="993" w:left="1417" w:header="709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C3" w:rsidRDefault="008A44C3" w:rsidP="003248E6">
      <w:pPr>
        <w:spacing w:after="0" w:line="240" w:lineRule="auto"/>
      </w:pPr>
      <w:r>
        <w:separator/>
      </w:r>
    </w:p>
  </w:endnote>
  <w:endnote w:type="continuationSeparator" w:id="0">
    <w:p w:rsidR="008A44C3" w:rsidRDefault="008A44C3" w:rsidP="0032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55" w:rsidRDefault="00FD52C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-29498</wp:posOffset>
              </wp:positionH>
              <wp:positionV relativeFrom="paragraph">
                <wp:posOffset>116211</wp:posOffset>
              </wp:positionV>
              <wp:extent cx="5801001" cy="0"/>
              <wp:effectExtent l="0" t="0" r="0" b="0"/>
              <wp:wrapNone/>
              <wp:docPr id="144" name="Přímá spojnice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001" cy="0"/>
                      </a:xfrm>
                      <a:prstGeom prst="line">
                        <a:avLst/>
                      </a:prstGeom>
                      <a:ln w="3810">
                        <a:solidFill>
                          <a:srgbClr val="002060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84633C6" id="Přímá spojnice 1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9.15pt" to="454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" strokecolor="#002060" strokeweight=".3pt">
              <v:stroke dashstyle="dash" joinstyle="miter"/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D8045E" wp14:editId="402C75D2">
              <wp:simplePos x="0" y="0"/>
              <wp:positionH relativeFrom="margin">
                <wp:posOffset>2150110</wp:posOffset>
              </wp:positionH>
              <wp:positionV relativeFrom="paragraph">
                <wp:posOffset>352425</wp:posOffset>
              </wp:positionV>
              <wp:extent cx="1476375" cy="272415"/>
              <wp:effectExtent l="0" t="0" r="9525" b="0"/>
              <wp:wrapNone/>
              <wp:docPr id="131" name="Textové pol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272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F6A72" w:rsidRPr="00FD52C8" w:rsidRDefault="005F6A72" w:rsidP="008B0321">
                          <w:pPr>
                            <w:spacing w:after="0" w:line="168" w:lineRule="auto"/>
                            <w:contextualSpacing/>
                            <w:jc w:val="center"/>
                            <w:rPr>
                              <w:color w:val="FF0000"/>
                            </w:rPr>
                          </w:pPr>
                          <w:r w:rsidRPr="00FD52C8">
                            <w:rPr>
                              <w:b/>
                              <w:bCs/>
                              <w:color w:val="FF0000"/>
                            </w:rPr>
                            <w:t>www.gymta.cz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ED8045E" id="_x0000_t202" coordsize="21600,21600" o:spt="202" path="m,l,21600r21600,l21600,xe">
              <v:stroke joinstyle="miter"/>
              <v:path gradientshapeok="t" o:connecttype="rect"/>
            </v:shapetype>
            <v:shape id="Textové pole 131" o:spid="_x0000_s1027" type="#_x0000_t202" style="position:absolute;margin-left:169.3pt;margin-top:27.75pt;width:116.2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" fillcolor="white [3201]" stroked="f" strokeweight=".5pt">
              <v:textbox>
                <w:txbxContent>
                  <w:p w:rsidR="005F6A72" w:rsidRPr="00FD52C8" w:rsidRDefault="005F6A72" w:rsidP="008B0321">
                    <w:pPr>
                      <w:spacing w:after="0" w:line="168" w:lineRule="auto"/>
                      <w:contextualSpacing/>
                      <w:jc w:val="center"/>
                      <w:rPr>
                        <w:color w:val="FF0000"/>
                      </w:rPr>
                    </w:pPr>
                    <w:r w:rsidRPr="00FD52C8">
                      <w:rPr>
                        <w:b/>
                        <w:bCs/>
                        <w:color w:val="FF0000"/>
                      </w:rPr>
                      <w:t>www.gymta.cz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70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9AEBCF" wp14:editId="105538DF">
              <wp:simplePos x="0" y="0"/>
              <wp:positionH relativeFrom="margin">
                <wp:posOffset>-739140</wp:posOffset>
              </wp:positionH>
              <wp:positionV relativeFrom="paragraph">
                <wp:posOffset>163293</wp:posOffset>
              </wp:positionV>
              <wp:extent cx="7235825" cy="325120"/>
              <wp:effectExtent l="0" t="0" r="3175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5825" cy="325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F7055" w:rsidRPr="000A704D" w:rsidRDefault="00CF7055" w:rsidP="005F6A72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IČO: 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60061812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 /  </w:t>
                          </w: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IZO: 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060 061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 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812</w:t>
                          </w:r>
                          <w:r w:rsidR="005F6A72"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/</w:t>
                          </w:r>
                          <w:r w:rsidR="005F6A72"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REDIZO: 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600 008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 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80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1  /  </w:t>
                          </w: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Tel</w:t>
                          </w:r>
                          <w:r w:rsidR="005F6A72"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.</w:t>
                          </w: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: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+420 381 252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 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142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 /   </w:t>
                          </w:r>
                          <w:r w:rsidR="005F6A72"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E-mail: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skola@gymta.cz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69AEBCF" id="Textové pole 11" o:spid="_x0000_s1028" type="#_x0000_t202" style="position:absolute;margin-left:-58.2pt;margin-top:12.85pt;width:569.75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" fillcolor="white [3201]" stroked="f" strokeweight=".5pt">
              <v:textbox>
                <w:txbxContent>
                  <w:p w:rsidR="00CF7055" w:rsidRPr="000A704D" w:rsidRDefault="00CF7055" w:rsidP="005F6A72">
                    <w:pPr>
                      <w:spacing w:after="0" w:line="240" w:lineRule="auto"/>
                      <w:contextualSpacing/>
                      <w:jc w:val="center"/>
                      <w:rPr>
                        <w:color w:val="002060"/>
                        <w:sz w:val="20"/>
                        <w:szCs w:val="20"/>
                      </w:rPr>
                    </w:pP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IČO: 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60061812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 xml:space="preserve">  /  </w:t>
                    </w: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IZO: 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060 061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> 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812</w:t>
                    </w:r>
                    <w:r w:rsidR="005F6A72"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  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>/</w:t>
                    </w:r>
                    <w:r w:rsidR="005F6A72"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  </w:t>
                    </w: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REDIZO: 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600 008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> 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80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 xml:space="preserve">1  /  </w:t>
                    </w: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>Tel</w:t>
                    </w:r>
                    <w:r w:rsidR="005F6A72"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>.</w:t>
                    </w: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>: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 xml:space="preserve"> +420 381 252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> 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142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 xml:space="preserve">  /   </w:t>
                    </w:r>
                    <w:r w:rsidR="005F6A72"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>E-mail: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 xml:space="preserve"> skola@gymta.cz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F6A72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154745</wp:posOffset>
              </wp:positionV>
              <wp:extent cx="7543751" cy="708025"/>
              <wp:effectExtent l="0" t="0" r="635" b="0"/>
              <wp:wrapNone/>
              <wp:docPr id="13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751" cy="708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A72" w:rsidRDefault="005F6A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ové pole 2" o:spid="_x0000_s1029" type="#_x0000_t202" style="position:absolute;margin-left:0;margin-top:12.2pt;width:594pt;height:55.75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" stroked="f">
              <v:textbox>
                <w:txbxContent>
                  <w:p w:rsidR="005F6A72" w:rsidRDefault="005F6A72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C3" w:rsidRDefault="008A44C3" w:rsidP="003248E6">
      <w:pPr>
        <w:spacing w:after="0" w:line="240" w:lineRule="auto"/>
      </w:pPr>
      <w:r>
        <w:separator/>
      </w:r>
    </w:p>
  </w:footnote>
  <w:footnote w:type="continuationSeparator" w:id="0">
    <w:p w:rsidR="008A44C3" w:rsidRDefault="008A44C3" w:rsidP="0032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8E6" w:rsidRDefault="003E53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BB5CEDD" wp14:editId="28CDA600">
          <wp:simplePos x="0" y="0"/>
          <wp:positionH relativeFrom="margin">
            <wp:posOffset>57150</wp:posOffset>
          </wp:positionH>
          <wp:positionV relativeFrom="paragraph">
            <wp:posOffset>56515</wp:posOffset>
          </wp:positionV>
          <wp:extent cx="645160" cy="648335"/>
          <wp:effectExtent l="0" t="0" r="2540" b="0"/>
          <wp:wrapNone/>
          <wp:docPr id="7" name="Obrázek 7" descr="R:\_1_reditel_novy\loga\logogpd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R:\_1_reditel_novy\loga\logogpd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AF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670373</wp:posOffset>
              </wp:positionH>
              <wp:positionV relativeFrom="paragraph">
                <wp:posOffset>-17557</wp:posOffset>
              </wp:positionV>
              <wp:extent cx="2022230" cy="826477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230" cy="8264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F05E0" w:rsidRPr="007C7BCC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7C7BCC">
                            <w:rPr>
                              <w:b/>
                              <w:bCs/>
                              <w:color w:val="002060"/>
                            </w:rPr>
                            <w:t>Gymnázium</w:t>
                          </w:r>
                        </w:p>
                        <w:p w:rsidR="00FF05E0" w:rsidRPr="007C7BCC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7C7BCC">
                            <w:rPr>
                              <w:b/>
                              <w:bCs/>
                              <w:color w:val="002060"/>
                            </w:rPr>
                            <w:t>Pierra de Coubertina, Tábor</w:t>
                          </w:r>
                        </w:p>
                        <w:p w:rsidR="00FF05E0" w:rsidRPr="00BB452A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BB452A">
                            <w:rPr>
                              <w:b/>
                              <w:bCs/>
                              <w:color w:val="002060"/>
                            </w:rPr>
                            <w:t>Náměstí Františka Křižka 860</w:t>
                          </w:r>
                        </w:p>
                        <w:p w:rsidR="00FF05E0" w:rsidRPr="007C7BCC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color w:val="002060"/>
                            </w:rPr>
                          </w:pPr>
                          <w:r w:rsidRPr="007C7BCC">
                            <w:rPr>
                              <w:color w:val="002060"/>
                            </w:rPr>
                            <w:t>Tábor 390 01</w:t>
                          </w:r>
                        </w:p>
                        <w:p w:rsidR="00FF05E0" w:rsidRPr="00FF05E0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.8pt;margin-top:-1.4pt;width:159.25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" fillcolor="white [3201]" stroked="f" strokeweight=".5pt">
              <v:textbox>
                <w:txbxContent>
                  <w:p w:rsidR="00FF05E0" w:rsidRPr="007C7BCC" w:rsidRDefault="00FF05E0" w:rsidP="00FF05E0">
                    <w:pPr>
                      <w:spacing w:after="0" w:line="240" w:lineRule="auto"/>
                      <w:contextualSpacing/>
                      <w:rPr>
                        <w:b/>
                        <w:bCs/>
                        <w:color w:val="002060"/>
                      </w:rPr>
                    </w:pPr>
                    <w:r w:rsidRPr="007C7BCC">
                      <w:rPr>
                        <w:b/>
                        <w:bCs/>
                        <w:color w:val="002060"/>
                      </w:rPr>
                      <w:t>Gymnázium</w:t>
                    </w:r>
                  </w:p>
                  <w:p w:rsidR="00FF05E0" w:rsidRPr="007C7BCC" w:rsidRDefault="00FF05E0" w:rsidP="00FF05E0">
                    <w:pPr>
                      <w:spacing w:after="0" w:line="240" w:lineRule="auto"/>
                      <w:contextualSpacing/>
                      <w:rPr>
                        <w:b/>
                        <w:bCs/>
                        <w:color w:val="002060"/>
                      </w:rPr>
                    </w:pPr>
                    <w:r w:rsidRPr="007C7BCC">
                      <w:rPr>
                        <w:b/>
                        <w:bCs/>
                        <w:color w:val="002060"/>
                      </w:rPr>
                      <w:t>Pierra de Coubertina, Tábor</w:t>
                    </w:r>
                  </w:p>
                  <w:p w:rsidR="00FF05E0" w:rsidRPr="00BB452A" w:rsidRDefault="00FF05E0" w:rsidP="00FF05E0">
                    <w:pPr>
                      <w:spacing w:after="0" w:line="240" w:lineRule="auto"/>
                      <w:contextualSpacing/>
                      <w:rPr>
                        <w:b/>
                        <w:bCs/>
                        <w:color w:val="002060"/>
                      </w:rPr>
                    </w:pPr>
                    <w:r w:rsidRPr="00BB452A">
                      <w:rPr>
                        <w:b/>
                        <w:bCs/>
                        <w:color w:val="002060"/>
                      </w:rPr>
                      <w:t>Náměstí Františka Křižka 860</w:t>
                    </w:r>
                  </w:p>
                  <w:p w:rsidR="00FF05E0" w:rsidRPr="007C7BCC" w:rsidRDefault="00FF05E0" w:rsidP="00FF05E0">
                    <w:pPr>
                      <w:spacing w:after="0" w:line="240" w:lineRule="auto"/>
                      <w:contextualSpacing/>
                      <w:rPr>
                        <w:color w:val="002060"/>
                      </w:rPr>
                    </w:pPr>
                    <w:r w:rsidRPr="007C7BCC">
                      <w:rPr>
                        <w:color w:val="002060"/>
                      </w:rPr>
                      <w:t>Tábor 390 01</w:t>
                    </w:r>
                  </w:p>
                  <w:p w:rsidR="00FF05E0" w:rsidRPr="00FF05E0" w:rsidRDefault="00FF05E0" w:rsidP="00FF05E0">
                    <w:pPr>
                      <w:spacing w:after="0" w:line="240" w:lineRule="auto"/>
                      <w:contextualSpacing/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AA"/>
    <w:rsid w:val="000A704D"/>
    <w:rsid w:val="000D7827"/>
    <w:rsid w:val="0016043C"/>
    <w:rsid w:val="001B32FF"/>
    <w:rsid w:val="0026434F"/>
    <w:rsid w:val="002C7E25"/>
    <w:rsid w:val="003248E6"/>
    <w:rsid w:val="003C1730"/>
    <w:rsid w:val="003E53A2"/>
    <w:rsid w:val="004B52AC"/>
    <w:rsid w:val="004B713A"/>
    <w:rsid w:val="004C5464"/>
    <w:rsid w:val="005264A8"/>
    <w:rsid w:val="00576B7D"/>
    <w:rsid w:val="005F6A72"/>
    <w:rsid w:val="00650E2E"/>
    <w:rsid w:val="006B5BA5"/>
    <w:rsid w:val="007340BC"/>
    <w:rsid w:val="00796909"/>
    <w:rsid w:val="007C7BCC"/>
    <w:rsid w:val="00810061"/>
    <w:rsid w:val="0081166F"/>
    <w:rsid w:val="008645AA"/>
    <w:rsid w:val="008A44C3"/>
    <w:rsid w:val="008B0321"/>
    <w:rsid w:val="008B79C3"/>
    <w:rsid w:val="00997BBB"/>
    <w:rsid w:val="00A64B85"/>
    <w:rsid w:val="00AC6AF9"/>
    <w:rsid w:val="00B8550B"/>
    <w:rsid w:val="00BB0DFB"/>
    <w:rsid w:val="00BB452A"/>
    <w:rsid w:val="00C91B6E"/>
    <w:rsid w:val="00CA24C0"/>
    <w:rsid w:val="00CC485B"/>
    <w:rsid w:val="00CD50FA"/>
    <w:rsid w:val="00CF7055"/>
    <w:rsid w:val="00D16657"/>
    <w:rsid w:val="00E178DA"/>
    <w:rsid w:val="00EC121E"/>
    <w:rsid w:val="00FD52C8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2D826"/>
  <w15:chartTrackingRefBased/>
  <w15:docId w15:val="{6788ADB8-FFE3-40D5-809A-F68916B6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4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8E6"/>
  </w:style>
  <w:style w:type="paragraph" w:styleId="Zpat">
    <w:name w:val="footer"/>
    <w:basedOn w:val="Normln"/>
    <w:link w:val="ZpatChar"/>
    <w:uiPriority w:val="99"/>
    <w:unhideWhenUsed/>
    <w:rsid w:val="00324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48E6"/>
  </w:style>
  <w:style w:type="paragraph" w:styleId="Bezmezer">
    <w:name w:val="No Spacing"/>
    <w:link w:val="BezmezerChar"/>
    <w:uiPriority w:val="1"/>
    <w:qFormat/>
    <w:rsid w:val="003248E6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248E6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yvlt\Desktop\hl_pap_gpdc_tab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0910-7909-4229-AF8C-872E6DA5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hl_pap_gpdc_tabor.dotx</Template>
  <TotalTime>3</TotalTime>
  <Pages>2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Nývlt</dc:creator>
  <cp:keywords/>
  <dc:description/>
  <cp:lastModifiedBy>Kozakova Petra</cp:lastModifiedBy>
  <cp:revision>4</cp:revision>
  <cp:lastPrinted>2020-12-02T09:26:00Z</cp:lastPrinted>
  <dcterms:created xsi:type="dcterms:W3CDTF">2020-12-02T09:25:00Z</dcterms:created>
  <dcterms:modified xsi:type="dcterms:W3CDTF">2020-12-04T09:50:00Z</dcterms:modified>
</cp:coreProperties>
</file>