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8E1A18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71" w:rsidRDefault="007E7F71" w:rsidP="00BB2C84">
      <w:pPr>
        <w:spacing w:after="0" w:line="240" w:lineRule="auto"/>
      </w:pPr>
      <w:r>
        <w:separator/>
      </w:r>
    </w:p>
  </w:endnote>
  <w:endnote w:type="continuationSeparator" w:id="0">
    <w:p w:rsidR="007E7F71" w:rsidRDefault="007E7F7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8E1A18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8E1A18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71" w:rsidRDefault="007E7F71" w:rsidP="00BB2C84">
      <w:pPr>
        <w:spacing w:after="0" w:line="240" w:lineRule="auto"/>
      </w:pPr>
      <w:r>
        <w:separator/>
      </w:r>
    </w:p>
  </w:footnote>
  <w:footnote w:type="continuationSeparator" w:id="0">
    <w:p w:rsidR="007E7F71" w:rsidRDefault="007E7F7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E250D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6E45003A" wp14:editId="6826AB5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7277E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8E1A18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7992A1F2" wp14:editId="095BBC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7277E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982207-0629/2016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F62D534" wp14:editId="2D99EBE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277E2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E7F71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1A18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0D8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4F439-3176-4E89-B63F-4FE41CAA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2016-08-03T07:01:00Z</cp:lastPrinted>
  <dcterms:created xsi:type="dcterms:W3CDTF">2016-08-03T07:01:00Z</dcterms:created>
  <dcterms:modified xsi:type="dcterms:W3CDTF">2016-08-03T07:01:00Z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