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EUROVIA CS,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Sedlecká 72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02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45274924</w:t>
            </w: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01.12.2020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OBJ35-35369/2020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stavby "Karlovy Vary - Cyklostezka A5" u vás objednáváme proveden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í prací nad rámec smluvního vztahu, které musely být provedeny pro úplné dokončení cyklostez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ky a její zkolaudování.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práce na kanalizační šachtě a výškové přeložce odlehčovací stoky ve výši 529 625, 06 bez DPH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chybějící položky v PD (násyp a aktivní zó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 chodníku; vyrovnání poklopu) ve výši celkem 89 682,86 bez DPH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619 307,92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, konstantní symbol 1148, specifický symbol 00254657 (§ 109a zákona o DPH).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</w:t>
      </w:r>
      <w:r>
        <w:rPr>
          <w:rFonts w:ascii="Arial" w:hAnsi="Arial" w:cs="Arial"/>
          <w:color w:val="000000"/>
          <w:sz w:val="17"/>
          <w:szCs w:val="17"/>
        </w:rPr>
        <w:t>ežitě kvalifikován.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A1766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A176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9A176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6"/>
    <w:rsid w:val="009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8BF69"/>
  <w14:defaultImageDpi w14:val="0"/>
  <w15:docId w15:val="{0E5C7F44-4D7B-4499-BF3D-FA001E0C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6CF78EBB</Template>
  <TotalTime>1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2020-12-02T08:12:00Z</cp:lastPrinted>
  <dcterms:created xsi:type="dcterms:W3CDTF">2020-12-02T08:13:00Z</dcterms:created>
  <dcterms:modified xsi:type="dcterms:W3CDTF">2020-12-02T08:13:00Z</dcterms:modified>
</cp:coreProperties>
</file>