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E099" w14:textId="77777777" w:rsidR="00EC70DF" w:rsidRPr="00E046EA" w:rsidRDefault="00EC70DF" w:rsidP="00553267">
      <w:pPr>
        <w:pStyle w:val="Nadpis5"/>
        <w:numPr>
          <w:ilvl w:val="4"/>
          <w:numId w:val="18"/>
        </w:numPr>
        <w:shd w:val="clear" w:color="auto" w:fill="FFFFFF"/>
        <w:tabs>
          <w:tab w:val="num" w:pos="360"/>
        </w:tabs>
        <w:ind w:left="0"/>
        <w:jc w:val="right"/>
        <w:rPr>
          <w:rFonts w:ascii="Tahoma" w:hAnsi="Tahoma" w:cs="Tahoma"/>
          <w:b w:val="0"/>
          <w:sz w:val="22"/>
          <w:szCs w:val="22"/>
        </w:rPr>
      </w:pPr>
      <w:r w:rsidRPr="00E046EA">
        <w:rPr>
          <w:rFonts w:ascii="Tahoma" w:hAnsi="Tahoma" w:cs="Tahoma"/>
          <w:b w:val="0"/>
          <w:sz w:val="22"/>
          <w:szCs w:val="22"/>
        </w:rPr>
        <w:t>Číslo Dílčí smlouvy: RS/KPMG-DS/</w:t>
      </w:r>
      <w:r w:rsidR="0087191F">
        <w:rPr>
          <w:rFonts w:ascii="Tahoma" w:hAnsi="Tahoma" w:cs="Tahoma"/>
          <w:b w:val="0"/>
          <w:sz w:val="22"/>
          <w:szCs w:val="22"/>
        </w:rPr>
        <w:t>1</w:t>
      </w:r>
      <w:r w:rsidR="00BB5AA6">
        <w:rPr>
          <w:rFonts w:ascii="Tahoma" w:hAnsi="Tahoma" w:cs="Tahoma"/>
          <w:b w:val="0"/>
          <w:sz w:val="22"/>
          <w:szCs w:val="22"/>
        </w:rPr>
        <w:t>8</w:t>
      </w:r>
      <w:r w:rsidR="00AA6F78">
        <w:rPr>
          <w:rFonts w:ascii="Tahoma" w:hAnsi="Tahoma" w:cs="Tahoma"/>
          <w:b w:val="0"/>
          <w:sz w:val="22"/>
          <w:szCs w:val="22"/>
        </w:rPr>
        <w:t xml:space="preserve"> </w:t>
      </w:r>
      <w:r w:rsidR="00AA2DB7">
        <w:rPr>
          <w:rFonts w:ascii="Tahoma" w:hAnsi="Tahoma" w:cs="Tahoma"/>
          <w:b w:val="0"/>
          <w:sz w:val="22"/>
          <w:szCs w:val="22"/>
        </w:rPr>
        <w:t>- Dodatek č.</w:t>
      </w:r>
      <w:r w:rsidR="00F03727">
        <w:rPr>
          <w:rFonts w:ascii="Tahoma" w:hAnsi="Tahoma" w:cs="Tahoma"/>
          <w:b w:val="0"/>
          <w:sz w:val="22"/>
          <w:szCs w:val="22"/>
        </w:rPr>
        <w:t xml:space="preserve"> </w:t>
      </w:r>
      <w:r w:rsidR="00AA2DB7">
        <w:rPr>
          <w:rFonts w:ascii="Tahoma" w:hAnsi="Tahoma" w:cs="Tahoma"/>
          <w:b w:val="0"/>
          <w:sz w:val="22"/>
          <w:szCs w:val="22"/>
        </w:rPr>
        <w:t>1</w:t>
      </w:r>
    </w:p>
    <w:p w14:paraId="2E872074" w14:textId="77777777" w:rsidR="00EC70DF" w:rsidRPr="00E046EA" w:rsidRDefault="00EC70DF" w:rsidP="006A6115">
      <w:pPr>
        <w:shd w:val="clear" w:color="auto" w:fill="FFFFFF"/>
        <w:ind w:left="0"/>
        <w:jc w:val="center"/>
        <w:rPr>
          <w:rFonts w:ascii="Tahoma" w:hAnsi="Tahoma" w:cs="Tahoma"/>
          <w:b/>
          <w:szCs w:val="22"/>
        </w:rPr>
      </w:pPr>
    </w:p>
    <w:p w14:paraId="10F4D7F0" w14:textId="77777777" w:rsidR="00B7513D" w:rsidRPr="00E046EA" w:rsidRDefault="00AA2DB7" w:rsidP="006A6115">
      <w:pPr>
        <w:shd w:val="clear" w:color="auto" w:fill="FFFFFF"/>
        <w:ind w:left="0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DODATEK č. 1 </w:t>
      </w:r>
      <w:r w:rsidR="00DB3A03">
        <w:rPr>
          <w:rFonts w:ascii="Tahoma" w:hAnsi="Tahoma" w:cs="Tahoma"/>
          <w:b/>
          <w:szCs w:val="22"/>
        </w:rPr>
        <w:t>K</w:t>
      </w:r>
      <w:r>
        <w:rPr>
          <w:rFonts w:ascii="Tahoma" w:hAnsi="Tahoma" w:cs="Tahoma"/>
          <w:b/>
          <w:szCs w:val="22"/>
        </w:rPr>
        <w:t xml:space="preserve"> </w:t>
      </w:r>
      <w:r w:rsidR="00290988" w:rsidRPr="00E046EA">
        <w:rPr>
          <w:rFonts w:ascii="Tahoma" w:hAnsi="Tahoma" w:cs="Tahoma"/>
          <w:b/>
          <w:szCs w:val="22"/>
        </w:rPr>
        <w:t>DÍLČÍ SMLOUV</w:t>
      </w:r>
      <w:r>
        <w:rPr>
          <w:rFonts w:ascii="Tahoma" w:hAnsi="Tahoma" w:cs="Tahoma"/>
          <w:b/>
          <w:szCs w:val="22"/>
        </w:rPr>
        <w:t>Ě</w:t>
      </w:r>
    </w:p>
    <w:p w14:paraId="1C0CC4D7" w14:textId="77777777" w:rsidR="00B7513D" w:rsidRPr="00EE0F76" w:rsidRDefault="00B7513D" w:rsidP="006A6115">
      <w:pPr>
        <w:shd w:val="clear" w:color="auto" w:fill="FFFFFF"/>
        <w:ind w:left="0"/>
        <w:jc w:val="center"/>
        <w:rPr>
          <w:rFonts w:ascii="Tahoma" w:hAnsi="Tahoma" w:cs="Tahoma"/>
          <w:b/>
          <w:szCs w:val="22"/>
        </w:rPr>
      </w:pPr>
      <w:r w:rsidRPr="00EE0F76">
        <w:rPr>
          <w:rFonts w:ascii="Tahoma" w:hAnsi="Tahoma" w:cs="Tahoma"/>
          <w:b/>
          <w:szCs w:val="22"/>
        </w:rPr>
        <w:t>k</w:t>
      </w:r>
    </w:p>
    <w:p w14:paraId="30E83DDA" w14:textId="77777777" w:rsidR="00B7513D" w:rsidRPr="00E046EA" w:rsidRDefault="00B7513D" w:rsidP="006A6115">
      <w:pPr>
        <w:shd w:val="clear" w:color="auto" w:fill="FFFFFF"/>
        <w:ind w:left="0"/>
        <w:jc w:val="center"/>
        <w:rPr>
          <w:rFonts w:ascii="Tahoma" w:hAnsi="Tahoma" w:cs="Tahoma"/>
          <w:b/>
          <w:szCs w:val="22"/>
        </w:rPr>
      </w:pPr>
      <w:r w:rsidRPr="00E046EA">
        <w:rPr>
          <w:rFonts w:ascii="Tahoma" w:hAnsi="Tahoma" w:cs="Tahoma"/>
          <w:b/>
          <w:szCs w:val="22"/>
        </w:rPr>
        <w:t>Rámcové smlouvě na poskytování odborných poradenských a konzultačních služeb v oblastech služeb systémové integrace, služeb projektové kanceláře, služeb bezpečnosti informací a služeb implementace systému řízení IKT služeb</w:t>
      </w:r>
    </w:p>
    <w:p w14:paraId="5899B48D" w14:textId="77777777" w:rsidR="00BA01D4" w:rsidRPr="00E046EA" w:rsidRDefault="00923F9C" w:rsidP="006A6115">
      <w:pPr>
        <w:shd w:val="clear" w:color="auto" w:fill="FFFFFF"/>
        <w:ind w:left="0"/>
        <w:jc w:val="center"/>
        <w:rPr>
          <w:rFonts w:ascii="Tahoma" w:hAnsi="Tahoma" w:cs="Tahoma"/>
          <w:b/>
          <w:szCs w:val="22"/>
        </w:rPr>
      </w:pPr>
      <w:r w:rsidRPr="00E046EA">
        <w:rPr>
          <w:rFonts w:ascii="Tahoma" w:hAnsi="Tahoma" w:cs="Tahoma"/>
          <w:b/>
          <w:szCs w:val="22"/>
        </w:rPr>
        <w:t xml:space="preserve">uzavřené dne 24. 1. 2013 </w:t>
      </w:r>
      <w:r w:rsidR="00BA01D4" w:rsidRPr="00E046EA">
        <w:rPr>
          <w:rFonts w:ascii="Tahoma" w:hAnsi="Tahoma" w:cs="Tahoma"/>
          <w:b/>
          <w:szCs w:val="22"/>
        </w:rPr>
        <w:t>(dále jen „Rámcová smlouva“)</w:t>
      </w:r>
    </w:p>
    <w:p w14:paraId="1BB075B1" w14:textId="77777777" w:rsidR="00F06C6C" w:rsidRDefault="00290988" w:rsidP="00553267">
      <w:pPr>
        <w:pStyle w:val="Nadpis5"/>
        <w:numPr>
          <w:ilvl w:val="4"/>
          <w:numId w:val="18"/>
        </w:numPr>
        <w:shd w:val="clear" w:color="auto" w:fill="FFFFFF"/>
        <w:tabs>
          <w:tab w:val="num" w:pos="360"/>
        </w:tabs>
        <w:ind w:left="0"/>
        <w:rPr>
          <w:rFonts w:ascii="Tahoma" w:hAnsi="Tahoma" w:cs="Tahoma"/>
          <w:b w:val="0"/>
          <w:sz w:val="22"/>
          <w:szCs w:val="22"/>
        </w:rPr>
      </w:pPr>
      <w:r w:rsidRPr="00E046EA">
        <w:rPr>
          <w:rFonts w:ascii="Tahoma" w:hAnsi="Tahoma" w:cs="Tahoma"/>
          <w:b w:val="0"/>
          <w:sz w:val="22"/>
          <w:szCs w:val="22"/>
        </w:rPr>
        <w:t xml:space="preserve">mezi níže uvedenými </w:t>
      </w:r>
      <w:r w:rsidR="000B7175">
        <w:rPr>
          <w:rFonts w:ascii="Tahoma" w:hAnsi="Tahoma" w:cs="Tahoma"/>
          <w:b w:val="0"/>
          <w:sz w:val="22"/>
          <w:szCs w:val="22"/>
        </w:rPr>
        <w:t>s</w:t>
      </w:r>
      <w:r w:rsidRPr="00E046EA">
        <w:rPr>
          <w:rFonts w:ascii="Tahoma" w:hAnsi="Tahoma" w:cs="Tahoma"/>
          <w:b w:val="0"/>
          <w:sz w:val="22"/>
          <w:szCs w:val="22"/>
        </w:rPr>
        <w:t>tranami</w:t>
      </w:r>
      <w:r w:rsidR="00F06C6C" w:rsidRPr="00E046EA">
        <w:rPr>
          <w:rFonts w:ascii="Tahoma" w:hAnsi="Tahoma" w:cs="Tahoma"/>
          <w:b w:val="0"/>
          <w:sz w:val="22"/>
          <w:szCs w:val="22"/>
        </w:rPr>
        <w:t>.</w:t>
      </w:r>
    </w:p>
    <w:p w14:paraId="5B9FD36D" w14:textId="77777777" w:rsidR="004F5FEE" w:rsidRPr="004F5FEE" w:rsidRDefault="004F5FEE" w:rsidP="004F5FEE">
      <w:pPr>
        <w:pStyle w:val="Nadpis7"/>
        <w:numPr>
          <w:ilvl w:val="0"/>
          <w:numId w:val="0"/>
        </w:numPr>
        <w:ind w:left="1134"/>
      </w:pPr>
    </w:p>
    <w:p w14:paraId="1D7EEB6B" w14:textId="77777777" w:rsidR="00B7513D" w:rsidRDefault="00B7513D" w:rsidP="0094334D">
      <w:pPr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 xml:space="preserve">Níže uvedeného dne, měsíce a roku </w:t>
      </w:r>
      <w:r w:rsidR="00AA2DB7">
        <w:rPr>
          <w:rFonts w:ascii="Tahoma" w:hAnsi="Tahoma" w:cs="Tahoma"/>
          <w:szCs w:val="22"/>
        </w:rPr>
        <w:t xml:space="preserve">se </w:t>
      </w:r>
      <w:r w:rsidRPr="00E046EA">
        <w:rPr>
          <w:rFonts w:ascii="Tahoma" w:hAnsi="Tahoma" w:cs="Tahoma"/>
          <w:szCs w:val="22"/>
        </w:rPr>
        <w:t xml:space="preserve">následující </w:t>
      </w:r>
      <w:r w:rsidR="000B7175">
        <w:rPr>
          <w:rFonts w:ascii="Tahoma" w:hAnsi="Tahoma" w:cs="Tahoma"/>
          <w:szCs w:val="22"/>
        </w:rPr>
        <w:t>s</w:t>
      </w:r>
      <w:r w:rsidRPr="00E046EA">
        <w:rPr>
          <w:rFonts w:ascii="Tahoma" w:hAnsi="Tahoma" w:cs="Tahoma"/>
          <w:szCs w:val="22"/>
        </w:rPr>
        <w:t>trany:</w:t>
      </w:r>
    </w:p>
    <w:p w14:paraId="291A3426" w14:textId="77777777" w:rsidR="004F5FEE" w:rsidRPr="00E046EA" w:rsidRDefault="004F5FEE" w:rsidP="0094334D">
      <w:pPr>
        <w:ind w:left="0"/>
        <w:rPr>
          <w:rFonts w:ascii="Tahoma" w:hAnsi="Tahoma" w:cs="Tahoma"/>
          <w:szCs w:val="22"/>
        </w:rPr>
      </w:pPr>
    </w:p>
    <w:p w14:paraId="6D4F6C32" w14:textId="77777777" w:rsidR="00B5341E" w:rsidRPr="00E046EA" w:rsidRDefault="00B7513D" w:rsidP="0094334D">
      <w:pPr>
        <w:pStyle w:val="Odstavecseseznamem"/>
        <w:ind w:left="0"/>
        <w:jc w:val="both"/>
        <w:rPr>
          <w:rFonts w:ascii="Tahoma" w:hAnsi="Tahoma" w:cs="Tahoma"/>
          <w:b/>
          <w:bCs/>
          <w:lang w:eastAsia="cs-CZ"/>
        </w:rPr>
      </w:pPr>
      <w:r w:rsidRPr="00E046EA">
        <w:rPr>
          <w:rFonts w:ascii="Tahoma" w:hAnsi="Tahoma" w:cs="Tahoma"/>
          <w:b/>
          <w:bCs/>
          <w:lang w:eastAsia="cs-CZ"/>
        </w:rPr>
        <w:t>Česká republika – Česká správa sociálního zabezpečení</w:t>
      </w:r>
    </w:p>
    <w:p w14:paraId="1AF6A491" w14:textId="77777777" w:rsidR="00B7513D" w:rsidRPr="00E046EA" w:rsidRDefault="00B7513D" w:rsidP="0094334D">
      <w:pPr>
        <w:pStyle w:val="Odstavecseseznamem"/>
        <w:ind w:left="0"/>
        <w:jc w:val="both"/>
        <w:rPr>
          <w:rFonts w:ascii="Tahoma" w:hAnsi="Tahoma" w:cs="Tahoma"/>
          <w:b/>
          <w:bCs/>
          <w:lang w:eastAsia="cs-CZ"/>
        </w:rPr>
      </w:pPr>
      <w:r w:rsidRPr="00E046EA">
        <w:rPr>
          <w:rFonts w:ascii="Tahoma" w:hAnsi="Tahoma" w:cs="Tahoma"/>
          <w:b/>
          <w:bCs/>
          <w:lang w:eastAsia="cs-CZ"/>
        </w:rPr>
        <w:t xml:space="preserve"> </w:t>
      </w:r>
    </w:p>
    <w:p w14:paraId="0313FF75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Sídlo: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 xml:space="preserve">Křížová 25, </w:t>
      </w:r>
      <w:r w:rsidR="00923F9C" w:rsidRPr="00E046EA">
        <w:rPr>
          <w:rFonts w:ascii="Tahoma" w:hAnsi="Tahoma" w:cs="Tahoma"/>
          <w:szCs w:val="22"/>
        </w:rPr>
        <w:t xml:space="preserve">225 08 </w:t>
      </w:r>
      <w:r w:rsidRPr="00E046EA">
        <w:rPr>
          <w:rFonts w:ascii="Tahoma" w:hAnsi="Tahoma" w:cs="Tahoma"/>
          <w:szCs w:val="22"/>
        </w:rPr>
        <w:t>Praha 5</w:t>
      </w:r>
    </w:p>
    <w:p w14:paraId="313BE87F" w14:textId="77777777" w:rsidR="001702E9" w:rsidRDefault="001702E9" w:rsidP="0094334D">
      <w:pPr>
        <w:spacing w:after="0"/>
        <w:ind w:left="2835" w:hanging="2835"/>
        <w:rPr>
          <w:rFonts w:ascii="Tahoma" w:hAnsi="Tahoma" w:cs="Tahoma"/>
          <w:szCs w:val="22"/>
        </w:rPr>
      </w:pPr>
      <w:r w:rsidRPr="00F60C6C">
        <w:rPr>
          <w:rFonts w:ascii="Tahoma" w:hAnsi="Tahoma" w:cs="Tahoma"/>
        </w:rPr>
        <w:t>Statutární zástupce:</w:t>
      </w:r>
      <w:r w:rsidRPr="00F60C6C">
        <w:rPr>
          <w:rFonts w:ascii="Tahoma" w:hAnsi="Tahoma" w:cs="Tahoma"/>
        </w:rPr>
        <w:tab/>
      </w:r>
      <w:r w:rsidRPr="00164285">
        <w:rPr>
          <w:rFonts w:ascii="Tahoma" w:hAnsi="Tahoma" w:cs="Tahoma"/>
        </w:rPr>
        <w:t xml:space="preserve">JUDr. </w:t>
      </w:r>
      <w:r w:rsidR="00023BA3">
        <w:rPr>
          <w:rFonts w:ascii="Tahoma" w:hAnsi="Tahoma" w:cs="Tahoma"/>
        </w:rPr>
        <w:t>Jiří Biskup</w:t>
      </w:r>
    </w:p>
    <w:p w14:paraId="6253246E" w14:textId="77777777" w:rsidR="00BB5AA6" w:rsidRPr="003B21B4" w:rsidRDefault="00B7513D" w:rsidP="00BB5AA6">
      <w:pPr>
        <w:spacing w:after="0"/>
        <w:ind w:left="2835" w:hanging="2835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 xml:space="preserve">Jednající: </w:t>
      </w:r>
      <w:r w:rsidRPr="00E046EA">
        <w:rPr>
          <w:rFonts w:ascii="Tahoma" w:hAnsi="Tahoma" w:cs="Tahoma"/>
          <w:szCs w:val="22"/>
        </w:rPr>
        <w:tab/>
      </w:r>
      <w:r w:rsidR="00BB5AA6" w:rsidRPr="0010581E">
        <w:rPr>
          <w:rFonts w:ascii="Tahoma" w:hAnsi="Tahoma" w:cs="Tahoma"/>
          <w:szCs w:val="22"/>
        </w:rPr>
        <w:t>Ing. Milan Shrbený, ředitel sekce informačních a komunikačních technologií</w:t>
      </w:r>
    </w:p>
    <w:p w14:paraId="2AA98E11" w14:textId="77777777" w:rsidR="00B7513D" w:rsidRPr="00E046EA" w:rsidRDefault="00B7513D" w:rsidP="00BB5AA6">
      <w:pPr>
        <w:spacing w:after="0"/>
        <w:ind w:left="2835" w:hanging="2835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IČ</w:t>
      </w:r>
      <w:r w:rsidR="001329A8" w:rsidRPr="00E046EA">
        <w:rPr>
          <w:rFonts w:ascii="Tahoma" w:hAnsi="Tahoma" w:cs="Tahoma"/>
          <w:szCs w:val="22"/>
        </w:rPr>
        <w:t>O</w:t>
      </w:r>
      <w:r w:rsidRPr="00E046EA">
        <w:rPr>
          <w:rFonts w:ascii="Tahoma" w:hAnsi="Tahoma" w:cs="Tahoma"/>
          <w:szCs w:val="22"/>
        </w:rPr>
        <w:t>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>00006963</w:t>
      </w:r>
    </w:p>
    <w:p w14:paraId="45BBF08D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DIČ: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>neplátce</w:t>
      </w:r>
    </w:p>
    <w:p w14:paraId="56082AE9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Bankovní spojení: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="00843308">
        <w:rPr>
          <w:rFonts w:ascii="Tahoma" w:hAnsi="Tahoma" w:cs="Tahoma"/>
        </w:rPr>
        <w:t>Česká národní banka</w:t>
      </w:r>
      <w:r w:rsidR="00167282">
        <w:rPr>
          <w:rFonts w:ascii="Tahoma" w:hAnsi="Tahoma" w:cs="Tahoma"/>
        </w:rPr>
        <w:t xml:space="preserve">, </w:t>
      </w:r>
      <w:r w:rsidR="00843308">
        <w:rPr>
          <w:rFonts w:ascii="Tahoma" w:hAnsi="Tahoma" w:cs="Tahoma"/>
          <w:szCs w:val="22"/>
        </w:rPr>
        <w:t xml:space="preserve">číslo účtu: </w:t>
      </w:r>
      <w:r w:rsidRPr="00E046EA">
        <w:rPr>
          <w:rFonts w:ascii="Tahoma" w:hAnsi="Tahoma" w:cs="Tahoma"/>
          <w:szCs w:val="22"/>
        </w:rPr>
        <w:t xml:space="preserve">10006-127001/0710 </w:t>
      </w:r>
    </w:p>
    <w:p w14:paraId="126316BF" w14:textId="77777777" w:rsidR="00AA6F78" w:rsidRDefault="00AA6F78" w:rsidP="00875126">
      <w:pPr>
        <w:spacing w:after="0"/>
        <w:ind w:left="0"/>
        <w:rPr>
          <w:rFonts w:ascii="Tahoma" w:hAnsi="Tahoma" w:cs="Tahoma"/>
          <w:szCs w:val="22"/>
        </w:rPr>
      </w:pPr>
    </w:p>
    <w:p w14:paraId="7E6C58A7" w14:textId="77777777" w:rsidR="00B7513D" w:rsidRPr="00E046EA" w:rsidRDefault="00B7513D" w:rsidP="00875126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(dále jen „Objednatel“)</w:t>
      </w:r>
    </w:p>
    <w:p w14:paraId="1D91F282" w14:textId="77777777" w:rsidR="00E00A54" w:rsidRDefault="00E00A54" w:rsidP="0094334D">
      <w:pPr>
        <w:spacing w:after="0"/>
        <w:ind w:left="0"/>
        <w:rPr>
          <w:rFonts w:ascii="Tahoma" w:hAnsi="Tahoma" w:cs="Tahoma"/>
          <w:szCs w:val="22"/>
        </w:rPr>
      </w:pPr>
    </w:p>
    <w:p w14:paraId="0311382D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a</w:t>
      </w:r>
    </w:p>
    <w:p w14:paraId="46A4CCBF" w14:textId="77777777" w:rsidR="00B7513D" w:rsidRPr="00E046EA" w:rsidRDefault="00B7513D" w:rsidP="0094334D">
      <w:pPr>
        <w:ind w:left="0"/>
        <w:rPr>
          <w:rFonts w:ascii="Tahoma" w:hAnsi="Tahoma" w:cs="Tahoma"/>
          <w:szCs w:val="22"/>
          <w:highlight w:val="yellow"/>
        </w:rPr>
      </w:pPr>
    </w:p>
    <w:p w14:paraId="3B4F9049" w14:textId="77777777" w:rsidR="00B7513D" w:rsidRPr="00E046EA" w:rsidRDefault="00B7513D" w:rsidP="0094334D">
      <w:pPr>
        <w:pStyle w:val="Odstavecseseznamem"/>
        <w:widowControl w:val="0"/>
        <w:tabs>
          <w:tab w:val="left" w:pos="0"/>
        </w:tabs>
        <w:ind w:left="0"/>
        <w:jc w:val="both"/>
        <w:rPr>
          <w:rFonts w:ascii="Tahoma" w:hAnsi="Tahoma" w:cs="Tahoma"/>
          <w:b/>
        </w:rPr>
      </w:pPr>
      <w:r w:rsidRPr="00E046EA">
        <w:rPr>
          <w:rFonts w:ascii="Tahoma" w:hAnsi="Tahoma" w:cs="Tahoma"/>
          <w:b/>
        </w:rPr>
        <w:t>KPMG Česká republika, s.r.o.</w:t>
      </w:r>
    </w:p>
    <w:p w14:paraId="765F0347" w14:textId="77777777" w:rsidR="00B7513D" w:rsidRPr="00E046EA" w:rsidRDefault="00290988" w:rsidP="0094334D">
      <w:pPr>
        <w:pStyle w:val="Odstavecseseznamem"/>
        <w:widowControl w:val="0"/>
        <w:tabs>
          <w:tab w:val="left" w:pos="0"/>
        </w:tabs>
        <w:ind w:left="0"/>
        <w:jc w:val="both"/>
        <w:rPr>
          <w:rFonts w:ascii="Tahoma" w:hAnsi="Tahoma" w:cs="Tahoma"/>
        </w:rPr>
      </w:pPr>
      <w:r w:rsidRPr="00E046EA">
        <w:rPr>
          <w:rFonts w:ascii="Tahoma" w:hAnsi="Tahoma" w:cs="Tahoma"/>
        </w:rPr>
        <w:tab/>
      </w:r>
    </w:p>
    <w:p w14:paraId="360DB4ED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Sídlo: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>Pobřežní 648/1a,</w:t>
      </w:r>
      <w:r w:rsidR="00175F26">
        <w:rPr>
          <w:rFonts w:ascii="Tahoma" w:hAnsi="Tahoma" w:cs="Tahoma"/>
          <w:szCs w:val="22"/>
        </w:rPr>
        <w:t xml:space="preserve"> </w:t>
      </w:r>
      <w:r w:rsidR="00175F26" w:rsidRPr="00E046EA">
        <w:rPr>
          <w:rFonts w:ascii="Tahoma" w:hAnsi="Tahoma" w:cs="Tahoma"/>
          <w:szCs w:val="22"/>
        </w:rPr>
        <w:t>186 00</w:t>
      </w:r>
      <w:r w:rsidRPr="00E046EA">
        <w:rPr>
          <w:rFonts w:ascii="Tahoma" w:hAnsi="Tahoma" w:cs="Tahoma"/>
          <w:szCs w:val="22"/>
        </w:rPr>
        <w:t xml:space="preserve"> Praha 8 </w:t>
      </w:r>
    </w:p>
    <w:p w14:paraId="46E2C4EF" w14:textId="77777777" w:rsidR="00BB5AA6" w:rsidRPr="0010581E" w:rsidRDefault="00BB5AA6" w:rsidP="00BB5AA6">
      <w:pPr>
        <w:spacing w:after="0"/>
        <w:ind w:left="0"/>
        <w:rPr>
          <w:rFonts w:ascii="Tahoma" w:hAnsi="Tahoma" w:cs="Tahoma"/>
          <w:szCs w:val="22"/>
        </w:rPr>
      </w:pPr>
      <w:r w:rsidRPr="0010581E">
        <w:rPr>
          <w:rFonts w:ascii="Tahoma" w:hAnsi="Tahoma" w:cs="Tahoma"/>
          <w:szCs w:val="22"/>
        </w:rPr>
        <w:t>Zastoupená:</w:t>
      </w:r>
      <w:r w:rsidRPr="0010581E">
        <w:rPr>
          <w:rFonts w:ascii="Tahoma" w:hAnsi="Tahoma" w:cs="Tahoma"/>
          <w:szCs w:val="22"/>
        </w:rPr>
        <w:tab/>
      </w:r>
      <w:r w:rsidRPr="0010581E">
        <w:rPr>
          <w:rFonts w:ascii="Tahoma" w:hAnsi="Tahoma" w:cs="Tahoma"/>
          <w:szCs w:val="22"/>
        </w:rPr>
        <w:tab/>
      </w:r>
      <w:r w:rsidRPr="0010581E">
        <w:rPr>
          <w:rFonts w:ascii="Tahoma" w:hAnsi="Tahoma" w:cs="Tahoma"/>
          <w:szCs w:val="22"/>
        </w:rPr>
        <w:tab/>
        <w:t xml:space="preserve">Ing. Petrem </w:t>
      </w:r>
      <w:proofErr w:type="spellStart"/>
      <w:r w:rsidRPr="0010581E">
        <w:rPr>
          <w:rFonts w:ascii="Tahoma" w:hAnsi="Tahoma" w:cs="Tahoma"/>
          <w:szCs w:val="22"/>
        </w:rPr>
        <w:t>Bučíkem</w:t>
      </w:r>
      <w:proofErr w:type="spellEnd"/>
      <w:r w:rsidRPr="0010581E">
        <w:rPr>
          <w:rFonts w:ascii="Tahoma" w:hAnsi="Tahoma" w:cs="Tahoma"/>
          <w:szCs w:val="22"/>
        </w:rPr>
        <w:t>, jednatelem společnosti</w:t>
      </w:r>
    </w:p>
    <w:p w14:paraId="04A9E0B1" w14:textId="77777777" w:rsidR="00B7513D" w:rsidRPr="00E046EA" w:rsidRDefault="001329A8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Z</w:t>
      </w:r>
      <w:r w:rsidR="00B7513D" w:rsidRPr="00E046EA">
        <w:rPr>
          <w:rFonts w:ascii="Tahoma" w:hAnsi="Tahoma" w:cs="Tahoma"/>
          <w:szCs w:val="22"/>
        </w:rPr>
        <w:t xml:space="preserve">apsaný v OR:   </w:t>
      </w:r>
      <w:r w:rsidR="00B7513D" w:rsidRPr="00E046EA">
        <w:rPr>
          <w:rFonts w:ascii="Tahoma" w:hAnsi="Tahoma" w:cs="Tahoma"/>
          <w:szCs w:val="22"/>
        </w:rPr>
        <w:tab/>
      </w:r>
      <w:r w:rsidR="00B7513D" w:rsidRPr="00E046EA">
        <w:rPr>
          <w:rFonts w:ascii="Tahoma" w:hAnsi="Tahoma" w:cs="Tahoma"/>
          <w:szCs w:val="22"/>
        </w:rPr>
        <w:tab/>
        <w:t>Městský soud v Praze, oddíl C, vložka 326</w:t>
      </w:r>
    </w:p>
    <w:p w14:paraId="041D8DF1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IČ</w:t>
      </w:r>
      <w:r w:rsidR="001329A8" w:rsidRPr="00E046EA">
        <w:rPr>
          <w:rFonts w:ascii="Tahoma" w:hAnsi="Tahoma" w:cs="Tahoma"/>
          <w:szCs w:val="22"/>
        </w:rPr>
        <w:t>O</w:t>
      </w:r>
      <w:r w:rsidRPr="00E046EA">
        <w:rPr>
          <w:rFonts w:ascii="Tahoma" w:hAnsi="Tahoma" w:cs="Tahoma"/>
          <w:szCs w:val="22"/>
        </w:rPr>
        <w:t>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>00553115</w:t>
      </w:r>
    </w:p>
    <w:p w14:paraId="7CDB0D65" w14:textId="77777777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DIČ: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  <w:t>CZ699001996</w:t>
      </w:r>
    </w:p>
    <w:p w14:paraId="7A9DDA64" w14:textId="7EED579A" w:rsidR="00B7513D" w:rsidRPr="00E046EA" w:rsidRDefault="00B7513D" w:rsidP="0094334D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Bankovní spojení:</w:t>
      </w:r>
      <w:r w:rsidRPr="00E046EA">
        <w:rPr>
          <w:rFonts w:ascii="Tahoma" w:hAnsi="Tahoma" w:cs="Tahoma"/>
          <w:szCs w:val="22"/>
        </w:rPr>
        <w:tab/>
      </w:r>
      <w:r w:rsidRPr="00E046EA">
        <w:rPr>
          <w:rFonts w:ascii="Tahoma" w:hAnsi="Tahoma" w:cs="Tahoma"/>
          <w:szCs w:val="22"/>
        </w:rPr>
        <w:tab/>
      </w:r>
      <w:bookmarkStart w:id="0" w:name="_GoBack"/>
      <w:bookmarkEnd w:id="0"/>
    </w:p>
    <w:p w14:paraId="14D03487" w14:textId="77777777" w:rsidR="00AA6F78" w:rsidRDefault="00AA6F78" w:rsidP="00875126">
      <w:pPr>
        <w:spacing w:after="0"/>
        <w:ind w:left="0"/>
        <w:rPr>
          <w:rFonts w:ascii="Tahoma" w:hAnsi="Tahoma" w:cs="Tahoma"/>
          <w:szCs w:val="22"/>
        </w:rPr>
      </w:pPr>
    </w:p>
    <w:p w14:paraId="127BDECF" w14:textId="77777777" w:rsidR="00B7513D" w:rsidRPr="00E046EA" w:rsidRDefault="00B7513D" w:rsidP="00875126">
      <w:pPr>
        <w:spacing w:after="0"/>
        <w:ind w:left="0"/>
        <w:rPr>
          <w:rFonts w:ascii="Tahoma" w:hAnsi="Tahoma" w:cs="Tahoma"/>
          <w:szCs w:val="22"/>
        </w:rPr>
      </w:pPr>
      <w:r w:rsidRPr="00E046EA">
        <w:rPr>
          <w:rFonts w:ascii="Tahoma" w:hAnsi="Tahoma" w:cs="Tahoma"/>
          <w:szCs w:val="22"/>
        </w:rPr>
        <w:t>(dále jen „</w:t>
      </w:r>
      <w:r w:rsidR="00786DB3" w:rsidRPr="00E046EA">
        <w:rPr>
          <w:rFonts w:ascii="Tahoma" w:hAnsi="Tahoma" w:cs="Tahoma"/>
          <w:szCs w:val="22"/>
        </w:rPr>
        <w:t>Poskytovatel</w:t>
      </w:r>
      <w:r w:rsidRPr="00E046EA">
        <w:rPr>
          <w:rFonts w:ascii="Tahoma" w:hAnsi="Tahoma" w:cs="Tahoma"/>
          <w:szCs w:val="22"/>
        </w:rPr>
        <w:t>“)</w:t>
      </w:r>
    </w:p>
    <w:p w14:paraId="351F74C8" w14:textId="77777777" w:rsidR="00AA6F78" w:rsidRDefault="00AA6F78" w:rsidP="0094334D">
      <w:pPr>
        <w:ind w:left="0"/>
        <w:rPr>
          <w:rFonts w:ascii="Tahoma" w:hAnsi="Tahoma" w:cs="Tahoma"/>
        </w:rPr>
      </w:pPr>
    </w:p>
    <w:p w14:paraId="12CFDE5F" w14:textId="77777777" w:rsidR="008313F2" w:rsidRDefault="008313F2" w:rsidP="0094334D">
      <w:pPr>
        <w:ind w:left="0"/>
        <w:rPr>
          <w:rFonts w:ascii="Tahoma" w:hAnsi="Tahoma" w:cs="Tahoma"/>
          <w:szCs w:val="22"/>
        </w:rPr>
      </w:pPr>
      <w:r w:rsidRPr="00421F45">
        <w:rPr>
          <w:rFonts w:ascii="Tahoma" w:hAnsi="Tahoma" w:cs="Tahoma"/>
        </w:rPr>
        <w:t>(Objednatel a Poskytovatel</w:t>
      </w:r>
      <w:r>
        <w:rPr>
          <w:rFonts w:ascii="Tahoma" w:hAnsi="Tahoma" w:cs="Tahoma"/>
        </w:rPr>
        <w:t xml:space="preserve"> budou v tomto</w:t>
      </w:r>
      <w:r w:rsidRPr="00421F45">
        <w:rPr>
          <w:rFonts w:ascii="Tahoma" w:hAnsi="Tahoma" w:cs="Tahoma"/>
        </w:rPr>
        <w:t xml:space="preserve"> </w:t>
      </w:r>
      <w:r w:rsidR="004273B6">
        <w:rPr>
          <w:rFonts w:ascii="Tahoma" w:hAnsi="Tahoma" w:cs="Tahoma"/>
        </w:rPr>
        <w:t>D</w:t>
      </w:r>
      <w:r w:rsidR="00206D8B">
        <w:rPr>
          <w:rFonts w:ascii="Tahoma" w:hAnsi="Tahoma" w:cs="Tahoma"/>
        </w:rPr>
        <w:t>odatku</w:t>
      </w:r>
      <w:r w:rsidR="004273B6">
        <w:rPr>
          <w:rFonts w:ascii="Tahoma" w:hAnsi="Tahoma" w:cs="Tahoma"/>
        </w:rPr>
        <w:t xml:space="preserve"> </w:t>
      </w:r>
      <w:r w:rsidR="004273B6">
        <w:rPr>
          <w:rFonts w:ascii="Tahoma" w:hAnsi="Tahoma" w:cs="Tahoma"/>
          <w:szCs w:val="22"/>
        </w:rPr>
        <w:t xml:space="preserve">č. 1 k Dílčí smlouvě </w:t>
      </w:r>
      <w:r w:rsidR="004273B6">
        <w:rPr>
          <w:rFonts w:ascii="Tahoma" w:hAnsi="Tahoma" w:cs="Tahoma"/>
          <w:szCs w:val="22"/>
        </w:rPr>
        <w:br/>
        <w:t>č. RS/KPMG-DS/1</w:t>
      </w:r>
      <w:r w:rsidR="00BB5AA6">
        <w:rPr>
          <w:rFonts w:ascii="Tahoma" w:hAnsi="Tahoma" w:cs="Tahoma"/>
          <w:szCs w:val="22"/>
        </w:rPr>
        <w:t>8</w:t>
      </w:r>
      <w:r w:rsidRPr="00421F45">
        <w:rPr>
          <w:rFonts w:ascii="Tahoma" w:hAnsi="Tahoma" w:cs="Tahoma"/>
        </w:rPr>
        <w:t xml:space="preserve"> </w:t>
      </w:r>
      <w:r w:rsidR="00023BA3">
        <w:rPr>
          <w:rFonts w:ascii="Tahoma" w:hAnsi="Tahoma" w:cs="Tahoma"/>
          <w:szCs w:val="22"/>
        </w:rPr>
        <w:t xml:space="preserve">ze dne </w:t>
      </w:r>
      <w:r w:rsidR="00BB5AA6">
        <w:rPr>
          <w:rFonts w:ascii="Tahoma" w:hAnsi="Tahoma" w:cs="Tahoma"/>
          <w:szCs w:val="22"/>
        </w:rPr>
        <w:t>17</w:t>
      </w:r>
      <w:r w:rsidR="00023BA3">
        <w:rPr>
          <w:rFonts w:ascii="Tahoma" w:hAnsi="Tahoma" w:cs="Tahoma"/>
          <w:szCs w:val="22"/>
        </w:rPr>
        <w:t xml:space="preserve">. </w:t>
      </w:r>
      <w:r w:rsidR="00BB5AA6">
        <w:rPr>
          <w:rFonts w:ascii="Tahoma" w:hAnsi="Tahoma" w:cs="Tahoma"/>
          <w:szCs w:val="22"/>
        </w:rPr>
        <w:t>2</w:t>
      </w:r>
      <w:r w:rsidR="00023BA3">
        <w:rPr>
          <w:rFonts w:ascii="Tahoma" w:hAnsi="Tahoma" w:cs="Tahoma"/>
          <w:szCs w:val="22"/>
        </w:rPr>
        <w:t>. 201</w:t>
      </w:r>
      <w:r w:rsidR="00BB5AA6">
        <w:rPr>
          <w:rFonts w:ascii="Tahoma" w:hAnsi="Tahoma" w:cs="Tahoma"/>
          <w:szCs w:val="22"/>
        </w:rPr>
        <w:t>6</w:t>
      </w:r>
      <w:r w:rsidR="00023BA3">
        <w:rPr>
          <w:rFonts w:ascii="Tahoma" w:hAnsi="Tahoma" w:cs="Tahoma"/>
          <w:szCs w:val="22"/>
        </w:rPr>
        <w:t xml:space="preserve"> </w:t>
      </w:r>
      <w:r w:rsidRPr="00421F45">
        <w:rPr>
          <w:rFonts w:ascii="Tahoma" w:hAnsi="Tahoma" w:cs="Tahoma"/>
        </w:rPr>
        <w:t>označováni jednotlivě jako „Strana“ a společně jako „Strany“)</w:t>
      </w:r>
    </w:p>
    <w:p w14:paraId="4B92A173" w14:textId="77777777" w:rsidR="00D012BA" w:rsidRDefault="00D012BA" w:rsidP="0094334D">
      <w:pPr>
        <w:ind w:left="0"/>
        <w:rPr>
          <w:rFonts w:ascii="Tahoma" w:hAnsi="Tahoma" w:cs="Tahoma"/>
          <w:szCs w:val="22"/>
        </w:rPr>
      </w:pPr>
    </w:p>
    <w:p w14:paraId="5348A8CB" w14:textId="77777777" w:rsidR="00B71A44" w:rsidRDefault="008003EF" w:rsidP="0094334D">
      <w:pPr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</w:t>
      </w:r>
      <w:r w:rsidR="00AA2DB7">
        <w:rPr>
          <w:rFonts w:ascii="Tahoma" w:hAnsi="Tahoma" w:cs="Tahoma"/>
          <w:szCs w:val="22"/>
        </w:rPr>
        <w:t>ohodly na uzavření Dodatku č. 1 k</w:t>
      </w:r>
      <w:r>
        <w:rPr>
          <w:rFonts w:ascii="Tahoma" w:hAnsi="Tahoma" w:cs="Tahoma"/>
          <w:szCs w:val="22"/>
        </w:rPr>
        <w:t> </w:t>
      </w:r>
      <w:r w:rsidR="00120A18">
        <w:rPr>
          <w:rFonts w:ascii="Tahoma" w:hAnsi="Tahoma" w:cs="Tahoma"/>
          <w:szCs w:val="22"/>
        </w:rPr>
        <w:t>Dílčí</w:t>
      </w:r>
      <w:r>
        <w:rPr>
          <w:rFonts w:ascii="Tahoma" w:hAnsi="Tahoma" w:cs="Tahoma"/>
          <w:szCs w:val="22"/>
        </w:rPr>
        <w:t xml:space="preserve"> smlouvě č. R</w:t>
      </w:r>
      <w:r w:rsidR="00AA2DB7">
        <w:rPr>
          <w:rFonts w:ascii="Tahoma" w:hAnsi="Tahoma" w:cs="Tahoma"/>
          <w:szCs w:val="22"/>
        </w:rPr>
        <w:t>S/KPMG-DS/</w:t>
      </w:r>
      <w:r w:rsidR="00BB5AA6">
        <w:rPr>
          <w:rFonts w:ascii="Tahoma" w:hAnsi="Tahoma" w:cs="Tahoma"/>
          <w:szCs w:val="22"/>
        </w:rPr>
        <w:t>18</w:t>
      </w:r>
      <w:r w:rsidR="00BB5AA6" w:rsidRPr="00421F45">
        <w:rPr>
          <w:rFonts w:ascii="Tahoma" w:hAnsi="Tahoma" w:cs="Tahoma"/>
        </w:rPr>
        <w:t xml:space="preserve"> </w:t>
      </w:r>
      <w:r w:rsidR="00BB5AA6">
        <w:rPr>
          <w:rFonts w:ascii="Tahoma" w:hAnsi="Tahoma" w:cs="Tahoma"/>
          <w:szCs w:val="22"/>
        </w:rPr>
        <w:t>ze dne 17. 2. 2016</w:t>
      </w:r>
      <w:r>
        <w:rPr>
          <w:rFonts w:ascii="Tahoma" w:hAnsi="Tahoma" w:cs="Tahoma"/>
          <w:szCs w:val="22"/>
        </w:rPr>
        <w:t xml:space="preserve"> (dále jen „</w:t>
      </w:r>
      <w:r w:rsidR="00A141A9">
        <w:rPr>
          <w:rFonts w:ascii="Tahoma" w:hAnsi="Tahoma" w:cs="Tahoma"/>
          <w:szCs w:val="22"/>
        </w:rPr>
        <w:t>Dodatek“</w:t>
      </w:r>
      <w:r>
        <w:rPr>
          <w:rFonts w:ascii="Tahoma" w:hAnsi="Tahoma" w:cs="Tahoma"/>
          <w:szCs w:val="22"/>
        </w:rPr>
        <w:t>)</w:t>
      </w:r>
      <w:r w:rsidR="00AA2DB7">
        <w:rPr>
          <w:rFonts w:ascii="Tahoma" w:hAnsi="Tahoma" w:cs="Tahoma"/>
          <w:szCs w:val="22"/>
        </w:rPr>
        <w:t>.</w:t>
      </w:r>
    </w:p>
    <w:p w14:paraId="258062CB" w14:textId="77777777" w:rsidR="00AA2DB7" w:rsidRPr="00945A13" w:rsidRDefault="00A141A9" w:rsidP="00945A13">
      <w:pPr>
        <w:ind w:left="0"/>
        <w:jc w:val="center"/>
        <w:rPr>
          <w:rFonts w:ascii="Tahoma" w:hAnsi="Tahoma" w:cs="Tahoma"/>
          <w:b/>
          <w:szCs w:val="22"/>
        </w:rPr>
      </w:pPr>
      <w:r w:rsidRPr="00945A13">
        <w:rPr>
          <w:rFonts w:ascii="Tahoma" w:hAnsi="Tahoma" w:cs="Tahoma"/>
          <w:b/>
          <w:szCs w:val="22"/>
        </w:rPr>
        <w:lastRenderedPageBreak/>
        <w:t>I.</w:t>
      </w:r>
    </w:p>
    <w:p w14:paraId="495AC091" w14:textId="77777777" w:rsidR="00853B53" w:rsidRPr="00E046EA" w:rsidRDefault="007D7DB9" w:rsidP="0094334D">
      <w:pPr>
        <w:pStyle w:val="Nadpis5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bookmarkStart w:id="1" w:name="_Toc229379335"/>
      <w:bookmarkEnd w:id="1"/>
      <w:r w:rsidRPr="00E046EA">
        <w:rPr>
          <w:rFonts w:ascii="Tahoma" w:hAnsi="Tahoma" w:cs="Tahoma"/>
          <w:sz w:val="22"/>
          <w:szCs w:val="22"/>
        </w:rPr>
        <w:t>Předmět</w:t>
      </w:r>
      <w:r w:rsidR="00AA2DB7">
        <w:rPr>
          <w:rFonts w:ascii="Tahoma" w:hAnsi="Tahoma" w:cs="Tahoma"/>
          <w:sz w:val="22"/>
          <w:szCs w:val="22"/>
        </w:rPr>
        <w:t xml:space="preserve"> Dodatku </w:t>
      </w:r>
    </w:p>
    <w:p w14:paraId="399A44B5" w14:textId="77777777" w:rsidR="00105ECF" w:rsidRPr="00E046EA" w:rsidRDefault="00105ECF" w:rsidP="00105ECF">
      <w:pPr>
        <w:pStyle w:val="Nadpis7"/>
        <w:numPr>
          <w:ilvl w:val="0"/>
          <w:numId w:val="0"/>
        </w:numPr>
        <w:tabs>
          <w:tab w:val="left" w:pos="709"/>
        </w:tabs>
        <w:ind w:left="709"/>
        <w:rPr>
          <w:rFonts w:ascii="Tahoma" w:hAnsi="Tahoma" w:cs="Tahoma"/>
          <w:sz w:val="8"/>
        </w:rPr>
      </w:pPr>
    </w:p>
    <w:p w14:paraId="6E4A98E9" w14:textId="77777777" w:rsidR="00C667A3" w:rsidRPr="00E046EA" w:rsidRDefault="00C667A3" w:rsidP="00C667A3">
      <w:pPr>
        <w:pStyle w:val="Nadpis7"/>
        <w:numPr>
          <w:ilvl w:val="0"/>
          <w:numId w:val="0"/>
        </w:numPr>
        <w:tabs>
          <w:tab w:val="left" w:pos="709"/>
        </w:tabs>
        <w:ind w:left="709"/>
        <w:rPr>
          <w:rFonts w:ascii="Tahoma" w:hAnsi="Tahoma" w:cs="Tahoma"/>
          <w:sz w:val="8"/>
        </w:rPr>
      </w:pPr>
    </w:p>
    <w:p w14:paraId="3ED91596" w14:textId="77777777" w:rsidR="00B56284" w:rsidRDefault="00233ADD" w:rsidP="00875126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Strany uzavřely dne </w:t>
      </w:r>
      <w:r w:rsidR="00BB5AA6"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. </w:t>
      </w:r>
      <w:r w:rsidR="00BB5AA6">
        <w:rPr>
          <w:rFonts w:ascii="Tahoma" w:hAnsi="Tahoma" w:cs="Tahoma"/>
        </w:rPr>
        <w:t>2</w:t>
      </w:r>
      <w:r>
        <w:rPr>
          <w:rFonts w:ascii="Tahoma" w:hAnsi="Tahoma" w:cs="Tahoma"/>
        </w:rPr>
        <w:t>. 201</w:t>
      </w:r>
      <w:r w:rsidR="00BB5AA6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Dílčí smlouvu</w:t>
      </w:r>
      <w:r w:rsidR="00B07FCE">
        <w:rPr>
          <w:rFonts w:ascii="Tahoma" w:hAnsi="Tahoma" w:cs="Tahoma"/>
        </w:rPr>
        <w:t xml:space="preserve"> č. </w:t>
      </w:r>
      <w:r w:rsidR="00B07FCE" w:rsidRPr="00233ADD">
        <w:rPr>
          <w:rFonts w:ascii="Tahoma" w:hAnsi="Tahoma" w:cs="Tahoma"/>
        </w:rPr>
        <w:t>RS/KPMG-DS/1</w:t>
      </w:r>
      <w:r w:rsidR="00BB5AA6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k Rámcové smlouvě</w:t>
      </w:r>
      <w:r w:rsidR="00120A18">
        <w:rPr>
          <w:rFonts w:ascii="Tahoma" w:hAnsi="Tahoma" w:cs="Tahoma"/>
        </w:rPr>
        <w:t xml:space="preserve"> (dále jen „Dílčí smlouva“)</w:t>
      </w:r>
      <w:r w:rsidR="00B56284">
        <w:rPr>
          <w:rFonts w:ascii="Tahoma" w:hAnsi="Tahoma" w:cs="Tahoma"/>
        </w:rPr>
        <w:t>.</w:t>
      </w:r>
    </w:p>
    <w:p w14:paraId="291DE78C" w14:textId="77777777" w:rsidR="00233ADD" w:rsidRPr="00B56284" w:rsidRDefault="00233ADD" w:rsidP="00875126">
      <w:pPr>
        <w:pStyle w:val="Odstavecseseznamem"/>
        <w:jc w:val="both"/>
        <w:rPr>
          <w:rFonts w:ascii="Tahoma" w:hAnsi="Tahoma" w:cs="Tahoma"/>
        </w:rPr>
      </w:pPr>
      <w:r w:rsidRPr="00B56284">
        <w:rPr>
          <w:rFonts w:ascii="Tahoma" w:hAnsi="Tahoma" w:cs="Tahoma"/>
        </w:rPr>
        <w:t xml:space="preserve"> </w:t>
      </w:r>
    </w:p>
    <w:p w14:paraId="7B48A758" w14:textId="77777777" w:rsidR="008A2DD0" w:rsidRDefault="00120A18" w:rsidP="00875126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Předmětem tohoto Dodatku jsou níže uvedené změny </w:t>
      </w:r>
      <w:r w:rsidRPr="00233ADD">
        <w:rPr>
          <w:rFonts w:ascii="Tahoma" w:hAnsi="Tahoma" w:cs="Tahoma"/>
        </w:rPr>
        <w:t>Dílčí smlouvy</w:t>
      </w:r>
      <w:r w:rsidR="008A2DD0">
        <w:rPr>
          <w:rFonts w:ascii="Tahoma" w:hAnsi="Tahoma" w:cs="Tahoma"/>
        </w:rPr>
        <w:t>.</w:t>
      </w:r>
    </w:p>
    <w:p w14:paraId="2D48D1BB" w14:textId="77777777" w:rsidR="008A2DD0" w:rsidRDefault="008A2DD0" w:rsidP="00875126">
      <w:pPr>
        <w:ind w:left="0"/>
        <w:rPr>
          <w:rFonts w:ascii="Tahoma" w:hAnsi="Tahoma" w:cs="Tahoma"/>
          <w:b/>
          <w:szCs w:val="22"/>
        </w:rPr>
      </w:pPr>
    </w:p>
    <w:p w14:paraId="5DA2C906" w14:textId="77777777" w:rsidR="008A2DD0" w:rsidRPr="00945A13" w:rsidRDefault="008A2DD0" w:rsidP="008A2DD0">
      <w:pPr>
        <w:ind w:left="0"/>
        <w:jc w:val="center"/>
        <w:rPr>
          <w:rFonts w:ascii="Tahoma" w:hAnsi="Tahoma" w:cs="Tahoma"/>
          <w:b/>
          <w:szCs w:val="22"/>
        </w:rPr>
      </w:pPr>
      <w:r w:rsidRPr="00945A13">
        <w:rPr>
          <w:rFonts w:ascii="Tahoma" w:hAnsi="Tahoma" w:cs="Tahoma"/>
          <w:b/>
          <w:szCs w:val="22"/>
        </w:rPr>
        <w:t>I</w:t>
      </w:r>
      <w:r>
        <w:rPr>
          <w:rFonts w:ascii="Tahoma" w:hAnsi="Tahoma" w:cs="Tahoma"/>
          <w:b/>
          <w:szCs w:val="22"/>
        </w:rPr>
        <w:t>I</w:t>
      </w:r>
      <w:r w:rsidRPr="00945A13">
        <w:rPr>
          <w:rFonts w:ascii="Tahoma" w:hAnsi="Tahoma" w:cs="Tahoma"/>
          <w:b/>
          <w:szCs w:val="22"/>
        </w:rPr>
        <w:t>.</w:t>
      </w:r>
    </w:p>
    <w:p w14:paraId="4906E011" w14:textId="77777777" w:rsidR="008A2DD0" w:rsidRPr="008A2DD0" w:rsidRDefault="008A2DD0" w:rsidP="008A2DD0">
      <w:pPr>
        <w:pStyle w:val="Nadpis5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Změna ustanovení </w:t>
      </w:r>
      <w:r w:rsidR="00B07FCE">
        <w:rPr>
          <w:rFonts w:ascii="Tahoma" w:hAnsi="Tahoma" w:cs="Tahoma"/>
          <w:sz w:val="22"/>
          <w:szCs w:val="22"/>
        </w:rPr>
        <w:t>Dílčí smlouvy</w:t>
      </w:r>
    </w:p>
    <w:p w14:paraId="27CED3CE" w14:textId="77777777" w:rsidR="008A2DD0" w:rsidRDefault="008A2DD0" w:rsidP="008A2DD0">
      <w:pPr>
        <w:pStyle w:val="Odstavecseseznamem"/>
        <w:jc w:val="both"/>
        <w:rPr>
          <w:rFonts w:ascii="Tahoma" w:hAnsi="Tahoma" w:cs="Tahoma"/>
        </w:rPr>
      </w:pPr>
    </w:p>
    <w:p w14:paraId="44A04154" w14:textId="77777777" w:rsidR="005455BC" w:rsidRDefault="005455BC" w:rsidP="00875126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čl. I.</w:t>
      </w:r>
      <w:r w:rsidR="00023BA3">
        <w:rPr>
          <w:rFonts w:ascii="Tahoma" w:hAnsi="Tahoma" w:cs="Tahoma"/>
        </w:rPr>
        <w:t xml:space="preserve"> Dílčí smlouvy</w:t>
      </w:r>
      <w:r>
        <w:rPr>
          <w:rFonts w:ascii="Tahoma" w:hAnsi="Tahoma" w:cs="Tahoma"/>
        </w:rPr>
        <w:t xml:space="preserve"> se odst. </w:t>
      </w:r>
      <w:r w:rsidR="00BB5AA6">
        <w:rPr>
          <w:rFonts w:ascii="Tahoma" w:hAnsi="Tahoma" w:cs="Tahoma"/>
        </w:rPr>
        <w:t>8</w:t>
      </w:r>
      <w:r w:rsidR="005A5A9F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ruší a nahrazuje zněním:</w:t>
      </w:r>
    </w:p>
    <w:p w14:paraId="52F715E5" w14:textId="77777777" w:rsidR="005455BC" w:rsidRDefault="005455BC" w:rsidP="005455BC">
      <w:pPr>
        <w:rPr>
          <w:rFonts w:ascii="Tahoma" w:hAnsi="Tahoma" w:cs="Tahoma"/>
        </w:rPr>
      </w:pPr>
    </w:p>
    <w:p w14:paraId="6C0FDEFC" w14:textId="77777777" w:rsidR="00BB5AA6" w:rsidRPr="00BB5AA6" w:rsidRDefault="00BB5AA6" w:rsidP="00BB5AA6">
      <w:pPr>
        <w:pStyle w:val="Odstavecseseznamem"/>
        <w:numPr>
          <w:ilvl w:val="0"/>
          <w:numId w:val="33"/>
        </w:numPr>
        <w:ind w:left="993" w:hanging="219"/>
        <w:jc w:val="both"/>
        <w:rPr>
          <w:rFonts w:ascii="Tahoma" w:hAnsi="Tahoma" w:cs="Tahoma"/>
          <w:i/>
        </w:rPr>
      </w:pPr>
      <w:r w:rsidRPr="00BB5AA6">
        <w:rPr>
          <w:rFonts w:ascii="Tahoma" w:hAnsi="Tahoma" w:cs="Tahoma"/>
          <w:i/>
        </w:rPr>
        <w:t xml:space="preserve">Výstupy plnění této Smlouvy (v členění po jednotlivých fázích a dílčích úlohách) předloží Poskytovatel Objednateli nejpozději </w:t>
      </w:r>
      <w:r w:rsidRPr="00BB5AA6">
        <w:rPr>
          <w:rFonts w:ascii="Tahoma" w:hAnsi="Tahoma" w:cs="Tahoma"/>
          <w:b/>
          <w:i/>
        </w:rPr>
        <w:t>do 8 (slovy: osmi) měsíců</w:t>
      </w:r>
      <w:r w:rsidRPr="00BB5AA6">
        <w:rPr>
          <w:rFonts w:ascii="Tahoma" w:hAnsi="Tahoma" w:cs="Tahoma"/>
          <w:i/>
        </w:rPr>
        <w:t xml:space="preserve"> od podpisu této Smlouvy.</w:t>
      </w:r>
    </w:p>
    <w:p w14:paraId="37EA5FDC" w14:textId="77777777" w:rsidR="005455BC" w:rsidRPr="005455BC" w:rsidRDefault="005455BC" w:rsidP="005455BC">
      <w:pPr>
        <w:rPr>
          <w:rFonts w:ascii="Tahoma" w:hAnsi="Tahoma" w:cs="Tahoma"/>
        </w:rPr>
      </w:pPr>
    </w:p>
    <w:p w14:paraId="356C4D92" w14:textId="77777777" w:rsidR="00133C61" w:rsidRPr="006947DE" w:rsidRDefault="00133C61" w:rsidP="00875126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čl. </w:t>
      </w:r>
      <w:r w:rsidR="00AA6F78">
        <w:rPr>
          <w:rFonts w:ascii="Tahoma" w:hAnsi="Tahoma" w:cs="Tahoma"/>
        </w:rPr>
        <w:t>II</w:t>
      </w:r>
      <w:r w:rsidR="00AA2DB7" w:rsidRPr="00233ADD">
        <w:rPr>
          <w:rFonts w:ascii="Tahoma" w:hAnsi="Tahoma" w:cs="Tahoma"/>
        </w:rPr>
        <w:t>I.</w:t>
      </w:r>
      <w:r w:rsidR="00023BA3">
        <w:rPr>
          <w:rFonts w:ascii="Tahoma" w:hAnsi="Tahoma" w:cs="Tahoma"/>
        </w:rPr>
        <w:t xml:space="preserve"> Dílčí smlouvy</w:t>
      </w:r>
      <w:r>
        <w:rPr>
          <w:rFonts w:ascii="Tahoma" w:hAnsi="Tahoma" w:cs="Tahoma"/>
        </w:rPr>
        <w:t xml:space="preserve"> se</w:t>
      </w:r>
      <w:r w:rsidR="004E1229" w:rsidRPr="00233ADD">
        <w:rPr>
          <w:rFonts w:ascii="Tahoma" w:hAnsi="Tahoma" w:cs="Tahoma"/>
        </w:rPr>
        <w:t xml:space="preserve"> </w:t>
      </w:r>
      <w:r w:rsidR="00F03727" w:rsidRPr="00233ADD">
        <w:rPr>
          <w:rFonts w:ascii="Tahoma" w:hAnsi="Tahoma" w:cs="Tahoma"/>
        </w:rPr>
        <w:t xml:space="preserve">odst. </w:t>
      </w:r>
      <w:r w:rsidR="00BB5AA6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ruší a nahrazuje zněním:</w:t>
      </w:r>
      <w:r w:rsidR="00AA2DB7" w:rsidRPr="00233ADD">
        <w:rPr>
          <w:rFonts w:ascii="Tahoma" w:hAnsi="Tahoma" w:cs="Tahoma"/>
        </w:rPr>
        <w:t xml:space="preserve"> </w:t>
      </w:r>
    </w:p>
    <w:p w14:paraId="16E89AEE" w14:textId="77777777" w:rsidR="00AA6F78" w:rsidRDefault="00AA6F78" w:rsidP="006218F5">
      <w:pPr>
        <w:ind w:left="360"/>
        <w:rPr>
          <w:rFonts w:ascii="Tahoma" w:hAnsi="Tahoma" w:cs="Tahoma"/>
        </w:rPr>
      </w:pPr>
    </w:p>
    <w:p w14:paraId="748C5B79" w14:textId="77777777" w:rsidR="00AA6F78" w:rsidRPr="004F06EE" w:rsidRDefault="00BB5AA6" w:rsidP="00BB5AA6">
      <w:pPr>
        <w:pStyle w:val="Odstavecseseznamem"/>
        <w:numPr>
          <w:ilvl w:val="0"/>
          <w:numId w:val="34"/>
        </w:numPr>
        <w:ind w:left="993" w:hanging="219"/>
        <w:jc w:val="both"/>
        <w:rPr>
          <w:rFonts w:ascii="Tahoma" w:hAnsi="Tahoma" w:cs="Tahoma"/>
          <w:i/>
        </w:rPr>
      </w:pPr>
      <w:r w:rsidRPr="00BB5AA6">
        <w:rPr>
          <w:rFonts w:ascii="Tahoma" w:hAnsi="Tahoma" w:cs="Tahoma"/>
          <w:i/>
        </w:rPr>
        <w:t xml:space="preserve">Smlouva končí akceptací výstupů plnění ze strany Objednatele, nejpozději však </w:t>
      </w:r>
      <w:r w:rsidRPr="00BB5AA6">
        <w:rPr>
          <w:rFonts w:ascii="Tahoma" w:hAnsi="Tahoma" w:cs="Tahoma"/>
          <w:b/>
          <w:i/>
        </w:rPr>
        <w:t>8 (slovy: osm) měsíců</w:t>
      </w:r>
      <w:r w:rsidRPr="00BB5AA6">
        <w:rPr>
          <w:rFonts w:ascii="Tahoma" w:hAnsi="Tahoma" w:cs="Tahoma"/>
          <w:i/>
        </w:rPr>
        <w:t xml:space="preserve"> od podpisu této Smlouvy.</w:t>
      </w:r>
    </w:p>
    <w:p w14:paraId="479E27F1" w14:textId="77777777" w:rsidR="00133C61" w:rsidRDefault="00133C61" w:rsidP="006218F5">
      <w:pPr>
        <w:pStyle w:val="Odstavecseseznamem"/>
        <w:jc w:val="both"/>
        <w:rPr>
          <w:rFonts w:ascii="Tahoma" w:hAnsi="Tahoma" w:cs="Tahoma"/>
        </w:rPr>
      </w:pPr>
    </w:p>
    <w:p w14:paraId="196F337A" w14:textId="77777777" w:rsidR="00117284" w:rsidRPr="00117284" w:rsidRDefault="00117284" w:rsidP="00117284">
      <w:pPr>
        <w:ind w:left="0"/>
        <w:jc w:val="center"/>
        <w:rPr>
          <w:rFonts w:ascii="Tahoma" w:hAnsi="Tahoma" w:cs="Tahoma"/>
          <w:b/>
          <w:szCs w:val="22"/>
        </w:rPr>
      </w:pPr>
      <w:r w:rsidRPr="00117284">
        <w:rPr>
          <w:rFonts w:ascii="Tahoma" w:hAnsi="Tahoma" w:cs="Tahoma"/>
          <w:b/>
          <w:szCs w:val="22"/>
        </w:rPr>
        <w:t>III.</w:t>
      </w:r>
    </w:p>
    <w:p w14:paraId="5A168A83" w14:textId="77777777" w:rsidR="000B172E" w:rsidRPr="00B33771" w:rsidRDefault="00305519" w:rsidP="00B33771">
      <w:pPr>
        <w:pStyle w:val="Nadpis5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B33771">
        <w:rPr>
          <w:rFonts w:ascii="Tahoma" w:hAnsi="Tahoma" w:cs="Tahoma"/>
          <w:sz w:val="22"/>
          <w:szCs w:val="22"/>
        </w:rPr>
        <w:t>Závěrečná ujednání</w:t>
      </w:r>
    </w:p>
    <w:p w14:paraId="2DCCB076" w14:textId="77777777" w:rsidR="00B33771" w:rsidRDefault="00B33771" w:rsidP="00B33771">
      <w:pPr>
        <w:ind w:left="0"/>
        <w:rPr>
          <w:rFonts w:ascii="Tahoma" w:hAnsi="Tahoma" w:cs="Tahoma"/>
          <w:szCs w:val="22"/>
        </w:rPr>
      </w:pPr>
    </w:p>
    <w:p w14:paraId="209A75C9" w14:textId="77777777" w:rsidR="00B33771" w:rsidRDefault="008335DC" w:rsidP="0087512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</w:t>
      </w:r>
      <w:r w:rsidR="00C56A64" w:rsidRPr="008335DC">
        <w:rPr>
          <w:rFonts w:ascii="Tahoma" w:hAnsi="Tahoma" w:cs="Tahoma"/>
        </w:rPr>
        <w:t>odat</w:t>
      </w:r>
      <w:r>
        <w:rPr>
          <w:rFonts w:ascii="Tahoma" w:hAnsi="Tahoma" w:cs="Tahoma"/>
        </w:rPr>
        <w:t>e</w:t>
      </w:r>
      <w:r w:rsidR="00C56A64" w:rsidRPr="008335DC">
        <w:rPr>
          <w:rFonts w:ascii="Tahoma" w:hAnsi="Tahoma" w:cs="Tahoma"/>
        </w:rPr>
        <w:t>k nabývá</w:t>
      </w:r>
      <w:r>
        <w:rPr>
          <w:rFonts w:ascii="Tahoma" w:hAnsi="Tahoma" w:cs="Tahoma"/>
        </w:rPr>
        <w:t xml:space="preserve"> </w:t>
      </w:r>
      <w:r w:rsidR="00201B9C">
        <w:rPr>
          <w:rFonts w:ascii="Tahoma" w:hAnsi="Tahoma" w:cs="Tahoma"/>
        </w:rPr>
        <w:t xml:space="preserve">platnosti a </w:t>
      </w:r>
      <w:r>
        <w:rPr>
          <w:rFonts w:ascii="Tahoma" w:hAnsi="Tahoma" w:cs="Tahoma"/>
        </w:rPr>
        <w:t>účinnosti</w:t>
      </w:r>
      <w:r w:rsidR="00C56A64" w:rsidRPr="008335DC">
        <w:rPr>
          <w:rFonts w:ascii="Tahoma" w:hAnsi="Tahoma" w:cs="Tahoma"/>
        </w:rPr>
        <w:t xml:space="preserve"> dnem</w:t>
      </w:r>
      <w:r w:rsidR="0087191F" w:rsidRPr="008335DC">
        <w:rPr>
          <w:rFonts w:ascii="Tahoma" w:hAnsi="Tahoma" w:cs="Tahoma"/>
        </w:rPr>
        <w:t xml:space="preserve"> </w:t>
      </w:r>
      <w:r w:rsidR="004E1229" w:rsidRPr="008335DC">
        <w:rPr>
          <w:rFonts w:ascii="Tahoma" w:hAnsi="Tahoma" w:cs="Tahoma"/>
        </w:rPr>
        <w:t xml:space="preserve">jeho </w:t>
      </w:r>
      <w:r w:rsidR="0087191F" w:rsidRPr="008335DC">
        <w:rPr>
          <w:rFonts w:ascii="Tahoma" w:hAnsi="Tahoma" w:cs="Tahoma"/>
        </w:rPr>
        <w:t xml:space="preserve">podpisu </w:t>
      </w:r>
      <w:r w:rsidR="004E1229" w:rsidRPr="008335DC">
        <w:rPr>
          <w:rFonts w:ascii="Tahoma" w:hAnsi="Tahoma" w:cs="Tahoma"/>
        </w:rPr>
        <w:t xml:space="preserve">oběma </w:t>
      </w:r>
      <w:r>
        <w:rPr>
          <w:rFonts w:ascii="Tahoma" w:hAnsi="Tahoma" w:cs="Tahoma"/>
        </w:rPr>
        <w:t>S</w:t>
      </w:r>
      <w:r w:rsidR="004E1229" w:rsidRPr="008335DC">
        <w:rPr>
          <w:rFonts w:ascii="Tahoma" w:hAnsi="Tahoma" w:cs="Tahoma"/>
        </w:rPr>
        <w:t>tranami</w:t>
      </w:r>
      <w:r w:rsidR="00B33771" w:rsidRPr="008335DC">
        <w:rPr>
          <w:rFonts w:ascii="Tahoma" w:hAnsi="Tahoma" w:cs="Tahoma"/>
        </w:rPr>
        <w:t>.</w:t>
      </w:r>
    </w:p>
    <w:p w14:paraId="60A56E78" w14:textId="77777777" w:rsidR="008335DC" w:rsidRDefault="008335DC" w:rsidP="00875126">
      <w:pPr>
        <w:pStyle w:val="Odstavecseseznamem"/>
        <w:jc w:val="both"/>
        <w:rPr>
          <w:rFonts w:ascii="Tahoma" w:hAnsi="Tahoma" w:cs="Tahoma"/>
        </w:rPr>
      </w:pPr>
    </w:p>
    <w:p w14:paraId="458BD240" w14:textId="77777777" w:rsidR="008335DC" w:rsidRDefault="008335DC" w:rsidP="0087512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ustanovení Dílčí smlouvy tímto Dodatkem nedotčena zůstávají v platnosti a</w:t>
      </w:r>
      <w:r w:rsidR="00AA6F78">
        <w:rPr>
          <w:rFonts w:ascii="Tahoma" w:hAnsi="Tahoma" w:cs="Tahoma"/>
        </w:rPr>
        <w:t> </w:t>
      </w:r>
      <w:r>
        <w:rPr>
          <w:rFonts w:ascii="Tahoma" w:hAnsi="Tahoma" w:cs="Tahoma"/>
        </w:rPr>
        <w:t>účinnosti beze změn.</w:t>
      </w:r>
    </w:p>
    <w:p w14:paraId="200DC73B" w14:textId="77777777" w:rsidR="001951FE" w:rsidRDefault="001951FE" w:rsidP="001951FE">
      <w:pPr>
        <w:pStyle w:val="Odstavecseseznamem"/>
        <w:jc w:val="both"/>
        <w:rPr>
          <w:rFonts w:ascii="Tahoma" w:hAnsi="Tahoma" w:cs="Tahoma"/>
        </w:rPr>
      </w:pPr>
    </w:p>
    <w:p w14:paraId="4BA0DE13" w14:textId="77777777" w:rsidR="001951FE" w:rsidRDefault="00023BA3" w:rsidP="0087512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</w:t>
      </w:r>
      <w:r w:rsidR="001951FE">
        <w:rPr>
          <w:rFonts w:ascii="Tahoma" w:hAnsi="Tahoma" w:cs="Tahoma"/>
        </w:rPr>
        <w:t>Dodatek</w:t>
      </w:r>
      <w:r w:rsidR="000D739C">
        <w:rPr>
          <w:rFonts w:ascii="Tahoma" w:hAnsi="Tahoma" w:cs="Tahoma"/>
        </w:rPr>
        <w:t xml:space="preserve"> je vyhotoven</w:t>
      </w:r>
      <w:r w:rsidR="001951FE" w:rsidRPr="00421F45">
        <w:rPr>
          <w:rFonts w:ascii="Tahoma" w:hAnsi="Tahoma" w:cs="Tahoma"/>
        </w:rPr>
        <w:t xml:space="preserve"> ve 4</w:t>
      </w:r>
      <w:r w:rsidR="001951FE">
        <w:rPr>
          <w:rFonts w:ascii="Tahoma" w:hAnsi="Tahoma" w:cs="Tahoma"/>
        </w:rPr>
        <w:t xml:space="preserve"> (čtyřech)</w:t>
      </w:r>
      <w:r w:rsidR="001951FE" w:rsidRPr="00421F45">
        <w:rPr>
          <w:rFonts w:ascii="Tahoma" w:hAnsi="Tahoma" w:cs="Tahoma"/>
        </w:rPr>
        <w:t xml:space="preserve"> stejnopisech, z nichž 3</w:t>
      </w:r>
      <w:r w:rsidR="001951FE">
        <w:rPr>
          <w:rFonts w:ascii="Tahoma" w:hAnsi="Tahoma" w:cs="Tahoma"/>
        </w:rPr>
        <w:t xml:space="preserve"> (tři) stejnopisy</w:t>
      </w:r>
      <w:r w:rsidR="001951FE" w:rsidRPr="00421F45">
        <w:rPr>
          <w:rFonts w:ascii="Tahoma" w:hAnsi="Tahoma" w:cs="Tahoma"/>
        </w:rPr>
        <w:t xml:space="preserve"> obdrží Objednatel a 1</w:t>
      </w:r>
      <w:r w:rsidR="001951FE">
        <w:rPr>
          <w:rFonts w:ascii="Tahoma" w:hAnsi="Tahoma" w:cs="Tahoma"/>
        </w:rPr>
        <w:t xml:space="preserve"> (jeden) stejnopis obdrží</w:t>
      </w:r>
      <w:r w:rsidR="001951FE" w:rsidRPr="00421F45">
        <w:rPr>
          <w:rFonts w:ascii="Tahoma" w:hAnsi="Tahoma" w:cs="Tahoma"/>
        </w:rPr>
        <w:t xml:space="preserve"> Poskytovatel</w:t>
      </w:r>
      <w:r w:rsidR="001951FE">
        <w:rPr>
          <w:rFonts w:ascii="Tahoma" w:hAnsi="Tahoma" w:cs="Tahoma"/>
        </w:rPr>
        <w:t>.</w:t>
      </w:r>
    </w:p>
    <w:p w14:paraId="75746F38" w14:textId="77777777" w:rsidR="001951FE" w:rsidRDefault="001951FE" w:rsidP="006947DE">
      <w:pPr>
        <w:pStyle w:val="Odstavecseseznamem"/>
        <w:jc w:val="both"/>
        <w:rPr>
          <w:rFonts w:ascii="Tahoma" w:hAnsi="Tahoma" w:cs="Tahoma"/>
        </w:rPr>
      </w:pPr>
    </w:p>
    <w:p w14:paraId="0EDB9BE7" w14:textId="77777777" w:rsidR="00B33771" w:rsidRPr="00875126" w:rsidRDefault="006947DE" w:rsidP="0087512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</w:rPr>
      </w:pPr>
      <w:r w:rsidRPr="003B622B">
        <w:rPr>
          <w:rFonts w:ascii="Tahoma" w:hAnsi="Tahoma" w:cs="Tahoma"/>
        </w:rPr>
        <w:t>S</w:t>
      </w:r>
      <w:r>
        <w:rPr>
          <w:rFonts w:ascii="Tahoma" w:hAnsi="Tahoma" w:cs="Tahoma"/>
        </w:rPr>
        <w:t>trany prohlašují, že si tento Dodatek</w:t>
      </w:r>
      <w:r w:rsidRPr="003B62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přečetly, jeho</w:t>
      </w:r>
      <w:r w:rsidRPr="003B622B">
        <w:rPr>
          <w:rFonts w:ascii="Tahoma" w:hAnsi="Tahoma" w:cs="Tahoma"/>
        </w:rPr>
        <w:t xml:space="preserve"> obsahu porozuměly a že je projevem jejich pravé a svobodné vůle prosté jakéhokoliv omylu, na </w:t>
      </w:r>
      <w:r>
        <w:rPr>
          <w:rFonts w:ascii="Tahoma" w:hAnsi="Tahoma" w:cs="Tahoma"/>
        </w:rPr>
        <w:t>důkaz čehož tento</w:t>
      </w:r>
      <w:r w:rsidRPr="003B62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Dodatek</w:t>
      </w:r>
      <w:r w:rsidRPr="003B622B">
        <w:rPr>
          <w:rFonts w:ascii="Tahoma" w:hAnsi="Tahoma" w:cs="Tahoma"/>
        </w:rPr>
        <w:t xml:space="preserve"> vlastnoručně podepisují</w:t>
      </w:r>
      <w:r>
        <w:rPr>
          <w:rFonts w:ascii="Tahoma" w:hAnsi="Tahoma" w:cs="Tahoma"/>
          <w:sz w:val="20"/>
          <w:szCs w:val="20"/>
        </w:rPr>
        <w:t>.</w:t>
      </w:r>
    </w:p>
    <w:p w14:paraId="19F89768" w14:textId="77777777" w:rsidR="00BB5AA6" w:rsidRDefault="00BB5AA6" w:rsidP="00B33771">
      <w:pPr>
        <w:ind w:left="0"/>
        <w:rPr>
          <w:rFonts w:ascii="Tahoma" w:hAnsi="Tahoma" w:cs="Tahoma"/>
          <w:szCs w:val="22"/>
        </w:rPr>
      </w:pPr>
    </w:p>
    <w:p w14:paraId="70D523E1" w14:textId="77777777" w:rsidR="004621C3" w:rsidRDefault="005A5A9F" w:rsidP="00B33771">
      <w:pPr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Objednatel: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  <w:t>Poskytovatel:</w:t>
      </w:r>
    </w:p>
    <w:p w14:paraId="3BCE6A4C" w14:textId="77777777" w:rsidR="005A5A9F" w:rsidRPr="00B33771" w:rsidRDefault="005A5A9F" w:rsidP="00B33771">
      <w:pPr>
        <w:ind w:left="0"/>
        <w:rPr>
          <w:rFonts w:ascii="Tahoma" w:hAnsi="Tahoma" w:cs="Tahoma"/>
          <w:szCs w:val="22"/>
        </w:rPr>
      </w:pPr>
    </w:p>
    <w:tbl>
      <w:tblPr>
        <w:tblW w:w="878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7C456D" w:rsidRPr="00B33771" w14:paraId="264FABA1" w14:textId="77777777" w:rsidTr="00B33771">
        <w:trPr>
          <w:cantSplit/>
        </w:trPr>
        <w:tc>
          <w:tcPr>
            <w:tcW w:w="4395" w:type="dxa"/>
          </w:tcPr>
          <w:p w14:paraId="78D0AD50" w14:textId="77777777" w:rsidR="007C456D" w:rsidRPr="00B33771" w:rsidRDefault="00B33771" w:rsidP="00B33771">
            <w:pPr>
              <w:ind w:left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          </w:t>
            </w:r>
            <w:r w:rsidR="007C456D" w:rsidRPr="00B33771">
              <w:rPr>
                <w:rFonts w:ascii="Tahoma" w:hAnsi="Tahoma" w:cs="Tahoma"/>
                <w:szCs w:val="22"/>
              </w:rPr>
              <w:t xml:space="preserve">V Praze, </w:t>
            </w:r>
            <w:proofErr w:type="gramStart"/>
            <w:r w:rsidR="007C456D" w:rsidRPr="00B33771">
              <w:rPr>
                <w:rFonts w:ascii="Tahoma" w:hAnsi="Tahoma" w:cs="Tahoma"/>
                <w:szCs w:val="22"/>
              </w:rPr>
              <w:t>dne</w:t>
            </w:r>
            <w:r w:rsidR="00395B6E" w:rsidRPr="00B33771">
              <w:rPr>
                <w:rFonts w:ascii="Tahoma" w:hAnsi="Tahoma" w:cs="Tahoma"/>
                <w:szCs w:val="22"/>
              </w:rPr>
              <w:t>.</w:t>
            </w:r>
            <w:r w:rsidR="007C456D" w:rsidRPr="00B33771">
              <w:rPr>
                <w:rFonts w:ascii="Tahoma" w:hAnsi="Tahoma" w:cs="Tahoma"/>
                <w:szCs w:val="22"/>
              </w:rPr>
              <w:t>................…</w:t>
            </w:r>
            <w:proofErr w:type="gramEnd"/>
            <w:r w:rsidR="007C456D" w:rsidRPr="00B33771">
              <w:rPr>
                <w:rFonts w:ascii="Tahoma" w:hAnsi="Tahoma" w:cs="Tahoma"/>
                <w:szCs w:val="22"/>
              </w:rPr>
              <w:t>…</w:t>
            </w:r>
            <w:r>
              <w:rPr>
                <w:rFonts w:ascii="Tahoma" w:hAnsi="Tahoma" w:cs="Tahoma"/>
                <w:szCs w:val="22"/>
              </w:rPr>
              <w:t xml:space="preserve">                            </w:t>
            </w:r>
          </w:p>
        </w:tc>
        <w:tc>
          <w:tcPr>
            <w:tcW w:w="4394" w:type="dxa"/>
          </w:tcPr>
          <w:p w14:paraId="7895CFBE" w14:textId="77777777" w:rsidR="007C456D" w:rsidRPr="00B33771" w:rsidRDefault="00B33771" w:rsidP="00B33771">
            <w:pPr>
              <w:ind w:left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                  </w:t>
            </w:r>
            <w:r w:rsidR="007C456D" w:rsidRPr="00B33771">
              <w:rPr>
                <w:rFonts w:ascii="Tahoma" w:hAnsi="Tahoma" w:cs="Tahoma"/>
                <w:szCs w:val="22"/>
              </w:rPr>
              <w:t xml:space="preserve">V Praze, </w:t>
            </w:r>
            <w:proofErr w:type="gramStart"/>
            <w:r w:rsidR="007C456D" w:rsidRPr="00B33771">
              <w:rPr>
                <w:rFonts w:ascii="Tahoma" w:hAnsi="Tahoma" w:cs="Tahoma"/>
                <w:szCs w:val="22"/>
              </w:rPr>
              <w:t>dne</w:t>
            </w:r>
            <w:r w:rsidR="00395B6E" w:rsidRPr="00B33771">
              <w:rPr>
                <w:rFonts w:ascii="Tahoma" w:hAnsi="Tahoma" w:cs="Tahoma"/>
                <w:szCs w:val="22"/>
              </w:rPr>
              <w:t>.</w:t>
            </w:r>
            <w:r w:rsidR="007C456D" w:rsidRPr="00B33771">
              <w:rPr>
                <w:rFonts w:ascii="Tahoma" w:hAnsi="Tahoma" w:cs="Tahoma"/>
                <w:szCs w:val="22"/>
              </w:rPr>
              <w:t>................…</w:t>
            </w:r>
            <w:proofErr w:type="gramEnd"/>
            <w:r w:rsidR="007C456D" w:rsidRPr="00B33771">
              <w:rPr>
                <w:rFonts w:ascii="Tahoma" w:hAnsi="Tahoma" w:cs="Tahoma"/>
                <w:szCs w:val="22"/>
              </w:rPr>
              <w:t>…</w:t>
            </w:r>
          </w:p>
        </w:tc>
      </w:tr>
      <w:tr w:rsidR="00471C76" w:rsidRPr="00B33771" w14:paraId="53FAD100" w14:textId="77777777" w:rsidTr="00B33771">
        <w:trPr>
          <w:cantSplit/>
        </w:trPr>
        <w:tc>
          <w:tcPr>
            <w:tcW w:w="4395" w:type="dxa"/>
          </w:tcPr>
          <w:p w14:paraId="5977FFDA" w14:textId="77777777" w:rsidR="00471C76" w:rsidRPr="00B33771" w:rsidRDefault="00471C76" w:rsidP="00B33771">
            <w:pPr>
              <w:ind w:left="0"/>
              <w:rPr>
                <w:rFonts w:ascii="Tahoma" w:hAnsi="Tahoma" w:cs="Tahoma"/>
                <w:szCs w:val="22"/>
              </w:rPr>
            </w:pPr>
          </w:p>
        </w:tc>
        <w:tc>
          <w:tcPr>
            <w:tcW w:w="4394" w:type="dxa"/>
          </w:tcPr>
          <w:p w14:paraId="6B9F2928" w14:textId="77777777" w:rsidR="00471C76" w:rsidRPr="00B33771" w:rsidRDefault="00471C76" w:rsidP="00B33771">
            <w:pPr>
              <w:ind w:left="0"/>
              <w:rPr>
                <w:rFonts w:ascii="Tahoma" w:hAnsi="Tahoma" w:cs="Tahoma"/>
                <w:szCs w:val="22"/>
              </w:rPr>
            </w:pPr>
          </w:p>
        </w:tc>
      </w:tr>
    </w:tbl>
    <w:p w14:paraId="5830D560" w14:textId="77777777" w:rsidR="00753606" w:rsidRPr="00B33771" w:rsidRDefault="00BB5AA6" w:rsidP="00B33771">
      <w:pPr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…………………………………………………………</w:t>
      </w:r>
      <w:r>
        <w:rPr>
          <w:rFonts w:ascii="Tahoma" w:hAnsi="Tahoma" w:cs="Tahoma"/>
          <w:szCs w:val="22"/>
        </w:rPr>
        <w:tab/>
      </w:r>
      <w:r w:rsidR="00753606" w:rsidRPr="00B33771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  <w:r w:rsidR="00753606" w:rsidRPr="00B33771">
        <w:rPr>
          <w:rFonts w:ascii="Tahoma" w:hAnsi="Tahoma" w:cs="Tahoma"/>
          <w:szCs w:val="22"/>
        </w:rPr>
        <w:t>…………………………………………………….</w:t>
      </w:r>
    </w:p>
    <w:p w14:paraId="64769EB0" w14:textId="77777777" w:rsidR="00753606" w:rsidRPr="00B33771" w:rsidRDefault="00ED3D5F" w:rsidP="00B33771">
      <w:pPr>
        <w:ind w:left="0"/>
        <w:rPr>
          <w:rFonts w:ascii="Tahoma" w:hAnsi="Tahoma" w:cs="Tahoma"/>
          <w:szCs w:val="22"/>
        </w:rPr>
      </w:pPr>
      <w:r w:rsidRPr="00B33771">
        <w:rPr>
          <w:rFonts w:ascii="Tahoma" w:hAnsi="Tahoma" w:cs="Tahoma"/>
          <w:szCs w:val="22"/>
        </w:rPr>
        <w:t xml:space="preserve">Ing. </w:t>
      </w:r>
      <w:r w:rsidR="00BB5AA6">
        <w:rPr>
          <w:rFonts w:ascii="Tahoma" w:hAnsi="Tahoma" w:cs="Tahoma"/>
          <w:szCs w:val="22"/>
        </w:rPr>
        <w:t>Milan Shrbený</w:t>
      </w:r>
      <w:r w:rsidR="00DF428C">
        <w:rPr>
          <w:rFonts w:ascii="Tahoma" w:hAnsi="Tahoma" w:cs="Tahoma"/>
          <w:szCs w:val="22"/>
        </w:rPr>
        <w:t>,</w:t>
      </w:r>
      <w:r w:rsidR="00BB5AA6">
        <w:rPr>
          <w:rFonts w:ascii="Tahoma" w:hAnsi="Tahoma" w:cs="Tahoma"/>
          <w:szCs w:val="22"/>
        </w:rPr>
        <w:t xml:space="preserve"> ředitel</w:t>
      </w:r>
      <w:r w:rsidR="00581F65" w:rsidRPr="00B33771">
        <w:rPr>
          <w:rFonts w:ascii="Tahoma" w:hAnsi="Tahoma" w:cs="Tahoma"/>
          <w:szCs w:val="22"/>
        </w:rPr>
        <w:t xml:space="preserve"> </w:t>
      </w:r>
      <w:r w:rsidR="00BB5AA6">
        <w:rPr>
          <w:rFonts w:ascii="Tahoma" w:hAnsi="Tahoma" w:cs="Tahoma"/>
          <w:szCs w:val="22"/>
        </w:rPr>
        <w:t>sekce</w:t>
      </w:r>
      <w:r w:rsidR="00581F65" w:rsidRPr="00B33771">
        <w:rPr>
          <w:rFonts w:ascii="Tahoma" w:hAnsi="Tahoma" w:cs="Tahoma"/>
          <w:szCs w:val="22"/>
        </w:rPr>
        <w:t xml:space="preserve">             </w:t>
      </w:r>
      <w:r w:rsidR="005539E7">
        <w:rPr>
          <w:rFonts w:ascii="Tahoma" w:hAnsi="Tahoma" w:cs="Tahoma"/>
          <w:szCs w:val="22"/>
        </w:rPr>
        <w:t xml:space="preserve">     </w:t>
      </w:r>
      <w:r w:rsidR="00BB5AA6">
        <w:rPr>
          <w:rFonts w:ascii="Tahoma" w:hAnsi="Tahoma" w:cs="Tahoma"/>
          <w:szCs w:val="22"/>
        </w:rPr>
        <w:tab/>
      </w:r>
      <w:r w:rsidR="00753606" w:rsidRPr="00B33771">
        <w:rPr>
          <w:rFonts w:ascii="Tahoma" w:hAnsi="Tahoma" w:cs="Tahoma"/>
          <w:szCs w:val="22"/>
        </w:rPr>
        <w:t xml:space="preserve">Ing. </w:t>
      </w:r>
      <w:r w:rsidR="00BB5AA6">
        <w:rPr>
          <w:rFonts w:ascii="Tahoma" w:hAnsi="Tahoma" w:cs="Tahoma"/>
          <w:szCs w:val="22"/>
        </w:rPr>
        <w:t xml:space="preserve">Petr </w:t>
      </w:r>
      <w:proofErr w:type="spellStart"/>
      <w:r w:rsidR="00BB5AA6">
        <w:rPr>
          <w:rFonts w:ascii="Tahoma" w:hAnsi="Tahoma" w:cs="Tahoma"/>
          <w:szCs w:val="22"/>
        </w:rPr>
        <w:t>Bučík</w:t>
      </w:r>
      <w:proofErr w:type="spellEnd"/>
    </w:p>
    <w:p w14:paraId="35B2A579" w14:textId="77777777" w:rsidR="0094334D" w:rsidRPr="00B33771" w:rsidRDefault="00BB5AA6" w:rsidP="00B33771">
      <w:pPr>
        <w:ind w:left="0"/>
        <w:rPr>
          <w:rFonts w:ascii="Tahoma" w:hAnsi="Tahoma" w:cs="Tahoma"/>
          <w:i/>
          <w:szCs w:val="22"/>
        </w:rPr>
      </w:pPr>
      <w:r w:rsidRPr="0010581E">
        <w:rPr>
          <w:rFonts w:ascii="Tahoma" w:hAnsi="Tahoma" w:cs="Tahoma"/>
          <w:szCs w:val="22"/>
        </w:rPr>
        <w:t>informačních a komunikačních technologií</w:t>
      </w:r>
      <w:r w:rsidR="005A5A9F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="00753606" w:rsidRPr="00B33771">
        <w:rPr>
          <w:rFonts w:ascii="Tahoma" w:hAnsi="Tahoma" w:cs="Tahoma"/>
          <w:szCs w:val="22"/>
        </w:rPr>
        <w:t xml:space="preserve">jednatel </w:t>
      </w:r>
      <w:r w:rsidR="00D74721" w:rsidRPr="00B33771">
        <w:rPr>
          <w:rFonts w:ascii="Tahoma" w:hAnsi="Tahoma" w:cs="Tahoma"/>
          <w:szCs w:val="22"/>
        </w:rPr>
        <w:t>společnosti</w:t>
      </w:r>
    </w:p>
    <w:sectPr w:rsidR="0094334D" w:rsidRPr="00B33771" w:rsidSect="00471C76">
      <w:headerReference w:type="default" r:id="rId12"/>
      <w:footerReference w:type="default" r:id="rId13"/>
      <w:pgSz w:w="11906" w:h="16838" w:code="9"/>
      <w:pgMar w:top="1393" w:right="1418" w:bottom="1418" w:left="1418" w:header="708" w:footer="455" w:gutter="28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DE133" w14:textId="77777777" w:rsidR="00571BC6" w:rsidRDefault="00571BC6">
      <w:r>
        <w:separator/>
      </w:r>
    </w:p>
  </w:endnote>
  <w:endnote w:type="continuationSeparator" w:id="0">
    <w:p w14:paraId="5A5371C6" w14:textId="77777777" w:rsidR="00571BC6" w:rsidRDefault="0057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17A86" w14:textId="77777777" w:rsidR="00F03727" w:rsidRDefault="00F03727">
    <w:pPr>
      <w:pStyle w:val="Zpat"/>
    </w:pPr>
    <w:r>
      <w:t>Parafováno:</w:t>
    </w:r>
    <w:r>
      <w:tab/>
      <w:t>Poskytovatel: ______________ Objednatel:_____________</w:t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F3189">
      <w:rPr>
        <w:noProof/>
      </w:rPr>
      <w:t>1</w:t>
    </w:r>
    <w:r>
      <w:rPr>
        <w:noProof/>
      </w:rPr>
      <w:fldChar w:fldCharType="end"/>
    </w:r>
    <w:r>
      <w:t>/</w:t>
    </w:r>
    <w:fldSimple w:instr=" SECTIONPAGES  \* MERGEFORMAT ">
      <w:r w:rsidR="00EF318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2DD23" w14:textId="77777777" w:rsidR="00571BC6" w:rsidRDefault="00571BC6">
      <w:r>
        <w:separator/>
      </w:r>
    </w:p>
  </w:footnote>
  <w:footnote w:type="continuationSeparator" w:id="0">
    <w:p w14:paraId="6F2AA1E5" w14:textId="77777777" w:rsidR="00571BC6" w:rsidRDefault="0057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30C59" w14:textId="77777777" w:rsidR="00F03727" w:rsidRPr="00AA6F78" w:rsidRDefault="00B33771">
    <w:pPr>
      <w:pStyle w:val="Zhlav"/>
      <w:rPr>
        <w:rFonts w:ascii="Tahoma" w:hAnsi="Tahoma" w:cs="Tahoma"/>
        <w:sz w:val="18"/>
        <w:szCs w:val="18"/>
      </w:rPr>
    </w:pPr>
    <w:r w:rsidRPr="00AA6F78">
      <w:rPr>
        <w:rFonts w:ascii="Tahoma" w:hAnsi="Tahoma" w:cs="Tahoma"/>
        <w:sz w:val="18"/>
        <w:szCs w:val="18"/>
      </w:rPr>
      <w:t>Dodatek č.</w:t>
    </w:r>
    <w:r w:rsidR="00023BA3">
      <w:rPr>
        <w:rFonts w:ascii="Tahoma" w:hAnsi="Tahoma" w:cs="Tahoma"/>
        <w:sz w:val="18"/>
        <w:szCs w:val="18"/>
      </w:rPr>
      <w:t xml:space="preserve"> </w:t>
    </w:r>
    <w:r w:rsidRPr="00AA6F78">
      <w:rPr>
        <w:rFonts w:ascii="Tahoma" w:hAnsi="Tahoma" w:cs="Tahoma"/>
        <w:sz w:val="18"/>
        <w:szCs w:val="18"/>
      </w:rPr>
      <w:t xml:space="preserve">1 k </w:t>
    </w:r>
    <w:r w:rsidR="00F03727" w:rsidRPr="00AA6F78">
      <w:rPr>
        <w:rFonts w:ascii="Tahoma" w:hAnsi="Tahoma" w:cs="Tahoma"/>
        <w:sz w:val="18"/>
        <w:szCs w:val="18"/>
      </w:rPr>
      <w:t>Dílčí smlouv</w:t>
    </w:r>
    <w:r w:rsidRPr="00AA6F78">
      <w:rPr>
        <w:rFonts w:ascii="Tahoma" w:hAnsi="Tahoma" w:cs="Tahoma"/>
        <w:sz w:val="18"/>
        <w:szCs w:val="18"/>
      </w:rPr>
      <w:t>ě</w:t>
    </w:r>
    <w:r w:rsidR="00663B53" w:rsidRPr="00AA6F78">
      <w:rPr>
        <w:rFonts w:ascii="Tahoma" w:hAnsi="Tahoma" w:cs="Tahoma"/>
        <w:sz w:val="18"/>
        <w:szCs w:val="18"/>
      </w:rPr>
      <w:t xml:space="preserve"> č.</w:t>
    </w:r>
    <w:r w:rsidR="00F03727" w:rsidRPr="00AA6F78">
      <w:rPr>
        <w:rFonts w:ascii="Tahoma" w:hAnsi="Tahoma" w:cs="Tahoma"/>
        <w:sz w:val="18"/>
        <w:szCs w:val="18"/>
      </w:rPr>
      <w:t xml:space="preserve"> </w:t>
    </w:r>
    <w:r w:rsidR="00663B53" w:rsidRPr="00AA6F78">
      <w:rPr>
        <w:rFonts w:ascii="Tahoma" w:hAnsi="Tahoma" w:cs="Tahoma"/>
        <w:sz w:val="18"/>
        <w:szCs w:val="18"/>
      </w:rPr>
      <w:t>RS/KPMG-DS/1</w:t>
    </w:r>
    <w:r w:rsidR="00BB5AA6">
      <w:rPr>
        <w:rFonts w:ascii="Tahoma" w:hAnsi="Tahoma" w:cs="Tahoma"/>
        <w:sz w:val="18"/>
        <w:szCs w:val="18"/>
      </w:rPr>
      <w:t>8</w:t>
    </w:r>
  </w:p>
  <w:p w14:paraId="7B5D67D4" w14:textId="77777777" w:rsidR="00F03727" w:rsidRPr="00127407" w:rsidRDefault="00F037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1F40"/>
    <w:multiLevelType w:val="hybridMultilevel"/>
    <w:tmpl w:val="2106649C"/>
    <w:lvl w:ilvl="0" w:tplc="3F0E8886">
      <w:start w:val="3"/>
      <w:numFmt w:val="decimal"/>
      <w:suff w:val="space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E85"/>
    <w:multiLevelType w:val="singleLevel"/>
    <w:tmpl w:val="B392930E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2">
    <w:nsid w:val="053E4F76"/>
    <w:multiLevelType w:val="multilevel"/>
    <w:tmpl w:val="47E8F952"/>
    <w:lvl w:ilvl="0">
      <w:start w:val="1"/>
      <w:numFmt w:val="decimal"/>
      <w:pStyle w:val="rog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IV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AD7DD2"/>
    <w:multiLevelType w:val="hybridMultilevel"/>
    <w:tmpl w:val="EBBC2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6CB2"/>
    <w:multiLevelType w:val="singleLevel"/>
    <w:tmpl w:val="614AE7CE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5">
    <w:nsid w:val="17D16098"/>
    <w:multiLevelType w:val="hybridMultilevel"/>
    <w:tmpl w:val="DBDE8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265CE"/>
    <w:multiLevelType w:val="hybridMultilevel"/>
    <w:tmpl w:val="4D541E22"/>
    <w:lvl w:ilvl="0" w:tplc="815ACDDC">
      <w:start w:val="1"/>
      <w:numFmt w:val="decimal"/>
      <w:lvlText w:val="%1."/>
      <w:lvlJc w:val="left"/>
      <w:pPr>
        <w:ind w:left="851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9239" w:hanging="360"/>
      </w:pPr>
    </w:lvl>
    <w:lvl w:ilvl="2" w:tplc="0405001B" w:tentative="1">
      <w:start w:val="1"/>
      <w:numFmt w:val="lowerRoman"/>
      <w:lvlText w:val="%3."/>
      <w:lvlJc w:val="right"/>
      <w:pPr>
        <w:ind w:left="9959" w:hanging="180"/>
      </w:pPr>
    </w:lvl>
    <w:lvl w:ilvl="3" w:tplc="0405000F" w:tentative="1">
      <w:start w:val="1"/>
      <w:numFmt w:val="decimal"/>
      <w:lvlText w:val="%4."/>
      <w:lvlJc w:val="left"/>
      <w:pPr>
        <w:ind w:left="10679" w:hanging="360"/>
      </w:pPr>
    </w:lvl>
    <w:lvl w:ilvl="4" w:tplc="04050019" w:tentative="1">
      <w:start w:val="1"/>
      <w:numFmt w:val="lowerLetter"/>
      <w:lvlText w:val="%5."/>
      <w:lvlJc w:val="left"/>
      <w:pPr>
        <w:ind w:left="11399" w:hanging="360"/>
      </w:pPr>
    </w:lvl>
    <w:lvl w:ilvl="5" w:tplc="0405001B" w:tentative="1">
      <w:start w:val="1"/>
      <w:numFmt w:val="lowerRoman"/>
      <w:lvlText w:val="%6."/>
      <w:lvlJc w:val="right"/>
      <w:pPr>
        <w:ind w:left="12119" w:hanging="180"/>
      </w:pPr>
    </w:lvl>
    <w:lvl w:ilvl="6" w:tplc="0405000F" w:tentative="1">
      <w:start w:val="1"/>
      <w:numFmt w:val="decimal"/>
      <w:lvlText w:val="%7."/>
      <w:lvlJc w:val="left"/>
      <w:pPr>
        <w:ind w:left="12839" w:hanging="360"/>
      </w:pPr>
    </w:lvl>
    <w:lvl w:ilvl="7" w:tplc="04050019" w:tentative="1">
      <w:start w:val="1"/>
      <w:numFmt w:val="lowerLetter"/>
      <w:lvlText w:val="%8."/>
      <w:lvlJc w:val="left"/>
      <w:pPr>
        <w:ind w:left="13559" w:hanging="360"/>
      </w:pPr>
    </w:lvl>
    <w:lvl w:ilvl="8" w:tplc="0405001B" w:tentative="1">
      <w:start w:val="1"/>
      <w:numFmt w:val="lowerRoman"/>
      <w:lvlText w:val="%9."/>
      <w:lvlJc w:val="right"/>
      <w:pPr>
        <w:ind w:left="14279" w:hanging="180"/>
      </w:pPr>
    </w:lvl>
  </w:abstractNum>
  <w:abstractNum w:abstractNumId="7">
    <w:nsid w:val="1D5C03CD"/>
    <w:multiLevelType w:val="hybridMultilevel"/>
    <w:tmpl w:val="12DCC042"/>
    <w:lvl w:ilvl="0" w:tplc="21C04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34A34"/>
    <w:multiLevelType w:val="hybridMultilevel"/>
    <w:tmpl w:val="4D541E22"/>
    <w:lvl w:ilvl="0" w:tplc="815ACDDC">
      <w:start w:val="1"/>
      <w:numFmt w:val="decimal"/>
      <w:lvlText w:val="%1."/>
      <w:lvlJc w:val="left"/>
      <w:pPr>
        <w:ind w:left="851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9239" w:hanging="360"/>
      </w:pPr>
    </w:lvl>
    <w:lvl w:ilvl="2" w:tplc="0405001B" w:tentative="1">
      <w:start w:val="1"/>
      <w:numFmt w:val="lowerRoman"/>
      <w:lvlText w:val="%3."/>
      <w:lvlJc w:val="right"/>
      <w:pPr>
        <w:ind w:left="9959" w:hanging="180"/>
      </w:pPr>
    </w:lvl>
    <w:lvl w:ilvl="3" w:tplc="0405000F" w:tentative="1">
      <w:start w:val="1"/>
      <w:numFmt w:val="decimal"/>
      <w:lvlText w:val="%4."/>
      <w:lvlJc w:val="left"/>
      <w:pPr>
        <w:ind w:left="10679" w:hanging="360"/>
      </w:pPr>
    </w:lvl>
    <w:lvl w:ilvl="4" w:tplc="04050019" w:tentative="1">
      <w:start w:val="1"/>
      <w:numFmt w:val="lowerLetter"/>
      <w:lvlText w:val="%5."/>
      <w:lvlJc w:val="left"/>
      <w:pPr>
        <w:ind w:left="11399" w:hanging="360"/>
      </w:pPr>
    </w:lvl>
    <w:lvl w:ilvl="5" w:tplc="0405001B" w:tentative="1">
      <w:start w:val="1"/>
      <w:numFmt w:val="lowerRoman"/>
      <w:lvlText w:val="%6."/>
      <w:lvlJc w:val="right"/>
      <w:pPr>
        <w:ind w:left="12119" w:hanging="180"/>
      </w:pPr>
    </w:lvl>
    <w:lvl w:ilvl="6" w:tplc="0405000F" w:tentative="1">
      <w:start w:val="1"/>
      <w:numFmt w:val="decimal"/>
      <w:lvlText w:val="%7."/>
      <w:lvlJc w:val="left"/>
      <w:pPr>
        <w:ind w:left="12839" w:hanging="360"/>
      </w:pPr>
    </w:lvl>
    <w:lvl w:ilvl="7" w:tplc="04050019" w:tentative="1">
      <w:start w:val="1"/>
      <w:numFmt w:val="lowerLetter"/>
      <w:lvlText w:val="%8."/>
      <w:lvlJc w:val="left"/>
      <w:pPr>
        <w:ind w:left="13559" w:hanging="360"/>
      </w:pPr>
    </w:lvl>
    <w:lvl w:ilvl="8" w:tplc="0405001B" w:tentative="1">
      <w:start w:val="1"/>
      <w:numFmt w:val="lowerRoman"/>
      <w:lvlText w:val="%9."/>
      <w:lvlJc w:val="right"/>
      <w:pPr>
        <w:ind w:left="14279" w:hanging="180"/>
      </w:pPr>
    </w:lvl>
  </w:abstractNum>
  <w:abstractNum w:abstractNumId="9">
    <w:nsid w:val="21EA4D44"/>
    <w:multiLevelType w:val="singleLevel"/>
    <w:tmpl w:val="980EBD1C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10">
    <w:nsid w:val="299E50EB"/>
    <w:multiLevelType w:val="hybridMultilevel"/>
    <w:tmpl w:val="C4C654A0"/>
    <w:lvl w:ilvl="0" w:tplc="FFFFFFFF">
      <w:start w:val="1"/>
      <w:numFmt w:val="decimal"/>
      <w:pStyle w:val="Ploha"/>
      <w:lvlText w:val="Příloha č. %1. -"/>
      <w:lvlJc w:val="left"/>
      <w:pPr>
        <w:tabs>
          <w:tab w:val="num" w:pos="5400"/>
        </w:tabs>
        <w:ind w:left="39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247"/>
        </w:tabs>
        <w:ind w:left="52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967"/>
        </w:tabs>
        <w:ind w:left="59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687"/>
        </w:tabs>
        <w:ind w:left="66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407"/>
        </w:tabs>
        <w:ind w:left="74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127"/>
        </w:tabs>
        <w:ind w:left="81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847"/>
        </w:tabs>
        <w:ind w:left="88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567"/>
        </w:tabs>
        <w:ind w:left="95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287"/>
        </w:tabs>
        <w:ind w:left="10287" w:hanging="180"/>
      </w:pPr>
    </w:lvl>
  </w:abstractNum>
  <w:abstractNum w:abstractNumId="11">
    <w:nsid w:val="3AB32A7E"/>
    <w:multiLevelType w:val="singleLevel"/>
    <w:tmpl w:val="7CE869C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12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3">
    <w:nsid w:val="41A5192B"/>
    <w:multiLevelType w:val="singleLevel"/>
    <w:tmpl w:val="840EA942"/>
    <w:lvl w:ilvl="0">
      <w:start w:val="1"/>
      <w:numFmt w:val="decimal"/>
      <w:pStyle w:val="Kseznamsla2"/>
      <w:lvlText w:val="%1."/>
      <w:lvlJc w:val="left"/>
      <w:pPr>
        <w:tabs>
          <w:tab w:val="num" w:pos="1361"/>
        </w:tabs>
        <w:ind w:left="1361" w:hanging="397"/>
      </w:pPr>
      <w:rPr>
        <w:rFonts w:hint="default"/>
      </w:rPr>
    </w:lvl>
  </w:abstractNum>
  <w:abstractNum w:abstractNumId="14">
    <w:nsid w:val="4648754B"/>
    <w:multiLevelType w:val="hybridMultilevel"/>
    <w:tmpl w:val="102CDA2C"/>
    <w:lvl w:ilvl="0" w:tplc="56A8C7A2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F5602F"/>
    <w:multiLevelType w:val="hybridMultilevel"/>
    <w:tmpl w:val="505AFDD0"/>
    <w:lvl w:ilvl="0" w:tplc="E5B4E28A">
      <w:start w:val="8"/>
      <w:numFmt w:val="decimal"/>
      <w:suff w:val="space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484A0FD3"/>
    <w:multiLevelType w:val="hybridMultilevel"/>
    <w:tmpl w:val="BC745B08"/>
    <w:lvl w:ilvl="0" w:tplc="F90023E8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51D92B5D"/>
    <w:multiLevelType w:val="hybridMultilevel"/>
    <w:tmpl w:val="004A8038"/>
    <w:lvl w:ilvl="0" w:tplc="9A042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D0860"/>
    <w:multiLevelType w:val="multilevel"/>
    <w:tmpl w:val="765E5A90"/>
    <w:lvl w:ilvl="0">
      <w:start w:val="1"/>
      <w:numFmt w:val="upperLetter"/>
      <w:pStyle w:val="NadpisA1"/>
      <w:suff w:val="space"/>
      <w:lvlText w:val="Článek %1"/>
      <w:lvlJc w:val="left"/>
      <w:pPr>
        <w:ind w:left="567" w:hanging="567"/>
      </w:pPr>
    </w:lvl>
    <w:lvl w:ilvl="1">
      <w:start w:val="1"/>
      <w:numFmt w:val="decimal"/>
      <w:pStyle w:val="NadpisA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567" w:hanging="567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6BE0668"/>
    <w:multiLevelType w:val="singleLevel"/>
    <w:tmpl w:val="C3E23D0E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</w:lvl>
  </w:abstractNum>
  <w:abstractNum w:abstractNumId="20">
    <w:nsid w:val="5E094FA6"/>
    <w:multiLevelType w:val="hybridMultilevel"/>
    <w:tmpl w:val="FC168872"/>
    <w:lvl w:ilvl="0" w:tplc="9EE8CF58">
      <w:start w:val="1"/>
      <w:numFmt w:val="lowerLetter"/>
      <w:pStyle w:val="SBSOdrka0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E2E4734">
      <w:start w:val="1"/>
      <w:numFmt w:val="bullet"/>
      <w:lvlText w:val="-"/>
      <w:lvlJc w:val="left"/>
      <w:pPr>
        <w:tabs>
          <w:tab w:val="num" w:pos="1808"/>
        </w:tabs>
        <w:ind w:left="1789" w:hanging="341"/>
      </w:pPr>
      <w:rPr>
        <w:rFonts w:hint="default"/>
      </w:rPr>
    </w:lvl>
    <w:lvl w:ilvl="2" w:tplc="273C70C0">
      <w:start w:val="1"/>
      <w:numFmt w:val="bullet"/>
      <w:lvlText w:val=""/>
      <w:lvlJc w:val="left"/>
      <w:pPr>
        <w:tabs>
          <w:tab w:val="num" w:pos="2528"/>
        </w:tabs>
        <w:ind w:left="2508" w:hanging="340"/>
      </w:pPr>
      <w:rPr>
        <w:rFonts w:ascii="Symbol" w:hAnsi="Symbol" w:hint="default"/>
      </w:rPr>
    </w:lvl>
    <w:lvl w:ilvl="3" w:tplc="EA22BEBA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5504EBEC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63BC9B58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29C61C44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C4DA58A8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A7946422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1">
    <w:nsid w:val="60F616E9"/>
    <w:multiLevelType w:val="hybridMultilevel"/>
    <w:tmpl w:val="42DC5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20827"/>
    <w:multiLevelType w:val="multilevel"/>
    <w:tmpl w:val="8258D53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54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4B5731"/>
    <w:multiLevelType w:val="hybridMultilevel"/>
    <w:tmpl w:val="EBBC2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D341C"/>
    <w:multiLevelType w:val="hybridMultilevel"/>
    <w:tmpl w:val="CF826E64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7165F"/>
    <w:multiLevelType w:val="hybridMultilevel"/>
    <w:tmpl w:val="18FCD8DA"/>
    <w:lvl w:ilvl="0" w:tplc="FFFFFFFF">
      <w:start w:val="1"/>
      <w:numFmt w:val="lowerLetter"/>
      <w:pStyle w:val="slovanodrka"/>
      <w:lvlText w:val="(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27">
    <w:nsid w:val="6E8D5A07"/>
    <w:multiLevelType w:val="singleLevel"/>
    <w:tmpl w:val="592A0490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28">
    <w:nsid w:val="6F4B6B3A"/>
    <w:multiLevelType w:val="multilevel"/>
    <w:tmpl w:val="DA86F954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BD30DDB"/>
    <w:multiLevelType w:val="hybridMultilevel"/>
    <w:tmpl w:val="57D05A76"/>
    <w:lvl w:ilvl="0" w:tplc="DD1C2CCC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F720F"/>
    <w:multiLevelType w:val="hybridMultilevel"/>
    <w:tmpl w:val="831AFE46"/>
    <w:lvl w:ilvl="0" w:tplc="815ACDDC">
      <w:start w:val="1"/>
      <w:numFmt w:val="decimal"/>
      <w:lvlText w:val="%1."/>
      <w:lvlJc w:val="left"/>
      <w:pPr>
        <w:ind w:left="851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9239" w:hanging="360"/>
      </w:pPr>
    </w:lvl>
    <w:lvl w:ilvl="2" w:tplc="0405001B" w:tentative="1">
      <w:start w:val="1"/>
      <w:numFmt w:val="lowerRoman"/>
      <w:lvlText w:val="%3."/>
      <w:lvlJc w:val="right"/>
      <w:pPr>
        <w:ind w:left="9959" w:hanging="180"/>
      </w:pPr>
    </w:lvl>
    <w:lvl w:ilvl="3" w:tplc="0405000F" w:tentative="1">
      <w:start w:val="1"/>
      <w:numFmt w:val="decimal"/>
      <w:lvlText w:val="%4."/>
      <w:lvlJc w:val="left"/>
      <w:pPr>
        <w:ind w:left="10679" w:hanging="360"/>
      </w:pPr>
    </w:lvl>
    <w:lvl w:ilvl="4" w:tplc="04050019" w:tentative="1">
      <w:start w:val="1"/>
      <w:numFmt w:val="lowerLetter"/>
      <w:lvlText w:val="%5."/>
      <w:lvlJc w:val="left"/>
      <w:pPr>
        <w:ind w:left="11399" w:hanging="360"/>
      </w:pPr>
    </w:lvl>
    <w:lvl w:ilvl="5" w:tplc="0405001B" w:tentative="1">
      <w:start w:val="1"/>
      <w:numFmt w:val="lowerRoman"/>
      <w:lvlText w:val="%6."/>
      <w:lvlJc w:val="right"/>
      <w:pPr>
        <w:ind w:left="12119" w:hanging="180"/>
      </w:pPr>
    </w:lvl>
    <w:lvl w:ilvl="6" w:tplc="0405000F" w:tentative="1">
      <w:start w:val="1"/>
      <w:numFmt w:val="decimal"/>
      <w:lvlText w:val="%7."/>
      <w:lvlJc w:val="left"/>
      <w:pPr>
        <w:ind w:left="12839" w:hanging="360"/>
      </w:pPr>
    </w:lvl>
    <w:lvl w:ilvl="7" w:tplc="04050019" w:tentative="1">
      <w:start w:val="1"/>
      <w:numFmt w:val="lowerLetter"/>
      <w:lvlText w:val="%8."/>
      <w:lvlJc w:val="left"/>
      <w:pPr>
        <w:ind w:left="13559" w:hanging="360"/>
      </w:pPr>
    </w:lvl>
    <w:lvl w:ilvl="8" w:tplc="0405001B" w:tentative="1">
      <w:start w:val="1"/>
      <w:numFmt w:val="lowerRoman"/>
      <w:lvlText w:val="%9."/>
      <w:lvlJc w:val="right"/>
      <w:pPr>
        <w:ind w:left="14279" w:hanging="180"/>
      </w:pPr>
    </w:lvl>
  </w:abstractNum>
  <w:abstractNum w:abstractNumId="31">
    <w:nsid w:val="7F9E1E80"/>
    <w:multiLevelType w:val="hybridMultilevel"/>
    <w:tmpl w:val="1F02DAB8"/>
    <w:lvl w:ilvl="0" w:tplc="995001D0">
      <w:start w:val="1"/>
      <w:numFmt w:val="decimal"/>
      <w:lvlText w:val="%1."/>
      <w:lvlJc w:val="left"/>
      <w:pPr>
        <w:ind w:left="8519" w:hanging="360"/>
      </w:pPr>
      <w:rPr>
        <w:rFonts w:hint="default"/>
        <w:b/>
        <w:i w:val="0"/>
      </w:rPr>
    </w:lvl>
    <w:lvl w:ilvl="1" w:tplc="46F0F8A2">
      <w:start w:val="1"/>
      <w:numFmt w:val="bullet"/>
      <w:lvlText w:val=""/>
      <w:lvlJc w:val="left"/>
      <w:pPr>
        <w:ind w:left="9614" w:hanging="735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9959" w:hanging="180"/>
      </w:pPr>
    </w:lvl>
    <w:lvl w:ilvl="3" w:tplc="0405000F" w:tentative="1">
      <w:start w:val="1"/>
      <w:numFmt w:val="decimal"/>
      <w:lvlText w:val="%4."/>
      <w:lvlJc w:val="left"/>
      <w:pPr>
        <w:ind w:left="10679" w:hanging="360"/>
      </w:pPr>
    </w:lvl>
    <w:lvl w:ilvl="4" w:tplc="04050019" w:tentative="1">
      <w:start w:val="1"/>
      <w:numFmt w:val="lowerLetter"/>
      <w:lvlText w:val="%5."/>
      <w:lvlJc w:val="left"/>
      <w:pPr>
        <w:ind w:left="11399" w:hanging="360"/>
      </w:pPr>
    </w:lvl>
    <w:lvl w:ilvl="5" w:tplc="0405001B" w:tentative="1">
      <w:start w:val="1"/>
      <w:numFmt w:val="lowerRoman"/>
      <w:lvlText w:val="%6."/>
      <w:lvlJc w:val="right"/>
      <w:pPr>
        <w:ind w:left="12119" w:hanging="180"/>
      </w:pPr>
    </w:lvl>
    <w:lvl w:ilvl="6" w:tplc="0405000F" w:tentative="1">
      <w:start w:val="1"/>
      <w:numFmt w:val="decimal"/>
      <w:lvlText w:val="%7."/>
      <w:lvlJc w:val="left"/>
      <w:pPr>
        <w:ind w:left="12839" w:hanging="360"/>
      </w:pPr>
    </w:lvl>
    <w:lvl w:ilvl="7" w:tplc="04050019" w:tentative="1">
      <w:start w:val="1"/>
      <w:numFmt w:val="lowerLetter"/>
      <w:lvlText w:val="%8."/>
      <w:lvlJc w:val="left"/>
      <w:pPr>
        <w:ind w:left="13559" w:hanging="360"/>
      </w:pPr>
    </w:lvl>
    <w:lvl w:ilvl="8" w:tplc="0405001B" w:tentative="1">
      <w:start w:val="1"/>
      <w:numFmt w:val="lowerRoman"/>
      <w:lvlText w:val="%9."/>
      <w:lvlJc w:val="right"/>
      <w:pPr>
        <w:ind w:left="14279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23"/>
  </w:num>
  <w:num w:numId="5">
    <w:abstractNumId w:val="13"/>
  </w:num>
  <w:num w:numId="6">
    <w:abstractNumId w:val="25"/>
  </w:num>
  <w:num w:numId="7">
    <w:abstractNumId w:val="27"/>
  </w:num>
  <w:num w:numId="8">
    <w:abstractNumId w:val="11"/>
  </w:num>
  <w:num w:numId="9">
    <w:abstractNumId w:val="9"/>
  </w:num>
  <w:num w:numId="10">
    <w:abstractNumId w:val="22"/>
  </w:num>
  <w:num w:numId="11">
    <w:abstractNumId w:val="26"/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8"/>
  </w:num>
  <w:num w:numId="15">
    <w:abstractNumId w:val="10"/>
  </w:num>
  <w:num w:numId="16">
    <w:abstractNumId w:val="2"/>
  </w:num>
  <w:num w:numId="17">
    <w:abstractNumId w:val="2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0"/>
  </w:num>
  <w:num w:numId="21">
    <w:abstractNumId w:val="7"/>
  </w:num>
  <w:num w:numId="22">
    <w:abstractNumId w:val="6"/>
  </w:num>
  <w:num w:numId="23">
    <w:abstractNumId w:val="8"/>
  </w:num>
  <w:num w:numId="24">
    <w:abstractNumId w:val="31"/>
  </w:num>
  <w:num w:numId="25">
    <w:abstractNumId w:val="5"/>
  </w:num>
  <w:num w:numId="26">
    <w:abstractNumId w:val="22"/>
  </w:num>
  <w:num w:numId="27">
    <w:abstractNumId w:val="21"/>
  </w:num>
  <w:num w:numId="28">
    <w:abstractNumId w:val="24"/>
  </w:num>
  <w:num w:numId="29">
    <w:abstractNumId w:val="3"/>
  </w:num>
  <w:num w:numId="30">
    <w:abstractNumId w:val="17"/>
  </w:num>
  <w:num w:numId="31">
    <w:abstractNumId w:val="29"/>
  </w:num>
  <w:num w:numId="32">
    <w:abstractNumId w:val="16"/>
  </w:num>
  <w:num w:numId="33">
    <w:abstractNumId w:val="15"/>
  </w:num>
  <w:num w:numId="34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 fill="f" fillcolor="white" stroke="f">
      <v:fill color="white" on="f"/>
      <v:stroke on="f"/>
      <o:colormru v:ext="edit" colors="#2d82ff,#e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6B"/>
    <w:rsid w:val="00003BAF"/>
    <w:rsid w:val="00010665"/>
    <w:rsid w:val="00016357"/>
    <w:rsid w:val="00022706"/>
    <w:rsid w:val="00023BA3"/>
    <w:rsid w:val="00026AC8"/>
    <w:rsid w:val="000368D6"/>
    <w:rsid w:val="00040387"/>
    <w:rsid w:val="00043E2B"/>
    <w:rsid w:val="00046BD7"/>
    <w:rsid w:val="00047BAF"/>
    <w:rsid w:val="0005238B"/>
    <w:rsid w:val="00052F08"/>
    <w:rsid w:val="00054973"/>
    <w:rsid w:val="00056AED"/>
    <w:rsid w:val="00062138"/>
    <w:rsid w:val="00062CAF"/>
    <w:rsid w:val="00064E9D"/>
    <w:rsid w:val="00070F38"/>
    <w:rsid w:val="000720BD"/>
    <w:rsid w:val="00072ACF"/>
    <w:rsid w:val="0007427A"/>
    <w:rsid w:val="00076129"/>
    <w:rsid w:val="00077C37"/>
    <w:rsid w:val="00087812"/>
    <w:rsid w:val="000902B6"/>
    <w:rsid w:val="00091AF9"/>
    <w:rsid w:val="000937B4"/>
    <w:rsid w:val="00093818"/>
    <w:rsid w:val="00094A62"/>
    <w:rsid w:val="00095253"/>
    <w:rsid w:val="000960BB"/>
    <w:rsid w:val="000A26C2"/>
    <w:rsid w:val="000A4700"/>
    <w:rsid w:val="000A77AC"/>
    <w:rsid w:val="000B172E"/>
    <w:rsid w:val="000B7175"/>
    <w:rsid w:val="000D1C6A"/>
    <w:rsid w:val="000D40E9"/>
    <w:rsid w:val="000D6D29"/>
    <w:rsid w:val="000D739C"/>
    <w:rsid w:val="000E06E8"/>
    <w:rsid w:val="000E2B42"/>
    <w:rsid w:val="000E7CAA"/>
    <w:rsid w:val="000F21C0"/>
    <w:rsid w:val="001054F2"/>
    <w:rsid w:val="00105ECF"/>
    <w:rsid w:val="00106AEA"/>
    <w:rsid w:val="00117284"/>
    <w:rsid w:val="00117B13"/>
    <w:rsid w:val="00120242"/>
    <w:rsid w:val="001202A5"/>
    <w:rsid w:val="00120A18"/>
    <w:rsid w:val="001213EA"/>
    <w:rsid w:val="0012201C"/>
    <w:rsid w:val="00123D36"/>
    <w:rsid w:val="00125745"/>
    <w:rsid w:val="00127407"/>
    <w:rsid w:val="0013240A"/>
    <w:rsid w:val="001329A8"/>
    <w:rsid w:val="00133C61"/>
    <w:rsid w:val="001344E6"/>
    <w:rsid w:val="0013662A"/>
    <w:rsid w:val="00145B21"/>
    <w:rsid w:val="00145CDA"/>
    <w:rsid w:val="0015056F"/>
    <w:rsid w:val="0015219C"/>
    <w:rsid w:val="00154025"/>
    <w:rsid w:val="0016038B"/>
    <w:rsid w:val="0016059C"/>
    <w:rsid w:val="00160A6B"/>
    <w:rsid w:val="00163E02"/>
    <w:rsid w:val="001642B8"/>
    <w:rsid w:val="001651E2"/>
    <w:rsid w:val="00167282"/>
    <w:rsid w:val="00167DF7"/>
    <w:rsid w:val="001702E9"/>
    <w:rsid w:val="001709DC"/>
    <w:rsid w:val="00171243"/>
    <w:rsid w:val="00171F11"/>
    <w:rsid w:val="00175F26"/>
    <w:rsid w:val="00180F41"/>
    <w:rsid w:val="00181EDC"/>
    <w:rsid w:val="00185903"/>
    <w:rsid w:val="00190F76"/>
    <w:rsid w:val="00192353"/>
    <w:rsid w:val="001942C0"/>
    <w:rsid w:val="001951FE"/>
    <w:rsid w:val="001A33F2"/>
    <w:rsid w:val="001B31F2"/>
    <w:rsid w:val="001B60C8"/>
    <w:rsid w:val="001C0194"/>
    <w:rsid w:val="001C337C"/>
    <w:rsid w:val="001D0E77"/>
    <w:rsid w:val="001D0EF8"/>
    <w:rsid w:val="001D1BD0"/>
    <w:rsid w:val="001D3BA7"/>
    <w:rsid w:val="001D4FDE"/>
    <w:rsid w:val="001D5A82"/>
    <w:rsid w:val="001D6AE0"/>
    <w:rsid w:val="001E1DAA"/>
    <w:rsid w:val="001E4870"/>
    <w:rsid w:val="001E572B"/>
    <w:rsid w:val="001E61D0"/>
    <w:rsid w:val="001E6E63"/>
    <w:rsid w:val="001E7AA4"/>
    <w:rsid w:val="001F15D4"/>
    <w:rsid w:val="00200658"/>
    <w:rsid w:val="002008FD"/>
    <w:rsid w:val="00201B9C"/>
    <w:rsid w:val="00203093"/>
    <w:rsid w:val="00203E1E"/>
    <w:rsid w:val="00204F60"/>
    <w:rsid w:val="00206CE0"/>
    <w:rsid w:val="00206D8B"/>
    <w:rsid w:val="00206E26"/>
    <w:rsid w:val="002116CA"/>
    <w:rsid w:val="00211FCF"/>
    <w:rsid w:val="002131DF"/>
    <w:rsid w:val="00214410"/>
    <w:rsid w:val="002234E5"/>
    <w:rsid w:val="00224BC8"/>
    <w:rsid w:val="00227A74"/>
    <w:rsid w:val="00233ADD"/>
    <w:rsid w:val="002408A3"/>
    <w:rsid w:val="00240D35"/>
    <w:rsid w:val="00241DD4"/>
    <w:rsid w:val="00242319"/>
    <w:rsid w:val="00252319"/>
    <w:rsid w:val="00256E78"/>
    <w:rsid w:val="00261803"/>
    <w:rsid w:val="00264741"/>
    <w:rsid w:val="0026559A"/>
    <w:rsid w:val="00267A9C"/>
    <w:rsid w:val="002812DD"/>
    <w:rsid w:val="00281A5B"/>
    <w:rsid w:val="00286B7C"/>
    <w:rsid w:val="00290988"/>
    <w:rsid w:val="00296439"/>
    <w:rsid w:val="002A0C62"/>
    <w:rsid w:val="002A2475"/>
    <w:rsid w:val="002A4D06"/>
    <w:rsid w:val="002A4F15"/>
    <w:rsid w:val="002B0A8F"/>
    <w:rsid w:val="002B2725"/>
    <w:rsid w:val="002B7234"/>
    <w:rsid w:val="002C0565"/>
    <w:rsid w:val="002C1F01"/>
    <w:rsid w:val="002D4F8B"/>
    <w:rsid w:val="002E1044"/>
    <w:rsid w:val="002E37B7"/>
    <w:rsid w:val="002E4846"/>
    <w:rsid w:val="002E7A7B"/>
    <w:rsid w:val="002F5A57"/>
    <w:rsid w:val="00300EA7"/>
    <w:rsid w:val="003010C5"/>
    <w:rsid w:val="003033FA"/>
    <w:rsid w:val="00304759"/>
    <w:rsid w:val="00305519"/>
    <w:rsid w:val="003067B6"/>
    <w:rsid w:val="00310506"/>
    <w:rsid w:val="00310BD9"/>
    <w:rsid w:val="00311B9C"/>
    <w:rsid w:val="00312C7D"/>
    <w:rsid w:val="003138A3"/>
    <w:rsid w:val="003148C5"/>
    <w:rsid w:val="00320BA9"/>
    <w:rsid w:val="00320F13"/>
    <w:rsid w:val="00322213"/>
    <w:rsid w:val="0032357B"/>
    <w:rsid w:val="003261D9"/>
    <w:rsid w:val="00326C39"/>
    <w:rsid w:val="00330B42"/>
    <w:rsid w:val="00335165"/>
    <w:rsid w:val="003359B0"/>
    <w:rsid w:val="00336615"/>
    <w:rsid w:val="00337475"/>
    <w:rsid w:val="003408B3"/>
    <w:rsid w:val="00345E97"/>
    <w:rsid w:val="003462FF"/>
    <w:rsid w:val="003471CD"/>
    <w:rsid w:val="00367195"/>
    <w:rsid w:val="00367550"/>
    <w:rsid w:val="003676DB"/>
    <w:rsid w:val="003717B9"/>
    <w:rsid w:val="003731D9"/>
    <w:rsid w:val="00375F4A"/>
    <w:rsid w:val="00376EA2"/>
    <w:rsid w:val="00377041"/>
    <w:rsid w:val="00381A56"/>
    <w:rsid w:val="00383C56"/>
    <w:rsid w:val="00384155"/>
    <w:rsid w:val="00385FA1"/>
    <w:rsid w:val="00387145"/>
    <w:rsid w:val="00392C83"/>
    <w:rsid w:val="003931B6"/>
    <w:rsid w:val="00395B6E"/>
    <w:rsid w:val="003A150C"/>
    <w:rsid w:val="003A482F"/>
    <w:rsid w:val="003A631D"/>
    <w:rsid w:val="003A67E6"/>
    <w:rsid w:val="003A6F26"/>
    <w:rsid w:val="003B07F0"/>
    <w:rsid w:val="003B11AD"/>
    <w:rsid w:val="003B26BC"/>
    <w:rsid w:val="003B49D9"/>
    <w:rsid w:val="003B55B7"/>
    <w:rsid w:val="003B57F4"/>
    <w:rsid w:val="003B5FA6"/>
    <w:rsid w:val="003C16B8"/>
    <w:rsid w:val="003C27A3"/>
    <w:rsid w:val="003C28BD"/>
    <w:rsid w:val="003C30B1"/>
    <w:rsid w:val="003C33A4"/>
    <w:rsid w:val="003C50DC"/>
    <w:rsid w:val="003D041A"/>
    <w:rsid w:val="003D15D2"/>
    <w:rsid w:val="003D39A5"/>
    <w:rsid w:val="003D430B"/>
    <w:rsid w:val="003D4AB3"/>
    <w:rsid w:val="003F236A"/>
    <w:rsid w:val="003F2A8E"/>
    <w:rsid w:val="003F6832"/>
    <w:rsid w:val="004025FF"/>
    <w:rsid w:val="00402D12"/>
    <w:rsid w:val="00402F2E"/>
    <w:rsid w:val="00403856"/>
    <w:rsid w:val="00407858"/>
    <w:rsid w:val="00410723"/>
    <w:rsid w:val="00410873"/>
    <w:rsid w:val="00412C24"/>
    <w:rsid w:val="00413022"/>
    <w:rsid w:val="00415C72"/>
    <w:rsid w:val="00422901"/>
    <w:rsid w:val="00425B92"/>
    <w:rsid w:val="004273B6"/>
    <w:rsid w:val="004278DA"/>
    <w:rsid w:val="00437F0F"/>
    <w:rsid w:val="00441EA0"/>
    <w:rsid w:val="00442B1A"/>
    <w:rsid w:val="00443A19"/>
    <w:rsid w:val="0044600C"/>
    <w:rsid w:val="0045385C"/>
    <w:rsid w:val="00454343"/>
    <w:rsid w:val="00456A22"/>
    <w:rsid w:val="004621C3"/>
    <w:rsid w:val="00464222"/>
    <w:rsid w:val="004704ED"/>
    <w:rsid w:val="00470563"/>
    <w:rsid w:val="00471C76"/>
    <w:rsid w:val="004828EB"/>
    <w:rsid w:val="00482C4B"/>
    <w:rsid w:val="00482F95"/>
    <w:rsid w:val="00483AF0"/>
    <w:rsid w:val="00484BA3"/>
    <w:rsid w:val="00485CCF"/>
    <w:rsid w:val="0048644B"/>
    <w:rsid w:val="00486D43"/>
    <w:rsid w:val="00490F94"/>
    <w:rsid w:val="004922A3"/>
    <w:rsid w:val="00492FA8"/>
    <w:rsid w:val="00493B8C"/>
    <w:rsid w:val="00494F54"/>
    <w:rsid w:val="00495CAE"/>
    <w:rsid w:val="004A5B4A"/>
    <w:rsid w:val="004B26B8"/>
    <w:rsid w:val="004B67BE"/>
    <w:rsid w:val="004C5010"/>
    <w:rsid w:val="004C589C"/>
    <w:rsid w:val="004C731C"/>
    <w:rsid w:val="004D097D"/>
    <w:rsid w:val="004D4A82"/>
    <w:rsid w:val="004D4AAD"/>
    <w:rsid w:val="004E0106"/>
    <w:rsid w:val="004E1229"/>
    <w:rsid w:val="004E1B96"/>
    <w:rsid w:val="004E2139"/>
    <w:rsid w:val="004E7990"/>
    <w:rsid w:val="004F06EE"/>
    <w:rsid w:val="004F07F4"/>
    <w:rsid w:val="004F14BB"/>
    <w:rsid w:val="004F5B23"/>
    <w:rsid w:val="004F5FEE"/>
    <w:rsid w:val="00500963"/>
    <w:rsid w:val="0050516F"/>
    <w:rsid w:val="00510642"/>
    <w:rsid w:val="00510C27"/>
    <w:rsid w:val="00511261"/>
    <w:rsid w:val="00511EA9"/>
    <w:rsid w:val="00512A9D"/>
    <w:rsid w:val="00512E7F"/>
    <w:rsid w:val="00534F06"/>
    <w:rsid w:val="00536965"/>
    <w:rsid w:val="0053744E"/>
    <w:rsid w:val="005374B1"/>
    <w:rsid w:val="00545239"/>
    <w:rsid w:val="005455BC"/>
    <w:rsid w:val="00546089"/>
    <w:rsid w:val="00553267"/>
    <w:rsid w:val="005539E7"/>
    <w:rsid w:val="0056536F"/>
    <w:rsid w:val="00565793"/>
    <w:rsid w:val="005707FA"/>
    <w:rsid w:val="00571BC6"/>
    <w:rsid w:val="00581F65"/>
    <w:rsid w:val="005824C5"/>
    <w:rsid w:val="0059230C"/>
    <w:rsid w:val="00595265"/>
    <w:rsid w:val="005A34EB"/>
    <w:rsid w:val="005A4F05"/>
    <w:rsid w:val="005A5A9F"/>
    <w:rsid w:val="005A5F03"/>
    <w:rsid w:val="005A6C41"/>
    <w:rsid w:val="005B256B"/>
    <w:rsid w:val="005B3B92"/>
    <w:rsid w:val="005B4D67"/>
    <w:rsid w:val="005C0506"/>
    <w:rsid w:val="005C13BB"/>
    <w:rsid w:val="005C1D4B"/>
    <w:rsid w:val="005C3A63"/>
    <w:rsid w:val="005C582E"/>
    <w:rsid w:val="005D1E34"/>
    <w:rsid w:val="005D51B3"/>
    <w:rsid w:val="005D7501"/>
    <w:rsid w:val="005E279A"/>
    <w:rsid w:val="005E4874"/>
    <w:rsid w:val="005F0D7F"/>
    <w:rsid w:val="005F1C7F"/>
    <w:rsid w:val="005F5DC1"/>
    <w:rsid w:val="005F6E68"/>
    <w:rsid w:val="00600A48"/>
    <w:rsid w:val="006045CA"/>
    <w:rsid w:val="006071A1"/>
    <w:rsid w:val="006073DF"/>
    <w:rsid w:val="00611F03"/>
    <w:rsid w:val="006138DF"/>
    <w:rsid w:val="00614FAF"/>
    <w:rsid w:val="006218F5"/>
    <w:rsid w:val="0062479E"/>
    <w:rsid w:val="0062488F"/>
    <w:rsid w:val="006319B2"/>
    <w:rsid w:val="006339CA"/>
    <w:rsid w:val="00637776"/>
    <w:rsid w:val="00654FCA"/>
    <w:rsid w:val="00655762"/>
    <w:rsid w:val="00661BAF"/>
    <w:rsid w:val="006620BD"/>
    <w:rsid w:val="006622BD"/>
    <w:rsid w:val="006635A4"/>
    <w:rsid w:val="00663B53"/>
    <w:rsid w:val="00670D81"/>
    <w:rsid w:val="006947DE"/>
    <w:rsid w:val="00695599"/>
    <w:rsid w:val="006A06B3"/>
    <w:rsid w:val="006A33C3"/>
    <w:rsid w:val="006A6115"/>
    <w:rsid w:val="006B226E"/>
    <w:rsid w:val="006B5329"/>
    <w:rsid w:val="006B6547"/>
    <w:rsid w:val="006C31BB"/>
    <w:rsid w:val="006C4B85"/>
    <w:rsid w:val="006D5B87"/>
    <w:rsid w:val="006E71AB"/>
    <w:rsid w:val="006F3318"/>
    <w:rsid w:val="006F38C1"/>
    <w:rsid w:val="006F3BF7"/>
    <w:rsid w:val="006F59D4"/>
    <w:rsid w:val="006F61B3"/>
    <w:rsid w:val="006F6A84"/>
    <w:rsid w:val="00700351"/>
    <w:rsid w:val="007035A9"/>
    <w:rsid w:val="00716ED9"/>
    <w:rsid w:val="00720EB2"/>
    <w:rsid w:val="00735AB6"/>
    <w:rsid w:val="007374C9"/>
    <w:rsid w:val="00744D30"/>
    <w:rsid w:val="00745CBA"/>
    <w:rsid w:val="007504A1"/>
    <w:rsid w:val="00752884"/>
    <w:rsid w:val="00753606"/>
    <w:rsid w:val="00753703"/>
    <w:rsid w:val="00753F91"/>
    <w:rsid w:val="007657AB"/>
    <w:rsid w:val="00765C87"/>
    <w:rsid w:val="00775DA1"/>
    <w:rsid w:val="00777731"/>
    <w:rsid w:val="00780E19"/>
    <w:rsid w:val="007813CE"/>
    <w:rsid w:val="0078479D"/>
    <w:rsid w:val="00785DE4"/>
    <w:rsid w:val="00786DB3"/>
    <w:rsid w:val="00787CB4"/>
    <w:rsid w:val="007912D1"/>
    <w:rsid w:val="007946A4"/>
    <w:rsid w:val="00794CFD"/>
    <w:rsid w:val="007966D2"/>
    <w:rsid w:val="007A1B41"/>
    <w:rsid w:val="007A2DAC"/>
    <w:rsid w:val="007A4E12"/>
    <w:rsid w:val="007A5784"/>
    <w:rsid w:val="007A6F90"/>
    <w:rsid w:val="007B1F1B"/>
    <w:rsid w:val="007B2050"/>
    <w:rsid w:val="007B3460"/>
    <w:rsid w:val="007B68B9"/>
    <w:rsid w:val="007B71A9"/>
    <w:rsid w:val="007B7B6F"/>
    <w:rsid w:val="007C0F51"/>
    <w:rsid w:val="007C456D"/>
    <w:rsid w:val="007C6619"/>
    <w:rsid w:val="007D19A4"/>
    <w:rsid w:val="007D48E9"/>
    <w:rsid w:val="007D7DB9"/>
    <w:rsid w:val="007E0E35"/>
    <w:rsid w:val="007F6EE5"/>
    <w:rsid w:val="008003EF"/>
    <w:rsid w:val="008100DC"/>
    <w:rsid w:val="00810874"/>
    <w:rsid w:val="00811DB7"/>
    <w:rsid w:val="0081443F"/>
    <w:rsid w:val="00814E32"/>
    <w:rsid w:val="008169DF"/>
    <w:rsid w:val="00824ED7"/>
    <w:rsid w:val="0082509A"/>
    <w:rsid w:val="00826331"/>
    <w:rsid w:val="00827808"/>
    <w:rsid w:val="008313F2"/>
    <w:rsid w:val="008314AA"/>
    <w:rsid w:val="008335DC"/>
    <w:rsid w:val="00833B3D"/>
    <w:rsid w:val="00836DBA"/>
    <w:rsid w:val="008373AA"/>
    <w:rsid w:val="0083761E"/>
    <w:rsid w:val="00842DA2"/>
    <w:rsid w:val="00843308"/>
    <w:rsid w:val="00843844"/>
    <w:rsid w:val="008454D5"/>
    <w:rsid w:val="00846F25"/>
    <w:rsid w:val="00847A03"/>
    <w:rsid w:val="00851A98"/>
    <w:rsid w:val="00853B53"/>
    <w:rsid w:val="00853DA5"/>
    <w:rsid w:val="0086211B"/>
    <w:rsid w:val="00862272"/>
    <w:rsid w:val="00862980"/>
    <w:rsid w:val="0087191F"/>
    <w:rsid w:val="0087395A"/>
    <w:rsid w:val="00875126"/>
    <w:rsid w:val="008763F9"/>
    <w:rsid w:val="008821B1"/>
    <w:rsid w:val="00887198"/>
    <w:rsid w:val="0089192F"/>
    <w:rsid w:val="00894200"/>
    <w:rsid w:val="008A15EF"/>
    <w:rsid w:val="008A2DD0"/>
    <w:rsid w:val="008A5796"/>
    <w:rsid w:val="008A7881"/>
    <w:rsid w:val="008B6D98"/>
    <w:rsid w:val="008C20CA"/>
    <w:rsid w:val="008C24E6"/>
    <w:rsid w:val="008C292D"/>
    <w:rsid w:val="008C3DFB"/>
    <w:rsid w:val="008C5229"/>
    <w:rsid w:val="008C7CE0"/>
    <w:rsid w:val="008D07A2"/>
    <w:rsid w:val="008D2BCC"/>
    <w:rsid w:val="008D47B3"/>
    <w:rsid w:val="008D7493"/>
    <w:rsid w:val="008E0F32"/>
    <w:rsid w:val="008F07E7"/>
    <w:rsid w:val="008F233E"/>
    <w:rsid w:val="008F43B8"/>
    <w:rsid w:val="008F5709"/>
    <w:rsid w:val="008F7B29"/>
    <w:rsid w:val="00904C38"/>
    <w:rsid w:val="00917572"/>
    <w:rsid w:val="00922C34"/>
    <w:rsid w:val="00923B74"/>
    <w:rsid w:val="00923F9C"/>
    <w:rsid w:val="0092650A"/>
    <w:rsid w:val="00933A45"/>
    <w:rsid w:val="009415E6"/>
    <w:rsid w:val="0094334D"/>
    <w:rsid w:val="009436C0"/>
    <w:rsid w:val="00945A13"/>
    <w:rsid w:val="00952FCF"/>
    <w:rsid w:val="00956107"/>
    <w:rsid w:val="00957CC3"/>
    <w:rsid w:val="009622C2"/>
    <w:rsid w:val="00962C48"/>
    <w:rsid w:val="00966C54"/>
    <w:rsid w:val="00973C22"/>
    <w:rsid w:val="00975549"/>
    <w:rsid w:val="0097690A"/>
    <w:rsid w:val="00976D4D"/>
    <w:rsid w:val="00982BB4"/>
    <w:rsid w:val="00982C9A"/>
    <w:rsid w:val="00984B7D"/>
    <w:rsid w:val="00990133"/>
    <w:rsid w:val="009A1158"/>
    <w:rsid w:val="009A2650"/>
    <w:rsid w:val="009B1B5B"/>
    <w:rsid w:val="009B334C"/>
    <w:rsid w:val="009C015A"/>
    <w:rsid w:val="009C0E4F"/>
    <w:rsid w:val="009D62DC"/>
    <w:rsid w:val="009E0C2D"/>
    <w:rsid w:val="009E21C8"/>
    <w:rsid w:val="009E46EA"/>
    <w:rsid w:val="009E4800"/>
    <w:rsid w:val="009E4BB0"/>
    <w:rsid w:val="009E528F"/>
    <w:rsid w:val="009E65AB"/>
    <w:rsid w:val="009E65CF"/>
    <w:rsid w:val="009F09F7"/>
    <w:rsid w:val="009F2246"/>
    <w:rsid w:val="009F2E44"/>
    <w:rsid w:val="009F394B"/>
    <w:rsid w:val="009F5032"/>
    <w:rsid w:val="00A01AB0"/>
    <w:rsid w:val="00A041BB"/>
    <w:rsid w:val="00A052E9"/>
    <w:rsid w:val="00A06A8C"/>
    <w:rsid w:val="00A07800"/>
    <w:rsid w:val="00A12328"/>
    <w:rsid w:val="00A12A2E"/>
    <w:rsid w:val="00A140BD"/>
    <w:rsid w:val="00A141A9"/>
    <w:rsid w:val="00A20973"/>
    <w:rsid w:val="00A2414A"/>
    <w:rsid w:val="00A30A52"/>
    <w:rsid w:val="00A36D55"/>
    <w:rsid w:val="00A37230"/>
    <w:rsid w:val="00A40D60"/>
    <w:rsid w:val="00A41475"/>
    <w:rsid w:val="00A414D8"/>
    <w:rsid w:val="00A42867"/>
    <w:rsid w:val="00A452A3"/>
    <w:rsid w:val="00A4749F"/>
    <w:rsid w:val="00A47909"/>
    <w:rsid w:val="00A47FF2"/>
    <w:rsid w:val="00A53798"/>
    <w:rsid w:val="00A538B7"/>
    <w:rsid w:val="00A61D18"/>
    <w:rsid w:val="00A65074"/>
    <w:rsid w:val="00A66109"/>
    <w:rsid w:val="00A66C15"/>
    <w:rsid w:val="00A703A5"/>
    <w:rsid w:val="00A7082E"/>
    <w:rsid w:val="00A73F36"/>
    <w:rsid w:val="00A76161"/>
    <w:rsid w:val="00A8550D"/>
    <w:rsid w:val="00A86C6B"/>
    <w:rsid w:val="00A90038"/>
    <w:rsid w:val="00A92D14"/>
    <w:rsid w:val="00A94D81"/>
    <w:rsid w:val="00A94ECD"/>
    <w:rsid w:val="00A95E6D"/>
    <w:rsid w:val="00A978ED"/>
    <w:rsid w:val="00AA1DFF"/>
    <w:rsid w:val="00AA2DB7"/>
    <w:rsid w:val="00AA56BD"/>
    <w:rsid w:val="00AA66AD"/>
    <w:rsid w:val="00AA6F78"/>
    <w:rsid w:val="00AB5A53"/>
    <w:rsid w:val="00AC3B26"/>
    <w:rsid w:val="00AC3BD9"/>
    <w:rsid w:val="00AD0CEC"/>
    <w:rsid w:val="00AD5476"/>
    <w:rsid w:val="00AE24B9"/>
    <w:rsid w:val="00AF09D0"/>
    <w:rsid w:val="00AF507F"/>
    <w:rsid w:val="00AF5422"/>
    <w:rsid w:val="00AF7E58"/>
    <w:rsid w:val="00B0692B"/>
    <w:rsid w:val="00B07C4C"/>
    <w:rsid w:val="00B07FCE"/>
    <w:rsid w:val="00B1021B"/>
    <w:rsid w:val="00B166F9"/>
    <w:rsid w:val="00B27AC7"/>
    <w:rsid w:val="00B32F0F"/>
    <w:rsid w:val="00B33771"/>
    <w:rsid w:val="00B4215C"/>
    <w:rsid w:val="00B45A3F"/>
    <w:rsid w:val="00B4689A"/>
    <w:rsid w:val="00B478E9"/>
    <w:rsid w:val="00B5235E"/>
    <w:rsid w:val="00B5341E"/>
    <w:rsid w:val="00B56284"/>
    <w:rsid w:val="00B71A44"/>
    <w:rsid w:val="00B74B32"/>
    <w:rsid w:val="00B7513D"/>
    <w:rsid w:val="00B83502"/>
    <w:rsid w:val="00B850B2"/>
    <w:rsid w:val="00B8734E"/>
    <w:rsid w:val="00B91669"/>
    <w:rsid w:val="00B93E18"/>
    <w:rsid w:val="00B9577E"/>
    <w:rsid w:val="00BA010A"/>
    <w:rsid w:val="00BA01D4"/>
    <w:rsid w:val="00BA080F"/>
    <w:rsid w:val="00BB0786"/>
    <w:rsid w:val="00BB5AA6"/>
    <w:rsid w:val="00BB6345"/>
    <w:rsid w:val="00BC218E"/>
    <w:rsid w:val="00BC55CE"/>
    <w:rsid w:val="00BC71AE"/>
    <w:rsid w:val="00BD3486"/>
    <w:rsid w:val="00BD38AF"/>
    <w:rsid w:val="00BD58F6"/>
    <w:rsid w:val="00BD5E58"/>
    <w:rsid w:val="00BD681D"/>
    <w:rsid w:val="00BD77A4"/>
    <w:rsid w:val="00BF2B32"/>
    <w:rsid w:val="00C0018A"/>
    <w:rsid w:val="00C011DD"/>
    <w:rsid w:val="00C12C9B"/>
    <w:rsid w:val="00C12F42"/>
    <w:rsid w:val="00C167A1"/>
    <w:rsid w:val="00C21526"/>
    <w:rsid w:val="00C21964"/>
    <w:rsid w:val="00C25A38"/>
    <w:rsid w:val="00C279A5"/>
    <w:rsid w:val="00C300F9"/>
    <w:rsid w:val="00C31D57"/>
    <w:rsid w:val="00C33093"/>
    <w:rsid w:val="00C33C71"/>
    <w:rsid w:val="00C35216"/>
    <w:rsid w:val="00C378A6"/>
    <w:rsid w:val="00C40F47"/>
    <w:rsid w:val="00C42E78"/>
    <w:rsid w:val="00C44171"/>
    <w:rsid w:val="00C44222"/>
    <w:rsid w:val="00C47B71"/>
    <w:rsid w:val="00C50329"/>
    <w:rsid w:val="00C505D2"/>
    <w:rsid w:val="00C50937"/>
    <w:rsid w:val="00C54DE2"/>
    <w:rsid w:val="00C5570F"/>
    <w:rsid w:val="00C56A64"/>
    <w:rsid w:val="00C61BC5"/>
    <w:rsid w:val="00C63287"/>
    <w:rsid w:val="00C650CB"/>
    <w:rsid w:val="00C667A3"/>
    <w:rsid w:val="00C66E12"/>
    <w:rsid w:val="00C70D13"/>
    <w:rsid w:val="00C7198E"/>
    <w:rsid w:val="00C75556"/>
    <w:rsid w:val="00C770BC"/>
    <w:rsid w:val="00C8155F"/>
    <w:rsid w:val="00C81B01"/>
    <w:rsid w:val="00C81C05"/>
    <w:rsid w:val="00C82C8B"/>
    <w:rsid w:val="00C83E91"/>
    <w:rsid w:val="00C861DC"/>
    <w:rsid w:val="00C86947"/>
    <w:rsid w:val="00C90900"/>
    <w:rsid w:val="00C90B8A"/>
    <w:rsid w:val="00C913A0"/>
    <w:rsid w:val="00C94E93"/>
    <w:rsid w:val="00C96486"/>
    <w:rsid w:val="00CA0295"/>
    <w:rsid w:val="00CA0CB1"/>
    <w:rsid w:val="00CA4B0E"/>
    <w:rsid w:val="00CA6779"/>
    <w:rsid w:val="00CA763F"/>
    <w:rsid w:val="00CB098D"/>
    <w:rsid w:val="00CC0CBA"/>
    <w:rsid w:val="00CC31ED"/>
    <w:rsid w:val="00CD69F4"/>
    <w:rsid w:val="00CD761F"/>
    <w:rsid w:val="00CD7B7E"/>
    <w:rsid w:val="00CE2112"/>
    <w:rsid w:val="00CF1FD5"/>
    <w:rsid w:val="00CF3C91"/>
    <w:rsid w:val="00CF45D1"/>
    <w:rsid w:val="00D012BA"/>
    <w:rsid w:val="00D0431A"/>
    <w:rsid w:val="00D06A9D"/>
    <w:rsid w:val="00D15A4E"/>
    <w:rsid w:val="00D163FF"/>
    <w:rsid w:val="00D16E29"/>
    <w:rsid w:val="00D17B5E"/>
    <w:rsid w:val="00D21A47"/>
    <w:rsid w:val="00D24FA8"/>
    <w:rsid w:val="00D31387"/>
    <w:rsid w:val="00D36C01"/>
    <w:rsid w:val="00D36FE2"/>
    <w:rsid w:val="00D43846"/>
    <w:rsid w:val="00D44014"/>
    <w:rsid w:val="00D50FC1"/>
    <w:rsid w:val="00D53CD6"/>
    <w:rsid w:val="00D569ED"/>
    <w:rsid w:val="00D61580"/>
    <w:rsid w:val="00D61AC3"/>
    <w:rsid w:val="00D61B1A"/>
    <w:rsid w:val="00D62450"/>
    <w:rsid w:val="00D65157"/>
    <w:rsid w:val="00D67755"/>
    <w:rsid w:val="00D710FF"/>
    <w:rsid w:val="00D738A6"/>
    <w:rsid w:val="00D74721"/>
    <w:rsid w:val="00D74BC7"/>
    <w:rsid w:val="00D77969"/>
    <w:rsid w:val="00D815E1"/>
    <w:rsid w:val="00D81A3D"/>
    <w:rsid w:val="00D81D12"/>
    <w:rsid w:val="00D943CF"/>
    <w:rsid w:val="00D9784B"/>
    <w:rsid w:val="00D97D53"/>
    <w:rsid w:val="00DA003F"/>
    <w:rsid w:val="00DB3A03"/>
    <w:rsid w:val="00DC354D"/>
    <w:rsid w:val="00DC4294"/>
    <w:rsid w:val="00DD1174"/>
    <w:rsid w:val="00DD2B00"/>
    <w:rsid w:val="00DD6BE4"/>
    <w:rsid w:val="00DE112D"/>
    <w:rsid w:val="00DE1CA0"/>
    <w:rsid w:val="00DE59EE"/>
    <w:rsid w:val="00DE6A59"/>
    <w:rsid w:val="00DE6FB9"/>
    <w:rsid w:val="00DE793C"/>
    <w:rsid w:val="00DE7BBD"/>
    <w:rsid w:val="00DF3D9D"/>
    <w:rsid w:val="00DF428C"/>
    <w:rsid w:val="00DF7617"/>
    <w:rsid w:val="00E002E2"/>
    <w:rsid w:val="00E00A54"/>
    <w:rsid w:val="00E046EA"/>
    <w:rsid w:val="00E106CF"/>
    <w:rsid w:val="00E12DE1"/>
    <w:rsid w:val="00E2243E"/>
    <w:rsid w:val="00E22D1F"/>
    <w:rsid w:val="00E232FC"/>
    <w:rsid w:val="00E24B1E"/>
    <w:rsid w:val="00E27456"/>
    <w:rsid w:val="00E347DB"/>
    <w:rsid w:val="00E35A11"/>
    <w:rsid w:val="00E3756D"/>
    <w:rsid w:val="00E402FD"/>
    <w:rsid w:val="00E472C3"/>
    <w:rsid w:val="00E5079D"/>
    <w:rsid w:val="00E50A05"/>
    <w:rsid w:val="00E56FF2"/>
    <w:rsid w:val="00E57F6A"/>
    <w:rsid w:val="00E64C52"/>
    <w:rsid w:val="00E65A3A"/>
    <w:rsid w:val="00E72E0F"/>
    <w:rsid w:val="00E77355"/>
    <w:rsid w:val="00E80457"/>
    <w:rsid w:val="00E84CBD"/>
    <w:rsid w:val="00E85451"/>
    <w:rsid w:val="00E8710E"/>
    <w:rsid w:val="00E87779"/>
    <w:rsid w:val="00E900FC"/>
    <w:rsid w:val="00E9145D"/>
    <w:rsid w:val="00E91F21"/>
    <w:rsid w:val="00EA4DCD"/>
    <w:rsid w:val="00EB081D"/>
    <w:rsid w:val="00EB0F7A"/>
    <w:rsid w:val="00EB4776"/>
    <w:rsid w:val="00EC41DB"/>
    <w:rsid w:val="00EC4C57"/>
    <w:rsid w:val="00EC5FC7"/>
    <w:rsid w:val="00EC6E06"/>
    <w:rsid w:val="00EC70DF"/>
    <w:rsid w:val="00EC78B9"/>
    <w:rsid w:val="00ED09A9"/>
    <w:rsid w:val="00ED3D5F"/>
    <w:rsid w:val="00ED5B25"/>
    <w:rsid w:val="00ED6E57"/>
    <w:rsid w:val="00EE03B7"/>
    <w:rsid w:val="00EE0F76"/>
    <w:rsid w:val="00EE6500"/>
    <w:rsid w:val="00EF0095"/>
    <w:rsid w:val="00EF16B6"/>
    <w:rsid w:val="00EF3189"/>
    <w:rsid w:val="00EF54DF"/>
    <w:rsid w:val="00EF5BAB"/>
    <w:rsid w:val="00EF7656"/>
    <w:rsid w:val="00F00EFE"/>
    <w:rsid w:val="00F0151F"/>
    <w:rsid w:val="00F03038"/>
    <w:rsid w:val="00F03727"/>
    <w:rsid w:val="00F06C6C"/>
    <w:rsid w:val="00F104CA"/>
    <w:rsid w:val="00F11EB5"/>
    <w:rsid w:val="00F1591D"/>
    <w:rsid w:val="00F17830"/>
    <w:rsid w:val="00F2518A"/>
    <w:rsid w:val="00F25B0A"/>
    <w:rsid w:val="00F268BB"/>
    <w:rsid w:val="00F27708"/>
    <w:rsid w:val="00F346BC"/>
    <w:rsid w:val="00F41BBA"/>
    <w:rsid w:val="00F42D97"/>
    <w:rsid w:val="00F47805"/>
    <w:rsid w:val="00F50D92"/>
    <w:rsid w:val="00F51596"/>
    <w:rsid w:val="00F52AAB"/>
    <w:rsid w:val="00F540D6"/>
    <w:rsid w:val="00F546A9"/>
    <w:rsid w:val="00F56739"/>
    <w:rsid w:val="00F56A05"/>
    <w:rsid w:val="00F64E80"/>
    <w:rsid w:val="00F677DE"/>
    <w:rsid w:val="00F7358F"/>
    <w:rsid w:val="00F74D9E"/>
    <w:rsid w:val="00F770F0"/>
    <w:rsid w:val="00F77ABA"/>
    <w:rsid w:val="00F812AB"/>
    <w:rsid w:val="00F837EA"/>
    <w:rsid w:val="00F92B7A"/>
    <w:rsid w:val="00F94B2B"/>
    <w:rsid w:val="00F95393"/>
    <w:rsid w:val="00F95EE6"/>
    <w:rsid w:val="00F965CF"/>
    <w:rsid w:val="00FA1F96"/>
    <w:rsid w:val="00FA2ECD"/>
    <w:rsid w:val="00FA6723"/>
    <w:rsid w:val="00FB35C2"/>
    <w:rsid w:val="00FB534B"/>
    <w:rsid w:val="00FB70D4"/>
    <w:rsid w:val="00FB728B"/>
    <w:rsid w:val="00FB753C"/>
    <w:rsid w:val="00FC0022"/>
    <w:rsid w:val="00FC1526"/>
    <w:rsid w:val="00FC23E5"/>
    <w:rsid w:val="00FC76BF"/>
    <w:rsid w:val="00FD5501"/>
    <w:rsid w:val="00FE2E61"/>
    <w:rsid w:val="00FE4B76"/>
    <w:rsid w:val="00FE5581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o:colormru v:ext="edit" colors="#2d82ff,#e40000"/>
    </o:shapedefaults>
    <o:shapelayout v:ext="edit">
      <o:idmap v:ext="edit" data="1"/>
    </o:shapelayout>
  </w:shapeDefaults>
  <w:decimalSymbol w:val="."/>
  <w:listSeparator w:val=","/>
  <w14:docId w14:val="75064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10E"/>
    <w:pPr>
      <w:spacing w:before="60" w:after="80"/>
      <w:ind w:left="567"/>
      <w:jc w:val="both"/>
    </w:pPr>
    <w:rPr>
      <w:sz w:val="22"/>
      <w:lang w:val="cs-CZ" w:eastAsia="cs-CZ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qFormat/>
    <w:rsid w:val="00E8710E"/>
    <w:pPr>
      <w:keepNext/>
      <w:numPr>
        <w:ilvl w:val="1"/>
        <w:numId w:val="1"/>
      </w:numPr>
      <w:tabs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"/>
    <w:qFormat/>
    <w:rsid w:val="00E8710E"/>
    <w:pPr>
      <w:keepNext/>
      <w:numPr>
        <w:ilvl w:val="4"/>
        <w:numId w:val="10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"/>
    <w:qFormat/>
    <w:rsid w:val="00E8710E"/>
    <w:pPr>
      <w:keepNext/>
      <w:numPr>
        <w:ilvl w:val="5"/>
        <w:numId w:val="10"/>
      </w:numPr>
      <w:tabs>
        <w:tab w:val="num" w:pos="360"/>
      </w:tabs>
      <w:spacing w:before="360" w:after="60"/>
      <w:ind w:left="0"/>
      <w:jc w:val="center"/>
      <w:outlineLvl w:val="5"/>
    </w:pPr>
  </w:style>
  <w:style w:type="paragraph" w:styleId="Nadpis7">
    <w:name w:val="heading 7"/>
    <w:basedOn w:val="Normln"/>
    <w:link w:val="Nadpis7Char"/>
    <w:uiPriority w:val="9"/>
    <w:qFormat/>
    <w:rsid w:val="00E8710E"/>
    <w:pPr>
      <w:numPr>
        <w:ilvl w:val="6"/>
        <w:numId w:val="10"/>
      </w:numPr>
      <w:outlineLvl w:val="6"/>
    </w:pPr>
    <w:rPr>
      <w:szCs w:val="22"/>
    </w:rPr>
  </w:style>
  <w:style w:type="paragraph" w:styleId="Nadpis8">
    <w:name w:val="heading 8"/>
    <w:basedOn w:val="Normln"/>
    <w:uiPriority w:val="9"/>
    <w:qFormat/>
    <w:rsid w:val="00E8710E"/>
    <w:pPr>
      <w:numPr>
        <w:ilvl w:val="7"/>
        <w:numId w:val="10"/>
      </w:numPr>
      <w:tabs>
        <w:tab w:val="clear" w:pos="1364"/>
        <w:tab w:val="left" w:pos="567"/>
      </w:tabs>
      <w:spacing w:after="60"/>
      <w:ind w:left="567" w:hanging="567"/>
      <w:outlineLvl w:val="7"/>
    </w:pPr>
  </w:style>
  <w:style w:type="paragraph" w:styleId="Nadpis9">
    <w:name w:val="heading 9"/>
    <w:basedOn w:val="Normln"/>
    <w:next w:val="Normln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dresa">
    <w:name w:val="K_adresa"/>
    <w:basedOn w:val="Normln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rsid w:val="00E8710E"/>
    <w:rPr>
      <w:rFonts w:ascii="Arial" w:hAnsi="Arial"/>
      <w:b/>
      <w:sz w:val="28"/>
      <w:lang w:val="cs-CZ" w:eastAsia="cs-CZ"/>
    </w:rPr>
  </w:style>
  <w:style w:type="paragraph" w:customStyle="1" w:styleId="KNadpis-1">
    <w:name w:val="K_Nadpis -1"/>
    <w:basedOn w:val="KNadpisy"/>
    <w:next w:val="Normln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rsid w:val="00E8710E"/>
    <w:pPr>
      <w:ind w:left="1758"/>
    </w:pPr>
  </w:style>
  <w:style w:type="paragraph" w:customStyle="1" w:styleId="Kseznamabc">
    <w:name w:val="K_seznam_abc"/>
    <w:basedOn w:val="Normln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rsid w:val="00E8710E"/>
    <w:pPr>
      <w:ind w:left="0"/>
      <w:jc w:val="right"/>
    </w:pPr>
  </w:style>
  <w:style w:type="paragraph" w:customStyle="1" w:styleId="Ktabhlavref">
    <w:name w:val="K_tab_hlav_ref"/>
    <w:basedOn w:val="KNadpisy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rsid w:val="00E8710E"/>
    <w:pPr>
      <w:ind w:left="0"/>
    </w:pPr>
  </w:style>
  <w:style w:type="paragraph" w:customStyle="1" w:styleId="Ktabtextref">
    <w:name w:val="K_tab_text_ref"/>
    <w:basedOn w:val="Normln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rsid w:val="00E8710E"/>
    <w:pPr>
      <w:spacing w:before="160" w:after="60"/>
      <w:jc w:val="center"/>
    </w:pPr>
    <w:rPr>
      <w:rFonts w:ascii="Tahoma" w:hAnsi="Tahoma"/>
      <w:b/>
      <w:noProof/>
      <w:sz w:val="28"/>
      <w:lang w:val="cs-CZ" w:eastAsia="cs-CZ"/>
    </w:rPr>
  </w:style>
  <w:style w:type="paragraph" w:customStyle="1" w:styleId="Kvyrizuje">
    <w:name w:val="K_vyrizuje"/>
    <w:basedOn w:val="Normln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rsid w:val="00E8710E"/>
    <w:rPr>
      <w:b/>
    </w:rPr>
  </w:style>
  <w:style w:type="paragraph" w:styleId="Zpat">
    <w:name w:val="footer"/>
    <w:basedOn w:val="Normln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paragraph" w:styleId="Zhlav">
    <w:name w:val="header"/>
    <w:basedOn w:val="Normln"/>
    <w:link w:val="ZhlavChar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paragraph" w:customStyle="1" w:styleId="Kseznamcislasml">
    <w:name w:val="K_seznam_cisla_sml"/>
    <w:basedOn w:val="Kseznamsla"/>
    <w:rsid w:val="00E8710E"/>
    <w:pPr>
      <w:numPr>
        <w:numId w:val="4"/>
      </w:numPr>
    </w:pPr>
  </w:style>
  <w:style w:type="paragraph" w:styleId="Textbubliny">
    <w:name w:val="Balloon Text"/>
    <w:basedOn w:val="Normln"/>
    <w:semiHidden/>
    <w:rsid w:val="00E8710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8710E"/>
    <w:rPr>
      <w:sz w:val="16"/>
      <w:szCs w:val="16"/>
    </w:rPr>
  </w:style>
  <w:style w:type="paragraph" w:styleId="Textkomente">
    <w:name w:val="annotation text"/>
    <w:basedOn w:val="Normln"/>
    <w:semiHidden/>
    <w:rsid w:val="00E8710E"/>
    <w:rPr>
      <w:sz w:val="20"/>
    </w:rPr>
  </w:style>
  <w:style w:type="paragraph" w:styleId="Pedmtkomente">
    <w:name w:val="annotation subject"/>
    <w:basedOn w:val="Textkomente"/>
    <w:next w:val="Textkomente"/>
    <w:semiHidden/>
    <w:rsid w:val="00E8710E"/>
    <w:rPr>
      <w:b/>
      <w:bCs/>
    </w:rPr>
  </w:style>
  <w:style w:type="paragraph" w:customStyle="1" w:styleId="Nadpis-1">
    <w:name w:val="Nadpis -1"/>
    <w:basedOn w:val="KNadpisy"/>
    <w:next w:val="Nadpis2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rsid w:val="00E8710E"/>
    <w:rPr>
      <w:rFonts w:ascii="Tahoma" w:hAnsi="Tahoma"/>
      <w:noProof/>
      <w:spacing w:val="20"/>
      <w:sz w:val="24"/>
      <w:lang w:val="cs-CZ" w:eastAsia="cs-CZ"/>
    </w:rPr>
  </w:style>
  <w:style w:type="paragraph" w:customStyle="1" w:styleId="NadpisA1">
    <w:name w:val="Nadpis A1"/>
    <w:basedOn w:val="Nadpis1"/>
    <w:next w:val="Normln"/>
    <w:autoRedefine/>
    <w:rsid w:val="00E8710E"/>
    <w:pPr>
      <w:numPr>
        <w:numId w:val="14"/>
      </w:numPr>
    </w:pPr>
  </w:style>
  <w:style w:type="paragraph" w:customStyle="1" w:styleId="NadpisA2">
    <w:name w:val="Nadpis A2"/>
    <w:basedOn w:val="Normln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rsid w:val="00E8710E"/>
  </w:style>
  <w:style w:type="character" w:customStyle="1" w:styleId="Kcitace">
    <w:name w:val="K_citace"/>
    <w:rsid w:val="00E8710E"/>
    <w:rPr>
      <w:i/>
    </w:rPr>
  </w:style>
  <w:style w:type="paragraph" w:customStyle="1" w:styleId="Nadpis-4">
    <w:name w:val="Nadpis -4"/>
    <w:basedOn w:val="KNadpisy"/>
    <w:next w:val="Normln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</w:rPr>
  </w:style>
  <w:style w:type="character" w:customStyle="1" w:styleId="KseznamznakyChar">
    <w:name w:val="K_seznam_značky Char"/>
    <w:link w:val="Kseznamznaky"/>
    <w:rsid w:val="00145B21"/>
    <w:rPr>
      <w:sz w:val="22"/>
    </w:rPr>
  </w:style>
  <w:style w:type="character" w:customStyle="1" w:styleId="Zkladntext2Char">
    <w:name w:val="Základní text 2 Char"/>
    <w:link w:val="Zkladntext2"/>
    <w:rsid w:val="007B68B9"/>
    <w:rPr>
      <w:sz w:val="24"/>
      <w:szCs w:val="24"/>
    </w:rPr>
  </w:style>
  <w:style w:type="paragraph" w:customStyle="1" w:styleId="roga">
    <w:name w:val="roga"/>
    <w:basedOn w:val="Normln"/>
    <w:autoRedefine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7B68B9"/>
    <w:pPr>
      <w:spacing w:after="120" w:line="480" w:lineRule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2B2725"/>
    <w:rPr>
      <w:sz w:val="22"/>
      <w:lang w:val="cs-CZ" w:eastAsia="cs-CZ"/>
    </w:rPr>
  </w:style>
  <w:style w:type="character" w:customStyle="1" w:styleId="Nadpis6Char">
    <w:name w:val="Nadpis 6 Char"/>
    <w:link w:val="Nadpis6"/>
    <w:rsid w:val="00203E1E"/>
    <w:rPr>
      <w:rFonts w:ascii="Arial" w:hAnsi="Arial"/>
      <w:b/>
      <w:sz w:val="28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rsid w:val="00203E1E"/>
    <w:rPr>
      <w:sz w:val="22"/>
    </w:rPr>
  </w:style>
  <w:style w:type="paragraph" w:customStyle="1" w:styleId="SBSOdrka0">
    <w:name w:val="SBS Odrážka 0"/>
    <w:basedOn w:val="Normln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rsid w:val="00B83502"/>
    <w:pPr>
      <w:spacing w:before="120" w:after="0"/>
      <w:ind w:left="0"/>
    </w:pPr>
    <w:rPr>
      <w:rFonts w:ascii="Arial" w:hAnsi="Arial"/>
      <w:szCs w:val="24"/>
    </w:rPr>
  </w:style>
  <w:style w:type="character" w:customStyle="1" w:styleId="SBSnormlnChar">
    <w:name w:val="SBS normální Char"/>
    <w:link w:val="SBSnormln"/>
    <w:locked/>
    <w:rsid w:val="00B8350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E35A11"/>
    <w:rPr>
      <w:rFonts w:ascii="Arial" w:hAnsi="Arial"/>
      <w:b/>
      <w:sz w:val="28"/>
      <w:szCs w:val="28"/>
      <w:lang w:val="cs-CZ" w:eastAsia="cs-CZ"/>
    </w:rPr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link w:val="Nadpis1"/>
    <w:locked/>
    <w:rsid w:val="00C75556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link w:val="Nadpis2"/>
    <w:locked/>
    <w:rsid w:val="00C75556"/>
    <w:rPr>
      <w:rFonts w:ascii="Arial" w:hAnsi="Arial"/>
      <w:b/>
      <w:sz w:val="28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link w:val="Nadpis3"/>
    <w:locked/>
    <w:rsid w:val="00C75556"/>
    <w:rPr>
      <w:rFonts w:ascii="Arial" w:hAnsi="Arial"/>
      <w:b/>
      <w:sz w:val="24"/>
    </w:rPr>
  </w:style>
  <w:style w:type="paragraph" w:customStyle="1" w:styleId="Styl">
    <w:name w:val="Styl"/>
    <w:basedOn w:val="Normln"/>
    <w:rsid w:val="00843844"/>
    <w:pPr>
      <w:spacing w:before="0" w:after="0"/>
      <w:ind w:left="0"/>
      <w:jc w:val="left"/>
    </w:pPr>
    <w:rPr>
      <w:rFonts w:ascii="Tahoma" w:eastAsia="Calibri" w:hAnsi="Tahoma" w:cs="Tahoma"/>
      <w:sz w:val="20"/>
    </w:rPr>
  </w:style>
  <w:style w:type="paragraph" w:customStyle="1" w:styleId="Kmezititulek">
    <w:name w:val="K_mezititulek"/>
    <w:basedOn w:val="Knormal"/>
    <w:next w:val="Knormal"/>
    <w:rsid w:val="00966C54"/>
    <w:pPr>
      <w:keepNext/>
      <w:spacing w:before="180" w:after="120"/>
    </w:pPr>
    <w:rPr>
      <w:rFonts w:ascii="Arial" w:hAnsi="Arial" w:cs="Arial"/>
      <w:b/>
      <w:smallCaps/>
      <w:sz w:val="24"/>
      <w:szCs w:val="24"/>
    </w:rPr>
  </w:style>
  <w:style w:type="paragraph" w:customStyle="1" w:styleId="Knormal">
    <w:name w:val="K_normal"/>
    <w:link w:val="KnormalChar"/>
    <w:rsid w:val="00966C54"/>
    <w:pPr>
      <w:spacing w:before="60" w:after="60"/>
      <w:jc w:val="both"/>
    </w:pPr>
    <w:rPr>
      <w:sz w:val="22"/>
      <w:lang w:val="cs-CZ" w:eastAsia="cs-CZ"/>
    </w:rPr>
  </w:style>
  <w:style w:type="character" w:customStyle="1" w:styleId="KnormalChar">
    <w:name w:val="K_normal Char"/>
    <w:link w:val="Knormal"/>
    <w:rsid w:val="00966C54"/>
    <w:rPr>
      <w:sz w:val="22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E65AB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B4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4D097D"/>
  </w:style>
  <w:style w:type="character" w:customStyle="1" w:styleId="Nadpis7Char">
    <w:name w:val="Nadpis 7 Char"/>
    <w:link w:val="Nadpis7"/>
    <w:uiPriority w:val="9"/>
    <w:rsid w:val="008D749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10E"/>
    <w:pPr>
      <w:spacing w:before="60" w:after="80"/>
      <w:ind w:left="567"/>
      <w:jc w:val="both"/>
    </w:pPr>
    <w:rPr>
      <w:sz w:val="22"/>
      <w:lang w:val="cs-CZ" w:eastAsia="cs-CZ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qFormat/>
    <w:rsid w:val="00E8710E"/>
    <w:pPr>
      <w:keepNext/>
      <w:numPr>
        <w:ilvl w:val="1"/>
        <w:numId w:val="1"/>
      </w:numPr>
      <w:tabs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"/>
    <w:qFormat/>
    <w:rsid w:val="00E8710E"/>
    <w:pPr>
      <w:keepNext/>
      <w:numPr>
        <w:ilvl w:val="4"/>
        <w:numId w:val="10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"/>
    <w:qFormat/>
    <w:rsid w:val="00E8710E"/>
    <w:pPr>
      <w:keepNext/>
      <w:numPr>
        <w:ilvl w:val="5"/>
        <w:numId w:val="10"/>
      </w:numPr>
      <w:tabs>
        <w:tab w:val="num" w:pos="360"/>
      </w:tabs>
      <w:spacing w:before="360" w:after="60"/>
      <w:ind w:left="0"/>
      <w:jc w:val="center"/>
      <w:outlineLvl w:val="5"/>
    </w:pPr>
  </w:style>
  <w:style w:type="paragraph" w:styleId="Nadpis7">
    <w:name w:val="heading 7"/>
    <w:basedOn w:val="Normln"/>
    <w:link w:val="Nadpis7Char"/>
    <w:uiPriority w:val="9"/>
    <w:qFormat/>
    <w:rsid w:val="00E8710E"/>
    <w:pPr>
      <w:numPr>
        <w:ilvl w:val="6"/>
        <w:numId w:val="10"/>
      </w:numPr>
      <w:outlineLvl w:val="6"/>
    </w:pPr>
    <w:rPr>
      <w:szCs w:val="22"/>
    </w:rPr>
  </w:style>
  <w:style w:type="paragraph" w:styleId="Nadpis8">
    <w:name w:val="heading 8"/>
    <w:basedOn w:val="Normln"/>
    <w:uiPriority w:val="9"/>
    <w:qFormat/>
    <w:rsid w:val="00E8710E"/>
    <w:pPr>
      <w:numPr>
        <w:ilvl w:val="7"/>
        <w:numId w:val="10"/>
      </w:numPr>
      <w:tabs>
        <w:tab w:val="clear" w:pos="1364"/>
        <w:tab w:val="left" w:pos="567"/>
      </w:tabs>
      <w:spacing w:after="60"/>
      <w:ind w:left="567" w:hanging="567"/>
      <w:outlineLvl w:val="7"/>
    </w:pPr>
  </w:style>
  <w:style w:type="paragraph" w:styleId="Nadpis9">
    <w:name w:val="heading 9"/>
    <w:basedOn w:val="Normln"/>
    <w:next w:val="Normln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dresa">
    <w:name w:val="K_adresa"/>
    <w:basedOn w:val="Normln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rsid w:val="00E8710E"/>
    <w:rPr>
      <w:rFonts w:ascii="Arial" w:hAnsi="Arial"/>
      <w:b/>
      <w:sz w:val="28"/>
      <w:lang w:val="cs-CZ" w:eastAsia="cs-CZ"/>
    </w:rPr>
  </w:style>
  <w:style w:type="paragraph" w:customStyle="1" w:styleId="KNadpis-1">
    <w:name w:val="K_Nadpis -1"/>
    <w:basedOn w:val="KNadpisy"/>
    <w:next w:val="Normln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rsid w:val="00E8710E"/>
    <w:pPr>
      <w:ind w:left="1758"/>
    </w:pPr>
  </w:style>
  <w:style w:type="paragraph" w:customStyle="1" w:styleId="Kseznamabc">
    <w:name w:val="K_seznam_abc"/>
    <w:basedOn w:val="Normln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rsid w:val="00E8710E"/>
    <w:pPr>
      <w:ind w:left="0"/>
      <w:jc w:val="right"/>
    </w:pPr>
  </w:style>
  <w:style w:type="paragraph" w:customStyle="1" w:styleId="Ktabhlavref">
    <w:name w:val="K_tab_hlav_ref"/>
    <w:basedOn w:val="KNadpisy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rsid w:val="00E8710E"/>
    <w:pPr>
      <w:ind w:left="0"/>
    </w:pPr>
  </w:style>
  <w:style w:type="paragraph" w:customStyle="1" w:styleId="Ktabtextref">
    <w:name w:val="K_tab_text_ref"/>
    <w:basedOn w:val="Normln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rsid w:val="00E8710E"/>
    <w:pPr>
      <w:spacing w:before="160" w:after="60"/>
      <w:jc w:val="center"/>
    </w:pPr>
    <w:rPr>
      <w:rFonts w:ascii="Tahoma" w:hAnsi="Tahoma"/>
      <w:b/>
      <w:noProof/>
      <w:sz w:val="28"/>
      <w:lang w:val="cs-CZ" w:eastAsia="cs-CZ"/>
    </w:rPr>
  </w:style>
  <w:style w:type="paragraph" w:customStyle="1" w:styleId="Kvyrizuje">
    <w:name w:val="K_vyrizuje"/>
    <w:basedOn w:val="Normln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rsid w:val="00E8710E"/>
    <w:rPr>
      <w:b/>
    </w:rPr>
  </w:style>
  <w:style w:type="paragraph" w:styleId="Zpat">
    <w:name w:val="footer"/>
    <w:basedOn w:val="Normln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paragraph" w:styleId="Zhlav">
    <w:name w:val="header"/>
    <w:basedOn w:val="Normln"/>
    <w:link w:val="ZhlavChar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paragraph" w:customStyle="1" w:styleId="Kseznamcislasml">
    <w:name w:val="K_seznam_cisla_sml"/>
    <w:basedOn w:val="Kseznamsla"/>
    <w:rsid w:val="00E8710E"/>
    <w:pPr>
      <w:numPr>
        <w:numId w:val="4"/>
      </w:numPr>
    </w:pPr>
  </w:style>
  <w:style w:type="paragraph" w:styleId="Textbubliny">
    <w:name w:val="Balloon Text"/>
    <w:basedOn w:val="Normln"/>
    <w:semiHidden/>
    <w:rsid w:val="00E8710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8710E"/>
    <w:rPr>
      <w:sz w:val="16"/>
      <w:szCs w:val="16"/>
    </w:rPr>
  </w:style>
  <w:style w:type="paragraph" w:styleId="Textkomente">
    <w:name w:val="annotation text"/>
    <w:basedOn w:val="Normln"/>
    <w:semiHidden/>
    <w:rsid w:val="00E8710E"/>
    <w:rPr>
      <w:sz w:val="20"/>
    </w:rPr>
  </w:style>
  <w:style w:type="paragraph" w:styleId="Pedmtkomente">
    <w:name w:val="annotation subject"/>
    <w:basedOn w:val="Textkomente"/>
    <w:next w:val="Textkomente"/>
    <w:semiHidden/>
    <w:rsid w:val="00E8710E"/>
    <w:rPr>
      <w:b/>
      <w:bCs/>
    </w:rPr>
  </w:style>
  <w:style w:type="paragraph" w:customStyle="1" w:styleId="Nadpis-1">
    <w:name w:val="Nadpis -1"/>
    <w:basedOn w:val="KNadpisy"/>
    <w:next w:val="Nadpis2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rsid w:val="00E8710E"/>
    <w:rPr>
      <w:rFonts w:ascii="Tahoma" w:hAnsi="Tahoma"/>
      <w:noProof/>
      <w:spacing w:val="20"/>
      <w:sz w:val="24"/>
      <w:lang w:val="cs-CZ" w:eastAsia="cs-CZ"/>
    </w:rPr>
  </w:style>
  <w:style w:type="paragraph" w:customStyle="1" w:styleId="NadpisA1">
    <w:name w:val="Nadpis A1"/>
    <w:basedOn w:val="Nadpis1"/>
    <w:next w:val="Normln"/>
    <w:autoRedefine/>
    <w:rsid w:val="00E8710E"/>
    <w:pPr>
      <w:numPr>
        <w:numId w:val="14"/>
      </w:numPr>
    </w:pPr>
  </w:style>
  <w:style w:type="paragraph" w:customStyle="1" w:styleId="NadpisA2">
    <w:name w:val="Nadpis A2"/>
    <w:basedOn w:val="Normln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rsid w:val="00E8710E"/>
  </w:style>
  <w:style w:type="character" w:customStyle="1" w:styleId="Kcitace">
    <w:name w:val="K_citace"/>
    <w:rsid w:val="00E8710E"/>
    <w:rPr>
      <w:i/>
    </w:rPr>
  </w:style>
  <w:style w:type="paragraph" w:customStyle="1" w:styleId="Nadpis-4">
    <w:name w:val="Nadpis -4"/>
    <w:basedOn w:val="KNadpisy"/>
    <w:next w:val="Normln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</w:rPr>
  </w:style>
  <w:style w:type="character" w:customStyle="1" w:styleId="KseznamznakyChar">
    <w:name w:val="K_seznam_značky Char"/>
    <w:link w:val="Kseznamznaky"/>
    <w:rsid w:val="00145B21"/>
    <w:rPr>
      <w:sz w:val="22"/>
    </w:rPr>
  </w:style>
  <w:style w:type="character" w:customStyle="1" w:styleId="Zkladntext2Char">
    <w:name w:val="Základní text 2 Char"/>
    <w:link w:val="Zkladntext2"/>
    <w:rsid w:val="007B68B9"/>
    <w:rPr>
      <w:sz w:val="24"/>
      <w:szCs w:val="24"/>
    </w:rPr>
  </w:style>
  <w:style w:type="paragraph" w:customStyle="1" w:styleId="roga">
    <w:name w:val="roga"/>
    <w:basedOn w:val="Normln"/>
    <w:autoRedefine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7B68B9"/>
    <w:pPr>
      <w:spacing w:after="120" w:line="480" w:lineRule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2B2725"/>
    <w:rPr>
      <w:sz w:val="22"/>
      <w:lang w:val="cs-CZ" w:eastAsia="cs-CZ"/>
    </w:rPr>
  </w:style>
  <w:style w:type="character" w:customStyle="1" w:styleId="Nadpis6Char">
    <w:name w:val="Nadpis 6 Char"/>
    <w:link w:val="Nadpis6"/>
    <w:rsid w:val="00203E1E"/>
    <w:rPr>
      <w:rFonts w:ascii="Arial" w:hAnsi="Arial"/>
      <w:b/>
      <w:sz w:val="28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rsid w:val="00203E1E"/>
    <w:rPr>
      <w:sz w:val="22"/>
    </w:rPr>
  </w:style>
  <w:style w:type="paragraph" w:customStyle="1" w:styleId="SBSOdrka0">
    <w:name w:val="SBS Odrážka 0"/>
    <w:basedOn w:val="Normln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rsid w:val="00B83502"/>
    <w:pPr>
      <w:spacing w:before="120" w:after="0"/>
      <w:ind w:left="0"/>
    </w:pPr>
    <w:rPr>
      <w:rFonts w:ascii="Arial" w:hAnsi="Arial"/>
      <w:szCs w:val="24"/>
    </w:rPr>
  </w:style>
  <w:style w:type="character" w:customStyle="1" w:styleId="SBSnormlnChar">
    <w:name w:val="SBS normální Char"/>
    <w:link w:val="SBSnormln"/>
    <w:locked/>
    <w:rsid w:val="00B8350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E35A11"/>
    <w:rPr>
      <w:rFonts w:ascii="Arial" w:hAnsi="Arial"/>
      <w:b/>
      <w:sz w:val="28"/>
      <w:szCs w:val="28"/>
      <w:lang w:val="cs-CZ" w:eastAsia="cs-CZ"/>
    </w:rPr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link w:val="Nadpis1"/>
    <w:locked/>
    <w:rsid w:val="00C75556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link w:val="Nadpis2"/>
    <w:locked/>
    <w:rsid w:val="00C75556"/>
    <w:rPr>
      <w:rFonts w:ascii="Arial" w:hAnsi="Arial"/>
      <w:b/>
      <w:sz w:val="28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link w:val="Nadpis3"/>
    <w:locked/>
    <w:rsid w:val="00C75556"/>
    <w:rPr>
      <w:rFonts w:ascii="Arial" w:hAnsi="Arial"/>
      <w:b/>
      <w:sz w:val="24"/>
    </w:rPr>
  </w:style>
  <w:style w:type="paragraph" w:customStyle="1" w:styleId="Styl">
    <w:name w:val="Styl"/>
    <w:basedOn w:val="Normln"/>
    <w:rsid w:val="00843844"/>
    <w:pPr>
      <w:spacing w:before="0" w:after="0"/>
      <w:ind w:left="0"/>
      <w:jc w:val="left"/>
    </w:pPr>
    <w:rPr>
      <w:rFonts w:ascii="Tahoma" w:eastAsia="Calibri" w:hAnsi="Tahoma" w:cs="Tahoma"/>
      <w:sz w:val="20"/>
    </w:rPr>
  </w:style>
  <w:style w:type="paragraph" w:customStyle="1" w:styleId="Kmezititulek">
    <w:name w:val="K_mezititulek"/>
    <w:basedOn w:val="Knormal"/>
    <w:next w:val="Knormal"/>
    <w:rsid w:val="00966C54"/>
    <w:pPr>
      <w:keepNext/>
      <w:spacing w:before="180" w:after="120"/>
    </w:pPr>
    <w:rPr>
      <w:rFonts w:ascii="Arial" w:hAnsi="Arial" w:cs="Arial"/>
      <w:b/>
      <w:smallCaps/>
      <w:sz w:val="24"/>
      <w:szCs w:val="24"/>
    </w:rPr>
  </w:style>
  <w:style w:type="paragraph" w:customStyle="1" w:styleId="Knormal">
    <w:name w:val="K_normal"/>
    <w:link w:val="KnormalChar"/>
    <w:rsid w:val="00966C54"/>
    <w:pPr>
      <w:spacing w:before="60" w:after="60"/>
      <w:jc w:val="both"/>
    </w:pPr>
    <w:rPr>
      <w:sz w:val="22"/>
      <w:lang w:val="cs-CZ" w:eastAsia="cs-CZ"/>
    </w:rPr>
  </w:style>
  <w:style w:type="character" w:customStyle="1" w:styleId="KnormalChar">
    <w:name w:val="K_normal Char"/>
    <w:link w:val="Knormal"/>
    <w:rsid w:val="00966C54"/>
    <w:rPr>
      <w:sz w:val="22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E65AB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B4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4D097D"/>
  </w:style>
  <w:style w:type="character" w:customStyle="1" w:styleId="Nadpis7Char">
    <w:name w:val="Nadpis 7 Char"/>
    <w:link w:val="Nadpis7"/>
    <w:uiPriority w:val="9"/>
    <w:rsid w:val="008D74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SSZ_NEW_2012\08_2012_obch_zamer\Smlouva_DS_dilci_smlouva_o_d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ED3578F909D4C9F53B0D842A262CA" ma:contentTypeVersion="0" ma:contentTypeDescription="Vytvořit nový dokument" ma:contentTypeScope="" ma:versionID="94297ebe6ada60f4eae218f01473e4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A38C-F105-44DD-A410-BAEEF234BB6A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9F420F-DF91-4D6A-A229-800805B34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031B6-CB3F-4444-BE4F-592875D0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018A30-A324-4F68-A058-54DD1DD1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Smlouva_DS_dilci_smlouva_o_dilo.dot</Template>
  <TotalTime>1</TotalTime>
  <Pages>2</Pages>
  <Words>404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RS_</vt:lpstr>
      <vt:lpstr>RS_</vt:lpstr>
    </vt:vector>
  </TitlesOfParts>
  <Manager>24.6.2008</Manager>
  <Company>KOMIX s.r.o.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</dc:title>
  <dc:subject>Rámcová smlouva</dc:subject>
  <dc:creator>xxbenda1</dc:creator>
  <cp:keywords>smlouva</cp:keywords>
  <cp:lastModifiedBy>Zrcek Kryštof (ČSSZ 84)</cp:lastModifiedBy>
  <cp:revision>3</cp:revision>
  <cp:lastPrinted>2016-03-14T10:15:00Z</cp:lastPrinted>
  <dcterms:created xsi:type="dcterms:W3CDTF">2016-08-24T08:36:00Z</dcterms:created>
  <dcterms:modified xsi:type="dcterms:W3CDTF">2016-08-24T08:37:00Z</dcterms:modified>
  <cp:category>šablona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0x0101008C6ED3578F909D4C9F53B0D842A262CA</vt:lpwstr>
  </property>
</Properties>
</file>