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73109464" w14:textId="77777777" w:rsidTr="00A66797">
        <w:tc>
          <w:tcPr>
            <w:tcW w:w="993" w:type="dxa"/>
          </w:tcPr>
          <w:p w14:paraId="11384F27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38414217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3A914BAA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0C3E5BA3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5E19C626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1DD38988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7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O/04/20200178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FE532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18913F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45242259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45242259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5C88EECF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45242259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CZ45242259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774E46A3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4F4E26EC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381A1C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APEX spol. s r. 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APEX spol. s r. 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785863AF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10F8CA56" w14:textId="691111C8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77071B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2E2BCBB6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71F51859" w14:textId="58458560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B3FE33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Na Ochoze 58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Na Ochoze 581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7322354E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6132CF25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41A9F6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25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252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4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42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Jesenice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Jesenice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24FCD838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0263E3C1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4AD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12FF9EE2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737F02F7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7.11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27.11.2020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6AA1A6C7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LED tablo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LED tablo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5688139B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dodávku a montáž LED tabla v Praze - Radotíně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dodávku a montáž LED tabla v Praze - Radotíně,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3D65100E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4DD93BEA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25AE64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5A03334" w14:textId="66EE67AE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63 005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63 005,00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D96449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14:paraId="1D19DA0D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DC5AAC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D8F4A15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12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31.12.2020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4F395EDF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CEF713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5E938EB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66F96022" w14:textId="32745EC8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07E9F15D" w14:textId="4B4ECD89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D96449">
        <w:rPr>
          <w:rFonts w:ascii="Arial" w:hAnsi="Arial" w:cs="Arial"/>
          <w:szCs w:val="22"/>
        </w:rPr>
        <w:t xml:space="preserve">14 </w:t>
      </w:r>
      <w:r w:rsidRPr="00E61F4E">
        <w:rPr>
          <w:rFonts w:ascii="Arial" w:hAnsi="Arial" w:cs="Arial"/>
          <w:szCs w:val="22"/>
        </w:rPr>
        <w:t>dní</w:t>
      </w:r>
    </w:p>
    <w:p w14:paraId="34DD3DAD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D9D9F49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12F48A70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4A6FB923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3B1E545F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1597A67E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75DAEB6A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6A8631D3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39325048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A3EB1D2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3238B30F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443A2442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058DE1B4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2F18752F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585447CA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345307AB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831EF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1D63F462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736DD" w14:textId="77777777" w:rsidR="004841EC" w:rsidRDefault="004841EC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7D67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7896D0C0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4CD34B2A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60F75602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4CE9D60F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1B6EF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4613DE51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0B8D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6BEA768C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50313" w14:textId="77777777" w:rsidR="004841EC" w:rsidRDefault="004841EC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70B6B15F" w14:textId="77777777" w:rsidTr="00FF0FFF">
      <w:tc>
        <w:tcPr>
          <w:tcW w:w="9072" w:type="dxa"/>
        </w:tcPr>
        <w:p w14:paraId="71B7A063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2C90FA4A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50DEBA54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0B9F135E" w14:textId="049F14B7" w:rsidR="00F92663" w:rsidRPr="001D637E" w:rsidRDefault="00D96449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E998186" wp14:editId="6CE0BC27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141C1CEB" w14:textId="77777777" w:rsidTr="006A7BEA">
      <w:tc>
        <w:tcPr>
          <w:tcW w:w="9923" w:type="dxa"/>
        </w:tcPr>
        <w:p w14:paraId="5D14ECBC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06CAD9BE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2F1001A7" w14:textId="77777777" w:rsidR="00F219A1" w:rsidRPr="003B7927" w:rsidRDefault="004841EC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220AC0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8408057" r:id="rId2"/>
            </w:object>
          </w:r>
        </w:p>
      </w:tc>
    </w:tr>
  </w:tbl>
  <w:p w14:paraId="158E0E28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841EC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96449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93723C3"/>
  <w14:defaultImageDpi w14:val="0"/>
  <w15:docId w15:val="{79CD2532-B702-4636-80E9-72DF0EAB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92</Words>
  <Characters>742</Characters>
  <Application>Microsoft Office Word</Application>
  <DocSecurity>0</DocSecurity>
  <Lines>6</Lines>
  <Paragraphs>1</Paragraphs>
  <ScaleCrop>false</ScaleCrop>
  <Company>ReDesign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2020-11-27T11:56:00Z</cp:lastPrinted>
  <dcterms:created xsi:type="dcterms:W3CDTF">2020-11-27T11:57:00Z</dcterms:created>
  <dcterms:modified xsi:type="dcterms:W3CDTF">2020-12-02T08:55:00Z</dcterms:modified>
</cp:coreProperties>
</file>