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14:paraId="70C36326" w14:textId="77777777" w:rsidTr="00A66797">
        <w:tc>
          <w:tcPr>
            <w:tcW w:w="993" w:type="dxa"/>
          </w:tcPr>
          <w:p w14:paraId="55E0A4E4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14:paraId="26229958" w14:textId="77777777"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14:paraId="186188A2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14:paraId="44F4FB84" w14:textId="77777777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14:paraId="12BFA0C5" w14:textId="77777777"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14:paraId="5C8751B3" w14:textId="77777777"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204/2020010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O/204/20200108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561957" w14:textId="77777777"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170C39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7421775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27421775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14:paraId="073CDCF3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7421775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CZ27421775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14:paraId="4204ADD8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0561DB5C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Špryňarová H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Špryňarová Hana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291B30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Evyt,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Evyt,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14:paraId="038C2EC0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488E1428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Telefon:</w:t>
            </w:r>
            <w:r>
              <w:rPr>
                <w:rFonts w:ascii="Arial" w:hAnsi="Arial" w:cs="Arial"/>
                <w:b/>
              </w:rPr>
              <w:t xml:space="preserve">  </w:t>
            </w:r>
            <w:bookmarkStart w:id="2" w:name="Text25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.SML_HLA_VYR_TEL"/>
                  <w:textInput/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 xml:space="preserve">     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A81076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14:paraId="6F77ED95" w14:textId="77777777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14:paraId="33EA31D9" w14:textId="42B869E6"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3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873137" w14:textId="77777777"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Klouzková 74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Klouzková 74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26BCB" w:rsidRPr="00E61F4E" w14:paraId="21424B4C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14:paraId="66E26ED4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4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C2A50B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04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104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5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 2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 22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C26BCB" w:rsidRPr="00E61F4E" w14:paraId="78A9AA31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14:paraId="074F7436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7AE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14:paraId="1FF30B8B" w14:textId="77777777"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14:paraId="4A0EA325" w14:textId="77777777"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6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3.11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23.11.2020</w:t>
      </w:r>
      <w:r w:rsidR="00C26BCB" w:rsidRPr="00E61F4E">
        <w:rPr>
          <w:rFonts w:ascii="Arial" w:hAnsi="Arial" w:cs="Arial"/>
        </w:rPr>
        <w:fldChar w:fldCharType="end"/>
      </w:r>
      <w:bookmarkEnd w:id="6"/>
    </w:p>
    <w:p w14:paraId="2E959F81" w14:textId="77777777"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7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havárie vody - Zdravotnické zařízení, Sídliště 1100, č. p. u. 4203089217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havárie vody - Zdravotnické zařízení, Sídliště 1100, č. p. u. 4203089217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7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8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14:paraId="3D14E245" w14:textId="77777777" w:rsidR="00C26BCB" w:rsidRDefault="0043505B" w:rsidP="00C26BCB">
      <w:pPr>
        <w:rPr>
          <w:rFonts w:ascii="Arial" w:hAnsi="Arial" w:cs="Arial"/>
        </w:rPr>
      </w:pPr>
      <w:bookmarkStart w:id="9" w:name="Text13"/>
      <w:bookmarkEnd w:id="8"/>
      <w:r>
        <w:rPr>
          <w:rFonts w:ascii="Arial" w:hAnsi="Arial" w:cs="Arial"/>
        </w:rPr>
        <w:t xml:space="preserve">Objednáváme u Vás pro potřeby MČ Praha 16 </w:t>
      </w:r>
      <w:bookmarkEnd w:id="9"/>
      <w:r w:rsidR="001F3BE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SWField: SML_HLA.SML_HLA_NAZEV"/>
            <w:textInput>
              <w:default w:val="opravu nepojízdného výtahového zařízení po havárii vody ze dne 8. 11. 2020 v objektu Zdravotnického zařízení, Sídliště 1100, Praha-Radotín dle cenové nabídky. Číslo pojistné události 4203089217."/>
            </w:textInput>
          </w:ffData>
        </w:fldChar>
      </w:r>
      <w:r w:rsidR="001F3BE9">
        <w:rPr>
          <w:rFonts w:ascii="Arial" w:hAnsi="Arial" w:cs="Arial"/>
        </w:rPr>
        <w:instrText xml:space="preserve"> FORMTEXT </w:instrText>
      </w:r>
      <w:r w:rsidR="001F3BE9">
        <w:rPr>
          <w:rFonts w:ascii="Arial" w:hAnsi="Arial" w:cs="Arial"/>
        </w:rPr>
      </w:r>
      <w:r w:rsidR="001F3BE9">
        <w:rPr>
          <w:rFonts w:ascii="Arial" w:hAnsi="Arial" w:cs="Arial"/>
        </w:rPr>
        <w:fldChar w:fldCharType="separate"/>
      </w:r>
      <w:r w:rsidR="001F3BE9">
        <w:rPr>
          <w:rFonts w:ascii="Arial" w:hAnsi="Arial" w:cs="Arial"/>
          <w:noProof/>
        </w:rPr>
        <w:t>opravu nepojízdného výtahového zařízení po havárii vody ze dne 8. 11. 2020 v objektu Zdravotnického zařízení, Sídliště 1100, Praha-Radotín dle cenové nabídky. Číslo pojistné události 4203089217.</w:t>
      </w:r>
      <w:r w:rsidR="001F3BE9">
        <w:rPr>
          <w:rFonts w:ascii="Arial" w:hAnsi="Arial" w:cs="Arial"/>
        </w:rPr>
        <w:fldChar w:fldCharType="end"/>
      </w:r>
    </w:p>
    <w:p w14:paraId="653932B4" w14:textId="77777777"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14:paraId="06BFC0A4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5B01B9" w14:textId="77777777"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0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45E0A58" w14:textId="77777777" w:rsidR="00C26BCB" w:rsidRPr="00E61F4E" w:rsidRDefault="00C26BCB" w:rsidP="003F6582">
            <w:pPr>
              <w:rPr>
                <w:rFonts w:ascii="Arial" w:hAnsi="Arial" w:cs="Arial"/>
              </w:rPr>
            </w:pPr>
            <w:r w:rsidRPr="005B28B4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716 400,00"/>
                  </w:textInput>
                </w:ffData>
              </w:fldChar>
            </w:r>
            <w:r w:rsidRPr="005B28B4">
              <w:rPr>
                <w:rFonts w:ascii="Arial" w:hAnsi="Arial" w:cs="Arial"/>
                <w:b/>
              </w:rPr>
              <w:instrText xml:space="preserve">FORMTEXT </w:instrText>
            </w:r>
            <w:r w:rsidRPr="005B28B4">
              <w:rPr>
                <w:rFonts w:ascii="Arial" w:hAnsi="Arial" w:cs="Arial"/>
                <w:b/>
              </w:rPr>
            </w:r>
            <w:r w:rsidRPr="005B28B4">
              <w:rPr>
                <w:rFonts w:ascii="Arial" w:hAnsi="Arial" w:cs="Arial"/>
                <w:b/>
              </w:rPr>
              <w:fldChar w:fldCharType="separate"/>
            </w:r>
            <w:r w:rsidRPr="005B28B4">
              <w:rPr>
                <w:rFonts w:ascii="Arial" w:hAnsi="Arial" w:cs="Arial"/>
                <w:b/>
              </w:rPr>
              <w:t>716 400,00</w:t>
            </w:r>
            <w:r w:rsidRPr="005B28B4">
              <w:rPr>
                <w:rFonts w:ascii="Arial" w:hAnsi="Arial" w:cs="Arial"/>
                <w:b/>
              </w:rPr>
              <w:fldChar w:fldCharType="end"/>
            </w:r>
            <w:bookmarkEnd w:id="10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14:paraId="1AA16704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54E11EC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1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F124302" w14:textId="77777777" w:rsidR="00C26BCB" w:rsidRPr="00E61F4E" w:rsidRDefault="00BD150C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default w:val="31.12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31.12.2020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1"/>
          </w:p>
        </w:tc>
      </w:tr>
      <w:tr w:rsidR="00C26BCB" w:rsidRPr="00E61F4E" w14:paraId="6F36AA66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F9BC46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3B8AFA2" w14:textId="77777777"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F33EF03" w14:textId="77777777"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14:paraId="2665058E" w14:textId="77777777"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1F3BE9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14:paraId="0C92ECA9" w14:textId="77777777"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7B8DBB39" w14:textId="77777777"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14:paraId="075483E1" w14:textId="77777777"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14:paraId="5054001E" w14:textId="77777777"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14:paraId="41954D46" w14:textId="77777777"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14:paraId="17C2501F" w14:textId="77777777"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14:paraId="14887900" w14:textId="77777777"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5296B044" w14:textId="77777777"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79F5148A" w14:textId="77777777"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4A21EB4B" w14:textId="77777777"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24C6B26" w14:textId="77777777" w:rsidR="00932A2B" w:rsidRDefault="001F3BE9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Hana Špryňarová</w:t>
      </w:r>
    </w:p>
    <w:p w14:paraId="18B74E8C" w14:textId="77777777"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</w:t>
      </w:r>
      <w:r w:rsidR="00C44EAD">
        <w:rPr>
          <w:rFonts w:ascii="Arial" w:hAnsi="Arial" w:cs="Arial"/>
          <w:b/>
        </w:rPr>
        <w:t>ddělení</w:t>
      </w:r>
    </w:p>
    <w:p w14:paraId="4B4D1E1C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6888FC6C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6A48BCC8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037F4709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DD8F6" w14:textId="77777777" w:rsidR="00974BBB" w:rsidRDefault="00974BBB">
      <w:pPr>
        <w:spacing w:line="240" w:lineRule="auto"/>
      </w:pPr>
      <w:r>
        <w:separator/>
      </w:r>
    </w:p>
  </w:endnote>
  <w:endnote w:type="continuationSeparator" w:id="0">
    <w:p w14:paraId="14674E60" w14:textId="77777777" w:rsidR="00974BBB" w:rsidRDefault="00974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EDE90" w14:textId="77777777" w:rsidR="00A14C0C" w:rsidRDefault="00A14C0C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95F64" w14:textId="77777777"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14:paraId="350D751E" w14:textId="77777777"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14:paraId="6052C80E" w14:textId="77777777"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14:paraId="62D197DA" w14:textId="77777777"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14:paraId="3A543470" w14:textId="77777777"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98BCA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14:paraId="03E4B89A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4D9D8" w14:textId="77777777" w:rsidR="00974BBB" w:rsidRDefault="00974BBB">
      <w:pPr>
        <w:spacing w:line="240" w:lineRule="auto"/>
      </w:pPr>
      <w:r>
        <w:separator/>
      </w:r>
    </w:p>
  </w:footnote>
  <w:footnote w:type="continuationSeparator" w:id="0">
    <w:p w14:paraId="466E89C7" w14:textId="77777777" w:rsidR="00974BBB" w:rsidRDefault="00974B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336F2" w14:textId="77777777" w:rsidR="00A14C0C" w:rsidRDefault="00A14C0C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14:paraId="1374F441" w14:textId="77777777" w:rsidTr="00FF0FFF">
      <w:tc>
        <w:tcPr>
          <w:tcW w:w="9072" w:type="dxa"/>
        </w:tcPr>
        <w:p w14:paraId="770F7189" w14:textId="77777777"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14:paraId="26837C8C" w14:textId="77777777"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14:paraId="1D4DD05E" w14:textId="77777777"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14:paraId="4D3F60E4" w14:textId="77777777" w:rsidR="00F92663" w:rsidRPr="001D637E" w:rsidRDefault="00A14C0C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pict w14:anchorId="11708C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73.5pt;margin-top:-45.3pt;width:61.15pt;height:71.8pt;z-index:-251658240" wrapcoords="-251 0 -251 21386 21600 21386 21600 0 -251 0">
                <v:imagedata r:id="rId1" o:title=""/>
                <w10:wrap type="tight"/>
              </v:shape>
            </w:pic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14:paraId="09EE5401" w14:textId="77777777" w:rsidTr="006A7BEA">
      <w:tc>
        <w:tcPr>
          <w:tcW w:w="9923" w:type="dxa"/>
        </w:tcPr>
        <w:p w14:paraId="1F26A70F" w14:textId="77777777"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14:paraId="28E3B741" w14:textId="77777777"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14:paraId="42F9F30F" w14:textId="77777777" w:rsidR="00F219A1" w:rsidRPr="003B7927" w:rsidRDefault="00A14C0C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 w14:anchorId="25BC9C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68408287" r:id="rId2"/>
            </w:object>
          </w:r>
        </w:p>
      </w:tc>
    </w:tr>
  </w:tbl>
  <w:p w14:paraId="17195DC4" w14:textId="77777777"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NotTrackMoves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4E3"/>
    <w:rsid w:val="00114AFC"/>
    <w:rsid w:val="001168E8"/>
    <w:rsid w:val="00121F58"/>
    <w:rsid w:val="0012429C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2BDB"/>
    <w:rsid w:val="001B4F34"/>
    <w:rsid w:val="001B6DFF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1F3BE9"/>
    <w:rsid w:val="00205FF4"/>
    <w:rsid w:val="00206E7C"/>
    <w:rsid w:val="0020723E"/>
    <w:rsid w:val="0021013B"/>
    <w:rsid w:val="0021095B"/>
    <w:rsid w:val="00210B6A"/>
    <w:rsid w:val="00214AF1"/>
    <w:rsid w:val="00227946"/>
    <w:rsid w:val="002335DC"/>
    <w:rsid w:val="0023467B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B090C"/>
    <w:rsid w:val="002D1917"/>
    <w:rsid w:val="002D5E51"/>
    <w:rsid w:val="002D7A63"/>
    <w:rsid w:val="002F51F5"/>
    <w:rsid w:val="003007D9"/>
    <w:rsid w:val="00301149"/>
    <w:rsid w:val="0030163C"/>
    <w:rsid w:val="00310DBD"/>
    <w:rsid w:val="003115EE"/>
    <w:rsid w:val="00314590"/>
    <w:rsid w:val="00320A11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3C7"/>
    <w:rsid w:val="003E6A9C"/>
    <w:rsid w:val="003F6582"/>
    <w:rsid w:val="003F6B1B"/>
    <w:rsid w:val="00401455"/>
    <w:rsid w:val="00415FD8"/>
    <w:rsid w:val="00417A8F"/>
    <w:rsid w:val="00434A81"/>
    <w:rsid w:val="0043505B"/>
    <w:rsid w:val="00437B56"/>
    <w:rsid w:val="00440A6F"/>
    <w:rsid w:val="00441582"/>
    <w:rsid w:val="00441A46"/>
    <w:rsid w:val="00444B38"/>
    <w:rsid w:val="00446615"/>
    <w:rsid w:val="00450FEE"/>
    <w:rsid w:val="00453053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262F9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87C29"/>
    <w:rsid w:val="00592E9C"/>
    <w:rsid w:val="005931A6"/>
    <w:rsid w:val="005A4A77"/>
    <w:rsid w:val="005B2082"/>
    <w:rsid w:val="005B28B4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4A8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05EBA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A0718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1CE"/>
    <w:rsid w:val="008E59D9"/>
    <w:rsid w:val="008F68EB"/>
    <w:rsid w:val="00910ECF"/>
    <w:rsid w:val="00913046"/>
    <w:rsid w:val="0091385F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74BBB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14C0C"/>
    <w:rsid w:val="00A16663"/>
    <w:rsid w:val="00A23A59"/>
    <w:rsid w:val="00A25763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25C8"/>
    <w:rsid w:val="00A54AA6"/>
    <w:rsid w:val="00A6164D"/>
    <w:rsid w:val="00A620E4"/>
    <w:rsid w:val="00A665AC"/>
    <w:rsid w:val="00A66797"/>
    <w:rsid w:val="00A74147"/>
    <w:rsid w:val="00A75AB3"/>
    <w:rsid w:val="00A76B81"/>
    <w:rsid w:val="00A76BDA"/>
    <w:rsid w:val="00A900B4"/>
    <w:rsid w:val="00A91CB0"/>
    <w:rsid w:val="00A92215"/>
    <w:rsid w:val="00A957E7"/>
    <w:rsid w:val="00A977B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937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4EAD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01CE"/>
    <w:rsid w:val="00CD253B"/>
    <w:rsid w:val="00CD5B23"/>
    <w:rsid w:val="00CD6384"/>
    <w:rsid w:val="00CE2AA0"/>
    <w:rsid w:val="00CE4C60"/>
    <w:rsid w:val="00CF3AC6"/>
    <w:rsid w:val="00CF3F52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5357"/>
    <w:rsid w:val="00E36AC2"/>
    <w:rsid w:val="00E44EC2"/>
    <w:rsid w:val="00E519B6"/>
    <w:rsid w:val="00E53F90"/>
    <w:rsid w:val="00E56DC4"/>
    <w:rsid w:val="00E61E27"/>
    <w:rsid w:val="00E61F4E"/>
    <w:rsid w:val="00E645C5"/>
    <w:rsid w:val="00E65132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D709F"/>
    <w:rsid w:val="00EF3D75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363284C"/>
  <w14:defaultImageDpi w14:val="0"/>
  <w15:docId w15:val="{20B4B4CE-CABA-4EC7-9E62-002D6E35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148</Words>
  <Characters>874</Characters>
  <Application>Microsoft Office Word</Application>
  <DocSecurity>0</DocSecurity>
  <Lines>7</Lines>
  <Paragraphs>2</Paragraphs>
  <ScaleCrop>false</ScaleCrop>
  <Company>ReDesign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dcterms:created xsi:type="dcterms:W3CDTF">2020-12-02T08:36:00Z</dcterms:created>
  <dcterms:modified xsi:type="dcterms:W3CDTF">2020-12-02T08:58:00Z</dcterms:modified>
</cp:coreProperties>
</file>