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C2784C" w:rsidP="00C2784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3 k Dohodě o podmínkách podávání poštovních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C2784C" w:rsidRDefault="00C2784C" w:rsidP="00C2784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982207-0454/2015</w:t>
      </w:r>
    </w:p>
    <w:p w:rsidR="00C2784C" w:rsidRDefault="00C2784C" w:rsidP="00C2784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>, ředitel regionálního firemního obchodu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>
        <w:t>Senovážné</w:t>
      </w:r>
      <w:proofErr w:type="spellEnd"/>
      <w:r>
        <w:t xml:space="preserve">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</w:p>
    <w:p w:rsidR="00C2784C" w:rsidRDefault="00C2784C" w:rsidP="00C2784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2784C" w:rsidRDefault="00C2784C" w:rsidP="00C2784C">
      <w:pPr>
        <w:numPr>
          <w:ilvl w:val="0"/>
          <w:numId w:val="0"/>
        </w:numPr>
        <w:spacing w:after="0" w:line="240" w:lineRule="auto"/>
        <w:ind w:left="142"/>
      </w:pPr>
    </w:p>
    <w:p w:rsidR="00FC07EE" w:rsidRDefault="00FC07EE" w:rsidP="00FC07EE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FC07EE" w:rsidRDefault="00FC07EE" w:rsidP="00FC07E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FC07EE" w:rsidRDefault="00FC07EE" w:rsidP="00C2784C">
      <w:pPr>
        <w:numPr>
          <w:ilvl w:val="0"/>
          <w:numId w:val="0"/>
        </w:numPr>
        <w:spacing w:before="50" w:after="70" w:line="240" w:lineRule="auto"/>
        <w:ind w:left="142"/>
      </w:pPr>
    </w:p>
    <w:p w:rsidR="00C2784C" w:rsidRDefault="00C2784C" w:rsidP="00C2784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2784C" w:rsidRDefault="00C2784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2784C" w:rsidRPr="00C2784C" w:rsidRDefault="00C2784C" w:rsidP="00C278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2784C" w:rsidRDefault="00C2784C" w:rsidP="00C2784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proofErr w:type="spellStart"/>
      <w:r>
        <w:t>Nadrozměr</w:t>
      </w:r>
      <w:proofErr w:type="spellEnd"/>
      <w:r>
        <w:t xml:space="preserve">, č. 982207-0454/2015 ze dne </w:t>
      </w:r>
      <w:proofErr w:type="gramStart"/>
      <w:r>
        <w:t>10.4.2015</w:t>
      </w:r>
      <w:proofErr w:type="gramEnd"/>
      <w:r>
        <w:t xml:space="preserve"> (dále jen "Dohoda"), a to následujícím způsobem:</w:t>
      </w:r>
    </w:p>
    <w:p w:rsidR="00C2784C" w:rsidRDefault="00C2784C" w:rsidP="00C2784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F22B71">
        <w:t>rozšíření o technologické číslo</w:t>
      </w:r>
      <w:r>
        <w:t xml:space="preserve"> s následujícím textem:</w:t>
      </w:r>
    </w:p>
    <w:p w:rsidR="00F22B71" w:rsidRPr="00F22B71" w:rsidRDefault="00FC07EE" w:rsidP="00F22B71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C2784C" w:rsidRPr="00C2784C" w:rsidRDefault="00C2784C" w:rsidP="00C278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2784C" w:rsidRDefault="00C2784C" w:rsidP="00C2784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2784C" w:rsidRDefault="00C2784C" w:rsidP="00C2784C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platný a účinný dnem jeho podpisu oběma smluvními stranami.</w:t>
      </w:r>
    </w:p>
    <w:p w:rsidR="00C2784C" w:rsidRDefault="00C2784C" w:rsidP="00C2784C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C2784C" w:rsidRDefault="00C2784C" w:rsidP="00C2784C">
      <w:pPr>
        <w:numPr>
          <w:ilvl w:val="0"/>
          <w:numId w:val="0"/>
        </w:numPr>
        <w:spacing w:after="120"/>
        <w:jc w:val="both"/>
      </w:pPr>
    </w:p>
    <w:p w:rsidR="00C2784C" w:rsidRDefault="00C2784C" w:rsidP="00C2784C">
      <w:pPr>
        <w:numPr>
          <w:ilvl w:val="0"/>
          <w:numId w:val="0"/>
        </w:numPr>
        <w:spacing w:after="120"/>
        <w:jc w:val="both"/>
      </w:pPr>
    </w:p>
    <w:p w:rsidR="00C2784C" w:rsidRDefault="00C2784C" w:rsidP="00C2784C">
      <w:pPr>
        <w:numPr>
          <w:ilvl w:val="0"/>
          <w:numId w:val="0"/>
        </w:numPr>
        <w:spacing w:after="120"/>
        <w:jc w:val="both"/>
      </w:pPr>
    </w:p>
    <w:p w:rsidR="00C2784C" w:rsidRDefault="00C2784C" w:rsidP="00C2784C">
      <w:pPr>
        <w:numPr>
          <w:ilvl w:val="0"/>
          <w:numId w:val="0"/>
        </w:numPr>
        <w:spacing w:after="120"/>
        <w:jc w:val="both"/>
        <w:sectPr w:rsidR="00C2784C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2784C" w:rsidRDefault="00C2784C" w:rsidP="00C2784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22B71">
        <w:t>Českých Budějovicích</w:t>
      </w:r>
      <w:r>
        <w:t xml:space="preserve"> dne </w:t>
      </w:r>
      <w:proofErr w:type="gramStart"/>
      <w:r>
        <w:t>2.8.2016</w:t>
      </w:r>
      <w:proofErr w:type="gramEnd"/>
    </w:p>
    <w:p w:rsidR="00C2784C" w:rsidRDefault="00C2784C" w:rsidP="00C2784C">
      <w:pPr>
        <w:numPr>
          <w:ilvl w:val="0"/>
          <w:numId w:val="0"/>
        </w:numPr>
        <w:spacing w:after="120"/>
        <w:jc w:val="both"/>
      </w:pPr>
    </w:p>
    <w:p w:rsidR="00C2784C" w:rsidRDefault="00C2784C" w:rsidP="00C2784C">
      <w:pPr>
        <w:numPr>
          <w:ilvl w:val="0"/>
          <w:numId w:val="0"/>
        </w:numPr>
        <w:spacing w:after="120"/>
        <w:jc w:val="both"/>
      </w:pPr>
      <w:r>
        <w:t>Za ČP:</w:t>
      </w:r>
    </w:p>
    <w:p w:rsidR="00C2784C" w:rsidRDefault="00C2784C" w:rsidP="00C2784C">
      <w:pPr>
        <w:numPr>
          <w:ilvl w:val="0"/>
          <w:numId w:val="0"/>
        </w:numPr>
        <w:spacing w:after="120"/>
        <w:jc w:val="both"/>
      </w:pPr>
    </w:p>
    <w:p w:rsidR="00C2784C" w:rsidRDefault="00C2784C" w:rsidP="00C2784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2784C" w:rsidRDefault="00C2784C" w:rsidP="00C2784C">
      <w:pPr>
        <w:numPr>
          <w:ilvl w:val="0"/>
          <w:numId w:val="0"/>
        </w:numPr>
        <w:spacing w:after="120"/>
        <w:jc w:val="center"/>
      </w:pPr>
    </w:p>
    <w:p w:rsidR="00C2784C" w:rsidRDefault="00C2784C" w:rsidP="00C2784C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C2784C" w:rsidRDefault="00C2784C" w:rsidP="00C2784C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C2784C" w:rsidRDefault="00C2784C" w:rsidP="00C2784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22B71">
        <w:t>Praze</w:t>
      </w:r>
      <w:bookmarkStart w:id="0" w:name="_GoBack"/>
      <w:bookmarkEnd w:id="0"/>
      <w:r>
        <w:t xml:space="preserve"> dne </w:t>
      </w:r>
    </w:p>
    <w:p w:rsidR="00C2784C" w:rsidRDefault="00C2784C" w:rsidP="00C2784C">
      <w:pPr>
        <w:numPr>
          <w:ilvl w:val="0"/>
          <w:numId w:val="0"/>
        </w:numPr>
        <w:spacing w:after="120"/>
      </w:pPr>
    </w:p>
    <w:p w:rsidR="00C2784C" w:rsidRDefault="00C2784C" w:rsidP="00C2784C">
      <w:pPr>
        <w:numPr>
          <w:ilvl w:val="0"/>
          <w:numId w:val="0"/>
        </w:numPr>
        <w:spacing w:after="120"/>
      </w:pPr>
      <w:r>
        <w:t>Za Odesílatele:</w:t>
      </w:r>
    </w:p>
    <w:p w:rsidR="00C2784C" w:rsidRDefault="00C2784C" w:rsidP="00C2784C">
      <w:pPr>
        <w:numPr>
          <w:ilvl w:val="0"/>
          <w:numId w:val="0"/>
        </w:numPr>
        <w:spacing w:after="120"/>
      </w:pPr>
    </w:p>
    <w:p w:rsidR="00C2784C" w:rsidRDefault="00C2784C" w:rsidP="00C2784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2784C" w:rsidRDefault="00C2784C" w:rsidP="00C2784C">
      <w:pPr>
        <w:numPr>
          <w:ilvl w:val="0"/>
          <w:numId w:val="0"/>
        </w:numPr>
        <w:spacing w:after="120"/>
        <w:jc w:val="center"/>
      </w:pPr>
    </w:p>
    <w:p w:rsidR="00C2784C" w:rsidRDefault="00FC07EE" w:rsidP="00C2784C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C2784C" w:rsidRPr="00C2784C" w:rsidRDefault="00FC07EE" w:rsidP="00C2784C">
      <w:pPr>
        <w:numPr>
          <w:ilvl w:val="0"/>
          <w:numId w:val="0"/>
        </w:numPr>
        <w:spacing w:after="120"/>
        <w:jc w:val="center"/>
      </w:pPr>
      <w:r>
        <w:t>xxxx</w:t>
      </w:r>
    </w:p>
    <w:sectPr w:rsidR="00C2784C" w:rsidRPr="00C2784C" w:rsidSect="00C2784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03" w:rsidRDefault="009C5103">
      <w:r>
        <w:separator/>
      </w:r>
    </w:p>
  </w:endnote>
  <w:endnote w:type="continuationSeparator" w:id="0">
    <w:p w:rsidR="009C5103" w:rsidRDefault="009C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B1A3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B1A32" w:rsidRPr="00160A6D">
      <w:rPr>
        <w:sz w:val="18"/>
        <w:szCs w:val="18"/>
      </w:rPr>
      <w:fldChar w:fldCharType="separate"/>
    </w:r>
    <w:r w:rsidR="00FC07EE">
      <w:rPr>
        <w:noProof/>
        <w:sz w:val="18"/>
        <w:szCs w:val="18"/>
      </w:rPr>
      <w:t>2</w:t>
    </w:r>
    <w:r w:rsidR="00FB1A3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B1A3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B1A32" w:rsidRPr="00160A6D">
      <w:rPr>
        <w:sz w:val="18"/>
        <w:szCs w:val="18"/>
      </w:rPr>
      <w:fldChar w:fldCharType="separate"/>
    </w:r>
    <w:r w:rsidR="00FC07EE">
      <w:rPr>
        <w:noProof/>
        <w:sz w:val="18"/>
        <w:szCs w:val="18"/>
      </w:rPr>
      <w:t>2</w:t>
    </w:r>
    <w:r w:rsidR="00FB1A3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03" w:rsidRDefault="009C5103">
      <w:r>
        <w:separator/>
      </w:r>
    </w:p>
  </w:footnote>
  <w:footnote w:type="continuationSeparator" w:id="0">
    <w:p w:rsidR="009C5103" w:rsidRDefault="009C5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FB1A3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FB1A32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C2784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2784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982207-0454/2015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4FED7A91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67BD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4D13"/>
    <w:rsid w:val="009B4F33"/>
    <w:rsid w:val="009C2E59"/>
    <w:rsid w:val="009C5103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784C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2B71"/>
    <w:rsid w:val="00F5467A"/>
    <w:rsid w:val="00F81E1F"/>
    <w:rsid w:val="00F84565"/>
    <w:rsid w:val="00FA2D51"/>
    <w:rsid w:val="00FB1A32"/>
    <w:rsid w:val="00FB75D5"/>
    <w:rsid w:val="00FC07EE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F809-0FF5-4D05-90F4-43B94FA2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2010-01-28T11:34:00Z</cp:lastPrinted>
  <dcterms:created xsi:type="dcterms:W3CDTF">2016-08-02T07:35:00Z</dcterms:created>
  <dcterms:modified xsi:type="dcterms:W3CDTF">2016-08-21T14:21:00Z</dcterms:modified>
</cp:coreProperties>
</file>