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97417" w14:textId="77777777" w:rsidR="000D45F7" w:rsidRDefault="00E20CB5">
      <w:pPr>
        <w:spacing w:before="100" w:after="100" w:line="240" w:lineRule="auto"/>
        <w:jc w:val="center"/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</w:p>
    <w:p w14:paraId="47A77716" w14:textId="77777777" w:rsidR="000D45F7" w:rsidRDefault="00E20CB5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jméno, příjmení/název: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Město Náchod Masarykovo náměstí 40,</w:t>
      </w:r>
    </w:p>
    <w:p w14:paraId="7E9073EF" w14:textId="77777777" w:rsidR="000D45F7" w:rsidRDefault="00E20CB5">
      <w:pPr>
        <w:spacing w:after="0" w:line="240" w:lineRule="auto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                                     547 61 Náchod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datum narození/IČ: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00272868</w:t>
      </w:r>
    </w:p>
    <w:p w14:paraId="06BC9C14" w14:textId="77777777" w:rsidR="000D45F7" w:rsidRDefault="00E20CB5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zastoupený: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Správou budov Náchod s.r.o.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14:paraId="0CBC4F4F" w14:textId="77777777" w:rsidR="000D45F7" w:rsidRDefault="00E20CB5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jednatel: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Mojžíš Jan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14:paraId="2F3B4B56" w14:textId="77777777" w:rsidR="000D45F7" w:rsidRDefault="00E20CB5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bydliště/sídlo: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Českoskalická 105 Náchod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 jen jako „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jméno, příjmení/název: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Tomáš Káva Zámečnictví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datum narození/ IČ:74726358    DIČ:CZ7204163274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bydliště/sídlo: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Řešetova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Lhota 83</w:t>
      </w:r>
    </w:p>
    <w:p w14:paraId="10C60095" w14:textId="77777777" w:rsidR="000D45F7" w:rsidRDefault="00E20CB5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zastoupený: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Tomáš Káva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 jen jak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 „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uzavírají níže uvedeného dne, měsíce a roku podle § 2586 a násl. zákona č. 89/2012 Sb., občanský zákoník, ve znění pozdějších předpisů, tuto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1710FB8B" w14:textId="77777777" w:rsidR="000D45F7" w:rsidRDefault="00E20CB5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018ECBCE" w14:textId="77777777" w:rsidR="000D45F7" w:rsidRDefault="00E20C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smlouvou zavazuje provést na svůj náklad a nebezpečí pro objednatele za podmínek níže uvedených dílo: </w:t>
      </w:r>
    </w:p>
    <w:p w14:paraId="5E2D5C2D" w14:textId="77777777" w:rsidR="000D45F7" w:rsidRDefault="00E20CB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Přístřešek nad schodištěm u Zdravotnické záchranné služby Náchod</w:t>
      </w:r>
    </w:p>
    <w:p w14:paraId="0D3608FD" w14:textId="77777777" w:rsidR="000D45F7" w:rsidRDefault="00E20CB5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(popis díla, případně odkaz na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přílohu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ve které bude dílo definováno; dále jen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„Dílo“) a objednatel se zavazuje Dílo převzít a zaplatit za něj Zhotoviteli cenu, která je sjednána v čl. II této Smlouvy.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6D037A4B" w14:textId="77777777" w:rsidR="000D45F7" w:rsidRDefault="00E20CB5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39778BC7" w14:textId="77777777" w:rsidR="000D45F7" w:rsidRDefault="00E20CB5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díla bude činit částku ve výši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78 370 Kč bez DPH</w:t>
      </w:r>
    </w:p>
    <w:p w14:paraId="3A3A26F0" w14:textId="77777777" w:rsidR="000D45F7" w:rsidRDefault="00E20CB5">
      <w:pPr>
        <w:spacing w:after="0" w:line="240" w:lineRule="auto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bude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uhrazena na účet zhotovitele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č.ú.XXXXXXXXXXXXX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vedený u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Č.S. a.s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při předání a převzetí Díla.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63F49044" w14:textId="77777777" w:rsidR="000D45F7" w:rsidRDefault="00E20CB5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384F5AB1" w14:textId="77777777" w:rsidR="000D45F7" w:rsidRDefault="00E20CB5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provedeno v termínu nejpozději do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15.02.2021</w:t>
      </w:r>
    </w:p>
    <w:p w14:paraId="575717E8" w14:textId="77777777" w:rsidR="000D45F7" w:rsidRDefault="000D45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14:paraId="433D16CB" w14:textId="77777777" w:rsidR="000D45F7" w:rsidRDefault="00E20CB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Zhotovitel si vyhrazuje právo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upravit termín plnění s ohledem na povětrnostní vlivy, které mohou ovlivnit kvalitu dobu plnění i bezpečnost práce</w:t>
      </w:r>
    </w:p>
    <w:p w14:paraId="19A038B9" w14:textId="77777777" w:rsidR="000D45F7" w:rsidRDefault="000D45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32ACD5EB" w14:textId="77777777" w:rsidR="000D45F7" w:rsidRDefault="000D45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B976181" w14:textId="77777777" w:rsidR="000D45F7" w:rsidRDefault="00E20CB5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69845020" w14:textId="77777777" w:rsidR="000D45F7" w:rsidRDefault="00E20CB5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1402D9A8" w14:textId="77777777" w:rsidR="000D45F7" w:rsidRDefault="00E20CB5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 xml:space="preserve">K předání a převzetí Díla dojde do dvou dnů od jeho zhotovení, nejpozději však bude dílo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zhotoveno i předáno v termínu uvedeným v čl. III této smlouvy.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 předání a převzetí Díla bude Smluvními stranami vyhotoven předávací protokol.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4C64C970" w14:textId="77777777" w:rsidR="000D45F7" w:rsidRDefault="00E20CB5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5190AB7F" w14:textId="77777777" w:rsidR="000D45F7" w:rsidRDefault="00E20CB5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poskytne na Dílo záruku po dobu 24 měsíců od předání Díla objednateli. Záru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ka se nevztahuje na vady díla, které budou způsobeny vadami materiálu, který předal zhotoviteli podle čl. III této Smlouvy objednatel.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se zavazuje předat Dílo bez vad a nedodělků.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dále dohodly, že budou-li v době předání na D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íle viditelné vady či nedodělky, k předání a převzetí Díla dojde až po jejich odstranění. O této skutečnosti bude Smluvními stranami sepsán záznam. Náklady na odstranění vad nese Zhotovitel.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361010DD" w14:textId="77777777" w:rsidR="000D45F7" w:rsidRDefault="00E20CB5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2163AD14" w14:textId="77777777" w:rsidR="000D45F7" w:rsidRDefault="00E20C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nosti dnem jejího podpisu oběma Smluvními stranami.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Smlouva byla vyhotoven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ve dvou stejnopisech, z nichž každá Smluvní strana obdrží po jednom vyhotovení.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níže svým podpisem stvrzují, že si Smlouvu před jejím podpisem přečetly, s jejím obsahem souhlasí, a tato je sepsána podle jejich pravé a skutečné vůle, srozu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mitelně a určitě, nikoli v tísni za nápadně nevýhodných podmínek.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07F393FD" w14:textId="77777777" w:rsidR="000D45F7" w:rsidRDefault="000D45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680FB79" w14:textId="77777777" w:rsidR="000D45F7" w:rsidRDefault="000D45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3D3C0B07" w14:textId="77777777" w:rsidR="000D45F7" w:rsidRDefault="000D45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437FDC9E" w14:textId="77777777" w:rsidR="000D45F7" w:rsidRDefault="000D45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1B3F6168" w14:textId="77777777" w:rsidR="000D45F7" w:rsidRDefault="00E20CB5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 Náchodě                dne 27.11.2020                               V Náchodě          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  27.11.2020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69889B9C" w14:textId="77777777" w:rsidR="000D45F7" w:rsidRDefault="00E20C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XXXXXXXXXXXXXXXXXXXX                                          XXXXXXXXXXXXXX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                                         </w:t>
      </w:r>
    </w:p>
    <w:p w14:paraId="38C69ECB" w14:textId="77777777" w:rsidR="000D45F7" w:rsidRDefault="00E20C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                   Zhotovitel</w:t>
      </w:r>
    </w:p>
    <w:p w14:paraId="36C69389" w14:textId="77777777" w:rsidR="000D45F7" w:rsidRDefault="000D45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B16B4AD" w14:textId="77777777" w:rsidR="000D45F7" w:rsidRDefault="00E20CB5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                                         </w:t>
      </w:r>
    </w:p>
    <w:p w14:paraId="311E3CBF" w14:textId="77777777" w:rsidR="000D45F7" w:rsidRDefault="00E20CB5">
      <w:pPr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</w:p>
    <w:p w14:paraId="700D3470" w14:textId="77777777" w:rsidR="000D45F7" w:rsidRDefault="000D45F7"/>
    <w:sectPr w:rsidR="000D45F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5B910" w14:textId="77777777" w:rsidR="00000000" w:rsidRDefault="00E20CB5">
      <w:pPr>
        <w:spacing w:after="0" w:line="240" w:lineRule="auto"/>
      </w:pPr>
      <w:r>
        <w:separator/>
      </w:r>
    </w:p>
  </w:endnote>
  <w:endnote w:type="continuationSeparator" w:id="0">
    <w:p w14:paraId="6D78F833" w14:textId="77777777" w:rsidR="00000000" w:rsidRDefault="00E2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1B0B6" w14:textId="77777777" w:rsidR="00000000" w:rsidRDefault="00E20C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92780E" w14:textId="77777777" w:rsidR="00000000" w:rsidRDefault="00E20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45F7"/>
    <w:rsid w:val="000D45F7"/>
    <w:rsid w:val="00E2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FEEA"/>
  <w15:docId w15:val="{A02A7D1B-A424-4FA4-B5DA-F4A45514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kava.t@centrum.cz</dc:creator>
  <dc:description/>
  <cp:lastModifiedBy>Zeidlerová Alena</cp:lastModifiedBy>
  <cp:revision>2</cp:revision>
  <cp:lastPrinted>2020-11-30T09:40:00Z</cp:lastPrinted>
  <dcterms:created xsi:type="dcterms:W3CDTF">2020-11-30T11:23:00Z</dcterms:created>
  <dcterms:modified xsi:type="dcterms:W3CDTF">2020-11-30T11:23:00Z</dcterms:modified>
</cp:coreProperties>
</file>