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E689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689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E689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689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E68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6898">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E689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E6898">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6898"/>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81F67-69CD-432B-BD34-EDA4834C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2020-11-30T09:59:00Z</dcterms:created>
  <dcterms:modified xsi:type="dcterms:W3CDTF">2020-11-30T09:59:00Z</dcterms:modified>
</cp:coreProperties>
</file>