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14:paraId="3B336DAB" w14:textId="77777777" w:rsidTr="00A66797">
        <w:tc>
          <w:tcPr>
            <w:tcW w:w="993" w:type="dxa"/>
          </w:tcPr>
          <w:p w14:paraId="17BA0D77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14:paraId="57A35051" w14:textId="77777777"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14:paraId="2F4D1535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14:paraId="0B1E43BA" w14:textId="77777777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14:paraId="3F0303AD" w14:textId="77777777"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14:paraId="71B0D36B" w14:textId="77777777"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17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O/04/20200172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ABAC54" w14:textId="77777777"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FEE11D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47903783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47903783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14:paraId="700F0420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47903783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CZ47903783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14:paraId="5524CF2D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2318F30A" w14:textId="77777777"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309084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GORDIC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GORDIC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14:paraId="3764CEE4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02CC62C" w14:textId="1D6CD00B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BB2AC6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14:paraId="78B738B7" w14:textId="77777777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14:paraId="3161C457" w14:textId="3A535161"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B60A56" w14:textId="77777777"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Erbenova 2108/4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Erbenova 2108/4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14:paraId="35BED6F0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14:paraId="2807BC84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D7ED7E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586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586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Jihlav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Jihlava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14:paraId="78A6C0F3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754878B2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7C0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14:paraId="30452264" w14:textId="77777777"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14:paraId="67451065" w14:textId="77777777"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4.11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24.11.2020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14:paraId="5F92EA20" w14:textId="77777777"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napojení systému GINIS na ISZR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napojení systému GINIS na ISZR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14:paraId="222CBBFF" w14:textId="77777777"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napojení systému GINIS na ISZR - implementace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napojení systému GINIS na ISZR - implementace,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14:paraId="2934EE78" w14:textId="77777777"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14:paraId="68B06B1A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EAD3A59" w14:textId="77777777"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06A4507C" w14:textId="2A2BABE9"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60 50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60 500,00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D819DB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14:paraId="17275882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309BE47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37D590F8" w14:textId="77777777"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12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15.12.2020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14:paraId="2EB0B3A3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B7B219B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DC521DC" w14:textId="77777777"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BE84F54" w14:textId="686EC19D"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14:paraId="2A381E90" w14:textId="7E86F171"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D819DB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14:paraId="45F93402" w14:textId="77777777"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051F6240" w14:textId="77777777"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14:paraId="2008EDCB" w14:textId="77777777"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14:paraId="11975599" w14:textId="77777777"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14:paraId="75BB81AE" w14:textId="77777777"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14:paraId="356AEBC5" w14:textId="77777777"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14:paraId="61E3AC45" w14:textId="77777777"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7654CCBF" w14:textId="77777777"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2E3FBAFE" w14:textId="77777777"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5DF562A3" w14:textId="77777777"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14:paraId="29D5E22E" w14:textId="77777777"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14:paraId="0D52C5D2" w14:textId="77777777"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14:paraId="3B7BCB3A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173043EB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31AA4BAA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6D25828F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4DA69" w14:textId="77777777" w:rsidR="00126F6D" w:rsidRDefault="00126F6D">
      <w:pPr>
        <w:spacing w:line="240" w:lineRule="auto"/>
      </w:pPr>
      <w:r>
        <w:separator/>
      </w:r>
    </w:p>
  </w:endnote>
  <w:endnote w:type="continuationSeparator" w:id="0">
    <w:p w14:paraId="7B407DE4" w14:textId="77777777"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9E34" w14:textId="77777777" w:rsidR="00DE137F" w:rsidRDefault="00DE137F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639E2" w14:textId="77777777"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14:paraId="20778D76" w14:textId="77777777"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14:paraId="257AB319" w14:textId="77777777"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14:paraId="6F3587A4" w14:textId="77777777"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14:paraId="19F654C0" w14:textId="77777777"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BB929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14:paraId="44DB486A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EA4EE" w14:textId="77777777" w:rsidR="00126F6D" w:rsidRDefault="00126F6D">
      <w:pPr>
        <w:spacing w:line="240" w:lineRule="auto"/>
      </w:pPr>
      <w:r>
        <w:separator/>
      </w:r>
    </w:p>
  </w:footnote>
  <w:footnote w:type="continuationSeparator" w:id="0">
    <w:p w14:paraId="10C09533" w14:textId="77777777"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8E9BB" w14:textId="77777777" w:rsidR="00DE137F" w:rsidRDefault="00DE137F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14:paraId="4B8916FB" w14:textId="77777777" w:rsidTr="00FF0FFF">
      <w:tc>
        <w:tcPr>
          <w:tcW w:w="9072" w:type="dxa"/>
        </w:tcPr>
        <w:p w14:paraId="1E2AC35A" w14:textId="77777777"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14:paraId="69950FDC" w14:textId="77777777"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14:paraId="168E65A8" w14:textId="77777777"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14:paraId="6FDEA5BC" w14:textId="3E13D2D8" w:rsidR="00F92663" w:rsidRPr="001D637E" w:rsidRDefault="00D819DB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11A963C" wp14:editId="2DA8C17E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14:paraId="5F46A1DC" w14:textId="77777777" w:rsidTr="006A7BEA">
      <w:tc>
        <w:tcPr>
          <w:tcW w:w="9923" w:type="dxa"/>
        </w:tcPr>
        <w:p w14:paraId="0AF2F278" w14:textId="77777777"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14:paraId="254CAF1A" w14:textId="77777777"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14:paraId="09E63331" w14:textId="77777777" w:rsidR="00F219A1" w:rsidRPr="003B7927" w:rsidRDefault="00DE137F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 w14:anchorId="240261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67989164" r:id="rId2"/>
            </w:object>
          </w:r>
        </w:p>
      </w:tc>
    </w:tr>
  </w:tbl>
  <w:p w14:paraId="33BC6491" w14:textId="77777777"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19DB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137F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0A74621"/>
  <w14:defaultImageDpi w14:val="0"/>
  <w15:docId w15:val="{55F11B10-A39A-4C65-AF4B-CB8866F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9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91</Words>
  <Characters>766</Characters>
  <Application>Microsoft Office Word</Application>
  <DocSecurity>0</DocSecurity>
  <Lines>6</Lines>
  <Paragraphs>1</Paragraphs>
  <ScaleCrop>false</ScaleCrop>
  <Company>ReDesign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2020-11-24T09:44:00Z</cp:lastPrinted>
  <dcterms:created xsi:type="dcterms:W3CDTF">2020-11-24T09:46:00Z</dcterms:created>
  <dcterms:modified xsi:type="dcterms:W3CDTF">2020-11-27T12:33:00Z</dcterms:modified>
</cp:coreProperties>
</file>