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75" w:rsidRDefault="00DA7675">
      <w:pPr>
        <w:pStyle w:val="Row2"/>
      </w:pPr>
    </w:p>
    <w:p w:rsidR="00DA7675" w:rsidRDefault="0006025E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DA7675" w:rsidRDefault="0006025E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OB7820-154</w:t>
      </w:r>
    </w:p>
    <w:p w:rsidR="00DA7675" w:rsidRDefault="0006025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DA7675" w:rsidRDefault="0006025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18626467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CZ18626467</w:t>
      </w:r>
    </w:p>
    <w:p w:rsidR="00DA7675" w:rsidRDefault="0006025E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DA7675" w:rsidRDefault="0006025E">
      <w:pPr>
        <w:pStyle w:val="Row7"/>
      </w:pPr>
      <w:r>
        <w:tab/>
      </w:r>
      <w:r>
        <w:rPr>
          <w:rStyle w:val="Text4"/>
        </w:rPr>
        <w:t>118 00 Praha 1</w:t>
      </w:r>
    </w:p>
    <w:p w:rsidR="00DA7675" w:rsidRDefault="0006025E">
      <w:pPr>
        <w:pStyle w:val="Row8"/>
      </w:pPr>
      <w:r>
        <w:tab/>
      </w:r>
      <w:r>
        <w:rPr>
          <w:rStyle w:val="Text5"/>
        </w:rPr>
        <w:t>S.V.A. spol. s r.o.</w:t>
      </w:r>
    </w:p>
    <w:p w:rsidR="00DA7675" w:rsidRDefault="0006025E">
      <w:pPr>
        <w:pStyle w:val="Row9"/>
      </w:pPr>
      <w:r>
        <w:tab/>
      </w:r>
    </w:p>
    <w:p w:rsidR="00DA7675" w:rsidRDefault="0006025E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87pt;height:12pt;z-index:251650048;mso-wrap-style:tight;mso-position-vertical-relative:line" stroked="f">
            <v:fill opacity="0" o:opacity2="100"/>
            <v:textbox inset="0,0,0,0">
              <w:txbxContent>
                <w:p w:rsidR="00DA7675" w:rsidRDefault="0006025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148 00  Praha 414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Pramenná 3</w:t>
      </w:r>
    </w:p>
    <w:p w:rsidR="00DA7675" w:rsidRDefault="0006025E">
      <w:pPr>
        <w:pStyle w:val="Row11"/>
      </w:pPr>
      <w:r>
        <w:tab/>
      </w:r>
      <w:r>
        <w:rPr>
          <w:rStyle w:val="Text5"/>
        </w:rPr>
        <w:t>Česká republika</w:t>
      </w:r>
    </w:p>
    <w:p w:rsidR="00DA7675" w:rsidRDefault="00DA7675">
      <w:pPr>
        <w:pStyle w:val="Row2"/>
      </w:pPr>
    </w:p>
    <w:p w:rsidR="00DA7675" w:rsidRDefault="00DA7675">
      <w:pPr>
        <w:pStyle w:val="Row2"/>
      </w:pPr>
    </w:p>
    <w:p w:rsidR="00DA7675" w:rsidRDefault="00DA7675">
      <w:pPr>
        <w:pStyle w:val="Row2"/>
      </w:pPr>
    </w:p>
    <w:p w:rsidR="00DA7675" w:rsidRDefault="00DA7675">
      <w:pPr>
        <w:pStyle w:val="Row2"/>
      </w:pPr>
    </w:p>
    <w:p w:rsidR="00DA7675" w:rsidRDefault="0006025E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DA7675" w:rsidRDefault="0006025E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2293932020</w:t>
      </w:r>
    </w:p>
    <w:p w:rsidR="00DA7675" w:rsidRDefault="0006025E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10.11.2020</w:t>
      </w:r>
    </w:p>
    <w:p w:rsidR="00DA7675" w:rsidRDefault="0006025E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DA7675" w:rsidRDefault="0006025E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DA7675" w:rsidRDefault="0006025E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2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2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Na základě nabídky vložené na tržiště NEN (č. veřejné zakázky N006/20/V00028934) u Vás objednáváme odstranění havarijního stavu ležaté</w:t>
      </w:r>
    </w:p>
    <w:p w:rsidR="00DA7675" w:rsidRDefault="0006025E">
      <w:pPr>
        <w:pStyle w:val="Row7"/>
      </w:pPr>
      <w:r>
        <w:tab/>
      </w:r>
      <w:r>
        <w:rPr>
          <w:rStyle w:val="Text4"/>
        </w:rPr>
        <w:t>kanalizace sociálního zařízení v 1. patře Černínského paláce v celkové ceně 1 467 730,- Kč včetně DPH.</w:t>
      </w:r>
    </w:p>
    <w:p w:rsidR="00DA7675" w:rsidRDefault="0006025E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DA7675" w:rsidRDefault="0006025E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7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7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Odstranění havarijního stavu ležaté kanalizace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1 213 000.00</w:t>
      </w:r>
      <w:r>
        <w:tab/>
      </w:r>
      <w:r>
        <w:rPr>
          <w:rStyle w:val="Text4"/>
        </w:rPr>
        <w:t>254 730</w:t>
      </w:r>
      <w:r>
        <w:rPr>
          <w:rStyle w:val="Text4"/>
        </w:rPr>
        <w:t>.00</w:t>
      </w:r>
      <w:r>
        <w:tab/>
      </w:r>
      <w:r>
        <w:rPr>
          <w:rStyle w:val="Text4"/>
        </w:rPr>
        <w:t>1 467 730.00</w:t>
      </w:r>
    </w:p>
    <w:p w:rsidR="00DA7675" w:rsidRDefault="0006025E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1 213 000.00</w:t>
      </w:r>
      <w:r>
        <w:tab/>
      </w:r>
      <w:r>
        <w:rPr>
          <w:rStyle w:val="Text4"/>
        </w:rPr>
        <w:t>254 730.00</w:t>
      </w:r>
      <w:r>
        <w:tab/>
      </w:r>
      <w:r>
        <w:rPr>
          <w:rStyle w:val="Text4"/>
        </w:rPr>
        <w:t>1 467 730.00</w:t>
      </w:r>
    </w:p>
    <w:p w:rsidR="00DA7675" w:rsidRDefault="00DA7675">
      <w:pPr>
        <w:pStyle w:val="Row2"/>
      </w:pPr>
    </w:p>
    <w:p w:rsidR="00DA7675" w:rsidRDefault="0006025E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DA7675" w:rsidRDefault="0006025E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DA7675" w:rsidRDefault="0006025E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DA7675" w:rsidRDefault="00DA7675">
      <w:pPr>
        <w:pStyle w:val="Row2"/>
      </w:pPr>
    </w:p>
    <w:p w:rsidR="00DA7675" w:rsidRDefault="0006025E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</w:t>
      </w:r>
      <w:r>
        <w:rPr>
          <w:rStyle w:val="Text4"/>
        </w:rPr>
        <w:t>.................</w:t>
      </w:r>
    </w:p>
    <w:p w:rsidR="00DA7675" w:rsidRDefault="0006025E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DA7675" w:rsidRDefault="0006025E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DA7675" w:rsidRDefault="0006025E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DA7675" w:rsidRDefault="0006025E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A7675" w:rsidRDefault="0006025E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uvádějte číslo objednávky</w:t>
      </w:r>
    </w:p>
    <w:p w:rsidR="00DA7675" w:rsidRDefault="0006025E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DA7675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025E">
      <w:pPr>
        <w:spacing w:after="0" w:line="240" w:lineRule="auto"/>
      </w:pPr>
      <w:r>
        <w:separator/>
      </w:r>
    </w:p>
  </w:endnote>
  <w:endnote w:type="continuationSeparator" w:id="0">
    <w:p w:rsidR="00000000" w:rsidRDefault="0006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75" w:rsidRDefault="0006025E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OB7820-154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DA7675" w:rsidRDefault="00DA7675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025E">
      <w:pPr>
        <w:spacing w:after="0" w:line="240" w:lineRule="auto"/>
      </w:pPr>
      <w:r>
        <w:separator/>
      </w:r>
    </w:p>
  </w:footnote>
  <w:footnote w:type="continuationSeparator" w:id="0">
    <w:p w:rsidR="00000000" w:rsidRDefault="0006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75" w:rsidRDefault="00DA767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6025E"/>
    <w:rsid w:val="009107EA"/>
    <w:rsid w:val="00D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EA4AA5BB.dotm</Template>
  <TotalTime>4</TotalTime>
  <Pages>1</Pages>
  <Words>222</Words>
  <Characters>1315</Characters>
  <Application>Microsoft Office Word</Application>
  <DocSecurity>0</DocSecurity>
  <Lines>10</Lines>
  <Paragraphs>3</Paragraphs>
  <ScaleCrop>false</ScaleCrop>
  <Manager/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2020-11-27T10:19:00Z</dcterms:created>
  <dcterms:modified xsi:type="dcterms:W3CDTF">2020-11-27T10:19:00Z</dcterms:modified>
  <cp:category/>
</cp:coreProperties>
</file>