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A037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4702AC9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E261B76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16F871C9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431DF7F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1857DCD0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7DBECA96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1B6ED115" w14:textId="77777777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08:30</w:t>
      </w:r>
    </w:p>
    <w:p w14:paraId="0557DE63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08:00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16:30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08:30</w:t>
      </w:r>
    </w:p>
    <w:p w14:paraId="16FB2195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08:00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16:30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08:30</w:t>
      </w:r>
    </w:p>
    <w:p w14:paraId="3B440BA6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08:00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16:30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08:30</w:t>
      </w:r>
    </w:p>
    <w:p w14:paraId="3C7FB3D3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>08:00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16:30</w:t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</w:rPr>
        <w:tab/>
        <w:t>08:30</w:t>
      </w:r>
    </w:p>
    <w:p w14:paraId="0A227B4D" w14:textId="77777777" w:rsidR="00620F69" w:rsidRDefault="00B33239" w:rsidP="00620F6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7E0DDAF" w14:textId="77777777" w:rsidR="00B33239" w:rsidRDefault="00620F6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</w:p>
    <w:p w14:paraId="38A582ED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0F69">
        <w:rPr>
          <w:rFonts w:asciiTheme="minorHAnsi" w:hAnsiTheme="minorHAnsi" w:cs="Tahoma"/>
          <w:b/>
        </w:rPr>
        <w:t>42:50</w:t>
      </w:r>
    </w:p>
    <w:p w14:paraId="409C9DB5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535AF9E7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6431E1E4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8B3D2E6" w14:textId="7866733C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D0DA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55AEB10C" w14:textId="0E2A4726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D0DA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9CAFDFD" w14:textId="0A8B6C68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D0DA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B7EAA93" w14:textId="0DB86D23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D0DA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562B72B" w14:textId="20CEB0B6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D0DA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719F0DE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93A656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0517B83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50FC0890" w14:textId="651F3289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závěrů je stanoveno výměniště: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br/>
      </w:r>
      <w:r w:rsidR="009D0DA1">
        <w:rPr>
          <w:rFonts w:asciiTheme="minorHAnsi" w:hAnsiTheme="minorHAnsi" w:cs="Tahoma"/>
        </w:rPr>
        <w:t>XXX</w:t>
      </w:r>
      <w:r w:rsidR="00620F69">
        <w:rPr>
          <w:rFonts w:asciiTheme="minorHAnsi" w:hAnsiTheme="minorHAnsi" w:cs="Tahoma"/>
        </w:rPr>
        <w:t xml:space="preserve"> </w:t>
      </w:r>
    </w:p>
    <w:p w14:paraId="6FE14A16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30E42B0C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3C544B58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DB3C99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5DB073F3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555D1E39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705D4E97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469CE78C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0C6BC6E5" w14:textId="77777777" w:rsidR="009D3F3A" w:rsidRPr="00227890" w:rsidRDefault="00620F6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1DB9FB49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02E9ECE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620F69">
        <w:rPr>
          <w:rFonts w:asciiTheme="minorHAnsi" w:hAnsiTheme="minorHAnsi" w:cs="Tahoma"/>
        </w:rPr>
        <w:t> 01.01.2020</w:t>
      </w:r>
    </w:p>
    <w:p w14:paraId="6332E58F" w14:textId="77777777" w:rsidR="009D3F3A" w:rsidRPr="00227890" w:rsidRDefault="00620F69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2 846</w:t>
      </w:r>
    </w:p>
    <w:p w14:paraId="329D984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62E70FB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5553B7DA" w14:textId="77777777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620F69">
        <w:rPr>
          <w:rFonts w:asciiTheme="minorHAnsi" w:hAnsiTheme="minorHAnsi" w:cs="Tahoma"/>
        </w:rPr>
        <w:t>30 ks a více</w:t>
      </w:r>
    </w:p>
    <w:p w14:paraId="07C0F92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1122B6D8" w14:textId="77777777" w:rsidR="009D3F3A" w:rsidRPr="009D3F3A" w:rsidRDefault="00094062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7BCD2AFF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08F77120" w14:textId="77777777" w:rsidR="00A5580E" w:rsidRPr="00A5580E" w:rsidRDefault="00620F6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17BB8F1A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116D8DF3" w14:textId="77777777" w:rsidR="00A5580E" w:rsidRPr="00A5580E" w:rsidRDefault="00620F6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32EB4AEA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07A5D039" w14:textId="77777777" w:rsidR="009D3F3A" w:rsidRPr="00A5580E" w:rsidRDefault="009507A0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7F31CCAE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34863555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1BB8DD1E" w14:textId="77777777" w:rsidR="009D3F3A" w:rsidRPr="009D3F3A" w:rsidRDefault="00620F69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9B9C" w14:textId="77777777" w:rsidR="00F63B9F" w:rsidRDefault="00F63B9F" w:rsidP="00E26E3A">
      <w:pPr>
        <w:spacing w:line="240" w:lineRule="auto"/>
      </w:pPr>
      <w:r>
        <w:separator/>
      </w:r>
    </w:p>
  </w:endnote>
  <w:endnote w:type="continuationSeparator" w:id="0">
    <w:p w14:paraId="1B144A0A" w14:textId="77777777" w:rsidR="00F63B9F" w:rsidRDefault="00F63B9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6123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094062">
      <w:rPr>
        <w:noProof/>
      </w:rPr>
      <w:t>2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094062">
        <w:rPr>
          <w:noProof/>
        </w:rPr>
        <w:t>2</w:t>
      </w:r>
    </w:fldSimple>
  </w:p>
  <w:p w14:paraId="03B93D48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7635" w14:textId="77777777" w:rsidR="00F63B9F" w:rsidRDefault="00F63B9F" w:rsidP="00E26E3A">
      <w:pPr>
        <w:spacing w:line="240" w:lineRule="auto"/>
      </w:pPr>
      <w:r>
        <w:separator/>
      </w:r>
    </w:p>
  </w:footnote>
  <w:footnote w:type="continuationSeparator" w:id="0">
    <w:p w14:paraId="236FC0CC" w14:textId="77777777" w:rsidR="00F63B9F" w:rsidRDefault="00F63B9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D5A5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31755C1" wp14:editId="214195F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C222DAB" wp14:editId="763EE14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55007C" wp14:editId="09008EF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5734C606" w14:textId="7777777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4062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20F69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507A0"/>
    <w:rsid w:val="00963C0C"/>
    <w:rsid w:val="009836DA"/>
    <w:rsid w:val="00984C3B"/>
    <w:rsid w:val="0099054E"/>
    <w:rsid w:val="00995DF5"/>
    <w:rsid w:val="009A14A3"/>
    <w:rsid w:val="009D0DA1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1F3D4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501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11</cp:revision>
  <cp:lastPrinted>1900-12-31T23:00:00Z</cp:lastPrinted>
  <dcterms:created xsi:type="dcterms:W3CDTF">2020-03-25T08:31:00Z</dcterms:created>
  <dcterms:modified xsi:type="dcterms:W3CDTF">2020-11-25T18:51:00Z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