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24FF2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7961A13F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173DFC8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455CC9CE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13B6CEFD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72F69A5" w14:textId="77777777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904EC4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20F4BF74" w14:textId="77777777" w:rsidR="00006D5A" w:rsidRPr="003A4547" w:rsidRDefault="00006D5A" w:rsidP="005A09E0">
      <w:pPr>
        <w:spacing w:line="276" w:lineRule="auto"/>
        <w:jc w:val="both"/>
      </w:pPr>
    </w:p>
    <w:p w14:paraId="686176D1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7E181A2C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DB0F98D" w14:textId="1A1C65E4" w:rsidR="00006D5A" w:rsidRPr="005F531A" w:rsidRDefault="00904EC4" w:rsidP="005A09E0">
      <w:pPr>
        <w:spacing w:line="276" w:lineRule="auto"/>
        <w:jc w:val="both"/>
      </w:pPr>
      <w:r>
        <w:t xml:space="preserve">panu </w:t>
      </w:r>
      <w:r w:rsidR="00BD6F16">
        <w:t>XXX</w:t>
      </w:r>
      <w:r>
        <w:t xml:space="preserve">, </w:t>
      </w:r>
      <w:r w:rsidR="00006D5A" w:rsidRPr="005F531A">
        <w:t xml:space="preserve"> IČO </w:t>
      </w:r>
      <w:r w:rsidR="00BD6F16">
        <w:t>XXX,</w:t>
      </w:r>
      <w:r w:rsidR="00006D5A" w:rsidRPr="005F531A">
        <w:t xml:space="preserve"> sídlo </w:t>
      </w:r>
      <w:r w:rsidR="00BD6F16">
        <w:t>XXX</w:t>
      </w:r>
    </w:p>
    <w:p w14:paraId="096281E6" w14:textId="77777777" w:rsidR="00006D5A" w:rsidRDefault="00904EC4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231E08C8" w14:textId="77777777" w:rsidR="00006D5A" w:rsidRPr="003A4547" w:rsidRDefault="00006D5A" w:rsidP="005A09E0">
      <w:pPr>
        <w:spacing w:line="276" w:lineRule="auto"/>
        <w:jc w:val="both"/>
      </w:pPr>
    </w:p>
    <w:p w14:paraId="5243AB49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090EE61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B9CC5C9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85C7EEB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3F7DE17A" w14:textId="50BF107E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904EC4">
        <w:t> </w:t>
      </w:r>
      <w:r w:rsidR="00BD6F16">
        <w:t>XXX</w:t>
      </w:r>
      <w:r w:rsidR="005A09E0">
        <w:t>.</w:t>
      </w:r>
    </w:p>
    <w:p w14:paraId="5B3FD292" w14:textId="77777777" w:rsidR="00006D5A" w:rsidRDefault="00006D5A" w:rsidP="005A09E0">
      <w:pPr>
        <w:spacing w:line="276" w:lineRule="auto"/>
        <w:jc w:val="both"/>
      </w:pPr>
    </w:p>
    <w:p w14:paraId="3A7E0F4B" w14:textId="77777777" w:rsidR="00006D5A" w:rsidRPr="000D0F0A" w:rsidRDefault="00006D5A" w:rsidP="00006D5A">
      <w:pPr>
        <w:rPr>
          <w:rStyle w:val="Siln"/>
          <w:b w:val="0"/>
        </w:rPr>
      </w:pPr>
    </w:p>
    <w:p w14:paraId="111D8B70" w14:textId="77777777" w:rsidR="005A2388" w:rsidRDefault="005A2388" w:rsidP="00006D5A">
      <w:pPr>
        <w:rPr>
          <w:rStyle w:val="Siln"/>
          <w:b w:val="0"/>
        </w:rPr>
      </w:pPr>
    </w:p>
    <w:p w14:paraId="357AFD56" w14:textId="77777777" w:rsidR="00006D5A" w:rsidRDefault="00006D5A" w:rsidP="00006D5A">
      <w:pPr>
        <w:rPr>
          <w:rStyle w:val="Siln"/>
          <w:b w:val="0"/>
        </w:rPr>
      </w:pPr>
    </w:p>
    <w:p w14:paraId="4A55A82E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5321C1AE" w14:textId="77777777" w:rsidR="00006D5A" w:rsidRPr="0016446C" w:rsidRDefault="00904EC4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i/>
        </w:rPr>
        <w:t>Boris Šlosar</w:t>
      </w:r>
    </w:p>
    <w:p w14:paraId="5110094D" w14:textId="77777777" w:rsidR="00006D5A" w:rsidRPr="0016446C" w:rsidRDefault="00904EC4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>manažer specializovaného útvaru správa externích sítí</w:t>
      </w:r>
    </w:p>
    <w:p w14:paraId="6F41A7AF" w14:textId="77777777"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>Česká pošta, s.p.</w:t>
      </w:r>
    </w:p>
    <w:p w14:paraId="44CAE72D" w14:textId="77777777" w:rsidR="00006D5A" w:rsidRDefault="00006D5A" w:rsidP="00006D5A"/>
    <w:p w14:paraId="371373E7" w14:textId="77777777" w:rsidR="00006D5A" w:rsidRDefault="00006D5A" w:rsidP="00006D5A"/>
    <w:p w14:paraId="0052347F" w14:textId="77777777" w:rsidR="005A2388" w:rsidRDefault="005A2388" w:rsidP="00006D5A"/>
    <w:p w14:paraId="6CB49BDD" w14:textId="77777777" w:rsidR="005A2388" w:rsidRDefault="005A2388" w:rsidP="00006D5A"/>
    <w:p w14:paraId="67CC622C" w14:textId="77777777" w:rsidR="00006D5A" w:rsidRPr="00093824" w:rsidRDefault="00006D5A" w:rsidP="00006D5A">
      <w:r w:rsidRPr="00093824">
        <w:t>Zmocnění v plném rozsahu přijímám.</w:t>
      </w:r>
    </w:p>
    <w:p w14:paraId="26DF2800" w14:textId="77777777" w:rsidR="00006D5A" w:rsidRPr="00093824" w:rsidRDefault="00006D5A" w:rsidP="00006D5A"/>
    <w:p w14:paraId="5A0E3EB2" w14:textId="77777777" w:rsidR="00006D5A" w:rsidRPr="00093824" w:rsidRDefault="00006D5A" w:rsidP="00006D5A">
      <w:r w:rsidRPr="00093824">
        <w:t>V</w:t>
      </w:r>
      <w:r w:rsidR="00A7216C">
        <w:t> Městci Králové</w:t>
      </w:r>
      <w:r w:rsidR="00904EC4">
        <w:t xml:space="preserve"> </w:t>
      </w:r>
      <w:r w:rsidRPr="00093824">
        <w:t xml:space="preserve"> dne </w:t>
      </w:r>
    </w:p>
    <w:p w14:paraId="6F88236E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54C41AF6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925202B" w14:textId="74EB4046" w:rsidR="002D61D4" w:rsidRDefault="00006D5A" w:rsidP="00BD6F16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D6F16">
        <w:rPr>
          <w:rFonts w:ascii="Times New Roman" w:hAnsi="Times New Roman"/>
          <w:i/>
          <w:iCs/>
          <w:sz w:val="22"/>
          <w:szCs w:val="22"/>
        </w:rPr>
        <w:t>XXX</w:t>
      </w:r>
    </w:p>
    <w:p w14:paraId="000DA9EE" w14:textId="0C7407B1" w:rsidR="00BD6F16" w:rsidRPr="005A09E0" w:rsidRDefault="00BD6F16" w:rsidP="00BD6F16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  <w:t>XXX</w:t>
      </w:r>
    </w:p>
    <w:sectPr w:rsidR="00BD6F16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7EE8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33E1BC56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6DA2BABF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FFC17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7216C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7216C">
      <w:rPr>
        <w:noProof/>
      </w:rPr>
      <w:t>1</w:t>
    </w:r>
    <w:r w:rsidR="00113C9F">
      <w:rPr>
        <w:noProof/>
      </w:rPr>
      <w:fldChar w:fldCharType="end"/>
    </w:r>
  </w:p>
  <w:p w14:paraId="7BA6F663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FD9EE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078A3868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688F55F0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5343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3E79F2" wp14:editId="67D901A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B21E546" wp14:editId="2E65745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52CF325" wp14:editId="2878752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02AFF7ED" w14:textId="77777777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04EC4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7216C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6F16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0C89E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288B-837F-43DB-9C2E-958AD69B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5</cp:revision>
  <cp:lastPrinted>2020-02-11T09:26:00Z</cp:lastPrinted>
  <dcterms:created xsi:type="dcterms:W3CDTF">2020-07-08T11:40:00Z</dcterms:created>
  <dcterms:modified xsi:type="dcterms:W3CDTF">2020-11-25T18:51:00Z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