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B0BA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FADAA75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4713C79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2729AC00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04B83EC4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2B4C929C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33A147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4D3B6259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09:00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07:00</w:t>
      </w:r>
    </w:p>
    <w:p w14:paraId="7A38C692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09:00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10:00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12:00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18:00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07:00</w:t>
      </w:r>
    </w:p>
    <w:p w14:paraId="6F26D1DC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09:00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10:00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12:00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18:00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07:00</w:t>
      </w:r>
    </w:p>
    <w:p w14:paraId="3F4DEAD2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09:00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10:00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12:00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18:00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07:00</w:t>
      </w:r>
    </w:p>
    <w:p w14:paraId="2B36448B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>09:00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10:00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12:00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18:00</w:t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</w:rPr>
        <w:tab/>
        <w:t>07:00</w:t>
      </w:r>
    </w:p>
    <w:p w14:paraId="5BF0628F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001EE87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55287E11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F282A">
        <w:rPr>
          <w:rFonts w:asciiTheme="minorHAnsi" w:hAnsiTheme="minorHAnsi" w:cs="Tahoma"/>
          <w:b/>
        </w:rPr>
        <w:t>35:00</w:t>
      </w:r>
    </w:p>
    <w:p w14:paraId="0D7947E4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00C7B705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08C4EF58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061EC31D" w14:textId="54D7202D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CAA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52FDABB" w14:textId="1117728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CAA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7E71A0D" w14:textId="2007350A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CAA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7DF4C45" w14:textId="7265AD2D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CAA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C7DF478" w14:textId="658EA98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CAA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7186DBF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F36FD2C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B9B5116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30827323" w14:textId="31D5CBE6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4C2CAA">
        <w:rPr>
          <w:rFonts w:asciiTheme="minorHAnsi" w:hAnsiTheme="minorHAnsi" w:cs="Tahoma"/>
        </w:rPr>
        <w:t>XXX</w:t>
      </w:r>
    </w:p>
    <w:p w14:paraId="1787DDC2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52531F5C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59E6FBFD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D5E0483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ADFC2C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253FEDB7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208F398F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319FDFA4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D53755C" w14:textId="77777777" w:rsidR="009D3F3A" w:rsidRPr="00227890" w:rsidRDefault="00AF282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5CA4201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1B531CAC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AF282A">
        <w:rPr>
          <w:rFonts w:asciiTheme="minorHAnsi" w:hAnsiTheme="minorHAnsi" w:cs="Tahoma"/>
        </w:rPr>
        <w:t> 01.</w:t>
      </w:r>
      <w:r w:rsidR="00F424C8">
        <w:rPr>
          <w:rFonts w:asciiTheme="minorHAnsi" w:hAnsiTheme="minorHAnsi" w:cs="Tahoma"/>
        </w:rPr>
        <w:t xml:space="preserve"> </w:t>
      </w:r>
      <w:r w:rsidR="00AF282A">
        <w:rPr>
          <w:rFonts w:asciiTheme="minorHAnsi" w:hAnsiTheme="minorHAnsi" w:cs="Tahoma"/>
        </w:rPr>
        <w:t>01.</w:t>
      </w:r>
      <w:r w:rsidR="00F424C8">
        <w:rPr>
          <w:rFonts w:asciiTheme="minorHAnsi" w:hAnsiTheme="minorHAnsi" w:cs="Tahoma"/>
        </w:rPr>
        <w:t xml:space="preserve"> </w:t>
      </w:r>
      <w:r w:rsidR="00AF282A">
        <w:rPr>
          <w:rFonts w:asciiTheme="minorHAnsi" w:hAnsiTheme="minorHAnsi" w:cs="Tahoma"/>
        </w:rPr>
        <w:t>2020</w:t>
      </w:r>
    </w:p>
    <w:p w14:paraId="5E7FB312" w14:textId="77777777" w:rsidR="009D3F3A" w:rsidRPr="00227890" w:rsidRDefault="00AF282A" w:rsidP="00AF282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F282A">
        <w:rPr>
          <w:rFonts w:asciiTheme="minorHAnsi" w:hAnsiTheme="minorHAnsi" w:cs="Tahoma"/>
        </w:rPr>
        <w:t xml:space="preserve">5 329  </w:t>
      </w:r>
    </w:p>
    <w:p w14:paraId="6405A968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4840DBE3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7B407CE3" w14:textId="77777777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AF282A">
        <w:rPr>
          <w:rFonts w:asciiTheme="minorHAnsi" w:hAnsiTheme="minorHAnsi" w:cs="Tahoma"/>
        </w:rPr>
        <w:t>30 ks a více</w:t>
      </w:r>
    </w:p>
    <w:p w14:paraId="7404001B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5884FE86" w14:textId="77777777" w:rsidR="009D3F3A" w:rsidRPr="009D3F3A" w:rsidRDefault="00AF282A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0125381F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0BE69DC9" w14:textId="77777777" w:rsidR="00A5580E" w:rsidRPr="00A5580E" w:rsidRDefault="00AF282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293FD50E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10DD3F6F" w14:textId="77777777" w:rsidR="00A5580E" w:rsidRPr="00A5580E" w:rsidRDefault="00AF282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2D7502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92A49DB" w14:textId="77777777" w:rsidR="009D3F3A" w:rsidRPr="00A5580E" w:rsidRDefault="00AF282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66057C6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091416CF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2BBA870" w14:textId="77777777" w:rsidR="009D3F3A" w:rsidRPr="009D3F3A" w:rsidRDefault="00AF282A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B76F0" w14:textId="77777777" w:rsidR="00F63B9F" w:rsidRDefault="00F63B9F" w:rsidP="00E26E3A">
      <w:pPr>
        <w:spacing w:line="240" w:lineRule="auto"/>
      </w:pPr>
      <w:r>
        <w:separator/>
      </w:r>
    </w:p>
  </w:endnote>
  <w:endnote w:type="continuationSeparator" w:id="0">
    <w:p w14:paraId="36933549" w14:textId="77777777" w:rsidR="00F63B9F" w:rsidRDefault="00F63B9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5A81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F424C8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4C2CAA">
      <w:fldChar w:fldCharType="begin"/>
    </w:r>
    <w:r w:rsidR="004C2CAA">
      <w:instrText xml:space="preserve"> NUMPAGES  \* Arabic  \* MERGEFORMAT </w:instrText>
    </w:r>
    <w:r w:rsidR="004C2CAA">
      <w:fldChar w:fldCharType="separate"/>
    </w:r>
    <w:r w:rsidR="00F424C8">
      <w:rPr>
        <w:noProof/>
      </w:rPr>
      <w:t>2</w:t>
    </w:r>
    <w:r w:rsidR="004C2CAA">
      <w:rPr>
        <w:noProof/>
      </w:rPr>
      <w:fldChar w:fldCharType="end"/>
    </w:r>
  </w:p>
  <w:p w14:paraId="3825DE7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9B517" w14:textId="77777777" w:rsidR="00F63B9F" w:rsidRDefault="00F63B9F" w:rsidP="00E26E3A">
      <w:pPr>
        <w:spacing w:line="240" w:lineRule="auto"/>
      </w:pPr>
      <w:r>
        <w:separator/>
      </w:r>
    </w:p>
  </w:footnote>
  <w:footnote w:type="continuationSeparator" w:id="0">
    <w:p w14:paraId="24826E75" w14:textId="77777777" w:rsidR="00F63B9F" w:rsidRDefault="00F63B9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E6B7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7E1D908" wp14:editId="3E4FF09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BCD5474" wp14:editId="2F2DB53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78CE47B" wp14:editId="432607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16EFAFD5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C2CAA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AF282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24C8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2E27B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499</TotalTime>
  <Pages>2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10</cp:revision>
  <cp:lastPrinted>1900-12-31T23:00:00Z</cp:lastPrinted>
  <dcterms:created xsi:type="dcterms:W3CDTF">2020-03-25T08:31:00Z</dcterms:created>
  <dcterms:modified xsi:type="dcterms:W3CDTF">2020-11-25T19:46:00Z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