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63DC" w:rsidRDefault="00AC3AD1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180C07" wp14:editId="1492674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609975" cy="1040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F032F7" w:rsidRDefault="002B17EE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proofErr w:type="spellStart"/>
                            <w:r w:rsidR="00F6719A">
                              <w:t>xxx</w:t>
                            </w:r>
                            <w:proofErr w:type="spellEnd"/>
                            <w:r w:rsidR="00F032F7" w:rsidRPr="00F032F7">
                              <w:rPr>
                                <w:lang w:val="de-DE"/>
                              </w:rPr>
                              <w:t xml:space="preserve">                 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proofErr w:type="spellStart"/>
                            <w:r w:rsidR="00F6719A">
                              <w:t>xxx</w:t>
                            </w:r>
                            <w:proofErr w:type="spellEnd"/>
                            <w:r w:rsidR="00F032F7">
                              <w:t xml:space="preserve">                           </w:t>
                            </w:r>
                          </w:p>
                          <w:p w:rsidR="002B17EE" w:rsidRPr="00C83377" w:rsidRDefault="002B17EE" w:rsidP="00F663DC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5446C3">
                              <w:rPr>
                                <w:rStyle w:val="zvraznn"/>
                              </w:rPr>
                              <w:tab/>
                            </w:r>
                            <w:r w:rsidR="00120C66">
                              <w:rPr>
                                <w:rStyle w:val="zvraznn"/>
                              </w:rPr>
                              <w:t>13. 11</w:t>
                            </w:r>
                            <w:r w:rsidR="00552B18">
                              <w:rPr>
                                <w:rStyle w:val="zvraznn"/>
                              </w:rPr>
                              <w:t>. 2020</w:t>
                            </w:r>
                          </w:p>
                          <w:p w:rsidR="002B17EE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AC3AD1">
                              <w:rPr>
                                <w:rStyle w:val="zvraznn"/>
                              </w:rPr>
                              <w:tab/>
                            </w:r>
                            <w:r w:rsidR="005D4259" w:rsidRPr="005B164E">
                              <w:rPr>
                                <w:noProof/>
                              </w:rPr>
                              <w:t>2</w:t>
                            </w:r>
                            <w:r w:rsidR="005B164E" w:rsidRPr="005B164E">
                              <w:rPr>
                                <w:rStyle w:val="zvraznn"/>
                                <w:color w:val="auto"/>
                              </w:rPr>
                              <w:t xml:space="preserve"> </w:t>
                            </w:r>
                            <w:r w:rsidR="005B164E" w:rsidRPr="005B164E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+ 2 přílohy</w:t>
                            </w:r>
                          </w:p>
                          <w:p w:rsidR="00AC3AD1" w:rsidRDefault="00AC3AD1" w:rsidP="00AC3AD1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80C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25pt;width:284.25pt;height:81.9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" stroked="f">
                <v:fill opacity="0"/>
                <v:textbox inset="0,0,0,0">
                  <w:txbxContent>
                    <w:p w:rsidR="002B17EE" w:rsidRPr="00F032F7" w:rsidRDefault="002B17EE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F6719A">
                        <w:t>xxx</w:t>
                      </w:r>
                      <w:proofErr w:type="spellEnd"/>
                      <w:r w:rsidR="00F032F7" w:rsidRPr="00F032F7">
                        <w:rPr>
                          <w:lang w:val="de-DE"/>
                        </w:rPr>
                        <w:t xml:space="preserve">                 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F6719A">
                        <w:t>xxx</w:t>
                      </w:r>
                      <w:proofErr w:type="spellEnd"/>
                      <w:r w:rsidR="00F032F7">
                        <w:t xml:space="preserve">                           </w:t>
                      </w:r>
                    </w:p>
                    <w:p w:rsidR="002B17EE" w:rsidRPr="00C83377" w:rsidRDefault="002B17EE" w:rsidP="00F663DC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5446C3">
                        <w:rPr>
                          <w:rStyle w:val="zvraznn"/>
                        </w:rPr>
                        <w:tab/>
                      </w:r>
                      <w:r w:rsidR="00120C66">
                        <w:rPr>
                          <w:rStyle w:val="zvraznn"/>
                        </w:rPr>
                        <w:t>13. 11</w:t>
                      </w:r>
                      <w:r w:rsidR="00552B18">
                        <w:rPr>
                          <w:rStyle w:val="zvraznn"/>
                        </w:rPr>
                        <w:t>. 2020</w:t>
                      </w:r>
                    </w:p>
                    <w:p w:rsidR="002B17EE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AC3AD1">
                        <w:rPr>
                          <w:rStyle w:val="zvraznn"/>
                        </w:rPr>
                        <w:tab/>
                      </w:r>
                      <w:r w:rsidR="005D4259" w:rsidRPr="005B164E">
                        <w:rPr>
                          <w:noProof/>
                        </w:rPr>
                        <w:t>2</w:t>
                      </w:r>
                      <w:r w:rsidR="005B164E" w:rsidRPr="005B164E">
                        <w:rPr>
                          <w:rStyle w:val="zvraznn"/>
                          <w:color w:val="auto"/>
                        </w:rPr>
                        <w:t xml:space="preserve"> </w:t>
                      </w:r>
                      <w:r w:rsidR="005B164E" w:rsidRPr="005B164E">
                        <w:rPr>
                          <w:rStyle w:val="zvraznn"/>
                          <w:b w:val="0"/>
                          <w:color w:val="auto"/>
                        </w:rPr>
                        <w:t>+ 2 přílohy</w:t>
                      </w:r>
                    </w:p>
                    <w:p w:rsidR="00AC3AD1" w:rsidRDefault="00AC3AD1" w:rsidP="00AC3AD1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</w:rPr>
                        <w:tab/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E2B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60281E1" wp14:editId="093D70D4">
                <wp:simplePos x="0" y="0"/>
                <wp:positionH relativeFrom="page">
                  <wp:posOffset>4819650</wp:posOffset>
                </wp:positionH>
                <wp:positionV relativeFrom="paragraph">
                  <wp:posOffset>3175</wp:posOffset>
                </wp:positionV>
                <wp:extent cx="1999615" cy="10401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92" w:rsidRDefault="00C43839" w:rsidP="001B5A62">
                            <w:pPr>
                              <w:pStyle w:val="Adresa"/>
                              <w:rPr>
                                <w:sz w:val="18"/>
                              </w:rPr>
                            </w:pPr>
                            <w:r w:rsidRPr="00C43839">
                              <w:rPr>
                                <w:sz w:val="18"/>
                              </w:rPr>
                              <w:t>Z</w:t>
                            </w:r>
                            <w:r w:rsidR="00685B92">
                              <w:rPr>
                                <w:sz w:val="18"/>
                              </w:rPr>
                              <w:t>deněk Vladyka</w:t>
                            </w:r>
                            <w:r w:rsidR="00D16700">
                              <w:rPr>
                                <w:sz w:val="18"/>
                              </w:rPr>
                              <w:t xml:space="preserve"> s.r.o.</w:t>
                            </w:r>
                            <w:r w:rsidRPr="00C43839">
                              <w:rPr>
                                <w:sz w:val="18"/>
                              </w:rPr>
                              <w:br/>
                              <w:t>projektant dopravních staveb</w:t>
                            </w:r>
                            <w:r w:rsidRPr="00C43839">
                              <w:rPr>
                                <w:sz w:val="18"/>
                              </w:rPr>
                              <w:br/>
                              <w:t>Na Honech I, 5540</w:t>
                            </w:r>
                            <w:r w:rsidRPr="00C43839">
                              <w:rPr>
                                <w:sz w:val="18"/>
                              </w:rPr>
                              <w:br/>
                              <w:t>760 05 Zlín</w:t>
                            </w:r>
                            <w:r w:rsidRPr="00C43839">
                              <w:rPr>
                                <w:sz w:val="18"/>
                              </w:rPr>
                              <w:br/>
                              <w:t xml:space="preserve">mob : </w:t>
                            </w:r>
                            <w:proofErr w:type="spellStart"/>
                            <w:r w:rsidR="00F6719A">
                              <w:rPr>
                                <w:sz w:val="18"/>
                              </w:rPr>
                              <w:t>xxx</w:t>
                            </w:r>
                            <w:proofErr w:type="spellEnd"/>
                            <w:r w:rsidRPr="00C43839">
                              <w:rPr>
                                <w:sz w:val="18"/>
                              </w:rPr>
                              <w:br/>
                              <w:t xml:space="preserve">IČ : </w:t>
                            </w:r>
                            <w:r w:rsidR="00D16700">
                              <w:rPr>
                                <w:sz w:val="18"/>
                              </w:rPr>
                              <w:t>06409393</w:t>
                            </w:r>
                          </w:p>
                          <w:p w:rsidR="0097737C" w:rsidRPr="00C43839" w:rsidRDefault="00685B92" w:rsidP="001B5A62">
                            <w:pPr>
                              <w:pStyle w:val="Adresa"/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Není plátcem DPH</w:t>
                            </w:r>
                            <w:r w:rsidR="00C43839" w:rsidRPr="00C43839">
                              <w:rPr>
                                <w:sz w:val="18"/>
                              </w:rPr>
                              <w:br/>
                            </w:r>
                            <w:proofErr w:type="gramStart"/>
                            <w:r w:rsidR="00C43839" w:rsidRPr="00C43839">
                              <w:rPr>
                                <w:sz w:val="18"/>
                              </w:rPr>
                              <w:t xml:space="preserve">email : </w:t>
                            </w:r>
                            <w:hyperlink r:id="rId7" w:history="1">
                              <w:r w:rsidR="00F6719A">
                                <w:rPr>
                                  <w:rStyle w:val="Hypertextovodkaz"/>
                                  <w:sz w:val="18"/>
                                </w:rPr>
                                <w:t>xxx</w:t>
                              </w:r>
                              <w:proofErr w:type="gramEnd"/>
                            </w:hyperlink>
                            <w:r w:rsidR="00C43839" w:rsidRPr="00C43839">
                              <w:rPr>
                                <w:sz w:val="18"/>
                              </w:rPr>
                              <w:br/>
                              <w:t xml:space="preserve">web : </w:t>
                            </w:r>
                            <w:hyperlink r:id="rId8" w:history="1">
                              <w:r w:rsidR="00C43839" w:rsidRPr="00C43839">
                                <w:rPr>
                                  <w:rStyle w:val="Hypertextovodkaz"/>
                                  <w:sz w:val="18"/>
                                </w:rPr>
                                <w:t>www.pdszv.cz</w:t>
                              </w:r>
                            </w:hyperlink>
                            <w:r w:rsidR="00C43839" w:rsidRPr="00C43839">
                              <w:rPr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281E1" id="Text Box 2" o:spid="_x0000_s1027" type="#_x0000_t202" style="position:absolute;margin-left:379.5pt;margin-top:.25pt;width:157.45pt;height:81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" stroked="f">
                <v:fill opacity="0"/>
                <v:textbox inset="0,0,0,0">
                  <w:txbxContent>
                    <w:p w:rsidR="00685B92" w:rsidRDefault="00C43839" w:rsidP="001B5A62">
                      <w:pPr>
                        <w:pStyle w:val="Adresa"/>
                        <w:rPr>
                          <w:sz w:val="18"/>
                        </w:rPr>
                      </w:pPr>
                      <w:r w:rsidRPr="00C43839">
                        <w:rPr>
                          <w:sz w:val="18"/>
                        </w:rPr>
                        <w:t>Z</w:t>
                      </w:r>
                      <w:r w:rsidR="00685B92">
                        <w:rPr>
                          <w:sz w:val="18"/>
                        </w:rPr>
                        <w:t>deněk Vladyka</w:t>
                      </w:r>
                      <w:r w:rsidR="00D16700">
                        <w:rPr>
                          <w:sz w:val="18"/>
                        </w:rPr>
                        <w:t xml:space="preserve"> s.r.o.</w:t>
                      </w:r>
                      <w:r w:rsidRPr="00C43839">
                        <w:rPr>
                          <w:sz w:val="18"/>
                        </w:rPr>
                        <w:br/>
                        <w:t>projektant dopravních staveb</w:t>
                      </w:r>
                      <w:r w:rsidRPr="00C43839">
                        <w:rPr>
                          <w:sz w:val="18"/>
                        </w:rPr>
                        <w:br/>
                        <w:t>Na Honech I, 5540</w:t>
                      </w:r>
                      <w:r w:rsidRPr="00C43839">
                        <w:rPr>
                          <w:sz w:val="18"/>
                        </w:rPr>
                        <w:br/>
                        <w:t>760 05 Zlín</w:t>
                      </w:r>
                      <w:r w:rsidRPr="00C43839">
                        <w:rPr>
                          <w:sz w:val="18"/>
                        </w:rPr>
                        <w:br/>
                        <w:t xml:space="preserve">mob : </w:t>
                      </w:r>
                      <w:proofErr w:type="spellStart"/>
                      <w:r w:rsidR="00F6719A">
                        <w:rPr>
                          <w:sz w:val="18"/>
                        </w:rPr>
                        <w:t>xxx</w:t>
                      </w:r>
                      <w:proofErr w:type="spellEnd"/>
                      <w:r w:rsidRPr="00C43839">
                        <w:rPr>
                          <w:sz w:val="18"/>
                        </w:rPr>
                        <w:br/>
                        <w:t xml:space="preserve">IČ : </w:t>
                      </w:r>
                      <w:r w:rsidR="00D16700">
                        <w:rPr>
                          <w:sz w:val="18"/>
                        </w:rPr>
                        <w:t>06409393</w:t>
                      </w:r>
                    </w:p>
                    <w:p w:rsidR="0097737C" w:rsidRPr="00C43839" w:rsidRDefault="00685B92" w:rsidP="001B5A62">
                      <w:pPr>
                        <w:pStyle w:val="Adresa"/>
                        <w:rPr>
                          <w:rFonts w:cs="Arial"/>
                          <w:sz w:val="16"/>
                        </w:rPr>
                      </w:pPr>
                      <w:r>
                        <w:rPr>
                          <w:sz w:val="18"/>
                        </w:rPr>
                        <w:t>Není plátcem DPH</w:t>
                      </w:r>
                      <w:r w:rsidR="00C43839" w:rsidRPr="00C43839">
                        <w:rPr>
                          <w:sz w:val="18"/>
                        </w:rPr>
                        <w:br/>
                      </w:r>
                      <w:proofErr w:type="gramStart"/>
                      <w:r w:rsidR="00C43839" w:rsidRPr="00C43839">
                        <w:rPr>
                          <w:sz w:val="18"/>
                        </w:rPr>
                        <w:t xml:space="preserve">email : </w:t>
                      </w:r>
                      <w:hyperlink r:id="rId9" w:history="1">
                        <w:r w:rsidR="00F6719A">
                          <w:rPr>
                            <w:rStyle w:val="Hypertextovodkaz"/>
                            <w:sz w:val="18"/>
                          </w:rPr>
                          <w:t>xxx</w:t>
                        </w:r>
                        <w:proofErr w:type="gramEnd"/>
                      </w:hyperlink>
                      <w:r w:rsidR="00C43839" w:rsidRPr="00C43839">
                        <w:rPr>
                          <w:sz w:val="18"/>
                        </w:rPr>
                        <w:br/>
                        <w:t xml:space="preserve">web : </w:t>
                      </w:r>
                      <w:hyperlink r:id="rId10" w:history="1">
                        <w:r w:rsidR="00C43839" w:rsidRPr="00C43839">
                          <w:rPr>
                            <w:rStyle w:val="Hypertextovodkaz"/>
                            <w:sz w:val="18"/>
                          </w:rPr>
                          <w:t>www.pdszv.cz</w:t>
                        </w:r>
                      </w:hyperlink>
                      <w:r w:rsidR="00C43839" w:rsidRPr="00C43839">
                        <w:rPr>
                          <w:sz w:val="18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63DC" w:rsidRDefault="00F663DC"/>
    <w:p w:rsidR="00F663DC" w:rsidRDefault="00F663DC"/>
    <w:p w:rsidR="00F663DC" w:rsidRDefault="00F663DC"/>
    <w:p w:rsidR="00E61311" w:rsidRDefault="00E61311" w:rsidP="003C74B4">
      <w:pPr>
        <w:pStyle w:val="Nadpis1"/>
        <w:numPr>
          <w:ilvl w:val="0"/>
          <w:numId w:val="0"/>
        </w:numPr>
      </w:pPr>
    </w:p>
    <w:p w:rsidR="00E61311" w:rsidRDefault="00E61311" w:rsidP="00E61311">
      <w:pPr>
        <w:rPr>
          <w:sz w:val="18"/>
        </w:rPr>
      </w:pPr>
    </w:p>
    <w:p w:rsidR="00994835" w:rsidRPr="00EF0642" w:rsidRDefault="00994835" w:rsidP="00E61311">
      <w:pPr>
        <w:rPr>
          <w:sz w:val="18"/>
        </w:rPr>
      </w:pPr>
    </w:p>
    <w:p w:rsidR="00EF0642" w:rsidRPr="00EF0642" w:rsidRDefault="00EF0642" w:rsidP="00E61311">
      <w:pPr>
        <w:pStyle w:val="Nadpis1"/>
        <w:numPr>
          <w:ilvl w:val="0"/>
          <w:numId w:val="0"/>
        </w:numPr>
        <w:rPr>
          <w:sz w:val="28"/>
        </w:rPr>
      </w:pPr>
      <w:r w:rsidRPr="00EF0642">
        <w:rPr>
          <w:sz w:val="28"/>
        </w:rPr>
        <w:t>Věc</w:t>
      </w:r>
      <w:r w:rsidR="00B70228">
        <w:rPr>
          <w:sz w:val="28"/>
        </w:rPr>
        <w:t>:</w:t>
      </w:r>
    </w:p>
    <w:p w:rsidR="00120C66" w:rsidRPr="00B875C5" w:rsidRDefault="00EF0642" w:rsidP="0029459E">
      <w:pPr>
        <w:pStyle w:val="Nadpis1"/>
        <w:numPr>
          <w:ilvl w:val="3"/>
          <w:numId w:val="1"/>
        </w:numPr>
        <w:jc w:val="both"/>
        <w:rPr>
          <w:b w:val="0"/>
          <w:kern w:val="0"/>
          <w:sz w:val="20"/>
          <w:szCs w:val="20"/>
          <w:lang w:eastAsia="cs-CZ"/>
        </w:rPr>
      </w:pPr>
      <w:r w:rsidRPr="00EF0642">
        <w:rPr>
          <w:sz w:val="22"/>
          <w:u w:val="single"/>
        </w:rPr>
        <w:t>Objednávka</w:t>
      </w:r>
      <w:r w:rsidR="007266BC" w:rsidRPr="00EF0642">
        <w:rPr>
          <w:u w:val="single"/>
        </w:rPr>
        <w:t xml:space="preserve"> </w:t>
      </w:r>
      <w:r w:rsidR="00C43839" w:rsidRPr="00C43839">
        <w:rPr>
          <w:sz w:val="22"/>
          <w:szCs w:val="24"/>
          <w:u w:val="single"/>
        </w:rPr>
        <w:t>na vypracování</w:t>
      </w:r>
      <w:r w:rsidR="007B2A72">
        <w:rPr>
          <w:sz w:val="22"/>
          <w:szCs w:val="24"/>
          <w:u w:val="single"/>
        </w:rPr>
        <w:t xml:space="preserve"> </w:t>
      </w:r>
      <w:r w:rsidR="00120C66">
        <w:rPr>
          <w:sz w:val="22"/>
          <w:szCs w:val="24"/>
          <w:u w:val="single"/>
        </w:rPr>
        <w:t>studie</w:t>
      </w:r>
      <w:r w:rsidR="00F663DC" w:rsidRPr="00727E16">
        <w:br/>
      </w:r>
      <w:r w:rsidR="00120C66" w:rsidRPr="00B875C5">
        <w:rPr>
          <w:b w:val="0"/>
          <w:kern w:val="0"/>
          <w:sz w:val="20"/>
          <w:szCs w:val="20"/>
          <w:lang w:eastAsia="cs-CZ"/>
        </w:rPr>
        <w:t xml:space="preserve">Na základě Vámi elektronicky zaslané cenové nabídky ze dne </w:t>
      </w:r>
      <w:r w:rsidR="00120C66">
        <w:rPr>
          <w:b w:val="0"/>
          <w:kern w:val="0"/>
          <w:sz w:val="20"/>
          <w:szCs w:val="20"/>
          <w:lang w:eastAsia="cs-CZ"/>
        </w:rPr>
        <w:t>26. 10</w:t>
      </w:r>
      <w:r w:rsidR="00120C66" w:rsidRPr="00B875C5">
        <w:rPr>
          <w:b w:val="0"/>
          <w:kern w:val="0"/>
          <w:sz w:val="20"/>
          <w:szCs w:val="20"/>
          <w:lang w:eastAsia="cs-CZ"/>
        </w:rPr>
        <w:t>. 2020 objednává Město Kroměříž u V</w:t>
      </w:r>
      <w:r w:rsidR="00120C66">
        <w:rPr>
          <w:b w:val="0"/>
          <w:kern w:val="0"/>
          <w:sz w:val="20"/>
          <w:szCs w:val="20"/>
          <w:lang w:eastAsia="cs-CZ"/>
        </w:rPr>
        <w:t>ás prověřovací studii řešení pěší, cyklistické a autobusové dopravy v u</w:t>
      </w:r>
      <w:r w:rsidR="00BB08C8">
        <w:rPr>
          <w:b w:val="0"/>
          <w:kern w:val="0"/>
          <w:sz w:val="20"/>
          <w:szCs w:val="20"/>
          <w:lang w:eastAsia="cs-CZ"/>
        </w:rPr>
        <w:t xml:space="preserve">l. </w:t>
      </w:r>
      <w:proofErr w:type="spellStart"/>
      <w:r w:rsidR="00BB08C8">
        <w:rPr>
          <w:b w:val="0"/>
          <w:kern w:val="0"/>
          <w:sz w:val="20"/>
          <w:szCs w:val="20"/>
          <w:lang w:eastAsia="cs-CZ"/>
        </w:rPr>
        <w:t>Kotojedská</w:t>
      </w:r>
      <w:proofErr w:type="spellEnd"/>
      <w:r w:rsidR="00BB08C8">
        <w:rPr>
          <w:b w:val="0"/>
          <w:kern w:val="0"/>
          <w:sz w:val="20"/>
          <w:szCs w:val="20"/>
          <w:lang w:eastAsia="cs-CZ"/>
        </w:rPr>
        <w:t xml:space="preserve"> a v</w:t>
      </w:r>
      <w:r w:rsidR="006156BF">
        <w:rPr>
          <w:b w:val="0"/>
          <w:kern w:val="0"/>
          <w:sz w:val="20"/>
          <w:szCs w:val="20"/>
          <w:lang w:eastAsia="cs-CZ"/>
        </w:rPr>
        <w:t xml:space="preserve"> obci </w:t>
      </w:r>
      <w:proofErr w:type="spellStart"/>
      <w:r w:rsidR="006156BF">
        <w:rPr>
          <w:b w:val="0"/>
          <w:kern w:val="0"/>
          <w:sz w:val="20"/>
          <w:szCs w:val="20"/>
          <w:lang w:eastAsia="cs-CZ"/>
        </w:rPr>
        <w:t>Kotojedy</w:t>
      </w:r>
      <w:proofErr w:type="spellEnd"/>
      <w:r w:rsidR="006156BF">
        <w:rPr>
          <w:b w:val="0"/>
          <w:kern w:val="0"/>
          <w:sz w:val="20"/>
          <w:szCs w:val="20"/>
          <w:lang w:eastAsia="cs-CZ"/>
        </w:rPr>
        <w:t xml:space="preserve">. Rozsah zpracování </w:t>
      </w:r>
      <w:proofErr w:type="gramStart"/>
      <w:r w:rsidR="00BB08C8">
        <w:rPr>
          <w:b w:val="0"/>
          <w:kern w:val="0"/>
          <w:sz w:val="20"/>
          <w:szCs w:val="20"/>
          <w:lang w:eastAsia="cs-CZ"/>
        </w:rPr>
        <w:t>viz. příloha</w:t>
      </w:r>
      <w:proofErr w:type="gramEnd"/>
      <w:r w:rsidR="00BB08C8">
        <w:rPr>
          <w:b w:val="0"/>
          <w:kern w:val="0"/>
          <w:sz w:val="20"/>
          <w:szCs w:val="20"/>
          <w:lang w:eastAsia="cs-CZ"/>
        </w:rPr>
        <w:t xml:space="preserve"> č.</w:t>
      </w:r>
      <w:r w:rsidR="007B246F">
        <w:rPr>
          <w:b w:val="0"/>
          <w:kern w:val="0"/>
          <w:sz w:val="20"/>
          <w:szCs w:val="20"/>
          <w:lang w:eastAsia="cs-CZ"/>
        </w:rPr>
        <w:t xml:space="preserve"> </w:t>
      </w:r>
      <w:r w:rsidR="00BB08C8">
        <w:rPr>
          <w:b w:val="0"/>
          <w:kern w:val="0"/>
          <w:sz w:val="20"/>
          <w:szCs w:val="20"/>
          <w:lang w:eastAsia="cs-CZ"/>
        </w:rPr>
        <w:t>2 této objednávky</w:t>
      </w:r>
      <w:r w:rsidR="0029459E">
        <w:rPr>
          <w:b w:val="0"/>
          <w:kern w:val="0"/>
          <w:sz w:val="20"/>
          <w:szCs w:val="20"/>
          <w:lang w:eastAsia="cs-CZ"/>
        </w:rPr>
        <w:t xml:space="preserve"> - </w:t>
      </w:r>
      <w:r w:rsidR="0029459E" w:rsidRPr="0029459E">
        <w:rPr>
          <w:b w:val="0"/>
          <w:kern w:val="0"/>
          <w:sz w:val="20"/>
          <w:szCs w:val="20"/>
          <w:lang w:eastAsia="cs-CZ"/>
        </w:rPr>
        <w:t xml:space="preserve">Návrh řešení, cyklistické a autobusové dopravy v ul. </w:t>
      </w:r>
      <w:proofErr w:type="spellStart"/>
      <w:r w:rsidR="0029459E" w:rsidRPr="0029459E">
        <w:rPr>
          <w:b w:val="0"/>
          <w:kern w:val="0"/>
          <w:sz w:val="20"/>
          <w:szCs w:val="20"/>
          <w:lang w:eastAsia="cs-CZ"/>
        </w:rPr>
        <w:t>Kotojedská-</w:t>
      </w:r>
      <w:r w:rsidR="006156BF">
        <w:rPr>
          <w:b w:val="0"/>
          <w:kern w:val="0"/>
          <w:sz w:val="20"/>
          <w:szCs w:val="20"/>
          <w:lang w:eastAsia="cs-CZ"/>
        </w:rPr>
        <w:t>Třasoňova-Altýře-</w:t>
      </w:r>
      <w:r w:rsidR="0029459E" w:rsidRPr="0029459E">
        <w:rPr>
          <w:b w:val="0"/>
          <w:kern w:val="0"/>
          <w:sz w:val="20"/>
          <w:szCs w:val="20"/>
          <w:lang w:eastAsia="cs-CZ"/>
        </w:rPr>
        <w:t>Kotojedy</w:t>
      </w:r>
      <w:proofErr w:type="spellEnd"/>
      <w:r w:rsidR="006156BF">
        <w:rPr>
          <w:b w:val="0"/>
          <w:kern w:val="0"/>
          <w:sz w:val="20"/>
          <w:szCs w:val="20"/>
          <w:lang w:eastAsia="cs-CZ"/>
        </w:rPr>
        <w:t>.</w:t>
      </w:r>
    </w:p>
    <w:p w:rsidR="00994835" w:rsidRPr="00372CC1" w:rsidRDefault="00994835" w:rsidP="00E61311">
      <w:pPr>
        <w:jc w:val="both"/>
        <w:rPr>
          <w:sz w:val="22"/>
          <w:szCs w:val="24"/>
        </w:rPr>
      </w:pPr>
    </w:p>
    <w:p w:rsidR="00360DCA" w:rsidRPr="00EF0642" w:rsidRDefault="00E23B1D" w:rsidP="00E61311">
      <w:pPr>
        <w:jc w:val="both"/>
        <w:rPr>
          <w:b/>
          <w:sz w:val="22"/>
          <w:szCs w:val="24"/>
          <w:u w:val="single"/>
        </w:rPr>
      </w:pPr>
      <w:r w:rsidRPr="00EF0642">
        <w:rPr>
          <w:b/>
          <w:sz w:val="22"/>
          <w:szCs w:val="24"/>
          <w:u w:val="single"/>
        </w:rPr>
        <w:t>Cena</w:t>
      </w:r>
      <w:r w:rsidR="0012350B" w:rsidRPr="00EF0642">
        <w:rPr>
          <w:b/>
          <w:sz w:val="22"/>
          <w:szCs w:val="24"/>
          <w:u w:val="single"/>
        </w:rPr>
        <w:t xml:space="preserve"> </w:t>
      </w:r>
      <w:r w:rsidR="00120C66">
        <w:rPr>
          <w:b/>
          <w:sz w:val="22"/>
          <w:szCs w:val="24"/>
          <w:u w:val="single"/>
        </w:rPr>
        <w:t>studie</w:t>
      </w:r>
      <w:r w:rsidR="00C43839">
        <w:rPr>
          <w:b/>
          <w:sz w:val="22"/>
          <w:szCs w:val="24"/>
          <w:u w:val="single"/>
        </w:rPr>
        <w:t xml:space="preserve"> d</w:t>
      </w:r>
      <w:r w:rsidR="005D4259">
        <w:rPr>
          <w:b/>
          <w:sz w:val="22"/>
          <w:szCs w:val="24"/>
          <w:u w:val="single"/>
        </w:rPr>
        <w:t xml:space="preserve">le </w:t>
      </w:r>
      <w:r w:rsidR="0012350B" w:rsidRPr="00EF0642">
        <w:rPr>
          <w:b/>
          <w:sz w:val="22"/>
          <w:szCs w:val="24"/>
          <w:u w:val="single"/>
        </w:rPr>
        <w:t>cenové nabídky</w:t>
      </w:r>
      <w:r w:rsidR="00145F92" w:rsidRPr="00EF0642">
        <w:rPr>
          <w:b/>
          <w:sz w:val="22"/>
          <w:szCs w:val="24"/>
          <w:u w:val="single"/>
        </w:rPr>
        <w:t>:</w:t>
      </w:r>
    </w:p>
    <w:p w:rsidR="00145F92" w:rsidRDefault="00145F92" w:rsidP="00E61311">
      <w:pPr>
        <w:jc w:val="both"/>
        <w:rPr>
          <w:sz w:val="22"/>
          <w:szCs w:val="24"/>
        </w:rPr>
      </w:pPr>
    </w:p>
    <w:tbl>
      <w:tblPr>
        <w:tblW w:w="76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560"/>
        <w:gridCol w:w="2560"/>
      </w:tblGrid>
      <w:tr w:rsidR="005D4259" w:rsidRPr="005D4259" w:rsidTr="005D4259">
        <w:trPr>
          <w:trHeight w:val="2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59" w:rsidRPr="005D4259" w:rsidRDefault="005D4259" w:rsidP="005D4259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D425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Cena bez DPH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59" w:rsidRPr="005D4259" w:rsidRDefault="005D4259" w:rsidP="00685B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D425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DPH</w:t>
            </w:r>
            <w:r w:rsidR="00E73A6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685B9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21 </w:t>
            </w:r>
            <w:r w:rsidR="00E73A6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%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59" w:rsidRPr="005D4259" w:rsidRDefault="005D4259" w:rsidP="005D4259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D425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Cena konečná s DPH</w:t>
            </w:r>
          </w:p>
        </w:tc>
      </w:tr>
      <w:tr w:rsidR="005D4259" w:rsidRPr="005D4259" w:rsidTr="005D4259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59" w:rsidRPr="005D4259" w:rsidRDefault="00120C66" w:rsidP="00E73A6D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77</w:t>
            </w:r>
            <w:r w:rsidR="00685B9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5D4259" w:rsidRPr="005D425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000,00 Kč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59" w:rsidRPr="005D4259" w:rsidRDefault="00685B92" w:rsidP="00685B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59" w:rsidRPr="005D4259" w:rsidRDefault="00120C66" w:rsidP="00E73A6D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77</w:t>
            </w:r>
            <w:r w:rsidR="00685B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0</w:t>
            </w:r>
            <w:r w:rsidR="005D4259" w:rsidRPr="005D42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00,00 Kč</w:t>
            </w:r>
          </w:p>
        </w:tc>
      </w:tr>
    </w:tbl>
    <w:p w:rsidR="00145F92" w:rsidRDefault="00145F92" w:rsidP="00E61311">
      <w:pPr>
        <w:jc w:val="both"/>
        <w:rPr>
          <w:sz w:val="22"/>
          <w:szCs w:val="24"/>
        </w:rPr>
      </w:pPr>
    </w:p>
    <w:p w:rsidR="00994835" w:rsidRDefault="00994835" w:rsidP="00685B92">
      <w:pPr>
        <w:ind w:left="2836" w:hanging="2836"/>
        <w:jc w:val="both"/>
        <w:rPr>
          <w:b/>
          <w:sz w:val="22"/>
          <w:szCs w:val="24"/>
          <w:u w:val="single"/>
        </w:rPr>
      </w:pPr>
    </w:p>
    <w:p w:rsidR="00E61311" w:rsidRPr="005D789C" w:rsidRDefault="00EB4187" w:rsidP="00685B92">
      <w:pPr>
        <w:ind w:left="2836" w:hanging="2836"/>
        <w:jc w:val="both"/>
        <w:rPr>
          <w:b/>
        </w:rPr>
      </w:pPr>
      <w:r w:rsidRPr="005D789C">
        <w:rPr>
          <w:b/>
          <w:u w:val="single"/>
        </w:rPr>
        <w:t xml:space="preserve">Termín </w:t>
      </w:r>
      <w:r w:rsidR="005D4259" w:rsidRPr="005D789C">
        <w:rPr>
          <w:b/>
          <w:u w:val="single"/>
        </w:rPr>
        <w:t>dodání</w:t>
      </w:r>
      <w:r w:rsidRPr="005D789C">
        <w:rPr>
          <w:b/>
          <w:u w:val="single"/>
        </w:rPr>
        <w:t xml:space="preserve">: </w:t>
      </w:r>
      <w:r w:rsidR="00FD0CE7" w:rsidRPr="005D789C">
        <w:tab/>
      </w:r>
      <w:r w:rsidR="00E427A4" w:rsidRPr="005D789C">
        <w:t>Studie</w:t>
      </w:r>
      <w:r w:rsidR="00FD0CE7" w:rsidRPr="005D789C">
        <w:t xml:space="preserve"> bude zaslána </w:t>
      </w:r>
      <w:r w:rsidR="00994835" w:rsidRPr="005D789C">
        <w:t xml:space="preserve">objednateli </w:t>
      </w:r>
      <w:r w:rsidR="00FD0CE7" w:rsidRPr="005D789C">
        <w:t xml:space="preserve">ve formátu PDF po vyjádření ŘSZK a Policie, předpokládaný termín je </w:t>
      </w:r>
      <w:r w:rsidR="00615424" w:rsidRPr="005D789C">
        <w:t>30</w:t>
      </w:r>
      <w:r w:rsidR="006156BF" w:rsidRPr="005D789C">
        <w:t>. 4</w:t>
      </w:r>
      <w:r w:rsidR="00EA090D" w:rsidRPr="005D789C">
        <w:t>. 2020</w:t>
      </w:r>
    </w:p>
    <w:p w:rsidR="00E61311" w:rsidRPr="005D789C" w:rsidRDefault="00FD0CE7" w:rsidP="00E427A4">
      <w:pPr>
        <w:ind w:left="2836" w:hanging="2836"/>
        <w:jc w:val="both"/>
      </w:pPr>
      <w:r w:rsidRPr="005D789C">
        <w:rPr>
          <w:b/>
        </w:rPr>
        <w:tab/>
      </w:r>
    </w:p>
    <w:p w:rsidR="00E427A4" w:rsidRPr="005D789C" w:rsidRDefault="00E427A4" w:rsidP="00994835">
      <w:pPr>
        <w:ind w:left="2836" w:hanging="2836"/>
        <w:jc w:val="both"/>
        <w:rPr>
          <w:b/>
        </w:rPr>
      </w:pPr>
    </w:p>
    <w:p w:rsidR="00FD0CE7" w:rsidRPr="005D789C" w:rsidRDefault="005D4259" w:rsidP="00994835">
      <w:pPr>
        <w:ind w:left="2836" w:hanging="2836"/>
        <w:jc w:val="both"/>
      </w:pPr>
      <w:r w:rsidRPr="005D789C">
        <w:rPr>
          <w:b/>
          <w:u w:val="single"/>
        </w:rPr>
        <w:t>Platební podmínky:</w:t>
      </w:r>
      <w:r w:rsidRPr="005D789C">
        <w:rPr>
          <w:b/>
        </w:rPr>
        <w:t xml:space="preserve"> </w:t>
      </w:r>
      <w:r w:rsidR="00994835" w:rsidRPr="005D789C">
        <w:rPr>
          <w:b/>
        </w:rPr>
        <w:tab/>
      </w:r>
      <w:r w:rsidR="0097737C" w:rsidRPr="005D789C">
        <w:t>Dodavatel</w:t>
      </w:r>
      <w:r w:rsidR="008049AD" w:rsidRPr="005D789C">
        <w:t xml:space="preserve"> </w:t>
      </w:r>
      <w:r w:rsidR="00685B92" w:rsidRPr="005D789C">
        <w:t>není</w:t>
      </w:r>
      <w:r w:rsidR="005F66E4" w:rsidRPr="005D789C">
        <w:t xml:space="preserve"> plátcem DPH.</w:t>
      </w:r>
      <w:r w:rsidR="00145F92" w:rsidRPr="005D789C">
        <w:t xml:space="preserve"> </w:t>
      </w:r>
      <w:r w:rsidRPr="005D789C">
        <w:t xml:space="preserve">Po předání a převzetí </w:t>
      </w:r>
      <w:r w:rsidR="009B7C03" w:rsidRPr="005D789C">
        <w:t xml:space="preserve">kompletní dokumentace </w:t>
      </w:r>
      <w:r w:rsidRPr="005D789C">
        <w:t>bude objednateli vystavena faktura se splatností 30 dnů ode dne doručení objednateli</w:t>
      </w:r>
    </w:p>
    <w:p w:rsidR="00201AEB" w:rsidRPr="005D789C" w:rsidRDefault="00201AEB" w:rsidP="005D4259">
      <w:pPr>
        <w:ind w:left="2836" w:hanging="2836"/>
        <w:jc w:val="both"/>
        <w:rPr>
          <w:b/>
          <w:u w:val="single"/>
        </w:rPr>
      </w:pPr>
    </w:p>
    <w:p w:rsidR="00685B92" w:rsidRPr="005D789C" w:rsidRDefault="00685B92" w:rsidP="000943F4">
      <w:pPr>
        <w:jc w:val="both"/>
      </w:pPr>
      <w:r w:rsidRPr="005D789C">
        <w:rPr>
          <w:b/>
          <w:u w:val="single"/>
        </w:rPr>
        <w:t>Počet vyhotovení:</w:t>
      </w:r>
      <w:r w:rsidR="00A203B0" w:rsidRPr="005D789C">
        <w:tab/>
      </w:r>
      <w:r w:rsidR="00A203B0" w:rsidRPr="005D789C">
        <w:tab/>
        <w:t>3</w:t>
      </w:r>
      <w:r w:rsidRPr="005D789C">
        <w:t>x v tištěné podobě</w:t>
      </w:r>
    </w:p>
    <w:p w:rsidR="00685B92" w:rsidRPr="005D789C" w:rsidRDefault="00685B92" w:rsidP="000943F4">
      <w:pPr>
        <w:jc w:val="both"/>
      </w:pPr>
      <w:r w:rsidRPr="005D789C">
        <w:tab/>
      </w:r>
      <w:r w:rsidRPr="005D789C">
        <w:tab/>
      </w:r>
      <w:r w:rsidRPr="005D789C">
        <w:tab/>
      </w:r>
      <w:r w:rsidRPr="005D789C">
        <w:tab/>
        <w:t xml:space="preserve">1x v elektronické podobě </w:t>
      </w:r>
    </w:p>
    <w:p w:rsidR="00E61311" w:rsidRPr="005D789C" w:rsidRDefault="00685B92" w:rsidP="000943F4">
      <w:pPr>
        <w:jc w:val="both"/>
      </w:pPr>
      <w:r w:rsidRPr="005D789C">
        <w:tab/>
      </w:r>
      <w:r w:rsidRPr="005D789C">
        <w:tab/>
      </w:r>
      <w:r w:rsidRPr="005D789C">
        <w:tab/>
      </w:r>
      <w:r w:rsidRPr="005D789C">
        <w:tab/>
        <w:t>včetně protokolu o předání a převzetí objednané dokumentace</w:t>
      </w:r>
      <w:r w:rsidRPr="005D789C">
        <w:tab/>
      </w:r>
    </w:p>
    <w:p w:rsidR="005D4259" w:rsidRPr="005D789C" w:rsidRDefault="005D4259" w:rsidP="000943F4">
      <w:pPr>
        <w:jc w:val="both"/>
      </w:pPr>
    </w:p>
    <w:p w:rsidR="005D4259" w:rsidRPr="005D789C" w:rsidRDefault="005D4259" w:rsidP="000943F4">
      <w:pPr>
        <w:jc w:val="both"/>
      </w:pPr>
    </w:p>
    <w:p w:rsidR="00A57C0B" w:rsidRPr="005D789C" w:rsidRDefault="00830B64" w:rsidP="000943F4">
      <w:pPr>
        <w:jc w:val="both"/>
      </w:pPr>
      <w:r w:rsidRPr="005D789C">
        <w:t xml:space="preserve">Bližší informace sdělí a kontaktní osobou v této věci je </w:t>
      </w:r>
      <w:proofErr w:type="spellStart"/>
      <w:r w:rsidR="00F6719A">
        <w:t>xxx</w:t>
      </w:r>
      <w:proofErr w:type="spellEnd"/>
      <w:r w:rsidR="00552B18" w:rsidRPr="005D789C">
        <w:t>,</w:t>
      </w:r>
      <w:r w:rsidRPr="005D789C">
        <w:t xml:space="preserve"> mob: </w:t>
      </w:r>
      <w:proofErr w:type="spellStart"/>
      <w:r w:rsidR="00F6719A">
        <w:t>xxx</w:t>
      </w:r>
      <w:proofErr w:type="spellEnd"/>
      <w:r w:rsidRPr="005D789C">
        <w:t>, e-mail: </w:t>
      </w:r>
      <w:proofErr w:type="spellStart"/>
      <w:r w:rsidR="00F6719A">
        <w:t>xxx</w:t>
      </w:r>
      <w:proofErr w:type="spellEnd"/>
      <w:r w:rsidRPr="005D789C">
        <w:t>.</w:t>
      </w:r>
    </w:p>
    <w:p w:rsidR="00E61311" w:rsidRPr="005D789C" w:rsidRDefault="00E61311" w:rsidP="000943F4">
      <w:pPr>
        <w:jc w:val="both"/>
        <w:rPr>
          <w:b/>
        </w:rPr>
      </w:pPr>
    </w:p>
    <w:p w:rsidR="005D4259" w:rsidRPr="005D789C" w:rsidRDefault="005D4259" w:rsidP="000943F4">
      <w:pPr>
        <w:jc w:val="both"/>
        <w:rPr>
          <w:b/>
        </w:rPr>
      </w:pPr>
      <w:r w:rsidRPr="005D789C">
        <w:rPr>
          <w:b/>
          <w:u w:val="single"/>
        </w:rPr>
        <w:t>Příloha:</w:t>
      </w:r>
      <w:r w:rsidRPr="005D789C">
        <w:rPr>
          <w:b/>
        </w:rPr>
        <w:t xml:space="preserve"> </w:t>
      </w:r>
      <w:r w:rsidRPr="005D789C">
        <w:t xml:space="preserve">Cenová nabídka ze dne </w:t>
      </w:r>
      <w:r w:rsidR="00120C66" w:rsidRPr="005D789C">
        <w:t>26. 10</w:t>
      </w:r>
      <w:r w:rsidR="007B2A72" w:rsidRPr="005D789C">
        <w:t>.</w:t>
      </w:r>
      <w:r w:rsidRPr="005D789C">
        <w:t xml:space="preserve"> 2020</w:t>
      </w:r>
      <w:r w:rsidR="00B70228" w:rsidRPr="005D789C">
        <w:t>, „</w:t>
      </w:r>
      <w:r w:rsidR="006156BF" w:rsidRPr="005D789C">
        <w:t xml:space="preserve">Návrh řešení, cyklistické a </w:t>
      </w:r>
      <w:proofErr w:type="gramStart"/>
      <w:r w:rsidR="006156BF" w:rsidRPr="005D789C">
        <w:t xml:space="preserve">autobusové </w:t>
      </w:r>
      <w:r w:rsidR="005D789C" w:rsidRPr="005D789C">
        <w:t xml:space="preserve"> </w:t>
      </w:r>
      <w:r w:rsidR="00523FE4">
        <w:t>dopravy</w:t>
      </w:r>
      <w:proofErr w:type="gramEnd"/>
      <w:r w:rsidR="00523FE4">
        <w:t xml:space="preserve"> </w:t>
      </w:r>
      <w:r w:rsidR="006156BF" w:rsidRPr="005D789C">
        <w:t xml:space="preserve">v ul. </w:t>
      </w:r>
      <w:r w:rsidR="00523FE4">
        <w:t xml:space="preserve"> </w:t>
      </w:r>
      <w:proofErr w:type="spellStart"/>
      <w:r w:rsidR="006156BF" w:rsidRPr="005D789C">
        <w:t>Kotojedská-Třasoňova-Altýře-Kotojedy</w:t>
      </w:r>
      <w:proofErr w:type="spellEnd"/>
      <w:r w:rsidR="00C94CC3" w:rsidRPr="005D789C">
        <w:t>“, ze dne 26</w:t>
      </w:r>
      <w:r w:rsidR="00B70228" w:rsidRPr="005D789C">
        <w:t>. 10. 2020.</w:t>
      </w:r>
    </w:p>
    <w:p w:rsidR="005D4259" w:rsidRPr="005D789C" w:rsidRDefault="005D4259" w:rsidP="000943F4">
      <w:pPr>
        <w:jc w:val="both"/>
        <w:rPr>
          <w:b/>
        </w:rPr>
      </w:pPr>
    </w:p>
    <w:p w:rsidR="005D4259" w:rsidRPr="005D789C" w:rsidRDefault="005D4259" w:rsidP="000943F4">
      <w:pPr>
        <w:jc w:val="both"/>
        <w:rPr>
          <w:b/>
        </w:rPr>
      </w:pPr>
    </w:p>
    <w:p w:rsidR="005D4259" w:rsidRDefault="005D4259" w:rsidP="000943F4">
      <w:pPr>
        <w:jc w:val="both"/>
        <w:rPr>
          <w:b/>
          <w:sz w:val="22"/>
          <w:szCs w:val="24"/>
        </w:rPr>
      </w:pPr>
    </w:p>
    <w:p w:rsidR="00685B92" w:rsidRDefault="00685B92" w:rsidP="000943F4">
      <w:pPr>
        <w:jc w:val="both"/>
        <w:rPr>
          <w:b/>
          <w:sz w:val="22"/>
          <w:szCs w:val="24"/>
        </w:rPr>
      </w:pPr>
    </w:p>
    <w:p w:rsidR="00471C0E" w:rsidRPr="005D789C" w:rsidRDefault="004273C9" w:rsidP="000943F4">
      <w:pPr>
        <w:jc w:val="both"/>
        <w:rPr>
          <w:b/>
        </w:rPr>
      </w:pPr>
      <w:r w:rsidRPr="005D789C">
        <w:rPr>
          <w:b/>
        </w:rPr>
        <w:lastRenderedPageBreak/>
        <w:t>Fakturační údaje</w:t>
      </w:r>
      <w:r w:rsidR="00471C0E" w:rsidRPr="005D789C">
        <w:rPr>
          <w:b/>
        </w:rPr>
        <w:t>:</w:t>
      </w:r>
    </w:p>
    <w:p w:rsidR="00830B64" w:rsidRPr="005D789C" w:rsidRDefault="00830B64" w:rsidP="00F663DC"/>
    <w:p w:rsidR="007109C4" w:rsidRPr="005D789C" w:rsidRDefault="00471C0E" w:rsidP="00552B18">
      <w:r w:rsidRPr="005D789C">
        <w:t>Město Kroměříž</w:t>
      </w:r>
      <w:r w:rsidR="00A64936" w:rsidRPr="005D789C">
        <w:tab/>
      </w:r>
    </w:p>
    <w:p w:rsidR="00471C0E" w:rsidRPr="005D789C" w:rsidRDefault="00471C0E" w:rsidP="00F663DC">
      <w:r w:rsidRPr="005D789C">
        <w:t>Velké náměstí 115</w:t>
      </w:r>
    </w:p>
    <w:p w:rsidR="00471C0E" w:rsidRPr="005D789C" w:rsidRDefault="00471C0E" w:rsidP="00F663DC">
      <w:r w:rsidRPr="005D789C">
        <w:t>767 01 Kroměříž</w:t>
      </w:r>
    </w:p>
    <w:p w:rsidR="00471C0E" w:rsidRPr="005D789C" w:rsidRDefault="00471C0E" w:rsidP="00F663DC">
      <w:r w:rsidRPr="005D789C">
        <w:t>IČ: 00287351</w:t>
      </w:r>
    </w:p>
    <w:p w:rsidR="00471C0E" w:rsidRPr="005D789C" w:rsidRDefault="001B5A62" w:rsidP="00F663DC">
      <w:r w:rsidRPr="005D789C">
        <w:t>DIČ:CZ00287351</w:t>
      </w:r>
    </w:p>
    <w:p w:rsidR="005D4259" w:rsidRPr="005D789C" w:rsidRDefault="005D4259" w:rsidP="00F663DC">
      <w:r w:rsidRPr="005D789C">
        <w:t>Město Kroměříž je plátcem DPH.</w:t>
      </w:r>
    </w:p>
    <w:p w:rsidR="00E61311" w:rsidRPr="005D789C" w:rsidRDefault="00E61311" w:rsidP="00F663DC"/>
    <w:p w:rsidR="00372CC1" w:rsidRPr="005D789C" w:rsidRDefault="00372CC1" w:rsidP="00F663DC"/>
    <w:p w:rsidR="00E61311" w:rsidRPr="005D789C" w:rsidRDefault="00E61311" w:rsidP="00F663DC"/>
    <w:p w:rsidR="005D4259" w:rsidRPr="005D789C" w:rsidRDefault="005D4259" w:rsidP="00F663DC"/>
    <w:p w:rsidR="005D4259" w:rsidRPr="005D789C" w:rsidRDefault="005D4259" w:rsidP="00F663DC"/>
    <w:p w:rsidR="005D4259" w:rsidRPr="005D789C" w:rsidRDefault="005D4259" w:rsidP="00F663DC"/>
    <w:p w:rsidR="005D4259" w:rsidRPr="005D789C" w:rsidRDefault="005D4259" w:rsidP="00F663DC"/>
    <w:p w:rsidR="005D4259" w:rsidRPr="005D789C" w:rsidRDefault="005D4259" w:rsidP="00F663DC"/>
    <w:p w:rsidR="005D4259" w:rsidRPr="005D789C" w:rsidRDefault="005D4259" w:rsidP="00F663DC"/>
    <w:p w:rsidR="00CF0561" w:rsidRPr="005D789C" w:rsidRDefault="00CF0561" w:rsidP="00F663DC"/>
    <w:p w:rsidR="00471C0E" w:rsidRPr="005D789C" w:rsidRDefault="00471C0E" w:rsidP="00F663DC">
      <w:r w:rsidRPr="005D789C">
        <w:t xml:space="preserve">S pozdravem </w:t>
      </w:r>
    </w:p>
    <w:p w:rsidR="007109C4" w:rsidRPr="005D789C" w:rsidRDefault="00830B64" w:rsidP="00830B64">
      <w:r w:rsidRPr="005D789C">
        <w:t>Ing. Simona Prečanová</w:t>
      </w:r>
    </w:p>
    <w:p w:rsidR="00830B64" w:rsidRPr="005D789C" w:rsidRDefault="00830B64" w:rsidP="00830B64">
      <w:r w:rsidRPr="005D789C">
        <w:t xml:space="preserve">vedoucí odboru </w:t>
      </w:r>
      <w:r w:rsidR="00CF0561" w:rsidRPr="005D789C">
        <w:t>regionálního rozvoje</w:t>
      </w:r>
    </w:p>
    <w:sectPr w:rsidR="00830B64" w:rsidRPr="005D789C" w:rsidSect="00432006">
      <w:headerReference w:type="default" r:id="rId11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588" w:rsidRDefault="00DD2588">
      <w:pPr>
        <w:spacing w:line="240" w:lineRule="auto"/>
      </w:pPr>
      <w:r>
        <w:separator/>
      </w:r>
    </w:p>
  </w:endnote>
  <w:endnote w:type="continuationSeparator" w:id="0">
    <w:p w:rsidR="00DD2588" w:rsidRDefault="00DD2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588" w:rsidRDefault="00DD2588">
      <w:pPr>
        <w:spacing w:line="240" w:lineRule="auto"/>
      </w:pPr>
      <w:r>
        <w:separator/>
      </w:r>
    </w:p>
  </w:footnote>
  <w:footnote w:type="continuationSeparator" w:id="0">
    <w:p w:rsidR="00DD2588" w:rsidRDefault="00DD2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0428B3">
    <w:pPr>
      <w:pStyle w:val="Zhlav"/>
    </w:pPr>
    <w:r>
      <w:rPr>
        <w:noProof/>
        <w:lang w:eastAsia="cs-CZ"/>
      </w:rPr>
      <w:t>OBJ/2020/1547/REG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557D9"/>
    <w:multiLevelType w:val="hybridMultilevel"/>
    <w:tmpl w:val="E66A1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0E"/>
    <w:rsid w:val="00020A98"/>
    <w:rsid w:val="00022E95"/>
    <w:rsid w:val="000428B3"/>
    <w:rsid w:val="00047B9C"/>
    <w:rsid w:val="000577FF"/>
    <w:rsid w:val="00087209"/>
    <w:rsid w:val="000943F4"/>
    <w:rsid w:val="000A1A74"/>
    <w:rsid w:val="000C5C13"/>
    <w:rsid w:val="000C5C89"/>
    <w:rsid w:val="000E735A"/>
    <w:rsid w:val="00120C66"/>
    <w:rsid w:val="0012350B"/>
    <w:rsid w:val="00145F92"/>
    <w:rsid w:val="00160F9A"/>
    <w:rsid w:val="00163932"/>
    <w:rsid w:val="00163D93"/>
    <w:rsid w:val="00166127"/>
    <w:rsid w:val="00172CAC"/>
    <w:rsid w:val="00184120"/>
    <w:rsid w:val="001B2311"/>
    <w:rsid w:val="001B5A62"/>
    <w:rsid w:val="001C42F5"/>
    <w:rsid w:val="001C6C15"/>
    <w:rsid w:val="00201AEB"/>
    <w:rsid w:val="00213741"/>
    <w:rsid w:val="0029459E"/>
    <w:rsid w:val="002B17EE"/>
    <w:rsid w:val="002B226E"/>
    <w:rsid w:val="003002D7"/>
    <w:rsid w:val="00322405"/>
    <w:rsid w:val="0035552A"/>
    <w:rsid w:val="00360DCA"/>
    <w:rsid w:val="00372CC1"/>
    <w:rsid w:val="003732B7"/>
    <w:rsid w:val="003B2A5C"/>
    <w:rsid w:val="003C74B4"/>
    <w:rsid w:val="00402CDC"/>
    <w:rsid w:val="00402F44"/>
    <w:rsid w:val="00407537"/>
    <w:rsid w:val="004273C9"/>
    <w:rsid w:val="00432006"/>
    <w:rsid w:val="004374AB"/>
    <w:rsid w:val="00471C0E"/>
    <w:rsid w:val="004A5ECE"/>
    <w:rsid w:val="004A5F6D"/>
    <w:rsid w:val="004A6CEF"/>
    <w:rsid w:val="004C13F3"/>
    <w:rsid w:val="00523FE4"/>
    <w:rsid w:val="00525539"/>
    <w:rsid w:val="005446C3"/>
    <w:rsid w:val="00552B18"/>
    <w:rsid w:val="005751A2"/>
    <w:rsid w:val="00580653"/>
    <w:rsid w:val="0059578E"/>
    <w:rsid w:val="005B164E"/>
    <w:rsid w:val="005D4259"/>
    <w:rsid w:val="005D789C"/>
    <w:rsid w:val="005F66E4"/>
    <w:rsid w:val="00605FFF"/>
    <w:rsid w:val="00615424"/>
    <w:rsid w:val="006156BF"/>
    <w:rsid w:val="00654530"/>
    <w:rsid w:val="006669F9"/>
    <w:rsid w:val="00672820"/>
    <w:rsid w:val="00685B92"/>
    <w:rsid w:val="006A7A32"/>
    <w:rsid w:val="006E2CF8"/>
    <w:rsid w:val="007109C4"/>
    <w:rsid w:val="007233C7"/>
    <w:rsid w:val="007266BC"/>
    <w:rsid w:val="0072783E"/>
    <w:rsid w:val="00727E16"/>
    <w:rsid w:val="00741FE7"/>
    <w:rsid w:val="00763879"/>
    <w:rsid w:val="00780E7F"/>
    <w:rsid w:val="00786AA8"/>
    <w:rsid w:val="007932B8"/>
    <w:rsid w:val="00796CD4"/>
    <w:rsid w:val="007A62BD"/>
    <w:rsid w:val="007B246F"/>
    <w:rsid w:val="007B2A72"/>
    <w:rsid w:val="007C6BE4"/>
    <w:rsid w:val="007F1345"/>
    <w:rsid w:val="008049AD"/>
    <w:rsid w:val="0080758D"/>
    <w:rsid w:val="00816054"/>
    <w:rsid w:val="00830B64"/>
    <w:rsid w:val="008363D4"/>
    <w:rsid w:val="008D64C7"/>
    <w:rsid w:val="00970FB8"/>
    <w:rsid w:val="0097737C"/>
    <w:rsid w:val="00980FA8"/>
    <w:rsid w:val="00994835"/>
    <w:rsid w:val="009A72B4"/>
    <w:rsid w:val="009B7C03"/>
    <w:rsid w:val="009E4742"/>
    <w:rsid w:val="00A064CC"/>
    <w:rsid w:val="00A203B0"/>
    <w:rsid w:val="00A32E93"/>
    <w:rsid w:val="00A37D6F"/>
    <w:rsid w:val="00A446E0"/>
    <w:rsid w:val="00A57C0B"/>
    <w:rsid w:val="00A62F69"/>
    <w:rsid w:val="00A64936"/>
    <w:rsid w:val="00A67BE7"/>
    <w:rsid w:val="00AC3AD1"/>
    <w:rsid w:val="00B1317E"/>
    <w:rsid w:val="00B21654"/>
    <w:rsid w:val="00B317F3"/>
    <w:rsid w:val="00B70228"/>
    <w:rsid w:val="00B72735"/>
    <w:rsid w:val="00BA780B"/>
    <w:rsid w:val="00BB08C8"/>
    <w:rsid w:val="00C26E2B"/>
    <w:rsid w:val="00C36DAD"/>
    <w:rsid w:val="00C43839"/>
    <w:rsid w:val="00C52DFF"/>
    <w:rsid w:val="00C55B46"/>
    <w:rsid w:val="00C83377"/>
    <w:rsid w:val="00C85671"/>
    <w:rsid w:val="00C87F52"/>
    <w:rsid w:val="00C94CC3"/>
    <w:rsid w:val="00CA2F5B"/>
    <w:rsid w:val="00CC5B44"/>
    <w:rsid w:val="00CF0561"/>
    <w:rsid w:val="00CF1CF3"/>
    <w:rsid w:val="00D000BF"/>
    <w:rsid w:val="00D16700"/>
    <w:rsid w:val="00D25435"/>
    <w:rsid w:val="00D274EB"/>
    <w:rsid w:val="00D332C0"/>
    <w:rsid w:val="00D454F9"/>
    <w:rsid w:val="00D5420F"/>
    <w:rsid w:val="00D74054"/>
    <w:rsid w:val="00D84394"/>
    <w:rsid w:val="00DB3838"/>
    <w:rsid w:val="00DC3262"/>
    <w:rsid w:val="00DD2588"/>
    <w:rsid w:val="00DD6EB0"/>
    <w:rsid w:val="00E06011"/>
    <w:rsid w:val="00E23B1D"/>
    <w:rsid w:val="00E312B3"/>
    <w:rsid w:val="00E427A4"/>
    <w:rsid w:val="00E60072"/>
    <w:rsid w:val="00E61311"/>
    <w:rsid w:val="00E73A6D"/>
    <w:rsid w:val="00EA090D"/>
    <w:rsid w:val="00EA6F8A"/>
    <w:rsid w:val="00EB4187"/>
    <w:rsid w:val="00EC34B9"/>
    <w:rsid w:val="00EE2877"/>
    <w:rsid w:val="00EF0642"/>
    <w:rsid w:val="00F032F7"/>
    <w:rsid w:val="00F14692"/>
    <w:rsid w:val="00F30918"/>
    <w:rsid w:val="00F32115"/>
    <w:rsid w:val="00F40EC6"/>
    <w:rsid w:val="00F60DF2"/>
    <w:rsid w:val="00F663DC"/>
    <w:rsid w:val="00F6719A"/>
    <w:rsid w:val="00F86B1B"/>
    <w:rsid w:val="00FC716C"/>
    <w:rsid w:val="00FD0CE7"/>
    <w:rsid w:val="00FD4FC8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566AC-7F4A-4242-A2A6-8DD9B9D3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943F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753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537"/>
    <w:rPr>
      <w:b/>
      <w:bCs/>
    </w:rPr>
  </w:style>
  <w:style w:type="paragraph" w:styleId="Odstavecseseznamem">
    <w:name w:val="List Paragraph"/>
    <w:basedOn w:val="Normln"/>
    <w:uiPriority w:val="34"/>
    <w:qFormat/>
    <w:rsid w:val="00E613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F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F69"/>
    <w:rPr>
      <w:rFonts w:ascii="Segoe UI" w:hAnsi="Segoe UI" w:cs="Segoe UI"/>
      <w:sz w:val="18"/>
      <w:szCs w:val="18"/>
      <w:lang w:eastAsia="ar-SA"/>
    </w:rPr>
  </w:style>
  <w:style w:type="paragraph" w:customStyle="1" w:styleId="-wm-msonormal">
    <w:name w:val="-wm-msonormal"/>
    <w:basedOn w:val="Normln"/>
    <w:rsid w:val="00FD0CE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sz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vladyka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dsz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vladyka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nid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2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Snídal</dc:creator>
  <cp:keywords/>
  <cp:lastModifiedBy>Krejčiříková Jaroslava</cp:lastModifiedBy>
  <cp:revision>2</cp:revision>
  <cp:lastPrinted>2020-08-24T13:27:00Z</cp:lastPrinted>
  <dcterms:created xsi:type="dcterms:W3CDTF">2020-11-24T09:59:00Z</dcterms:created>
  <dcterms:modified xsi:type="dcterms:W3CDTF">2020-11-24T09:59:00Z</dcterms:modified>
</cp:coreProperties>
</file>