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0D1711" w:rsidRPr="000D1711" w:rsidTr="000D1711">
        <w:trPr>
          <w:trHeight w:val="3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6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139/2020-5400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2-216/2019-1470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9.11.2020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Číslo objednávky uveďte na daňovém dokladu</w:t>
            </w:r>
          </w:p>
        </w:tc>
      </w:tr>
      <w:tr w:rsidR="000D1711" w:rsidRPr="000D1711" w:rsidTr="000D1711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0D1711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31.12.2020</w:t>
            </w:r>
            <w:proofErr w:type="gramEnd"/>
          </w:p>
        </w:tc>
        <w:bookmarkStart w:id="0" w:name="_GoBack"/>
        <w:bookmarkEnd w:id="0"/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30.11.2020</w:t>
            </w:r>
            <w:proofErr w:type="gramEnd"/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0D1711" w:rsidRPr="000D1711" w:rsidTr="000D1711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0D1711" w:rsidRPr="000D1711" w:rsidTr="000D1711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Objednávám u Vás na základě smlouvy o dílo 2-216/2019-1470 provedení maleb</w:t>
            </w:r>
          </w:p>
        </w:tc>
      </w:tr>
      <w:tr w:rsidR="000D1711" w:rsidRPr="000D1711" w:rsidTr="000D1711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1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oddělení NIP-A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</w:t>
            </w: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62 045,00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62 045,00 Kč </w:t>
            </w:r>
          </w:p>
        </w:tc>
      </w:tr>
      <w:tr w:rsidR="000D1711" w:rsidRPr="000D1711" w:rsidTr="000D1711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centrální kuchyň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</w:t>
            </w: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52 842,00 Kč 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          </w:t>
            </w: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52 842,00 Kč </w:t>
            </w:r>
          </w:p>
        </w:tc>
      </w:tr>
      <w:tr w:rsidR="000D1711" w:rsidRPr="000D1711" w:rsidTr="000D1711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 Pasteurova 66/13Olomouc 77900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faktur: 30 dnů</w:t>
            </w:r>
          </w:p>
        </w:tc>
      </w:tr>
      <w:tr w:rsidR="000D1711" w:rsidRPr="000D1711" w:rsidTr="000D1711">
        <w:trPr>
          <w:trHeight w:val="345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</w:t>
            </w:r>
            <w:r w:rsidRPr="000D1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114 887,00 Kč </w:t>
            </w:r>
          </w:p>
        </w:tc>
      </w:tr>
      <w:tr w:rsidR="000D1711" w:rsidRPr="000D1711" w:rsidTr="000D1711">
        <w:trPr>
          <w:trHeight w:val="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0D1711" w:rsidRPr="000D1711" w:rsidTr="000D1711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0D1711" w:rsidRPr="000D1711" w:rsidTr="000D1711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0D1711" w:rsidRPr="000D1711" w:rsidTr="000D1711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1711" w:rsidRPr="000D1711" w:rsidTr="000D1711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D1711" w:rsidRPr="000D1711" w:rsidTr="000D1711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711" w:rsidRPr="000D1711" w:rsidRDefault="000D1711" w:rsidP="000D17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0D171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575D85" w:rsidRDefault="00575D85"/>
    <w:sectPr w:rsidR="0057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11"/>
    <w:rsid w:val="000D1711"/>
    <w:rsid w:val="0057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172D8-26D8-4F20-BFFF-17E5FF48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17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5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3B3EA001</Template>
  <TotalTime>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2020-11-24T07:43:00Z</dcterms:created>
  <dcterms:modified xsi:type="dcterms:W3CDTF">2020-11-24T07:44:00Z</dcterms:modified>
</cp:coreProperties>
</file>