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5C0" w:rsidRDefault="002B05C0" w:rsidP="00F11965">
      <w:pPr>
        <w:rPr>
          <w:rStyle w:val="StylMicrosoftSansSerif10bTun"/>
          <w:rFonts w:ascii="Calibri" w:hAnsi="Calibri"/>
          <w:sz w:val="22"/>
          <w:szCs w:val="22"/>
        </w:rPr>
      </w:pPr>
    </w:p>
    <w:p w:rsidR="002B05C0" w:rsidRDefault="002B05C0" w:rsidP="00F11965">
      <w:pPr>
        <w:rPr>
          <w:rStyle w:val="StylMicrosoftSansSerif10bTun"/>
          <w:rFonts w:ascii="Calibri" w:hAnsi="Calibri"/>
          <w:sz w:val="22"/>
          <w:szCs w:val="22"/>
        </w:rPr>
      </w:pPr>
    </w:p>
    <w:p w:rsidR="00F11965" w:rsidRPr="00BA4EAC" w:rsidRDefault="00F11965" w:rsidP="00F11965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 w:rsidRPr="00BA4EAC">
        <w:rPr>
          <w:rFonts w:ascii="Arial" w:hAnsi="Arial" w:cs="Arial"/>
          <w:b/>
          <w:sz w:val="22"/>
          <w:szCs w:val="22"/>
        </w:rPr>
        <w:t xml:space="preserve">Nabídka </w:t>
      </w:r>
      <w:proofErr w:type="gramStart"/>
      <w:r w:rsidRPr="00BA4EAC">
        <w:rPr>
          <w:rFonts w:ascii="Arial" w:hAnsi="Arial" w:cs="Arial"/>
          <w:b/>
          <w:sz w:val="22"/>
          <w:szCs w:val="22"/>
        </w:rPr>
        <w:t xml:space="preserve">č.                                 </w:t>
      </w:r>
      <w:r w:rsidR="00AC7B42">
        <w:rPr>
          <w:rFonts w:ascii="Arial" w:hAnsi="Arial" w:cs="Arial"/>
          <w:b/>
          <w:sz w:val="22"/>
          <w:szCs w:val="22"/>
        </w:rPr>
        <w:t xml:space="preserve">   </w:t>
      </w:r>
      <w:proofErr w:type="gramEnd"/>
      <w:r w:rsidR="00AC7B42">
        <w:rPr>
          <w:rFonts w:ascii="Arial" w:hAnsi="Arial" w:cs="Arial"/>
          <w:b/>
          <w:sz w:val="22"/>
          <w:szCs w:val="22"/>
        </w:rPr>
        <w:t>098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</w:t>
      </w:r>
      <w:r w:rsidRPr="00BA4EAC">
        <w:rPr>
          <w:rFonts w:ascii="Arial" w:hAnsi="Arial" w:cs="Arial"/>
          <w:b/>
          <w:sz w:val="22"/>
          <w:szCs w:val="22"/>
        </w:rPr>
        <w:t xml:space="preserve">/ </w:t>
      </w:r>
      <w:r>
        <w:rPr>
          <w:rFonts w:ascii="Arial" w:hAnsi="Arial" w:cs="Arial"/>
          <w:b/>
          <w:sz w:val="22"/>
          <w:szCs w:val="22"/>
        </w:rPr>
        <w:t>2020</w:t>
      </w:r>
      <w:r w:rsidRPr="00BA4EAC">
        <w:rPr>
          <w:rFonts w:ascii="Arial" w:hAnsi="Arial" w:cs="Arial"/>
          <w:b/>
          <w:sz w:val="22"/>
          <w:szCs w:val="22"/>
        </w:rPr>
        <w:t xml:space="preserve">  </w:t>
      </w:r>
    </w:p>
    <w:p w:rsidR="00F11965" w:rsidRPr="00E04F7E" w:rsidRDefault="00F11965" w:rsidP="00F11965">
      <w:pPr>
        <w:rPr>
          <w:rStyle w:val="StylMicrosoftSansSerif10bTun"/>
          <w:rFonts w:ascii="Calibri" w:hAnsi="Calibri"/>
          <w:sz w:val="22"/>
          <w:szCs w:val="22"/>
        </w:rPr>
      </w:pPr>
    </w:p>
    <w:p w:rsidR="00F11965" w:rsidRDefault="00F11965" w:rsidP="00F11965">
      <w:pPr>
        <w:rPr>
          <w:rFonts w:ascii="Arial" w:hAnsi="Arial" w:cs="Arial"/>
          <w:sz w:val="22"/>
          <w:szCs w:val="22"/>
        </w:rPr>
      </w:pPr>
    </w:p>
    <w:p w:rsidR="00A279E9" w:rsidRDefault="00A279E9" w:rsidP="00A279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Zadavatel :                               </w:t>
      </w:r>
      <w:r w:rsidR="00AC7B42">
        <w:rPr>
          <w:rFonts w:ascii="Arial" w:hAnsi="Arial" w:cs="Arial"/>
          <w:b/>
          <w:sz w:val="22"/>
          <w:szCs w:val="22"/>
        </w:rPr>
        <w:t xml:space="preserve">Technické služby </w:t>
      </w:r>
      <w:proofErr w:type="spellStart"/>
      <w:proofErr w:type="gramStart"/>
      <w:r w:rsidR="00AC7B42">
        <w:rPr>
          <w:rFonts w:ascii="Arial" w:hAnsi="Arial" w:cs="Arial"/>
          <w:b/>
          <w:sz w:val="22"/>
          <w:szCs w:val="22"/>
        </w:rPr>
        <w:t>Uh.Brod</w:t>
      </w:r>
      <w:proofErr w:type="spellEnd"/>
      <w:proofErr w:type="gramEnd"/>
    </w:p>
    <w:p w:rsidR="00A279E9" w:rsidRDefault="00A279E9" w:rsidP="00A279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</w:t>
      </w:r>
      <w:r w:rsidR="00AC7B42">
        <w:rPr>
          <w:rFonts w:ascii="Arial" w:hAnsi="Arial" w:cs="Arial"/>
          <w:b/>
          <w:sz w:val="22"/>
          <w:szCs w:val="22"/>
        </w:rPr>
        <w:t xml:space="preserve">                          </w:t>
      </w:r>
      <w:proofErr w:type="spellStart"/>
      <w:proofErr w:type="gramStart"/>
      <w:r w:rsidR="00AC7B42">
        <w:rPr>
          <w:rFonts w:ascii="Arial" w:hAnsi="Arial" w:cs="Arial"/>
          <w:b/>
          <w:sz w:val="22"/>
          <w:szCs w:val="22"/>
        </w:rPr>
        <w:t>p.Rydlo</w:t>
      </w:r>
      <w:proofErr w:type="spellEnd"/>
      <w:proofErr w:type="gramEnd"/>
    </w:p>
    <w:p w:rsidR="00A279E9" w:rsidRDefault="00A279E9" w:rsidP="00A279E9">
      <w:pPr>
        <w:rPr>
          <w:rFonts w:ascii="Arial" w:hAnsi="Arial" w:cs="Arial"/>
          <w:sz w:val="22"/>
          <w:szCs w:val="22"/>
        </w:rPr>
      </w:pPr>
    </w:p>
    <w:p w:rsidR="00A279E9" w:rsidRDefault="00A279E9" w:rsidP="00A279E9">
      <w:pPr>
        <w:rPr>
          <w:rFonts w:ascii="Arial" w:hAnsi="Arial" w:cs="Arial"/>
          <w:sz w:val="22"/>
          <w:szCs w:val="22"/>
        </w:rPr>
      </w:pPr>
    </w:p>
    <w:p w:rsidR="00A279E9" w:rsidRDefault="00A279E9" w:rsidP="004E0F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 a rozsah nabídky :     </w:t>
      </w:r>
      <w:r w:rsidR="00AC7B42">
        <w:rPr>
          <w:rFonts w:ascii="Arial" w:hAnsi="Arial" w:cs="Arial"/>
          <w:sz w:val="22"/>
          <w:szCs w:val="22"/>
        </w:rPr>
        <w:t xml:space="preserve">dodání a výměna dveří chlad. </w:t>
      </w:r>
      <w:proofErr w:type="gramStart"/>
      <w:r w:rsidR="00AC7B42">
        <w:rPr>
          <w:rFonts w:ascii="Arial" w:hAnsi="Arial" w:cs="Arial"/>
          <w:sz w:val="22"/>
          <w:szCs w:val="22"/>
        </w:rPr>
        <w:t>boxu</w:t>
      </w:r>
      <w:proofErr w:type="gramEnd"/>
      <w:r w:rsidR="00AC7B42">
        <w:rPr>
          <w:rFonts w:ascii="Arial" w:hAnsi="Arial" w:cs="Arial"/>
          <w:sz w:val="22"/>
          <w:szCs w:val="22"/>
        </w:rPr>
        <w:t xml:space="preserve"> márnice</w:t>
      </w:r>
    </w:p>
    <w:p w:rsidR="00A279E9" w:rsidRDefault="00A279E9" w:rsidP="00A279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A279E9" w:rsidRDefault="00A279E9" w:rsidP="00A279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</w:p>
    <w:p w:rsidR="00A279E9" w:rsidRDefault="00A279E9" w:rsidP="00A279E9">
      <w:pPr>
        <w:pBdr>
          <w:bottom w:val="single" w:sz="12" w:space="1" w:color="auto"/>
        </w:pBd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CENOVÁ  NABÍDKA</w:t>
      </w:r>
      <w:proofErr w:type="gramEnd"/>
      <w:r>
        <w:rPr>
          <w:rFonts w:ascii="Arial" w:hAnsi="Arial" w:cs="Arial"/>
          <w:b/>
        </w:rPr>
        <w:t xml:space="preserve">  </w:t>
      </w:r>
    </w:p>
    <w:p w:rsidR="00A279E9" w:rsidRDefault="00A279E9" w:rsidP="00A279E9">
      <w:pPr>
        <w:rPr>
          <w:rFonts w:ascii="Arial" w:hAnsi="Arial" w:cs="Arial"/>
          <w:sz w:val="20"/>
          <w:szCs w:val="20"/>
        </w:rPr>
      </w:pPr>
    </w:p>
    <w:p w:rsidR="004E0F39" w:rsidRDefault="004E0F39" w:rsidP="00A279E9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AC7B42" w:rsidRDefault="00AC7B42" w:rsidP="00A279E9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dveře chladírenské bezprahové CHO 1400 / 2000</w:t>
      </w:r>
    </w:p>
    <w:p w:rsidR="00AC7B42" w:rsidRDefault="00AC7B42" w:rsidP="00A279E9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spotřební materiál</w:t>
      </w:r>
    </w:p>
    <w:p w:rsidR="004E0F39" w:rsidRDefault="00AC7B42" w:rsidP="00A279E9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dopravné</w:t>
      </w:r>
    </w:p>
    <w:p w:rsidR="004E0F39" w:rsidRDefault="004E0F39" w:rsidP="00A279E9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cestovné     </w:t>
      </w:r>
    </w:p>
    <w:p w:rsidR="00A279E9" w:rsidRDefault="006B5DB0" w:rsidP="00A279E9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práce  </w:t>
      </w:r>
      <w:r w:rsidR="00AC7B42">
        <w:rPr>
          <w:rFonts w:ascii="Arial" w:hAnsi="Arial" w:cs="Arial"/>
          <w:sz w:val="20"/>
          <w:szCs w:val="20"/>
        </w:rPr>
        <w:t>3 x 6hod</w:t>
      </w:r>
      <w:proofErr w:type="gramEnd"/>
    </w:p>
    <w:p w:rsidR="00A279E9" w:rsidRDefault="00A279E9" w:rsidP="00A279E9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A279E9" w:rsidRDefault="00A279E9" w:rsidP="00A279E9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</w:rPr>
        <w:t xml:space="preserve">elková </w:t>
      </w:r>
      <w:proofErr w:type="gramStart"/>
      <w:r>
        <w:rPr>
          <w:rFonts w:ascii="Arial" w:hAnsi="Arial" w:cs="Arial"/>
          <w:b/>
        </w:rPr>
        <w:t xml:space="preserve">cena </w:t>
      </w:r>
      <w:r w:rsidR="006B5DB0">
        <w:rPr>
          <w:rFonts w:ascii="Arial" w:hAnsi="Arial" w:cs="Arial"/>
          <w:b/>
        </w:rPr>
        <w:t xml:space="preserve">    </w:t>
      </w:r>
      <w:r w:rsidR="00AC7B42">
        <w:rPr>
          <w:rFonts w:ascii="Arial" w:hAnsi="Arial" w:cs="Arial"/>
          <w:b/>
        </w:rPr>
        <w:t xml:space="preserve">                           59.084</w:t>
      </w:r>
      <w:r>
        <w:rPr>
          <w:rFonts w:ascii="Arial" w:hAnsi="Arial" w:cs="Arial"/>
          <w:b/>
        </w:rPr>
        <w:t>,</w:t>
      </w:r>
      <w:proofErr w:type="gramEnd"/>
      <w:r>
        <w:rPr>
          <w:rFonts w:ascii="Arial" w:hAnsi="Arial" w:cs="Arial"/>
          <w:b/>
        </w:rPr>
        <w:t>-Kč                  cena bez DPH 21%</w:t>
      </w:r>
    </w:p>
    <w:p w:rsidR="00A279E9" w:rsidRDefault="00A279E9" w:rsidP="00A279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A279E9" w:rsidRDefault="00A279E9" w:rsidP="00A279E9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A279E9" w:rsidRDefault="00A279E9" w:rsidP="00A279E9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A279E9" w:rsidRDefault="00A279E9" w:rsidP="00A279E9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A279E9" w:rsidRDefault="00A279E9" w:rsidP="00A279E9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A279E9" w:rsidRDefault="00A279E9" w:rsidP="00A279E9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A279E9" w:rsidRDefault="00A279E9" w:rsidP="00A279E9">
      <w:pPr>
        <w:rPr>
          <w:rFonts w:ascii="Arial" w:hAnsi="Arial" w:cs="Arial"/>
          <w:sz w:val="20"/>
          <w:szCs w:val="20"/>
        </w:rPr>
      </w:pPr>
    </w:p>
    <w:p w:rsidR="00A279E9" w:rsidRDefault="00A279E9" w:rsidP="00A279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Platební </w:t>
      </w:r>
      <w:proofErr w:type="gramStart"/>
      <w:r>
        <w:rPr>
          <w:rFonts w:ascii="Arial" w:hAnsi="Arial" w:cs="Arial"/>
          <w:sz w:val="20"/>
          <w:szCs w:val="20"/>
        </w:rPr>
        <w:t>podmínky :                               faktura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A279E9" w:rsidRDefault="00A279E9" w:rsidP="00A279E9">
      <w:pPr>
        <w:rPr>
          <w:rFonts w:ascii="Arial" w:hAnsi="Arial" w:cs="Arial"/>
          <w:sz w:val="20"/>
          <w:szCs w:val="20"/>
        </w:rPr>
      </w:pPr>
    </w:p>
    <w:p w:rsidR="00A279E9" w:rsidRDefault="00AC7B42" w:rsidP="00A279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Termín </w:t>
      </w:r>
      <w:proofErr w:type="gramStart"/>
      <w:r>
        <w:rPr>
          <w:rFonts w:ascii="Arial" w:hAnsi="Arial" w:cs="Arial"/>
          <w:sz w:val="20"/>
          <w:szCs w:val="20"/>
        </w:rPr>
        <w:t>dodání</w:t>
      </w:r>
      <w:r w:rsidR="00A279E9">
        <w:rPr>
          <w:rFonts w:ascii="Arial" w:hAnsi="Arial" w:cs="Arial"/>
          <w:sz w:val="20"/>
          <w:szCs w:val="20"/>
        </w:rPr>
        <w:t xml:space="preserve"> :     </w:t>
      </w:r>
      <w:r>
        <w:rPr>
          <w:rFonts w:ascii="Arial" w:hAnsi="Arial" w:cs="Arial"/>
          <w:sz w:val="20"/>
          <w:szCs w:val="20"/>
        </w:rPr>
        <w:t xml:space="preserve">                                cca</w:t>
      </w:r>
      <w:proofErr w:type="gramEnd"/>
      <w:r>
        <w:rPr>
          <w:rFonts w:ascii="Arial" w:hAnsi="Arial" w:cs="Arial"/>
          <w:sz w:val="20"/>
          <w:szCs w:val="20"/>
        </w:rPr>
        <w:t xml:space="preserve"> 5 týdnů od objednání</w:t>
      </w:r>
    </w:p>
    <w:p w:rsidR="00A279E9" w:rsidRDefault="00A279E9" w:rsidP="00A279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:rsidR="00A279E9" w:rsidRDefault="00A279E9" w:rsidP="00A279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Platnost </w:t>
      </w:r>
      <w:proofErr w:type="gramStart"/>
      <w:r>
        <w:rPr>
          <w:rFonts w:ascii="Arial" w:hAnsi="Arial" w:cs="Arial"/>
          <w:sz w:val="20"/>
          <w:szCs w:val="20"/>
        </w:rPr>
        <w:t>nabídky :                                  1 měsíc</w:t>
      </w:r>
      <w:proofErr w:type="gramEnd"/>
    </w:p>
    <w:p w:rsidR="00A279E9" w:rsidRDefault="00A279E9" w:rsidP="00A279E9">
      <w:pPr>
        <w:rPr>
          <w:rFonts w:ascii="Arial" w:hAnsi="Arial" w:cs="Arial"/>
          <w:sz w:val="20"/>
          <w:szCs w:val="20"/>
        </w:rPr>
      </w:pPr>
    </w:p>
    <w:p w:rsidR="00A279E9" w:rsidRDefault="00A279E9" w:rsidP="00A279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Kněžpoli</w:t>
      </w:r>
      <w:proofErr w:type="spellEnd"/>
      <w:r>
        <w:rPr>
          <w:rFonts w:ascii="Arial" w:hAnsi="Arial" w:cs="Arial"/>
          <w:sz w:val="20"/>
          <w:szCs w:val="20"/>
        </w:rPr>
        <w:t xml:space="preserve"> :                                            </w:t>
      </w:r>
      <w:r w:rsidR="00AC7B42">
        <w:rPr>
          <w:rFonts w:ascii="Arial" w:hAnsi="Arial" w:cs="Arial"/>
          <w:sz w:val="20"/>
          <w:szCs w:val="20"/>
        </w:rPr>
        <w:t>23</w:t>
      </w:r>
      <w:r w:rsidR="00083BEE">
        <w:rPr>
          <w:rFonts w:ascii="Arial" w:hAnsi="Arial" w:cs="Arial"/>
          <w:sz w:val="20"/>
          <w:szCs w:val="20"/>
        </w:rPr>
        <w:t>.11</w:t>
      </w:r>
      <w:r>
        <w:rPr>
          <w:rFonts w:ascii="Arial" w:hAnsi="Arial" w:cs="Arial"/>
          <w:sz w:val="20"/>
          <w:szCs w:val="20"/>
        </w:rPr>
        <w:t>.2020</w:t>
      </w:r>
      <w:proofErr w:type="gramEnd"/>
    </w:p>
    <w:p w:rsidR="00A279E9" w:rsidRDefault="00A279E9" w:rsidP="00A279E9">
      <w:pPr>
        <w:rPr>
          <w:rFonts w:ascii="Arial" w:hAnsi="Arial" w:cs="Arial"/>
          <w:sz w:val="20"/>
          <w:szCs w:val="20"/>
        </w:rPr>
      </w:pPr>
    </w:p>
    <w:p w:rsidR="00A279E9" w:rsidRDefault="00A279E9" w:rsidP="00A279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Nabídku </w:t>
      </w:r>
      <w:proofErr w:type="gramStart"/>
      <w:r>
        <w:rPr>
          <w:rFonts w:ascii="Arial" w:hAnsi="Arial" w:cs="Arial"/>
          <w:sz w:val="20"/>
          <w:szCs w:val="20"/>
        </w:rPr>
        <w:t>zpracoval :                               Vladimír</w:t>
      </w:r>
      <w:proofErr w:type="gramEnd"/>
      <w:r>
        <w:rPr>
          <w:rFonts w:ascii="Arial" w:hAnsi="Arial" w:cs="Arial"/>
          <w:sz w:val="20"/>
          <w:szCs w:val="20"/>
        </w:rPr>
        <w:t xml:space="preserve"> Dostálek</w:t>
      </w:r>
    </w:p>
    <w:p w:rsidR="007A4E8C" w:rsidRPr="00F11965" w:rsidRDefault="007A4E8C" w:rsidP="00F11965"/>
    <w:sectPr w:rsidR="007A4E8C" w:rsidRPr="00F11965" w:rsidSect="009022EB">
      <w:footerReference w:type="default" r:id="rId7"/>
      <w:headerReference w:type="first" r:id="rId8"/>
      <w:footerReference w:type="first" r:id="rId9"/>
      <w:pgSz w:w="11906" w:h="16838" w:code="9"/>
      <w:pgMar w:top="1191" w:right="1191" w:bottom="2495" w:left="1191" w:header="2835" w:footer="23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951" w:rsidRDefault="00D07951" w:rsidP="00542F8E">
      <w:r>
        <w:separator/>
      </w:r>
    </w:p>
  </w:endnote>
  <w:endnote w:type="continuationSeparator" w:id="0">
    <w:p w:rsidR="00D07951" w:rsidRDefault="00D07951" w:rsidP="0054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8C" w:rsidRDefault="00E1755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-17780</wp:posOffset>
              </wp:positionH>
              <wp:positionV relativeFrom="paragraph">
                <wp:posOffset>452120</wp:posOffset>
              </wp:positionV>
              <wp:extent cx="6047740" cy="287020"/>
              <wp:effectExtent l="0" t="0" r="0" b="0"/>
              <wp:wrapNone/>
              <wp:docPr id="323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6047740" cy="287020"/>
                      </a:xfrm>
                      <a:custGeom>
                        <a:avLst/>
                        <a:gdLst>
                          <a:gd name="T0" fmla="*/ 1945 w 19048"/>
                          <a:gd name="T1" fmla="*/ 668 h 904"/>
                          <a:gd name="T2" fmla="*/ 1964 w 19048"/>
                          <a:gd name="T3" fmla="*/ 644 h 904"/>
                          <a:gd name="T4" fmla="*/ 1996 w 19048"/>
                          <a:gd name="T5" fmla="*/ 635 h 904"/>
                          <a:gd name="T6" fmla="*/ 2029 w 19048"/>
                          <a:gd name="T7" fmla="*/ 644 h 904"/>
                          <a:gd name="T8" fmla="*/ 2049 w 19048"/>
                          <a:gd name="T9" fmla="*/ 668 h 904"/>
                          <a:gd name="T10" fmla="*/ 2051 w 19048"/>
                          <a:gd name="T11" fmla="*/ 703 h 904"/>
                          <a:gd name="T12" fmla="*/ 2037 w 19048"/>
                          <a:gd name="T13" fmla="*/ 731 h 904"/>
                          <a:gd name="T14" fmla="*/ 2008 w 19048"/>
                          <a:gd name="T15" fmla="*/ 746 h 904"/>
                          <a:gd name="T16" fmla="*/ 1974 w 19048"/>
                          <a:gd name="T17" fmla="*/ 743 h 904"/>
                          <a:gd name="T18" fmla="*/ 1950 w 19048"/>
                          <a:gd name="T19" fmla="*/ 723 h 904"/>
                          <a:gd name="T20" fmla="*/ 1941 w 19048"/>
                          <a:gd name="T21" fmla="*/ 691 h 904"/>
                          <a:gd name="T22" fmla="*/ 1545 w 19048"/>
                          <a:gd name="T23" fmla="*/ 424 h 904"/>
                          <a:gd name="T24" fmla="*/ 3016 w 19048"/>
                          <a:gd name="T25" fmla="*/ 874 h 904"/>
                          <a:gd name="T26" fmla="*/ 0 w 19048"/>
                          <a:gd name="T27" fmla="*/ 904 h 904"/>
                          <a:gd name="T28" fmla="*/ 2210 w 19048"/>
                          <a:gd name="T29" fmla="*/ 874 h 904"/>
                          <a:gd name="T30" fmla="*/ 2489 w 19048"/>
                          <a:gd name="T31" fmla="*/ 561 h 904"/>
                          <a:gd name="T32" fmla="*/ 2564 w 19048"/>
                          <a:gd name="T33" fmla="*/ 574 h 904"/>
                          <a:gd name="T34" fmla="*/ 2618 w 19048"/>
                          <a:gd name="T35" fmla="*/ 598 h 904"/>
                          <a:gd name="T36" fmla="*/ 2644 w 19048"/>
                          <a:gd name="T37" fmla="*/ 617 h 904"/>
                          <a:gd name="T38" fmla="*/ 2667 w 19048"/>
                          <a:gd name="T39" fmla="*/ 641 h 904"/>
                          <a:gd name="T40" fmla="*/ 2685 w 19048"/>
                          <a:gd name="T41" fmla="*/ 668 h 904"/>
                          <a:gd name="T42" fmla="*/ 2699 w 19048"/>
                          <a:gd name="T43" fmla="*/ 700 h 904"/>
                          <a:gd name="T44" fmla="*/ 2708 w 19048"/>
                          <a:gd name="T45" fmla="*/ 735 h 904"/>
                          <a:gd name="T46" fmla="*/ 2712 w 19048"/>
                          <a:gd name="T47" fmla="*/ 774 h 904"/>
                          <a:gd name="T48" fmla="*/ 2885 w 19048"/>
                          <a:gd name="T49" fmla="*/ 874 h 904"/>
                          <a:gd name="T50" fmla="*/ 1677 w 19048"/>
                          <a:gd name="T51" fmla="*/ 500 h 904"/>
                          <a:gd name="T52" fmla="*/ 2573 w 19048"/>
                          <a:gd name="T53" fmla="*/ 874 h 904"/>
                          <a:gd name="T54" fmla="*/ 2570 w 19048"/>
                          <a:gd name="T55" fmla="*/ 763 h 904"/>
                          <a:gd name="T56" fmla="*/ 2561 w 19048"/>
                          <a:gd name="T57" fmla="*/ 732 h 904"/>
                          <a:gd name="T58" fmla="*/ 2543 w 19048"/>
                          <a:gd name="T59" fmla="*/ 709 h 904"/>
                          <a:gd name="T60" fmla="*/ 2517 w 19048"/>
                          <a:gd name="T61" fmla="*/ 692 h 904"/>
                          <a:gd name="T62" fmla="*/ 2486 w 19048"/>
                          <a:gd name="T63" fmla="*/ 682 h 904"/>
                          <a:gd name="T64" fmla="*/ 2349 w 19048"/>
                          <a:gd name="T65" fmla="*/ 681 h 904"/>
                          <a:gd name="T66" fmla="*/ 2137 w 19048"/>
                          <a:gd name="T67" fmla="*/ 675 h 904"/>
                          <a:gd name="T68" fmla="*/ 2127 w 19048"/>
                          <a:gd name="T69" fmla="*/ 634 h 904"/>
                          <a:gd name="T70" fmla="*/ 2107 w 19048"/>
                          <a:gd name="T71" fmla="*/ 599 h 904"/>
                          <a:gd name="T72" fmla="*/ 2077 w 19048"/>
                          <a:gd name="T73" fmla="*/ 573 h 904"/>
                          <a:gd name="T74" fmla="*/ 2041 w 19048"/>
                          <a:gd name="T75" fmla="*/ 556 h 904"/>
                          <a:gd name="T76" fmla="*/ 1996 w 19048"/>
                          <a:gd name="T77" fmla="*/ 550 h 904"/>
                          <a:gd name="T78" fmla="*/ 1954 w 19048"/>
                          <a:gd name="T79" fmla="*/ 556 h 904"/>
                          <a:gd name="T80" fmla="*/ 1916 w 19048"/>
                          <a:gd name="T81" fmla="*/ 573 h 904"/>
                          <a:gd name="T82" fmla="*/ 1887 w 19048"/>
                          <a:gd name="T83" fmla="*/ 599 h 904"/>
                          <a:gd name="T84" fmla="*/ 1867 w 19048"/>
                          <a:gd name="T85" fmla="*/ 634 h 904"/>
                          <a:gd name="T86" fmla="*/ 1857 w 19048"/>
                          <a:gd name="T87" fmla="*/ 675 h 904"/>
                          <a:gd name="T88" fmla="*/ 1860 w 19048"/>
                          <a:gd name="T89" fmla="*/ 721 h 904"/>
                          <a:gd name="T90" fmla="*/ 1873 w 19048"/>
                          <a:gd name="T91" fmla="*/ 761 h 904"/>
                          <a:gd name="T92" fmla="*/ 1895 w 19048"/>
                          <a:gd name="T93" fmla="*/ 792 h 904"/>
                          <a:gd name="T94" fmla="*/ 1927 w 19048"/>
                          <a:gd name="T95" fmla="*/ 816 h 904"/>
                          <a:gd name="T96" fmla="*/ 1967 w 19048"/>
                          <a:gd name="T97" fmla="*/ 829 h 904"/>
                          <a:gd name="T98" fmla="*/ 2012 w 19048"/>
                          <a:gd name="T99" fmla="*/ 831 h 904"/>
                          <a:gd name="T100" fmla="*/ 2054 w 19048"/>
                          <a:gd name="T101" fmla="*/ 822 h 904"/>
                          <a:gd name="T102" fmla="*/ 2088 w 19048"/>
                          <a:gd name="T103" fmla="*/ 802 h 904"/>
                          <a:gd name="T104" fmla="*/ 2114 w 19048"/>
                          <a:gd name="T105" fmla="*/ 772 h 904"/>
                          <a:gd name="T106" fmla="*/ 2132 w 19048"/>
                          <a:gd name="T107" fmla="*/ 735 h 904"/>
                          <a:gd name="T108" fmla="*/ 2137 w 19048"/>
                          <a:gd name="T109" fmla="*/ 691 h 90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19048" h="904">
                            <a:moveTo>
                              <a:pt x="1941" y="691"/>
                            </a:moveTo>
                            <a:lnTo>
                              <a:pt x="1942" y="679"/>
                            </a:lnTo>
                            <a:lnTo>
                              <a:pt x="1945" y="668"/>
                            </a:lnTo>
                            <a:lnTo>
                              <a:pt x="1950" y="659"/>
                            </a:lnTo>
                            <a:lnTo>
                              <a:pt x="1956" y="650"/>
                            </a:lnTo>
                            <a:lnTo>
                              <a:pt x="1964" y="644"/>
                            </a:lnTo>
                            <a:lnTo>
                              <a:pt x="1974" y="640"/>
                            </a:lnTo>
                            <a:lnTo>
                              <a:pt x="1985" y="636"/>
                            </a:lnTo>
                            <a:lnTo>
                              <a:pt x="1996" y="635"/>
                            </a:lnTo>
                            <a:lnTo>
                              <a:pt x="2008" y="636"/>
                            </a:lnTo>
                            <a:lnTo>
                              <a:pt x="2019" y="640"/>
                            </a:lnTo>
                            <a:lnTo>
                              <a:pt x="2029" y="644"/>
                            </a:lnTo>
                            <a:lnTo>
                              <a:pt x="2037" y="650"/>
                            </a:lnTo>
                            <a:lnTo>
                              <a:pt x="2044" y="659"/>
                            </a:lnTo>
                            <a:lnTo>
                              <a:pt x="2049" y="668"/>
                            </a:lnTo>
                            <a:lnTo>
                              <a:pt x="2051" y="679"/>
                            </a:lnTo>
                            <a:lnTo>
                              <a:pt x="2052" y="691"/>
                            </a:lnTo>
                            <a:lnTo>
                              <a:pt x="2051" y="703"/>
                            </a:lnTo>
                            <a:lnTo>
                              <a:pt x="2049" y="713"/>
                            </a:lnTo>
                            <a:lnTo>
                              <a:pt x="2044" y="723"/>
                            </a:lnTo>
                            <a:lnTo>
                              <a:pt x="2037" y="731"/>
                            </a:lnTo>
                            <a:lnTo>
                              <a:pt x="2029" y="738"/>
                            </a:lnTo>
                            <a:lnTo>
                              <a:pt x="2019" y="743"/>
                            </a:lnTo>
                            <a:lnTo>
                              <a:pt x="2008" y="746"/>
                            </a:lnTo>
                            <a:lnTo>
                              <a:pt x="1996" y="747"/>
                            </a:lnTo>
                            <a:lnTo>
                              <a:pt x="1985" y="746"/>
                            </a:lnTo>
                            <a:lnTo>
                              <a:pt x="1974" y="743"/>
                            </a:lnTo>
                            <a:lnTo>
                              <a:pt x="1964" y="738"/>
                            </a:lnTo>
                            <a:lnTo>
                              <a:pt x="1956" y="731"/>
                            </a:lnTo>
                            <a:lnTo>
                              <a:pt x="1950" y="723"/>
                            </a:lnTo>
                            <a:lnTo>
                              <a:pt x="1945" y="713"/>
                            </a:lnTo>
                            <a:lnTo>
                              <a:pt x="1942" y="703"/>
                            </a:lnTo>
                            <a:lnTo>
                              <a:pt x="1941" y="691"/>
                            </a:lnTo>
                            <a:close/>
                            <a:moveTo>
                              <a:pt x="0" y="874"/>
                            </a:moveTo>
                            <a:lnTo>
                              <a:pt x="1545" y="874"/>
                            </a:lnTo>
                            <a:lnTo>
                              <a:pt x="1545" y="424"/>
                            </a:lnTo>
                            <a:lnTo>
                              <a:pt x="2281" y="0"/>
                            </a:lnTo>
                            <a:lnTo>
                              <a:pt x="3016" y="424"/>
                            </a:lnTo>
                            <a:lnTo>
                              <a:pt x="3016" y="874"/>
                            </a:lnTo>
                            <a:lnTo>
                              <a:pt x="19048" y="874"/>
                            </a:lnTo>
                            <a:lnTo>
                              <a:pt x="19048" y="904"/>
                            </a:lnTo>
                            <a:lnTo>
                              <a:pt x="0" y="904"/>
                            </a:lnTo>
                            <a:lnTo>
                              <a:pt x="0" y="874"/>
                            </a:lnTo>
                            <a:close/>
                            <a:moveTo>
                              <a:pt x="1677" y="874"/>
                            </a:moveTo>
                            <a:lnTo>
                              <a:pt x="2210" y="874"/>
                            </a:lnTo>
                            <a:lnTo>
                              <a:pt x="2210" y="560"/>
                            </a:lnTo>
                            <a:lnTo>
                              <a:pt x="2462" y="560"/>
                            </a:lnTo>
                            <a:lnTo>
                              <a:pt x="2489" y="561"/>
                            </a:lnTo>
                            <a:lnTo>
                              <a:pt x="2516" y="563"/>
                            </a:lnTo>
                            <a:lnTo>
                              <a:pt x="2542" y="568"/>
                            </a:lnTo>
                            <a:lnTo>
                              <a:pt x="2564" y="574"/>
                            </a:lnTo>
                            <a:lnTo>
                              <a:pt x="2587" y="582"/>
                            </a:lnTo>
                            <a:lnTo>
                              <a:pt x="2607" y="592"/>
                            </a:lnTo>
                            <a:lnTo>
                              <a:pt x="2618" y="598"/>
                            </a:lnTo>
                            <a:lnTo>
                              <a:pt x="2626" y="604"/>
                            </a:lnTo>
                            <a:lnTo>
                              <a:pt x="2636" y="610"/>
                            </a:lnTo>
                            <a:lnTo>
                              <a:pt x="2644" y="617"/>
                            </a:lnTo>
                            <a:lnTo>
                              <a:pt x="2652" y="624"/>
                            </a:lnTo>
                            <a:lnTo>
                              <a:pt x="2660" y="632"/>
                            </a:lnTo>
                            <a:lnTo>
                              <a:pt x="2667" y="641"/>
                            </a:lnTo>
                            <a:lnTo>
                              <a:pt x="2673" y="649"/>
                            </a:lnTo>
                            <a:lnTo>
                              <a:pt x="2680" y="659"/>
                            </a:lnTo>
                            <a:lnTo>
                              <a:pt x="2685" y="668"/>
                            </a:lnTo>
                            <a:lnTo>
                              <a:pt x="2691" y="679"/>
                            </a:lnTo>
                            <a:lnTo>
                              <a:pt x="2694" y="688"/>
                            </a:lnTo>
                            <a:lnTo>
                              <a:pt x="2699" y="700"/>
                            </a:lnTo>
                            <a:lnTo>
                              <a:pt x="2702" y="711"/>
                            </a:lnTo>
                            <a:lnTo>
                              <a:pt x="2705" y="723"/>
                            </a:lnTo>
                            <a:lnTo>
                              <a:pt x="2708" y="735"/>
                            </a:lnTo>
                            <a:lnTo>
                              <a:pt x="2710" y="748"/>
                            </a:lnTo>
                            <a:lnTo>
                              <a:pt x="2711" y="761"/>
                            </a:lnTo>
                            <a:lnTo>
                              <a:pt x="2712" y="774"/>
                            </a:lnTo>
                            <a:lnTo>
                              <a:pt x="2712" y="788"/>
                            </a:lnTo>
                            <a:lnTo>
                              <a:pt x="2712" y="874"/>
                            </a:lnTo>
                            <a:lnTo>
                              <a:pt x="2885" y="874"/>
                            </a:lnTo>
                            <a:lnTo>
                              <a:pt x="2885" y="500"/>
                            </a:lnTo>
                            <a:lnTo>
                              <a:pt x="2281" y="152"/>
                            </a:lnTo>
                            <a:lnTo>
                              <a:pt x="1677" y="500"/>
                            </a:lnTo>
                            <a:lnTo>
                              <a:pt x="1677" y="874"/>
                            </a:lnTo>
                            <a:close/>
                            <a:moveTo>
                              <a:pt x="2349" y="874"/>
                            </a:moveTo>
                            <a:lnTo>
                              <a:pt x="2573" y="874"/>
                            </a:lnTo>
                            <a:lnTo>
                              <a:pt x="2573" y="788"/>
                            </a:lnTo>
                            <a:lnTo>
                              <a:pt x="2573" y="775"/>
                            </a:lnTo>
                            <a:lnTo>
                              <a:pt x="2570" y="763"/>
                            </a:lnTo>
                            <a:lnTo>
                              <a:pt x="2568" y="753"/>
                            </a:lnTo>
                            <a:lnTo>
                              <a:pt x="2564" y="742"/>
                            </a:lnTo>
                            <a:lnTo>
                              <a:pt x="2561" y="732"/>
                            </a:lnTo>
                            <a:lnTo>
                              <a:pt x="2555" y="723"/>
                            </a:lnTo>
                            <a:lnTo>
                              <a:pt x="2549" y="716"/>
                            </a:lnTo>
                            <a:lnTo>
                              <a:pt x="2543" y="709"/>
                            </a:lnTo>
                            <a:lnTo>
                              <a:pt x="2535" y="702"/>
                            </a:lnTo>
                            <a:lnTo>
                              <a:pt x="2526" y="697"/>
                            </a:lnTo>
                            <a:lnTo>
                              <a:pt x="2517" y="692"/>
                            </a:lnTo>
                            <a:lnTo>
                              <a:pt x="2507" y="688"/>
                            </a:lnTo>
                            <a:lnTo>
                              <a:pt x="2496" y="685"/>
                            </a:lnTo>
                            <a:lnTo>
                              <a:pt x="2486" y="682"/>
                            </a:lnTo>
                            <a:lnTo>
                              <a:pt x="2474" y="681"/>
                            </a:lnTo>
                            <a:lnTo>
                              <a:pt x="2462" y="681"/>
                            </a:lnTo>
                            <a:lnTo>
                              <a:pt x="2349" y="681"/>
                            </a:lnTo>
                            <a:lnTo>
                              <a:pt x="2349" y="874"/>
                            </a:lnTo>
                            <a:close/>
                            <a:moveTo>
                              <a:pt x="2137" y="691"/>
                            </a:moveTo>
                            <a:lnTo>
                              <a:pt x="2137" y="675"/>
                            </a:lnTo>
                            <a:lnTo>
                              <a:pt x="2135" y="661"/>
                            </a:lnTo>
                            <a:lnTo>
                              <a:pt x="2132" y="648"/>
                            </a:lnTo>
                            <a:lnTo>
                              <a:pt x="2127" y="634"/>
                            </a:lnTo>
                            <a:lnTo>
                              <a:pt x="2121" y="622"/>
                            </a:lnTo>
                            <a:lnTo>
                              <a:pt x="2114" y="610"/>
                            </a:lnTo>
                            <a:lnTo>
                              <a:pt x="2107" y="599"/>
                            </a:lnTo>
                            <a:lnTo>
                              <a:pt x="2099" y="590"/>
                            </a:lnTo>
                            <a:lnTo>
                              <a:pt x="2088" y="581"/>
                            </a:lnTo>
                            <a:lnTo>
                              <a:pt x="2077" y="573"/>
                            </a:lnTo>
                            <a:lnTo>
                              <a:pt x="2067" y="567"/>
                            </a:lnTo>
                            <a:lnTo>
                              <a:pt x="2054" y="561"/>
                            </a:lnTo>
                            <a:lnTo>
                              <a:pt x="2041" y="556"/>
                            </a:lnTo>
                            <a:lnTo>
                              <a:pt x="2026" y="553"/>
                            </a:lnTo>
                            <a:lnTo>
                              <a:pt x="2012" y="551"/>
                            </a:lnTo>
                            <a:lnTo>
                              <a:pt x="1996" y="550"/>
                            </a:lnTo>
                            <a:lnTo>
                              <a:pt x="1982" y="551"/>
                            </a:lnTo>
                            <a:lnTo>
                              <a:pt x="1967" y="553"/>
                            </a:lnTo>
                            <a:lnTo>
                              <a:pt x="1954" y="556"/>
                            </a:lnTo>
                            <a:lnTo>
                              <a:pt x="1941" y="561"/>
                            </a:lnTo>
                            <a:lnTo>
                              <a:pt x="1927" y="567"/>
                            </a:lnTo>
                            <a:lnTo>
                              <a:pt x="1916" y="573"/>
                            </a:lnTo>
                            <a:lnTo>
                              <a:pt x="1905" y="581"/>
                            </a:lnTo>
                            <a:lnTo>
                              <a:pt x="1895" y="590"/>
                            </a:lnTo>
                            <a:lnTo>
                              <a:pt x="1887" y="599"/>
                            </a:lnTo>
                            <a:lnTo>
                              <a:pt x="1879" y="610"/>
                            </a:lnTo>
                            <a:lnTo>
                              <a:pt x="1873" y="622"/>
                            </a:lnTo>
                            <a:lnTo>
                              <a:pt x="1867" y="634"/>
                            </a:lnTo>
                            <a:lnTo>
                              <a:pt x="1862" y="648"/>
                            </a:lnTo>
                            <a:lnTo>
                              <a:pt x="1860" y="661"/>
                            </a:lnTo>
                            <a:lnTo>
                              <a:pt x="1857" y="675"/>
                            </a:lnTo>
                            <a:lnTo>
                              <a:pt x="1856" y="691"/>
                            </a:lnTo>
                            <a:lnTo>
                              <a:pt x="1857" y="706"/>
                            </a:lnTo>
                            <a:lnTo>
                              <a:pt x="1860" y="721"/>
                            </a:lnTo>
                            <a:lnTo>
                              <a:pt x="1862" y="735"/>
                            </a:lnTo>
                            <a:lnTo>
                              <a:pt x="1867" y="748"/>
                            </a:lnTo>
                            <a:lnTo>
                              <a:pt x="1873" y="761"/>
                            </a:lnTo>
                            <a:lnTo>
                              <a:pt x="1879" y="772"/>
                            </a:lnTo>
                            <a:lnTo>
                              <a:pt x="1887" y="783"/>
                            </a:lnTo>
                            <a:lnTo>
                              <a:pt x="1895" y="792"/>
                            </a:lnTo>
                            <a:lnTo>
                              <a:pt x="1905" y="802"/>
                            </a:lnTo>
                            <a:lnTo>
                              <a:pt x="1916" y="809"/>
                            </a:lnTo>
                            <a:lnTo>
                              <a:pt x="1927" y="816"/>
                            </a:lnTo>
                            <a:lnTo>
                              <a:pt x="1941" y="822"/>
                            </a:lnTo>
                            <a:lnTo>
                              <a:pt x="1954" y="825"/>
                            </a:lnTo>
                            <a:lnTo>
                              <a:pt x="1967" y="829"/>
                            </a:lnTo>
                            <a:lnTo>
                              <a:pt x="1982" y="831"/>
                            </a:lnTo>
                            <a:lnTo>
                              <a:pt x="1996" y="831"/>
                            </a:lnTo>
                            <a:lnTo>
                              <a:pt x="2012" y="831"/>
                            </a:lnTo>
                            <a:lnTo>
                              <a:pt x="2026" y="829"/>
                            </a:lnTo>
                            <a:lnTo>
                              <a:pt x="2041" y="825"/>
                            </a:lnTo>
                            <a:lnTo>
                              <a:pt x="2054" y="822"/>
                            </a:lnTo>
                            <a:lnTo>
                              <a:pt x="2067" y="816"/>
                            </a:lnTo>
                            <a:lnTo>
                              <a:pt x="2077" y="809"/>
                            </a:lnTo>
                            <a:lnTo>
                              <a:pt x="2088" y="802"/>
                            </a:lnTo>
                            <a:lnTo>
                              <a:pt x="2099" y="792"/>
                            </a:lnTo>
                            <a:lnTo>
                              <a:pt x="2107" y="783"/>
                            </a:lnTo>
                            <a:lnTo>
                              <a:pt x="2114" y="772"/>
                            </a:lnTo>
                            <a:lnTo>
                              <a:pt x="2121" y="761"/>
                            </a:lnTo>
                            <a:lnTo>
                              <a:pt x="2127" y="748"/>
                            </a:lnTo>
                            <a:lnTo>
                              <a:pt x="2132" y="735"/>
                            </a:lnTo>
                            <a:lnTo>
                              <a:pt x="2135" y="721"/>
                            </a:lnTo>
                            <a:lnTo>
                              <a:pt x="2137" y="706"/>
                            </a:lnTo>
                            <a:lnTo>
                              <a:pt x="2137" y="691"/>
                            </a:lnTo>
                            <a:close/>
                          </a:path>
                        </a:pathLst>
                      </a:custGeom>
                      <a:solidFill>
                        <a:srgbClr val="24BB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B9124B" id="Freeform 28" o:spid="_x0000_s1026" style="position:absolute;margin-left:-1.4pt;margin-top:35.6pt;width:476.2pt;height:2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coordsize="19048,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" path="m1941,691r1,-12l1945,668r5,-9l1956,650r8,-6l1974,640r11,-4l1996,635r12,1l2019,640r10,4l2037,650r7,9l2049,668r2,11l2052,691r-1,12l2049,713r-5,10l2037,731r-8,7l2019,743r-11,3l1996,747r-11,-1l1974,743r-10,-5l1956,731r-6,-8l1945,713r-3,-10l1941,691xm,874r1545,l1545,424,2281,r735,424l3016,874r16032,l19048,904,,904,,874xm1677,874r533,l2210,560r252,l2489,561r27,2l2542,568r22,6l2587,582r20,10l2618,598r8,6l2636,610r8,7l2652,624r8,8l2667,641r6,8l2680,659r5,9l2691,679r3,9l2699,700r3,11l2705,723r3,12l2710,748r1,13l2712,774r,14l2712,874r173,l2885,500,2281,152,1677,500r,374xm2349,874r224,l2573,788r,-13l2570,763r-2,-10l2564,742r-3,-10l2555,723r-6,-7l2543,709r-8,-7l2526,697r-9,-5l2507,688r-11,-3l2486,682r-12,-1l2462,681r-113,l2349,874xm2137,691r,-16l2135,661r-3,-13l2127,634r-6,-12l2114,610r-7,-11l2099,590r-11,-9l2077,573r-10,-6l2054,561r-13,-5l2026,553r-14,-2l1996,550r-14,1l1967,553r-13,3l1941,561r-14,6l1916,573r-11,8l1895,590r-8,9l1879,610r-6,12l1867,634r-5,14l1860,661r-3,14l1856,691r1,15l1860,721r2,14l1867,748r6,13l1879,772r8,11l1895,792r10,10l1916,809r11,7l1941,822r13,3l1967,829r15,2l1996,831r16,l2026,829r15,-4l2054,822r13,-6l2077,809r11,-7l2099,792r8,-9l2114,772r7,-11l2127,748r5,-13l2135,721r2,-15l2137,691xe" fillcolor="#24bbe5" stroked="f">
              <v:path arrowok="t" o:connecttype="custom" o:connectlocs="617538,212090;623570,204470;633730,201613;644208,204470;650558,212090;651193,223203;646748,232093;637540,236855;626745,235903;619125,229553;616268,219393;490538,134620;957580,277495;0,287020;701675,277495;790258,178118;814070,182245;831215,189865;839470,195898;846773,203518;852488,212090;856933,222250;859790,233363;861060,245745;915988,277495;532448,158750;816928,277495;815975,242253;813118,232410;807403,225108;799148,219710;789305,216535;745808,216218;678498,214313;675323,201295;668973,190183;659448,181928;648018,176530;633730,174625;620395,176530;608330,181928;599123,190183;592773,201295;589598,214313;590550,228918;594678,241618;601663,251460;611823,259080;624523,263208;638810,263843;652145,260985;662940,254635;671195,245110;676910,233363;678498,219393" o:connectangles="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-117475</wp:posOffset>
              </wp:positionH>
              <wp:positionV relativeFrom="paragraph">
                <wp:posOffset>827405</wp:posOffset>
              </wp:positionV>
              <wp:extent cx="6440805" cy="930910"/>
              <wp:effectExtent l="0" t="0" r="0" b="2540"/>
              <wp:wrapNone/>
              <wp:docPr id="32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0805" cy="930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Mkatabulky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783"/>
                            <w:gridCol w:w="3374"/>
                            <w:gridCol w:w="2715"/>
                            <w:gridCol w:w="1792"/>
                          </w:tblGrid>
                          <w:tr w:rsidR="00FC063E" w:rsidRPr="00FC063E" w:rsidTr="00FC063E">
                            <w:tc>
                              <w:tcPr>
                                <w:tcW w:w="1783" w:type="dxa"/>
                              </w:tcPr>
                              <w:p w:rsidR="00FC063E" w:rsidRPr="00FC063E" w:rsidRDefault="00FC063E" w:rsidP="000D1374">
                                <w:pPr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</w:pPr>
                                <w:r w:rsidRPr="00FC063E">
                                  <w:rPr>
                                    <w:rFonts w:ascii="Arial" w:hAnsi="Arial" w:cs="Arial"/>
                                    <w:color w:val="24BBE5"/>
                                    <w:sz w:val="17"/>
                                    <w:szCs w:val="17"/>
                                  </w:rPr>
                                  <w:t>T</w:t>
                                </w:r>
                                <w:r w:rsidRPr="00FC063E"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  <w:t xml:space="preserve"> 608 432 956</w:t>
                                </w:r>
                              </w:p>
                              <w:p w:rsidR="00FC063E" w:rsidRPr="00FC063E" w:rsidRDefault="00FC063E" w:rsidP="000D1374">
                                <w:pPr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</w:pPr>
                                <w:r w:rsidRPr="00FC063E">
                                  <w:rPr>
                                    <w:rFonts w:ascii="Arial" w:hAnsi="Arial" w:cs="Arial"/>
                                    <w:color w:val="24BBE5"/>
                                    <w:sz w:val="17"/>
                                    <w:szCs w:val="17"/>
                                  </w:rPr>
                                  <w:t>F</w:t>
                                </w:r>
                                <w:r w:rsidRPr="00FC063E"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  <w:t xml:space="preserve"> 572 588 300</w:t>
                                </w:r>
                              </w:p>
                              <w:p w:rsidR="00FC063E" w:rsidRPr="00FC063E" w:rsidRDefault="00FC063E" w:rsidP="000D1374">
                                <w:pPr>
                                  <w:rPr>
                                    <w:rFonts w:ascii="Arial" w:hAnsi="Arial" w:cs="Arial"/>
                                    <w:color w:val="00629E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4" w:type="dxa"/>
                              </w:tcPr>
                              <w:p w:rsidR="00FC063E" w:rsidRPr="00FC063E" w:rsidRDefault="00FC063E" w:rsidP="000D1374">
                                <w:pPr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</w:pPr>
                                <w:r w:rsidRPr="00FC063E">
                                  <w:rPr>
                                    <w:rFonts w:ascii="Arial" w:hAnsi="Arial" w:cs="Arial"/>
                                    <w:color w:val="24BBE5"/>
                                    <w:sz w:val="17"/>
                                    <w:szCs w:val="17"/>
                                  </w:rPr>
                                  <w:t xml:space="preserve">ŽL vydán </w:t>
                                </w:r>
                                <w:r w:rsidRPr="00FC063E"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  <w:t xml:space="preserve">MÚ </w:t>
                                </w:r>
                                <w:proofErr w:type="spellStart"/>
                                <w:proofErr w:type="gramStart"/>
                                <w:r w:rsidRPr="00FC063E"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  <w:t>Uh.Hradiště</w:t>
                                </w:r>
                                <w:proofErr w:type="spellEnd"/>
                                <w:proofErr w:type="gramEnd"/>
                              </w:p>
                              <w:p w:rsidR="00FC063E" w:rsidRPr="00FC063E" w:rsidRDefault="00FC063E" w:rsidP="000D1374">
                                <w:pPr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</w:pPr>
                                <w:proofErr w:type="spellStart"/>
                                <w:proofErr w:type="gramStart"/>
                                <w:r w:rsidRPr="00FC063E">
                                  <w:rPr>
                                    <w:rFonts w:ascii="Arial" w:hAnsi="Arial" w:cs="Arial"/>
                                    <w:color w:val="24BBE5"/>
                                    <w:sz w:val="17"/>
                                    <w:szCs w:val="17"/>
                                  </w:rPr>
                                  <w:t>č.j.</w:t>
                                </w:r>
                                <w:proofErr w:type="gramEnd"/>
                                <w:r w:rsidRPr="00FC063E"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  <w:t>ZIV</w:t>
                                </w:r>
                                <w:proofErr w:type="spellEnd"/>
                                <w:r w:rsidRPr="00FC063E"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  <w:t xml:space="preserve">/U1378/2011/ </w:t>
                                </w:r>
                                <w:proofErr w:type="spellStart"/>
                                <w:r w:rsidRPr="00FC063E"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  <w:t>Sla</w:t>
                                </w:r>
                                <w:proofErr w:type="spellEnd"/>
                                <w:r w:rsidRPr="00FC063E"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  <w:t xml:space="preserve"> dne 28.1.2011</w:t>
                                </w:r>
                              </w:p>
                              <w:p w:rsidR="00FC063E" w:rsidRPr="00FC063E" w:rsidRDefault="00FC063E" w:rsidP="000D1374">
                                <w:pPr>
                                  <w:rPr>
                                    <w:rFonts w:ascii="Arial" w:hAnsi="Arial" w:cs="Arial"/>
                                    <w:color w:val="00629E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5" w:type="dxa"/>
                              </w:tcPr>
                              <w:p w:rsidR="00FC063E" w:rsidRPr="00FC063E" w:rsidRDefault="00FC063E" w:rsidP="000D1374">
                                <w:pPr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</w:pPr>
                                <w:proofErr w:type="spellStart"/>
                                <w:r w:rsidRPr="00FC063E">
                                  <w:rPr>
                                    <w:rFonts w:ascii="Arial" w:hAnsi="Arial" w:cs="Arial"/>
                                    <w:color w:val="24BBE5"/>
                                    <w:sz w:val="17"/>
                                    <w:szCs w:val="17"/>
                                  </w:rPr>
                                  <w:t>Bank.spojení</w:t>
                                </w:r>
                                <w:r w:rsidRPr="00FC063E"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  <w:t>KB</w:t>
                                </w:r>
                                <w:proofErr w:type="spellEnd"/>
                                <w:r w:rsidRPr="00FC063E"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FC063E"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  <w:t>Uh.Hradiště</w:t>
                                </w:r>
                                <w:proofErr w:type="spellEnd"/>
                                <w:proofErr w:type="gramEnd"/>
                              </w:p>
                              <w:p w:rsidR="00FC063E" w:rsidRPr="00FC063E" w:rsidRDefault="00FC063E" w:rsidP="000D1374">
                                <w:pPr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</w:pPr>
                                <w:r w:rsidRPr="00FC063E">
                                  <w:rPr>
                                    <w:rFonts w:ascii="Arial" w:hAnsi="Arial" w:cs="Arial"/>
                                    <w:color w:val="24BBE5"/>
                                    <w:sz w:val="17"/>
                                    <w:szCs w:val="17"/>
                                  </w:rPr>
                                  <w:t xml:space="preserve">Číslo účtu </w:t>
                                </w:r>
                                <w:r w:rsidRPr="00FC063E"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  <w:t>86-3814940257</w:t>
                                </w:r>
                              </w:p>
                              <w:p w:rsidR="00FC063E" w:rsidRPr="00FC063E" w:rsidRDefault="00FC063E" w:rsidP="000D1374">
                                <w:pPr>
                                  <w:rPr>
                                    <w:rFonts w:ascii="Arial" w:hAnsi="Arial" w:cs="Arial"/>
                                    <w:color w:val="00629E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92" w:type="dxa"/>
                              </w:tcPr>
                              <w:p w:rsidR="00FC063E" w:rsidRPr="00FC063E" w:rsidRDefault="00FC063E" w:rsidP="000D1374">
                                <w:pPr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</w:pPr>
                                <w:r w:rsidRPr="00FC063E">
                                  <w:rPr>
                                    <w:rFonts w:ascii="Arial" w:hAnsi="Arial" w:cs="Arial"/>
                                    <w:color w:val="24BBE5"/>
                                    <w:sz w:val="17"/>
                                    <w:szCs w:val="17"/>
                                  </w:rPr>
                                  <w:t>IČ</w:t>
                                </w:r>
                                <w:r w:rsidRPr="00FC063E"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  <w:t xml:space="preserve"> 70425655</w:t>
                                </w:r>
                              </w:p>
                              <w:p w:rsidR="00FC063E" w:rsidRPr="00FC063E" w:rsidRDefault="00FC063E" w:rsidP="000D1374">
                                <w:pPr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</w:pPr>
                                <w:r w:rsidRPr="00FC063E">
                                  <w:rPr>
                                    <w:rFonts w:ascii="Arial" w:hAnsi="Arial" w:cs="Arial"/>
                                    <w:color w:val="24BBE5"/>
                                    <w:sz w:val="17"/>
                                    <w:szCs w:val="17"/>
                                  </w:rPr>
                                  <w:t>DIČ</w:t>
                                </w:r>
                                <w:r w:rsidRPr="00FC063E"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  <w:t xml:space="preserve"> CZ7612194612</w:t>
                                </w:r>
                              </w:p>
                              <w:p w:rsidR="00FC063E" w:rsidRPr="00FC063E" w:rsidRDefault="00FC063E" w:rsidP="000D1374">
                                <w:pPr>
                                  <w:rPr>
                                    <w:rFonts w:ascii="Arial" w:hAnsi="Arial" w:cs="Arial"/>
                                    <w:color w:val="00629E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:rsidR="00FC063E" w:rsidRDefault="00FC063E" w:rsidP="00FC063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9.25pt;margin-top:65.15pt;width:507.15pt;height:7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" filled="f" stroked="f">
              <v:textbox>
                <w:txbxContent>
                  <w:tbl>
                    <w:tblPr>
                      <w:tblStyle w:val="Mkatabulky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783"/>
                      <w:gridCol w:w="3374"/>
                      <w:gridCol w:w="2715"/>
                      <w:gridCol w:w="1792"/>
                    </w:tblGrid>
                    <w:tr w:rsidR="00FC063E" w:rsidRPr="00FC063E" w:rsidTr="00FC063E">
                      <w:tc>
                        <w:tcPr>
                          <w:tcW w:w="1783" w:type="dxa"/>
                        </w:tcPr>
                        <w:p w:rsidR="00FC063E" w:rsidRPr="00FC063E" w:rsidRDefault="00FC063E" w:rsidP="000D1374">
                          <w:pPr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</w:pPr>
                          <w:r w:rsidRPr="00FC063E">
                            <w:rPr>
                              <w:rFonts w:ascii="Arial" w:hAnsi="Arial" w:cs="Arial"/>
                              <w:color w:val="24BBE5"/>
                              <w:sz w:val="17"/>
                              <w:szCs w:val="17"/>
                            </w:rPr>
                            <w:t>T</w:t>
                          </w:r>
                          <w:r w:rsidRPr="00FC063E"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  <w:t xml:space="preserve"> 608 432 956</w:t>
                          </w:r>
                        </w:p>
                        <w:p w:rsidR="00FC063E" w:rsidRPr="00FC063E" w:rsidRDefault="00FC063E" w:rsidP="000D1374">
                          <w:pPr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</w:pPr>
                          <w:r w:rsidRPr="00FC063E">
                            <w:rPr>
                              <w:rFonts w:ascii="Arial" w:hAnsi="Arial" w:cs="Arial"/>
                              <w:color w:val="24BBE5"/>
                              <w:sz w:val="17"/>
                              <w:szCs w:val="17"/>
                            </w:rPr>
                            <w:t>F</w:t>
                          </w:r>
                          <w:r w:rsidRPr="00FC063E"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  <w:t xml:space="preserve"> 572 588 300</w:t>
                          </w:r>
                        </w:p>
                        <w:p w:rsidR="00FC063E" w:rsidRPr="00FC063E" w:rsidRDefault="00FC063E" w:rsidP="000D1374">
                          <w:pPr>
                            <w:rPr>
                              <w:rFonts w:ascii="Arial" w:hAnsi="Arial" w:cs="Arial"/>
                              <w:color w:val="00629E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3374" w:type="dxa"/>
                        </w:tcPr>
                        <w:p w:rsidR="00FC063E" w:rsidRPr="00FC063E" w:rsidRDefault="00FC063E" w:rsidP="000D1374">
                          <w:pPr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</w:pPr>
                          <w:r w:rsidRPr="00FC063E">
                            <w:rPr>
                              <w:rFonts w:ascii="Arial" w:hAnsi="Arial" w:cs="Arial"/>
                              <w:color w:val="24BBE5"/>
                              <w:sz w:val="17"/>
                              <w:szCs w:val="17"/>
                            </w:rPr>
                            <w:t xml:space="preserve">ŽL vydán </w:t>
                          </w:r>
                          <w:r w:rsidRPr="00FC063E"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  <w:t xml:space="preserve">MÚ </w:t>
                          </w:r>
                          <w:proofErr w:type="spellStart"/>
                          <w:r w:rsidRPr="00FC063E"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  <w:t>Uh.Hradiště</w:t>
                          </w:r>
                          <w:proofErr w:type="spellEnd"/>
                        </w:p>
                        <w:p w:rsidR="00FC063E" w:rsidRPr="00FC063E" w:rsidRDefault="00FC063E" w:rsidP="000D1374">
                          <w:pPr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FC063E">
                            <w:rPr>
                              <w:rFonts w:ascii="Arial" w:hAnsi="Arial" w:cs="Arial"/>
                              <w:color w:val="24BBE5"/>
                              <w:sz w:val="17"/>
                              <w:szCs w:val="17"/>
                            </w:rPr>
                            <w:t>č.j.</w:t>
                          </w:r>
                          <w:r w:rsidRPr="00FC063E"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  <w:t>ZIV</w:t>
                          </w:r>
                          <w:proofErr w:type="spellEnd"/>
                          <w:r w:rsidRPr="00FC063E"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  <w:t xml:space="preserve">/U1378/2011/ </w:t>
                          </w:r>
                          <w:proofErr w:type="spellStart"/>
                          <w:r w:rsidRPr="00FC063E"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  <w:t>Sla</w:t>
                          </w:r>
                          <w:proofErr w:type="spellEnd"/>
                          <w:r w:rsidRPr="00FC063E"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  <w:t xml:space="preserve"> dne 28.1.2011</w:t>
                          </w:r>
                        </w:p>
                        <w:p w:rsidR="00FC063E" w:rsidRPr="00FC063E" w:rsidRDefault="00FC063E" w:rsidP="000D1374">
                          <w:pPr>
                            <w:rPr>
                              <w:rFonts w:ascii="Arial" w:hAnsi="Arial" w:cs="Arial"/>
                              <w:color w:val="00629E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715" w:type="dxa"/>
                        </w:tcPr>
                        <w:p w:rsidR="00FC063E" w:rsidRPr="00FC063E" w:rsidRDefault="00FC063E" w:rsidP="000D1374">
                          <w:pPr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FC063E">
                            <w:rPr>
                              <w:rFonts w:ascii="Arial" w:hAnsi="Arial" w:cs="Arial"/>
                              <w:color w:val="24BBE5"/>
                              <w:sz w:val="17"/>
                              <w:szCs w:val="17"/>
                            </w:rPr>
                            <w:t>Bank.spojení</w:t>
                          </w:r>
                          <w:r w:rsidRPr="00FC063E"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  <w:t>KB</w:t>
                          </w:r>
                          <w:proofErr w:type="spellEnd"/>
                          <w:r w:rsidRPr="00FC063E"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FC063E"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  <w:t>Uh.Hradiště</w:t>
                          </w:r>
                          <w:proofErr w:type="spellEnd"/>
                        </w:p>
                        <w:p w:rsidR="00FC063E" w:rsidRPr="00FC063E" w:rsidRDefault="00FC063E" w:rsidP="000D1374">
                          <w:pPr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</w:pPr>
                          <w:r w:rsidRPr="00FC063E">
                            <w:rPr>
                              <w:rFonts w:ascii="Arial" w:hAnsi="Arial" w:cs="Arial"/>
                              <w:color w:val="24BBE5"/>
                              <w:sz w:val="17"/>
                              <w:szCs w:val="17"/>
                            </w:rPr>
                            <w:t xml:space="preserve">Číslo účtu </w:t>
                          </w:r>
                          <w:r w:rsidRPr="00FC063E"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  <w:t>86-3814940257</w:t>
                          </w:r>
                        </w:p>
                        <w:p w:rsidR="00FC063E" w:rsidRPr="00FC063E" w:rsidRDefault="00FC063E" w:rsidP="000D1374">
                          <w:pPr>
                            <w:rPr>
                              <w:rFonts w:ascii="Arial" w:hAnsi="Arial" w:cs="Arial"/>
                              <w:color w:val="00629E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792" w:type="dxa"/>
                        </w:tcPr>
                        <w:p w:rsidR="00FC063E" w:rsidRPr="00FC063E" w:rsidRDefault="00FC063E" w:rsidP="000D1374">
                          <w:pPr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</w:pPr>
                          <w:r w:rsidRPr="00FC063E">
                            <w:rPr>
                              <w:rFonts w:ascii="Arial" w:hAnsi="Arial" w:cs="Arial"/>
                              <w:color w:val="24BBE5"/>
                              <w:sz w:val="17"/>
                              <w:szCs w:val="17"/>
                            </w:rPr>
                            <w:t>IČ</w:t>
                          </w:r>
                          <w:r w:rsidRPr="00FC063E"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  <w:t xml:space="preserve"> 70425655</w:t>
                          </w:r>
                        </w:p>
                        <w:p w:rsidR="00FC063E" w:rsidRPr="00FC063E" w:rsidRDefault="00FC063E" w:rsidP="000D1374">
                          <w:pPr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</w:pPr>
                          <w:r w:rsidRPr="00FC063E">
                            <w:rPr>
                              <w:rFonts w:ascii="Arial" w:hAnsi="Arial" w:cs="Arial"/>
                              <w:color w:val="24BBE5"/>
                              <w:sz w:val="17"/>
                              <w:szCs w:val="17"/>
                            </w:rPr>
                            <w:t>DIČ</w:t>
                          </w:r>
                          <w:r w:rsidRPr="00FC063E"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  <w:t xml:space="preserve"> CZ7612194612</w:t>
                          </w:r>
                        </w:p>
                        <w:p w:rsidR="00FC063E" w:rsidRPr="00FC063E" w:rsidRDefault="00FC063E" w:rsidP="000D1374">
                          <w:pPr>
                            <w:rPr>
                              <w:rFonts w:ascii="Arial" w:hAnsi="Arial" w:cs="Arial"/>
                              <w:color w:val="00629E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:rsidR="00FC063E" w:rsidRDefault="00FC063E" w:rsidP="00FC063E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63E" w:rsidRDefault="00E1755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840740</wp:posOffset>
              </wp:positionV>
              <wp:extent cx="6440805" cy="930910"/>
              <wp:effectExtent l="0" t="0" r="0" b="2540"/>
              <wp:wrapNone/>
              <wp:docPr id="29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0805" cy="930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Mkatabulky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783"/>
                            <w:gridCol w:w="3374"/>
                            <w:gridCol w:w="2715"/>
                            <w:gridCol w:w="1792"/>
                          </w:tblGrid>
                          <w:tr w:rsidR="00FC063E" w:rsidRPr="00FC063E" w:rsidTr="00FC063E">
                            <w:tc>
                              <w:tcPr>
                                <w:tcW w:w="1783" w:type="dxa"/>
                              </w:tcPr>
                              <w:p w:rsidR="00FC063E" w:rsidRPr="00FC063E" w:rsidRDefault="00FC063E" w:rsidP="000D1374">
                                <w:pPr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</w:pPr>
                                <w:r w:rsidRPr="00FC063E">
                                  <w:rPr>
                                    <w:rFonts w:ascii="Arial" w:hAnsi="Arial" w:cs="Arial"/>
                                    <w:color w:val="24BBE5"/>
                                    <w:sz w:val="17"/>
                                    <w:szCs w:val="17"/>
                                  </w:rPr>
                                  <w:t>T</w:t>
                                </w:r>
                                <w:r w:rsidR="007A0800">
                                  <w:rPr>
                                    <w:rFonts w:ascii="Arial" w:hAnsi="Arial" w:cs="Arial"/>
                                    <w:color w:val="24BBE5"/>
                                    <w:sz w:val="17"/>
                                    <w:szCs w:val="17"/>
                                  </w:rPr>
                                  <w:t>el:</w:t>
                                </w:r>
                                <w:r w:rsidRPr="00FC063E"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  <w:t xml:space="preserve"> 608 432 956</w:t>
                                </w:r>
                              </w:p>
                              <w:p w:rsidR="00FC063E" w:rsidRPr="00FC063E" w:rsidRDefault="00FC063E" w:rsidP="007A0800">
                                <w:pPr>
                                  <w:rPr>
                                    <w:rFonts w:ascii="Arial" w:hAnsi="Arial" w:cs="Arial"/>
                                    <w:color w:val="00629E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374" w:type="dxa"/>
                              </w:tcPr>
                              <w:p w:rsidR="00FC063E" w:rsidRPr="00FC063E" w:rsidRDefault="008C7DA4" w:rsidP="000D1374">
                                <w:pPr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4BBE5"/>
                                    <w:sz w:val="17"/>
                                    <w:szCs w:val="17"/>
                                  </w:rPr>
                                  <w:t xml:space="preserve">Fa. 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24BBE5"/>
                                    <w:sz w:val="17"/>
                                    <w:szCs w:val="17"/>
                                  </w:rPr>
                                  <w:t>zapsána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24BBE5"/>
                                    <w:sz w:val="17"/>
                                    <w:szCs w:val="17"/>
                                  </w:rPr>
                                  <w:t xml:space="preserve"> v OR u KS v Brně</w:t>
                                </w:r>
                              </w:p>
                              <w:p w:rsidR="00FC063E" w:rsidRPr="00FC063E" w:rsidRDefault="008C7DA4" w:rsidP="000D1374">
                                <w:pPr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4BBE5"/>
                                    <w:sz w:val="17"/>
                                    <w:szCs w:val="17"/>
                                  </w:rPr>
                                  <w:t>oddíl C, vložka 115427</w:t>
                                </w:r>
                              </w:p>
                              <w:p w:rsidR="00FC063E" w:rsidRPr="00FC063E" w:rsidRDefault="00FC063E" w:rsidP="000D1374">
                                <w:pPr>
                                  <w:rPr>
                                    <w:rFonts w:ascii="Arial" w:hAnsi="Arial" w:cs="Arial"/>
                                    <w:color w:val="00629E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5" w:type="dxa"/>
                              </w:tcPr>
                              <w:p w:rsidR="00FC063E" w:rsidRPr="00FC063E" w:rsidRDefault="00FC063E" w:rsidP="000D1374">
                                <w:pPr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</w:pPr>
                                <w:proofErr w:type="spellStart"/>
                                <w:r w:rsidRPr="00FC063E">
                                  <w:rPr>
                                    <w:rFonts w:ascii="Arial" w:hAnsi="Arial" w:cs="Arial"/>
                                    <w:color w:val="24BBE5"/>
                                    <w:sz w:val="17"/>
                                    <w:szCs w:val="17"/>
                                  </w:rPr>
                                  <w:t>Bank.spojení</w:t>
                                </w:r>
                                <w:proofErr w:type="spellEnd"/>
                                <w:r w:rsidR="007A0800">
                                  <w:rPr>
                                    <w:rFonts w:ascii="Arial" w:hAnsi="Arial" w:cs="Arial"/>
                                    <w:color w:val="24BBE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 w:rsidRPr="00FC063E"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  <w:t xml:space="preserve">KB </w:t>
                                </w:r>
                                <w:proofErr w:type="spellStart"/>
                                <w:proofErr w:type="gramStart"/>
                                <w:r w:rsidRPr="00FC063E"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  <w:t>Uh.Hradiště</w:t>
                                </w:r>
                                <w:proofErr w:type="spellEnd"/>
                                <w:proofErr w:type="gramEnd"/>
                                <w:r w:rsidR="007A0800"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</w:p>
                              <w:p w:rsidR="00FC063E" w:rsidRPr="00FC063E" w:rsidRDefault="00FC063E" w:rsidP="000D1374">
                                <w:pPr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</w:pPr>
                                <w:r w:rsidRPr="00FC063E">
                                  <w:rPr>
                                    <w:rFonts w:ascii="Arial" w:hAnsi="Arial" w:cs="Arial"/>
                                    <w:color w:val="24BBE5"/>
                                    <w:sz w:val="17"/>
                                    <w:szCs w:val="17"/>
                                  </w:rPr>
                                  <w:t xml:space="preserve">Číslo účtu </w:t>
                                </w:r>
                                <w:r w:rsidR="008C7DA4"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  <w:t>123-1021520237</w:t>
                                </w:r>
                                <w:r w:rsidR="007A0800"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 w:rsidR="008C7DA4"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  <w:t>/</w:t>
                                </w:r>
                                <w:r w:rsidR="007A0800"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 w:rsidR="008C7DA4"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  <w:t>0100</w:t>
                                </w:r>
                              </w:p>
                              <w:p w:rsidR="00FC063E" w:rsidRPr="00FC063E" w:rsidRDefault="00FC063E" w:rsidP="000D1374">
                                <w:pPr>
                                  <w:rPr>
                                    <w:rFonts w:ascii="Arial" w:hAnsi="Arial" w:cs="Arial"/>
                                    <w:color w:val="00629E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92" w:type="dxa"/>
                              </w:tcPr>
                              <w:p w:rsidR="00FC063E" w:rsidRPr="00FC063E" w:rsidRDefault="007A0800" w:rsidP="000D1374">
                                <w:pPr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4BBE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 w:rsidR="00FC063E" w:rsidRPr="00FC063E">
                                  <w:rPr>
                                    <w:rFonts w:ascii="Arial" w:hAnsi="Arial" w:cs="Arial"/>
                                    <w:color w:val="24BBE5"/>
                                    <w:sz w:val="17"/>
                                    <w:szCs w:val="17"/>
                                  </w:rPr>
                                  <w:t>IČ</w:t>
                                </w:r>
                                <w:r w:rsidR="00FC063E" w:rsidRPr="00FC063E"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 w:rsidR="008C7DA4"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  <w:t>08775893</w:t>
                                </w:r>
                              </w:p>
                              <w:p w:rsidR="00FC063E" w:rsidRPr="00FC063E" w:rsidRDefault="007A0800" w:rsidP="000D1374">
                                <w:pPr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4BBE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 w:rsidR="00FC063E" w:rsidRPr="00FC063E">
                                  <w:rPr>
                                    <w:rFonts w:ascii="Arial" w:hAnsi="Arial" w:cs="Arial"/>
                                    <w:color w:val="24BBE5"/>
                                    <w:sz w:val="17"/>
                                    <w:szCs w:val="17"/>
                                  </w:rPr>
                                  <w:t>DIČ</w:t>
                                </w:r>
                                <w:r w:rsidR="008C7DA4">
                                  <w:rPr>
                                    <w:rFonts w:ascii="Arial" w:hAnsi="Arial" w:cs="Arial"/>
                                    <w:color w:val="00629E"/>
                                    <w:sz w:val="17"/>
                                    <w:szCs w:val="17"/>
                                  </w:rPr>
                                  <w:t xml:space="preserve"> CZ08775893</w:t>
                                </w:r>
                              </w:p>
                              <w:p w:rsidR="00FC063E" w:rsidRPr="00FC063E" w:rsidRDefault="00FC063E" w:rsidP="000D1374">
                                <w:pPr>
                                  <w:rPr>
                                    <w:rFonts w:ascii="Arial" w:hAnsi="Arial" w:cs="Arial"/>
                                    <w:color w:val="00629E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:rsidR="00FC063E" w:rsidRDefault="00FC063E" w:rsidP="00FC063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9pt;margin-top:66.2pt;width:507.15pt;height:7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" filled="f" stroked="f">
              <v:textbox>
                <w:txbxContent>
                  <w:tbl>
                    <w:tblPr>
                      <w:tblStyle w:val="Mkatabulky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783"/>
                      <w:gridCol w:w="3374"/>
                      <w:gridCol w:w="2715"/>
                      <w:gridCol w:w="1792"/>
                    </w:tblGrid>
                    <w:tr w:rsidR="00FC063E" w:rsidRPr="00FC063E" w:rsidTr="00FC063E">
                      <w:tc>
                        <w:tcPr>
                          <w:tcW w:w="1783" w:type="dxa"/>
                        </w:tcPr>
                        <w:p w:rsidR="00FC063E" w:rsidRPr="00FC063E" w:rsidRDefault="00FC063E" w:rsidP="000D1374">
                          <w:pPr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</w:pPr>
                          <w:r w:rsidRPr="00FC063E">
                            <w:rPr>
                              <w:rFonts w:ascii="Arial" w:hAnsi="Arial" w:cs="Arial"/>
                              <w:color w:val="24BBE5"/>
                              <w:sz w:val="17"/>
                              <w:szCs w:val="17"/>
                            </w:rPr>
                            <w:t>T</w:t>
                          </w:r>
                          <w:r w:rsidR="007A0800">
                            <w:rPr>
                              <w:rFonts w:ascii="Arial" w:hAnsi="Arial" w:cs="Arial"/>
                              <w:color w:val="24BBE5"/>
                              <w:sz w:val="17"/>
                              <w:szCs w:val="17"/>
                            </w:rPr>
                            <w:t>el:</w:t>
                          </w:r>
                          <w:r w:rsidRPr="00FC063E"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  <w:t xml:space="preserve"> 608 432 956</w:t>
                          </w:r>
                        </w:p>
                        <w:p w:rsidR="00FC063E" w:rsidRPr="00FC063E" w:rsidRDefault="00FC063E" w:rsidP="007A0800">
                          <w:pPr>
                            <w:rPr>
                              <w:rFonts w:ascii="Arial" w:hAnsi="Arial" w:cs="Arial"/>
                              <w:color w:val="00629E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3374" w:type="dxa"/>
                        </w:tcPr>
                        <w:p w:rsidR="00FC063E" w:rsidRPr="00FC063E" w:rsidRDefault="008C7DA4" w:rsidP="000D1374">
                          <w:pPr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24BBE5"/>
                              <w:sz w:val="17"/>
                              <w:szCs w:val="17"/>
                            </w:rPr>
                            <w:t xml:space="preserve">Fa.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24BBE5"/>
                              <w:sz w:val="17"/>
                              <w:szCs w:val="17"/>
                            </w:rPr>
                            <w:t>zapsána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24BBE5"/>
                              <w:sz w:val="17"/>
                              <w:szCs w:val="17"/>
                            </w:rPr>
                            <w:t xml:space="preserve"> v OR u KS v Brně</w:t>
                          </w:r>
                        </w:p>
                        <w:p w:rsidR="00FC063E" w:rsidRPr="00FC063E" w:rsidRDefault="008C7DA4" w:rsidP="000D1374">
                          <w:pPr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24BBE5"/>
                              <w:sz w:val="17"/>
                              <w:szCs w:val="17"/>
                            </w:rPr>
                            <w:t>oddíl C, vložka 115427</w:t>
                          </w:r>
                        </w:p>
                        <w:p w:rsidR="00FC063E" w:rsidRPr="00FC063E" w:rsidRDefault="00FC063E" w:rsidP="000D1374">
                          <w:pPr>
                            <w:rPr>
                              <w:rFonts w:ascii="Arial" w:hAnsi="Arial" w:cs="Arial"/>
                              <w:color w:val="00629E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715" w:type="dxa"/>
                        </w:tcPr>
                        <w:p w:rsidR="00FC063E" w:rsidRPr="00FC063E" w:rsidRDefault="00FC063E" w:rsidP="000D1374">
                          <w:pPr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FC063E">
                            <w:rPr>
                              <w:rFonts w:ascii="Arial" w:hAnsi="Arial" w:cs="Arial"/>
                              <w:color w:val="24BBE5"/>
                              <w:sz w:val="17"/>
                              <w:szCs w:val="17"/>
                            </w:rPr>
                            <w:t>Bank.spojení</w:t>
                          </w:r>
                          <w:proofErr w:type="spellEnd"/>
                          <w:r w:rsidR="007A0800">
                            <w:rPr>
                              <w:rFonts w:ascii="Arial" w:hAnsi="Arial" w:cs="Arial"/>
                              <w:color w:val="24BBE5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FC063E"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  <w:t xml:space="preserve">KB </w:t>
                          </w:r>
                          <w:proofErr w:type="spellStart"/>
                          <w:proofErr w:type="gramStart"/>
                          <w:r w:rsidRPr="00FC063E"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  <w:t>Uh.Hradiště</w:t>
                          </w:r>
                          <w:proofErr w:type="spellEnd"/>
                          <w:proofErr w:type="gramEnd"/>
                          <w:r w:rsidR="007A0800"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p w:rsidR="00FC063E" w:rsidRPr="00FC063E" w:rsidRDefault="00FC063E" w:rsidP="000D1374">
                          <w:pPr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</w:pPr>
                          <w:r w:rsidRPr="00FC063E">
                            <w:rPr>
                              <w:rFonts w:ascii="Arial" w:hAnsi="Arial" w:cs="Arial"/>
                              <w:color w:val="24BBE5"/>
                              <w:sz w:val="17"/>
                              <w:szCs w:val="17"/>
                            </w:rPr>
                            <w:t xml:space="preserve">Číslo účtu </w:t>
                          </w:r>
                          <w:r w:rsidR="008C7DA4"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  <w:t>123-1021520237</w:t>
                          </w:r>
                          <w:r w:rsidR="007A0800"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  <w:t xml:space="preserve"> </w:t>
                          </w:r>
                          <w:r w:rsidR="008C7DA4"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  <w:t>/</w:t>
                          </w:r>
                          <w:r w:rsidR="007A0800"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  <w:t xml:space="preserve"> </w:t>
                          </w:r>
                          <w:r w:rsidR="008C7DA4"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  <w:t>0100</w:t>
                          </w:r>
                        </w:p>
                        <w:p w:rsidR="00FC063E" w:rsidRPr="00FC063E" w:rsidRDefault="00FC063E" w:rsidP="000D1374">
                          <w:pPr>
                            <w:rPr>
                              <w:rFonts w:ascii="Arial" w:hAnsi="Arial" w:cs="Arial"/>
                              <w:color w:val="00629E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1792" w:type="dxa"/>
                        </w:tcPr>
                        <w:p w:rsidR="00FC063E" w:rsidRPr="00FC063E" w:rsidRDefault="007A0800" w:rsidP="000D1374">
                          <w:pPr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24BBE5"/>
                              <w:sz w:val="17"/>
                              <w:szCs w:val="17"/>
                            </w:rPr>
                            <w:t xml:space="preserve"> </w:t>
                          </w:r>
                          <w:r w:rsidR="00FC063E" w:rsidRPr="00FC063E">
                            <w:rPr>
                              <w:rFonts w:ascii="Arial" w:hAnsi="Arial" w:cs="Arial"/>
                              <w:color w:val="24BBE5"/>
                              <w:sz w:val="17"/>
                              <w:szCs w:val="17"/>
                            </w:rPr>
                            <w:t>IČ</w:t>
                          </w:r>
                          <w:r w:rsidR="00FC063E" w:rsidRPr="00FC063E"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  <w:t xml:space="preserve"> </w:t>
                          </w:r>
                          <w:r w:rsidR="008C7DA4"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  <w:t>08775893</w:t>
                          </w:r>
                        </w:p>
                        <w:p w:rsidR="00FC063E" w:rsidRPr="00FC063E" w:rsidRDefault="007A0800" w:rsidP="000D1374">
                          <w:pPr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24BBE5"/>
                              <w:sz w:val="17"/>
                              <w:szCs w:val="17"/>
                            </w:rPr>
                            <w:t xml:space="preserve"> </w:t>
                          </w:r>
                          <w:r w:rsidR="00FC063E" w:rsidRPr="00FC063E">
                            <w:rPr>
                              <w:rFonts w:ascii="Arial" w:hAnsi="Arial" w:cs="Arial"/>
                              <w:color w:val="24BBE5"/>
                              <w:sz w:val="17"/>
                              <w:szCs w:val="17"/>
                            </w:rPr>
                            <w:t>DIČ</w:t>
                          </w:r>
                          <w:r w:rsidR="008C7DA4">
                            <w:rPr>
                              <w:rFonts w:ascii="Arial" w:hAnsi="Arial" w:cs="Arial"/>
                              <w:color w:val="00629E"/>
                              <w:sz w:val="17"/>
                              <w:szCs w:val="17"/>
                            </w:rPr>
                            <w:t xml:space="preserve"> CZ08775893</w:t>
                          </w:r>
                        </w:p>
                        <w:p w:rsidR="00FC063E" w:rsidRPr="00FC063E" w:rsidRDefault="00FC063E" w:rsidP="000D1374">
                          <w:pPr>
                            <w:rPr>
                              <w:rFonts w:ascii="Arial" w:hAnsi="Arial" w:cs="Arial"/>
                              <w:color w:val="00629E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:rsidR="00FC063E" w:rsidRDefault="00FC063E" w:rsidP="00FC063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951" w:rsidRDefault="00D07951" w:rsidP="00542F8E">
      <w:r>
        <w:separator/>
      </w:r>
    </w:p>
  </w:footnote>
  <w:footnote w:type="continuationSeparator" w:id="0">
    <w:p w:rsidR="00D07951" w:rsidRDefault="00D07951" w:rsidP="00542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63E" w:rsidRDefault="00E1755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2701290</wp:posOffset>
              </wp:positionH>
              <wp:positionV relativeFrom="paragraph">
                <wp:posOffset>-1249045</wp:posOffset>
              </wp:positionV>
              <wp:extent cx="3723005" cy="695325"/>
              <wp:effectExtent l="0" t="0" r="0" b="0"/>
              <wp:wrapNone/>
              <wp:docPr id="29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3005" cy="695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Mkatabulky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542"/>
                            <w:gridCol w:w="3019"/>
                          </w:tblGrid>
                          <w:tr w:rsidR="008C7DA4" w:rsidRPr="00FC063E" w:rsidTr="00E17553">
                            <w:tc>
                              <w:tcPr>
                                <w:tcW w:w="2552" w:type="dxa"/>
                              </w:tcPr>
                              <w:p w:rsidR="00FC063E" w:rsidRPr="00FC063E" w:rsidRDefault="008C7DA4" w:rsidP="0041316D">
                                <w:pPr>
                                  <w:spacing w:line="276" w:lineRule="auto"/>
                                  <w:rPr>
                                    <w:rFonts w:ascii="Arial" w:hAnsi="Arial" w:cs="Arial"/>
                                    <w:color w:val="00629E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629E"/>
                                    <w:sz w:val="18"/>
                                    <w:szCs w:val="18"/>
                                  </w:rPr>
                                  <w:t>DOSTÁLEK CHLAZENÍ</w:t>
                                </w:r>
                                <w:r w:rsidR="00E17553">
                                  <w:rPr>
                                    <w:rFonts w:ascii="Arial" w:hAnsi="Arial" w:cs="Arial"/>
                                    <w:color w:val="00629E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color w:val="00629E"/>
                                    <w:sz w:val="18"/>
                                    <w:szCs w:val="18"/>
                                  </w:rPr>
                                  <w:t>s.r.o.</w:t>
                                </w:r>
                              </w:p>
                              <w:p w:rsidR="00FC063E" w:rsidRPr="00FC063E" w:rsidRDefault="00FC063E" w:rsidP="0041316D">
                                <w:pPr>
                                  <w:spacing w:line="276" w:lineRule="auto"/>
                                  <w:rPr>
                                    <w:rFonts w:ascii="Arial" w:hAnsi="Arial" w:cs="Arial"/>
                                    <w:color w:val="00629E"/>
                                    <w:sz w:val="18"/>
                                    <w:szCs w:val="18"/>
                                  </w:rPr>
                                </w:pPr>
                                <w:r w:rsidRPr="00FC063E">
                                  <w:rPr>
                                    <w:rFonts w:ascii="Arial" w:hAnsi="Arial" w:cs="Arial"/>
                                    <w:color w:val="00629E"/>
                                    <w:sz w:val="18"/>
                                    <w:szCs w:val="18"/>
                                  </w:rPr>
                                  <w:t>Kněžpole 141</w:t>
                                </w:r>
                              </w:p>
                              <w:p w:rsidR="00FC063E" w:rsidRDefault="00FC063E" w:rsidP="0041316D">
                                <w:pPr>
                                  <w:spacing w:line="276" w:lineRule="auto"/>
                                  <w:rPr>
                                    <w:rFonts w:ascii="Arial" w:hAnsi="Arial" w:cs="Arial"/>
                                    <w:color w:val="00629E"/>
                                    <w:sz w:val="18"/>
                                    <w:szCs w:val="18"/>
                                  </w:rPr>
                                </w:pPr>
                                <w:r w:rsidRPr="00FC063E">
                                  <w:rPr>
                                    <w:rFonts w:ascii="Arial" w:hAnsi="Arial" w:cs="Arial"/>
                                    <w:color w:val="00629E"/>
                                    <w:sz w:val="18"/>
                                    <w:szCs w:val="18"/>
                                  </w:rPr>
                                  <w:t>687 12 Bílovice</w:t>
                                </w:r>
                                <w:r w:rsidR="008C7DA4">
                                  <w:rPr>
                                    <w:rFonts w:ascii="Arial" w:hAnsi="Arial" w:cs="Arial"/>
                                    <w:color w:val="00629E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:rsidR="008C7DA4" w:rsidRDefault="008C7DA4" w:rsidP="0041316D">
                                <w:pPr>
                                  <w:spacing w:line="276" w:lineRule="auto"/>
                                  <w:rPr>
                                    <w:rFonts w:ascii="Arial" w:hAnsi="Arial" w:cs="Arial"/>
                                    <w:color w:val="00629E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8C7DA4" w:rsidRPr="00FC063E" w:rsidRDefault="008C7DA4" w:rsidP="0041316D">
                                <w:pPr>
                                  <w:spacing w:line="276" w:lineRule="auto"/>
                                  <w:rPr>
                                    <w:rFonts w:ascii="Arial" w:hAnsi="Arial" w:cs="Arial"/>
                                    <w:color w:val="00629E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22" w:type="dxa"/>
                              </w:tcPr>
                              <w:p w:rsidR="00FC063E" w:rsidRPr="00FC063E" w:rsidRDefault="008C7DA4" w:rsidP="0041316D">
                                <w:pPr>
                                  <w:tabs>
                                    <w:tab w:val="left" w:pos="267"/>
                                  </w:tabs>
                                  <w:spacing w:line="276" w:lineRule="auto"/>
                                  <w:rPr>
                                    <w:rFonts w:ascii="Arial" w:hAnsi="Arial" w:cs="Arial"/>
                                    <w:color w:val="00629E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4BBE5"/>
                                    <w:sz w:val="18"/>
                                    <w:szCs w:val="18"/>
                                  </w:rPr>
                                  <w:t xml:space="preserve">    </w:t>
                                </w:r>
                                <w:r w:rsidR="00FC063E" w:rsidRPr="00FC063E">
                                  <w:rPr>
                                    <w:rFonts w:ascii="Arial" w:hAnsi="Arial" w:cs="Arial"/>
                                    <w:color w:val="24BBE5"/>
                                    <w:sz w:val="18"/>
                                    <w:szCs w:val="18"/>
                                  </w:rPr>
                                  <w:t>T</w:t>
                                </w:r>
                                <w:r w:rsidR="00FC063E" w:rsidRPr="00FC063E">
                                  <w:rPr>
                                    <w:rFonts w:ascii="Arial" w:hAnsi="Arial" w:cs="Arial"/>
                                    <w:color w:val="00629E"/>
                                    <w:sz w:val="18"/>
                                    <w:szCs w:val="18"/>
                                  </w:rPr>
                                  <w:tab/>
                                  <w:t>608 432 956</w:t>
                                </w:r>
                              </w:p>
                              <w:p w:rsidR="00FC063E" w:rsidRPr="00FC063E" w:rsidRDefault="008C7DA4" w:rsidP="0041316D">
                                <w:pPr>
                                  <w:tabs>
                                    <w:tab w:val="left" w:pos="267"/>
                                  </w:tabs>
                                  <w:spacing w:line="276" w:lineRule="auto"/>
                                  <w:rPr>
                                    <w:rFonts w:ascii="Arial" w:hAnsi="Arial" w:cs="Arial"/>
                                    <w:color w:val="00629E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4BBE5"/>
                                    <w:sz w:val="18"/>
                                    <w:szCs w:val="18"/>
                                  </w:rPr>
                                  <w:t xml:space="preserve">    </w:t>
                                </w:r>
                                <w:r w:rsidR="00FC063E" w:rsidRPr="00FC063E">
                                  <w:rPr>
                                    <w:rFonts w:ascii="Arial" w:hAnsi="Arial" w:cs="Arial"/>
                                    <w:color w:val="24BBE5"/>
                                    <w:sz w:val="18"/>
                                    <w:szCs w:val="18"/>
                                  </w:rPr>
                                  <w:t>F</w:t>
                                </w:r>
                                <w:r w:rsidR="00FC063E" w:rsidRPr="00FC063E">
                                  <w:rPr>
                                    <w:rFonts w:ascii="Arial" w:hAnsi="Arial" w:cs="Arial"/>
                                    <w:color w:val="00629E"/>
                                    <w:sz w:val="18"/>
                                    <w:szCs w:val="18"/>
                                  </w:rPr>
                                  <w:tab/>
                                  <w:t>572 588 300</w:t>
                                </w:r>
                              </w:p>
                              <w:p w:rsidR="00FC063E" w:rsidRPr="00FC063E" w:rsidRDefault="008C7DA4" w:rsidP="0041316D">
                                <w:pPr>
                                  <w:tabs>
                                    <w:tab w:val="left" w:pos="267"/>
                                  </w:tabs>
                                  <w:spacing w:line="276" w:lineRule="auto"/>
                                  <w:rPr>
                                    <w:rFonts w:ascii="Arial" w:hAnsi="Arial" w:cs="Arial"/>
                                    <w:color w:val="00629E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4BBE5"/>
                                    <w:sz w:val="18"/>
                                    <w:szCs w:val="18"/>
                                  </w:rPr>
                                  <w:t xml:space="preserve">    </w:t>
                                </w:r>
                                <w:r w:rsidR="00FC063E" w:rsidRPr="00FC063E">
                                  <w:rPr>
                                    <w:rFonts w:ascii="Arial" w:hAnsi="Arial" w:cs="Arial"/>
                                    <w:color w:val="24BBE5"/>
                                    <w:sz w:val="18"/>
                                    <w:szCs w:val="18"/>
                                  </w:rPr>
                                  <w:t>E</w:t>
                                </w:r>
                                <w:r w:rsidR="00FC063E" w:rsidRPr="00FC063E">
                                  <w:rPr>
                                    <w:rFonts w:ascii="Arial" w:hAnsi="Arial" w:cs="Arial"/>
                                    <w:color w:val="00629E"/>
                                    <w:sz w:val="18"/>
                                    <w:szCs w:val="18"/>
                                  </w:rPr>
                                  <w:tab/>
                                  <w:t>servis@dostalekchlazeni.cz</w:t>
                                </w:r>
                              </w:p>
                              <w:p w:rsidR="00FC063E" w:rsidRPr="00FC063E" w:rsidRDefault="008C7DA4" w:rsidP="0041316D">
                                <w:pPr>
                                  <w:tabs>
                                    <w:tab w:val="left" w:pos="267"/>
                                  </w:tabs>
                                  <w:spacing w:line="276" w:lineRule="auto"/>
                                  <w:rPr>
                                    <w:rFonts w:ascii="Arial" w:hAnsi="Arial" w:cs="Arial"/>
                                    <w:color w:val="00629E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4BBE5"/>
                                    <w:sz w:val="18"/>
                                    <w:szCs w:val="18"/>
                                  </w:rPr>
                                  <w:t xml:space="preserve">    </w:t>
                                </w:r>
                                <w:r w:rsidR="00FC063E" w:rsidRPr="00FC063E">
                                  <w:rPr>
                                    <w:rFonts w:ascii="Arial" w:hAnsi="Arial" w:cs="Arial"/>
                                    <w:color w:val="24BBE5"/>
                                    <w:sz w:val="18"/>
                                    <w:szCs w:val="18"/>
                                  </w:rPr>
                                  <w:t>W</w:t>
                                </w:r>
                                <w:r w:rsidR="00FC063E" w:rsidRPr="00FC063E">
                                  <w:rPr>
                                    <w:rFonts w:ascii="Arial" w:hAnsi="Arial" w:cs="Arial"/>
                                    <w:color w:val="00629E"/>
                                    <w:sz w:val="18"/>
                                    <w:szCs w:val="18"/>
                                  </w:rPr>
                                  <w:tab/>
                                  <w:t>www.dostalekchlazeni.cz</w:t>
                                </w:r>
                              </w:p>
                              <w:p w:rsidR="00FC063E" w:rsidRPr="00FC063E" w:rsidRDefault="00FC063E" w:rsidP="0041316D">
                                <w:pPr>
                                  <w:spacing w:line="276" w:lineRule="auto"/>
                                  <w:rPr>
                                    <w:rFonts w:ascii="Arial" w:hAnsi="Arial" w:cs="Arial"/>
                                    <w:color w:val="00629E"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:rsidR="00FC063E" w:rsidRPr="00FC063E" w:rsidRDefault="00FC063E" w:rsidP="00FC063E">
                          <w:pPr>
                            <w:rPr>
                              <w:color w:val="00629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2.7pt;margin-top:-98.35pt;width:293.1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" filled="f" stroked="f">
              <v:textbox>
                <w:txbxContent>
                  <w:tbl>
                    <w:tblPr>
                      <w:tblStyle w:val="Mkatabulky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542"/>
                      <w:gridCol w:w="3019"/>
                    </w:tblGrid>
                    <w:tr w:rsidR="008C7DA4" w:rsidRPr="00FC063E" w:rsidTr="00E17553">
                      <w:tc>
                        <w:tcPr>
                          <w:tcW w:w="2552" w:type="dxa"/>
                        </w:tcPr>
                        <w:p w:rsidR="00FC063E" w:rsidRPr="00FC063E" w:rsidRDefault="008C7DA4" w:rsidP="0041316D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629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629E"/>
                              <w:sz w:val="18"/>
                              <w:szCs w:val="18"/>
                            </w:rPr>
                            <w:t>DOSTÁLEK CHLAZENÍ</w:t>
                          </w:r>
                          <w:r w:rsidR="00E17553">
                            <w:rPr>
                              <w:rFonts w:ascii="Arial" w:hAnsi="Arial" w:cs="Arial"/>
                              <w:color w:val="00629E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629E"/>
                              <w:sz w:val="18"/>
                              <w:szCs w:val="18"/>
                            </w:rPr>
                            <w:t>s.r.o.</w:t>
                          </w:r>
                        </w:p>
                        <w:p w:rsidR="00FC063E" w:rsidRPr="00FC063E" w:rsidRDefault="00FC063E" w:rsidP="0041316D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629E"/>
                              <w:sz w:val="18"/>
                              <w:szCs w:val="18"/>
                            </w:rPr>
                          </w:pPr>
                          <w:r w:rsidRPr="00FC063E">
                            <w:rPr>
                              <w:rFonts w:ascii="Arial" w:hAnsi="Arial" w:cs="Arial"/>
                              <w:color w:val="00629E"/>
                              <w:sz w:val="18"/>
                              <w:szCs w:val="18"/>
                            </w:rPr>
                            <w:t>Kněžpole 141</w:t>
                          </w:r>
                        </w:p>
                        <w:p w:rsidR="00FC063E" w:rsidRDefault="00FC063E" w:rsidP="0041316D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629E"/>
                              <w:sz w:val="18"/>
                              <w:szCs w:val="18"/>
                            </w:rPr>
                          </w:pPr>
                          <w:r w:rsidRPr="00FC063E">
                            <w:rPr>
                              <w:rFonts w:ascii="Arial" w:hAnsi="Arial" w:cs="Arial"/>
                              <w:color w:val="00629E"/>
                              <w:sz w:val="18"/>
                              <w:szCs w:val="18"/>
                            </w:rPr>
                            <w:t>687 12 Bílovice</w:t>
                          </w:r>
                          <w:r w:rsidR="008C7DA4">
                            <w:rPr>
                              <w:rFonts w:ascii="Arial" w:hAnsi="Arial" w:cs="Arial"/>
                              <w:color w:val="00629E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8C7DA4" w:rsidRDefault="008C7DA4" w:rsidP="0041316D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629E"/>
                              <w:sz w:val="18"/>
                              <w:szCs w:val="18"/>
                            </w:rPr>
                          </w:pPr>
                        </w:p>
                        <w:p w:rsidR="008C7DA4" w:rsidRPr="00FC063E" w:rsidRDefault="008C7DA4" w:rsidP="0041316D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629E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3022" w:type="dxa"/>
                        </w:tcPr>
                        <w:p w:rsidR="00FC063E" w:rsidRPr="00FC063E" w:rsidRDefault="008C7DA4" w:rsidP="0041316D">
                          <w:pPr>
                            <w:tabs>
                              <w:tab w:val="left" w:pos="267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629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24BBE5"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FC063E" w:rsidRPr="00FC063E">
                            <w:rPr>
                              <w:rFonts w:ascii="Arial" w:hAnsi="Arial" w:cs="Arial"/>
                              <w:color w:val="24BBE5"/>
                              <w:sz w:val="18"/>
                              <w:szCs w:val="18"/>
                            </w:rPr>
                            <w:t>T</w:t>
                          </w:r>
                          <w:r w:rsidR="00FC063E" w:rsidRPr="00FC063E">
                            <w:rPr>
                              <w:rFonts w:ascii="Arial" w:hAnsi="Arial" w:cs="Arial"/>
                              <w:color w:val="00629E"/>
                              <w:sz w:val="18"/>
                              <w:szCs w:val="18"/>
                            </w:rPr>
                            <w:tab/>
                            <w:t>608 432 956</w:t>
                          </w:r>
                        </w:p>
                        <w:p w:rsidR="00FC063E" w:rsidRPr="00FC063E" w:rsidRDefault="008C7DA4" w:rsidP="0041316D">
                          <w:pPr>
                            <w:tabs>
                              <w:tab w:val="left" w:pos="267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629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24BBE5"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FC063E" w:rsidRPr="00FC063E">
                            <w:rPr>
                              <w:rFonts w:ascii="Arial" w:hAnsi="Arial" w:cs="Arial"/>
                              <w:color w:val="24BBE5"/>
                              <w:sz w:val="18"/>
                              <w:szCs w:val="18"/>
                            </w:rPr>
                            <w:t>F</w:t>
                          </w:r>
                          <w:r w:rsidR="00FC063E" w:rsidRPr="00FC063E">
                            <w:rPr>
                              <w:rFonts w:ascii="Arial" w:hAnsi="Arial" w:cs="Arial"/>
                              <w:color w:val="00629E"/>
                              <w:sz w:val="18"/>
                              <w:szCs w:val="18"/>
                            </w:rPr>
                            <w:tab/>
                            <w:t>572 588 300</w:t>
                          </w:r>
                        </w:p>
                        <w:p w:rsidR="00FC063E" w:rsidRPr="00FC063E" w:rsidRDefault="008C7DA4" w:rsidP="0041316D">
                          <w:pPr>
                            <w:tabs>
                              <w:tab w:val="left" w:pos="267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629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24BBE5"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FC063E" w:rsidRPr="00FC063E">
                            <w:rPr>
                              <w:rFonts w:ascii="Arial" w:hAnsi="Arial" w:cs="Arial"/>
                              <w:color w:val="24BBE5"/>
                              <w:sz w:val="18"/>
                              <w:szCs w:val="18"/>
                            </w:rPr>
                            <w:t>E</w:t>
                          </w:r>
                          <w:r w:rsidR="00FC063E" w:rsidRPr="00FC063E">
                            <w:rPr>
                              <w:rFonts w:ascii="Arial" w:hAnsi="Arial" w:cs="Arial"/>
                              <w:color w:val="00629E"/>
                              <w:sz w:val="18"/>
                              <w:szCs w:val="18"/>
                            </w:rPr>
                            <w:tab/>
                            <w:t>servis@dostalekchlazeni.cz</w:t>
                          </w:r>
                        </w:p>
                        <w:p w:rsidR="00FC063E" w:rsidRPr="00FC063E" w:rsidRDefault="008C7DA4" w:rsidP="0041316D">
                          <w:pPr>
                            <w:tabs>
                              <w:tab w:val="left" w:pos="267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629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24BBE5"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FC063E" w:rsidRPr="00FC063E">
                            <w:rPr>
                              <w:rFonts w:ascii="Arial" w:hAnsi="Arial" w:cs="Arial"/>
                              <w:color w:val="24BBE5"/>
                              <w:sz w:val="18"/>
                              <w:szCs w:val="18"/>
                            </w:rPr>
                            <w:t>W</w:t>
                          </w:r>
                          <w:r w:rsidR="00FC063E" w:rsidRPr="00FC063E">
                            <w:rPr>
                              <w:rFonts w:ascii="Arial" w:hAnsi="Arial" w:cs="Arial"/>
                              <w:color w:val="00629E"/>
                              <w:sz w:val="18"/>
                              <w:szCs w:val="18"/>
                            </w:rPr>
                            <w:tab/>
                            <w:t>www.dostalekchlazeni.cz</w:t>
                          </w:r>
                        </w:p>
                        <w:p w:rsidR="00FC063E" w:rsidRPr="00FC063E" w:rsidRDefault="00FC063E" w:rsidP="0041316D">
                          <w:pPr>
                            <w:spacing w:line="276" w:lineRule="auto"/>
                            <w:rPr>
                              <w:rFonts w:ascii="Arial" w:hAnsi="Arial" w:cs="Arial"/>
                              <w:color w:val="00629E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:rsidR="00FC063E" w:rsidRPr="00FC063E" w:rsidRDefault="00FC063E" w:rsidP="00FC063E">
                    <w:pPr>
                      <w:rPr>
                        <w:color w:val="00629E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-1228725</wp:posOffset>
              </wp:positionV>
              <wp:extent cx="2337435" cy="640080"/>
              <wp:effectExtent l="0" t="0" r="5715" b="7620"/>
              <wp:wrapNone/>
              <wp:docPr id="271" name="Skupina 2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37435" cy="640080"/>
                        <a:chOff x="0" y="0"/>
                        <a:chExt cx="6047740" cy="1657350"/>
                      </a:xfrm>
                    </wpg:grpSpPr>
                    <wps:wsp>
                      <wps:cNvPr id="272" name="Freeform 5"/>
                      <wps:cNvSpPr>
                        <a:spLocks/>
                      </wps:cNvSpPr>
                      <wps:spPr bwMode="auto">
                        <a:xfrm>
                          <a:off x="4202430" y="677545"/>
                          <a:ext cx="219075" cy="304165"/>
                        </a:xfrm>
                        <a:custGeom>
                          <a:avLst/>
                          <a:gdLst>
                            <a:gd name="T0" fmla="*/ 688 w 690"/>
                            <a:gd name="T1" fmla="*/ 717 h 960"/>
                            <a:gd name="T2" fmla="*/ 668 w 690"/>
                            <a:gd name="T3" fmla="*/ 791 h 960"/>
                            <a:gd name="T4" fmla="*/ 631 w 690"/>
                            <a:gd name="T5" fmla="*/ 851 h 960"/>
                            <a:gd name="T6" fmla="*/ 577 w 690"/>
                            <a:gd name="T7" fmla="*/ 900 h 960"/>
                            <a:gd name="T8" fmla="*/ 510 w 690"/>
                            <a:gd name="T9" fmla="*/ 935 h 960"/>
                            <a:gd name="T10" fmla="*/ 427 w 690"/>
                            <a:gd name="T11" fmla="*/ 955 h 960"/>
                            <a:gd name="T12" fmla="*/ 332 w 690"/>
                            <a:gd name="T13" fmla="*/ 960 h 960"/>
                            <a:gd name="T14" fmla="*/ 238 w 690"/>
                            <a:gd name="T15" fmla="*/ 948 h 960"/>
                            <a:gd name="T16" fmla="*/ 158 w 690"/>
                            <a:gd name="T17" fmla="*/ 918 h 960"/>
                            <a:gd name="T18" fmla="*/ 93 w 690"/>
                            <a:gd name="T19" fmla="*/ 873 h 960"/>
                            <a:gd name="T20" fmla="*/ 45 w 690"/>
                            <a:gd name="T21" fmla="*/ 812 h 960"/>
                            <a:gd name="T22" fmla="*/ 13 w 690"/>
                            <a:gd name="T23" fmla="*/ 736 h 960"/>
                            <a:gd name="T24" fmla="*/ 0 w 690"/>
                            <a:gd name="T25" fmla="*/ 647 h 960"/>
                            <a:gd name="T26" fmla="*/ 4 w 690"/>
                            <a:gd name="T27" fmla="*/ 275 h 960"/>
                            <a:gd name="T28" fmla="*/ 24 w 690"/>
                            <a:gd name="T29" fmla="*/ 191 h 960"/>
                            <a:gd name="T30" fmla="*/ 62 w 690"/>
                            <a:gd name="T31" fmla="*/ 122 h 960"/>
                            <a:gd name="T32" fmla="*/ 118 w 690"/>
                            <a:gd name="T33" fmla="*/ 67 h 960"/>
                            <a:gd name="T34" fmla="*/ 188 w 690"/>
                            <a:gd name="T35" fmla="*/ 28 h 960"/>
                            <a:gd name="T36" fmla="*/ 274 w 690"/>
                            <a:gd name="T37" fmla="*/ 5 h 960"/>
                            <a:gd name="T38" fmla="*/ 371 w 690"/>
                            <a:gd name="T39" fmla="*/ 0 h 960"/>
                            <a:gd name="T40" fmla="*/ 462 w 690"/>
                            <a:gd name="T41" fmla="*/ 11 h 960"/>
                            <a:gd name="T42" fmla="*/ 539 w 690"/>
                            <a:gd name="T43" fmla="*/ 37 h 960"/>
                            <a:gd name="T44" fmla="*/ 601 w 690"/>
                            <a:gd name="T45" fmla="*/ 78 h 960"/>
                            <a:gd name="T46" fmla="*/ 648 w 690"/>
                            <a:gd name="T47" fmla="*/ 131 h 960"/>
                            <a:gd name="T48" fmla="*/ 677 w 690"/>
                            <a:gd name="T49" fmla="*/ 198 h 960"/>
                            <a:gd name="T50" fmla="*/ 690 w 690"/>
                            <a:gd name="T51" fmla="*/ 276 h 960"/>
                            <a:gd name="T52" fmla="*/ 629 w 690"/>
                            <a:gd name="T53" fmla="*/ 280 h 960"/>
                            <a:gd name="T54" fmla="*/ 619 w 690"/>
                            <a:gd name="T55" fmla="*/ 216 h 960"/>
                            <a:gd name="T56" fmla="*/ 594 w 690"/>
                            <a:gd name="T57" fmla="*/ 162 h 960"/>
                            <a:gd name="T58" fmla="*/ 556 w 690"/>
                            <a:gd name="T59" fmla="*/ 118 h 960"/>
                            <a:gd name="T60" fmla="*/ 506 w 690"/>
                            <a:gd name="T61" fmla="*/ 85 h 960"/>
                            <a:gd name="T62" fmla="*/ 414 w 690"/>
                            <a:gd name="T63" fmla="*/ 57 h 960"/>
                            <a:gd name="T64" fmla="*/ 302 w 690"/>
                            <a:gd name="T65" fmla="*/ 56 h 960"/>
                            <a:gd name="T66" fmla="*/ 230 w 690"/>
                            <a:gd name="T67" fmla="*/ 72 h 960"/>
                            <a:gd name="T68" fmla="*/ 169 w 690"/>
                            <a:gd name="T69" fmla="*/ 103 h 960"/>
                            <a:gd name="T70" fmla="*/ 120 w 690"/>
                            <a:gd name="T71" fmla="*/ 145 h 960"/>
                            <a:gd name="T72" fmla="*/ 86 w 690"/>
                            <a:gd name="T73" fmla="*/ 203 h 960"/>
                            <a:gd name="T74" fmla="*/ 67 w 690"/>
                            <a:gd name="T75" fmla="*/ 269 h 960"/>
                            <a:gd name="T76" fmla="*/ 62 w 690"/>
                            <a:gd name="T77" fmla="*/ 626 h 960"/>
                            <a:gd name="T78" fmla="*/ 69 w 690"/>
                            <a:gd name="T79" fmla="*/ 704 h 960"/>
                            <a:gd name="T80" fmla="*/ 92 w 690"/>
                            <a:gd name="T81" fmla="*/ 769 h 960"/>
                            <a:gd name="T82" fmla="*/ 129 w 690"/>
                            <a:gd name="T83" fmla="*/ 823 h 960"/>
                            <a:gd name="T84" fmla="*/ 180 w 690"/>
                            <a:gd name="T85" fmla="*/ 863 h 960"/>
                            <a:gd name="T86" fmla="*/ 243 w 690"/>
                            <a:gd name="T87" fmla="*/ 891 h 960"/>
                            <a:gd name="T88" fmla="*/ 319 w 690"/>
                            <a:gd name="T89" fmla="*/ 904 h 960"/>
                            <a:gd name="T90" fmla="*/ 443 w 690"/>
                            <a:gd name="T91" fmla="*/ 897 h 960"/>
                            <a:gd name="T92" fmla="*/ 517 w 690"/>
                            <a:gd name="T93" fmla="*/ 869 h 960"/>
                            <a:gd name="T94" fmla="*/ 565 w 690"/>
                            <a:gd name="T95" fmla="*/ 834 h 960"/>
                            <a:gd name="T96" fmla="*/ 600 w 690"/>
                            <a:gd name="T97" fmla="*/ 788 h 960"/>
                            <a:gd name="T98" fmla="*/ 623 w 690"/>
                            <a:gd name="T99" fmla="*/ 732 h 960"/>
                            <a:gd name="T100" fmla="*/ 630 w 690"/>
                            <a:gd name="T101" fmla="*/ 667 h 9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690" h="960">
                              <a:moveTo>
                                <a:pt x="690" y="663"/>
                              </a:moveTo>
                              <a:lnTo>
                                <a:pt x="690" y="667"/>
                              </a:lnTo>
                              <a:lnTo>
                                <a:pt x="690" y="684"/>
                              </a:lnTo>
                              <a:lnTo>
                                <a:pt x="689" y="700"/>
                              </a:lnTo>
                              <a:lnTo>
                                <a:pt x="688" y="717"/>
                              </a:lnTo>
                              <a:lnTo>
                                <a:pt x="685" y="732"/>
                              </a:lnTo>
                              <a:lnTo>
                                <a:pt x="682" y="748"/>
                              </a:lnTo>
                              <a:lnTo>
                                <a:pt x="677" y="762"/>
                              </a:lnTo>
                              <a:lnTo>
                                <a:pt x="673" y="776"/>
                              </a:lnTo>
                              <a:lnTo>
                                <a:pt x="668" y="791"/>
                              </a:lnTo>
                              <a:lnTo>
                                <a:pt x="662" y="804"/>
                              </a:lnTo>
                              <a:lnTo>
                                <a:pt x="655" y="817"/>
                              </a:lnTo>
                              <a:lnTo>
                                <a:pt x="648" y="829"/>
                              </a:lnTo>
                              <a:lnTo>
                                <a:pt x="639" y="841"/>
                              </a:lnTo>
                              <a:lnTo>
                                <a:pt x="631" y="851"/>
                              </a:lnTo>
                              <a:lnTo>
                                <a:pt x="621" y="862"/>
                              </a:lnTo>
                              <a:lnTo>
                                <a:pt x="612" y="873"/>
                              </a:lnTo>
                              <a:lnTo>
                                <a:pt x="601" y="882"/>
                              </a:lnTo>
                              <a:lnTo>
                                <a:pt x="589" y="892"/>
                              </a:lnTo>
                              <a:lnTo>
                                <a:pt x="577" y="900"/>
                              </a:lnTo>
                              <a:lnTo>
                                <a:pt x="565" y="909"/>
                              </a:lnTo>
                              <a:lnTo>
                                <a:pt x="552" y="916"/>
                              </a:lnTo>
                              <a:lnTo>
                                <a:pt x="539" y="923"/>
                              </a:lnTo>
                              <a:lnTo>
                                <a:pt x="525" y="929"/>
                              </a:lnTo>
                              <a:lnTo>
                                <a:pt x="510" y="935"/>
                              </a:lnTo>
                              <a:lnTo>
                                <a:pt x="494" y="941"/>
                              </a:lnTo>
                              <a:lnTo>
                                <a:pt x="479" y="945"/>
                              </a:lnTo>
                              <a:lnTo>
                                <a:pt x="462" y="949"/>
                              </a:lnTo>
                              <a:lnTo>
                                <a:pt x="445" y="953"/>
                              </a:lnTo>
                              <a:lnTo>
                                <a:pt x="427" y="955"/>
                              </a:lnTo>
                              <a:lnTo>
                                <a:pt x="410" y="957"/>
                              </a:lnTo>
                              <a:lnTo>
                                <a:pt x="390" y="959"/>
                              </a:lnTo>
                              <a:lnTo>
                                <a:pt x="371" y="960"/>
                              </a:lnTo>
                              <a:lnTo>
                                <a:pt x="352" y="960"/>
                              </a:lnTo>
                              <a:lnTo>
                                <a:pt x="332" y="960"/>
                              </a:lnTo>
                              <a:lnTo>
                                <a:pt x="312" y="959"/>
                              </a:lnTo>
                              <a:lnTo>
                                <a:pt x="293" y="957"/>
                              </a:lnTo>
                              <a:lnTo>
                                <a:pt x="274" y="955"/>
                              </a:lnTo>
                              <a:lnTo>
                                <a:pt x="256" y="951"/>
                              </a:lnTo>
                              <a:lnTo>
                                <a:pt x="238" y="948"/>
                              </a:lnTo>
                              <a:lnTo>
                                <a:pt x="220" y="943"/>
                              </a:lnTo>
                              <a:lnTo>
                                <a:pt x="204" y="938"/>
                              </a:lnTo>
                              <a:lnTo>
                                <a:pt x="188" y="932"/>
                              </a:lnTo>
                              <a:lnTo>
                                <a:pt x="173" y="925"/>
                              </a:lnTo>
                              <a:lnTo>
                                <a:pt x="158" y="918"/>
                              </a:lnTo>
                              <a:lnTo>
                                <a:pt x="144" y="911"/>
                              </a:lnTo>
                              <a:lnTo>
                                <a:pt x="130" y="903"/>
                              </a:lnTo>
                              <a:lnTo>
                                <a:pt x="118" y="893"/>
                              </a:lnTo>
                              <a:lnTo>
                                <a:pt x="105" y="884"/>
                              </a:lnTo>
                              <a:lnTo>
                                <a:pt x="93" y="873"/>
                              </a:lnTo>
                              <a:lnTo>
                                <a:pt x="82" y="862"/>
                              </a:lnTo>
                              <a:lnTo>
                                <a:pt x="73" y="850"/>
                              </a:lnTo>
                              <a:lnTo>
                                <a:pt x="62" y="838"/>
                              </a:lnTo>
                              <a:lnTo>
                                <a:pt x="54" y="825"/>
                              </a:lnTo>
                              <a:lnTo>
                                <a:pt x="45" y="812"/>
                              </a:lnTo>
                              <a:lnTo>
                                <a:pt x="37" y="798"/>
                              </a:lnTo>
                              <a:lnTo>
                                <a:pt x="30" y="784"/>
                              </a:lnTo>
                              <a:lnTo>
                                <a:pt x="24" y="768"/>
                              </a:lnTo>
                              <a:lnTo>
                                <a:pt x="18" y="753"/>
                              </a:lnTo>
                              <a:lnTo>
                                <a:pt x="13" y="736"/>
                              </a:lnTo>
                              <a:lnTo>
                                <a:pt x="10" y="719"/>
                              </a:lnTo>
                              <a:lnTo>
                                <a:pt x="6" y="701"/>
                              </a:lnTo>
                              <a:lnTo>
                                <a:pt x="4" y="684"/>
                              </a:lnTo>
                              <a:lnTo>
                                <a:pt x="1" y="666"/>
                              </a:lnTo>
                              <a:lnTo>
                                <a:pt x="0" y="647"/>
                              </a:lnTo>
                              <a:lnTo>
                                <a:pt x="0" y="626"/>
                              </a:lnTo>
                              <a:lnTo>
                                <a:pt x="0" y="332"/>
                              </a:lnTo>
                              <a:lnTo>
                                <a:pt x="0" y="312"/>
                              </a:lnTo>
                              <a:lnTo>
                                <a:pt x="1" y="293"/>
                              </a:lnTo>
                              <a:lnTo>
                                <a:pt x="4" y="275"/>
                              </a:lnTo>
                              <a:lnTo>
                                <a:pt x="6" y="257"/>
                              </a:lnTo>
                              <a:lnTo>
                                <a:pt x="10" y="240"/>
                              </a:lnTo>
                              <a:lnTo>
                                <a:pt x="13" y="223"/>
                              </a:lnTo>
                              <a:lnTo>
                                <a:pt x="18" y="207"/>
                              </a:lnTo>
                              <a:lnTo>
                                <a:pt x="24" y="191"/>
                              </a:lnTo>
                              <a:lnTo>
                                <a:pt x="30" y="176"/>
                              </a:lnTo>
                              <a:lnTo>
                                <a:pt x="37" y="162"/>
                              </a:lnTo>
                              <a:lnTo>
                                <a:pt x="45" y="148"/>
                              </a:lnTo>
                              <a:lnTo>
                                <a:pt x="54" y="135"/>
                              </a:lnTo>
                              <a:lnTo>
                                <a:pt x="62" y="122"/>
                              </a:lnTo>
                              <a:lnTo>
                                <a:pt x="73" y="110"/>
                              </a:lnTo>
                              <a:lnTo>
                                <a:pt x="82" y="98"/>
                              </a:lnTo>
                              <a:lnTo>
                                <a:pt x="93" y="87"/>
                              </a:lnTo>
                              <a:lnTo>
                                <a:pt x="105" y="76"/>
                              </a:lnTo>
                              <a:lnTo>
                                <a:pt x="118" y="67"/>
                              </a:lnTo>
                              <a:lnTo>
                                <a:pt x="130" y="57"/>
                              </a:lnTo>
                              <a:lnTo>
                                <a:pt x="144" y="49"/>
                              </a:lnTo>
                              <a:lnTo>
                                <a:pt x="158" y="42"/>
                              </a:lnTo>
                              <a:lnTo>
                                <a:pt x="173" y="35"/>
                              </a:lnTo>
                              <a:lnTo>
                                <a:pt x="188" y="28"/>
                              </a:lnTo>
                              <a:lnTo>
                                <a:pt x="204" y="22"/>
                              </a:lnTo>
                              <a:lnTo>
                                <a:pt x="220" y="17"/>
                              </a:lnTo>
                              <a:lnTo>
                                <a:pt x="238" y="12"/>
                              </a:lnTo>
                              <a:lnTo>
                                <a:pt x="256" y="9"/>
                              </a:lnTo>
                              <a:lnTo>
                                <a:pt x="274" y="5"/>
                              </a:lnTo>
                              <a:lnTo>
                                <a:pt x="293" y="3"/>
                              </a:lnTo>
                              <a:lnTo>
                                <a:pt x="312" y="1"/>
                              </a:lnTo>
                              <a:lnTo>
                                <a:pt x="332" y="0"/>
                              </a:lnTo>
                              <a:lnTo>
                                <a:pt x="352" y="0"/>
                              </a:lnTo>
                              <a:lnTo>
                                <a:pt x="371" y="0"/>
                              </a:lnTo>
                              <a:lnTo>
                                <a:pt x="390" y="1"/>
                              </a:lnTo>
                              <a:lnTo>
                                <a:pt x="410" y="3"/>
                              </a:lnTo>
                              <a:lnTo>
                                <a:pt x="427" y="5"/>
                              </a:lnTo>
                              <a:lnTo>
                                <a:pt x="445" y="7"/>
                              </a:lnTo>
                              <a:lnTo>
                                <a:pt x="462" y="11"/>
                              </a:lnTo>
                              <a:lnTo>
                                <a:pt x="479" y="16"/>
                              </a:lnTo>
                              <a:lnTo>
                                <a:pt x="494" y="19"/>
                              </a:lnTo>
                              <a:lnTo>
                                <a:pt x="510" y="25"/>
                              </a:lnTo>
                              <a:lnTo>
                                <a:pt x="525" y="31"/>
                              </a:lnTo>
                              <a:lnTo>
                                <a:pt x="539" y="37"/>
                              </a:lnTo>
                              <a:lnTo>
                                <a:pt x="552" y="44"/>
                              </a:lnTo>
                              <a:lnTo>
                                <a:pt x="565" y="51"/>
                              </a:lnTo>
                              <a:lnTo>
                                <a:pt x="577" y="60"/>
                              </a:lnTo>
                              <a:lnTo>
                                <a:pt x="589" y="68"/>
                              </a:lnTo>
                              <a:lnTo>
                                <a:pt x="601" y="78"/>
                              </a:lnTo>
                              <a:lnTo>
                                <a:pt x="612" y="87"/>
                              </a:lnTo>
                              <a:lnTo>
                                <a:pt x="621" y="98"/>
                              </a:lnTo>
                              <a:lnTo>
                                <a:pt x="631" y="109"/>
                              </a:lnTo>
                              <a:lnTo>
                                <a:pt x="639" y="119"/>
                              </a:lnTo>
                              <a:lnTo>
                                <a:pt x="648" y="131"/>
                              </a:lnTo>
                              <a:lnTo>
                                <a:pt x="655" y="143"/>
                              </a:lnTo>
                              <a:lnTo>
                                <a:pt x="662" y="156"/>
                              </a:lnTo>
                              <a:lnTo>
                                <a:pt x="668" y="169"/>
                              </a:lnTo>
                              <a:lnTo>
                                <a:pt x="673" y="184"/>
                              </a:lnTo>
                              <a:lnTo>
                                <a:pt x="677" y="198"/>
                              </a:lnTo>
                              <a:lnTo>
                                <a:pt x="682" y="212"/>
                              </a:lnTo>
                              <a:lnTo>
                                <a:pt x="685" y="228"/>
                              </a:lnTo>
                              <a:lnTo>
                                <a:pt x="688" y="243"/>
                              </a:lnTo>
                              <a:lnTo>
                                <a:pt x="689" y="260"/>
                              </a:lnTo>
                              <a:lnTo>
                                <a:pt x="690" y="276"/>
                              </a:lnTo>
                              <a:lnTo>
                                <a:pt x="690" y="293"/>
                              </a:lnTo>
                              <a:lnTo>
                                <a:pt x="690" y="295"/>
                              </a:lnTo>
                              <a:lnTo>
                                <a:pt x="630" y="295"/>
                              </a:lnTo>
                              <a:lnTo>
                                <a:pt x="630" y="293"/>
                              </a:lnTo>
                              <a:lnTo>
                                <a:pt x="629" y="280"/>
                              </a:lnTo>
                              <a:lnTo>
                                <a:pt x="629" y="266"/>
                              </a:lnTo>
                              <a:lnTo>
                                <a:pt x="626" y="253"/>
                              </a:lnTo>
                              <a:lnTo>
                                <a:pt x="625" y="241"/>
                              </a:lnTo>
                              <a:lnTo>
                                <a:pt x="623" y="228"/>
                              </a:lnTo>
                              <a:lnTo>
                                <a:pt x="619" y="216"/>
                              </a:lnTo>
                              <a:lnTo>
                                <a:pt x="615" y="205"/>
                              </a:lnTo>
                              <a:lnTo>
                                <a:pt x="611" y="193"/>
                              </a:lnTo>
                              <a:lnTo>
                                <a:pt x="606" y="182"/>
                              </a:lnTo>
                              <a:lnTo>
                                <a:pt x="600" y="172"/>
                              </a:lnTo>
                              <a:lnTo>
                                <a:pt x="594" y="162"/>
                              </a:lnTo>
                              <a:lnTo>
                                <a:pt x="588" y="153"/>
                              </a:lnTo>
                              <a:lnTo>
                                <a:pt x="581" y="143"/>
                              </a:lnTo>
                              <a:lnTo>
                                <a:pt x="573" y="134"/>
                              </a:lnTo>
                              <a:lnTo>
                                <a:pt x="565" y="125"/>
                              </a:lnTo>
                              <a:lnTo>
                                <a:pt x="556" y="118"/>
                              </a:lnTo>
                              <a:lnTo>
                                <a:pt x="548" y="110"/>
                              </a:lnTo>
                              <a:lnTo>
                                <a:pt x="537" y="103"/>
                              </a:lnTo>
                              <a:lnTo>
                                <a:pt x="527" y="97"/>
                              </a:lnTo>
                              <a:lnTo>
                                <a:pt x="517" y="91"/>
                              </a:lnTo>
                              <a:lnTo>
                                <a:pt x="506" y="85"/>
                              </a:lnTo>
                              <a:lnTo>
                                <a:pt x="494" y="79"/>
                              </a:lnTo>
                              <a:lnTo>
                                <a:pt x="482" y="74"/>
                              </a:lnTo>
                              <a:lnTo>
                                <a:pt x="469" y="70"/>
                              </a:lnTo>
                              <a:lnTo>
                                <a:pt x="443" y="62"/>
                              </a:lnTo>
                              <a:lnTo>
                                <a:pt x="414" y="57"/>
                              </a:lnTo>
                              <a:lnTo>
                                <a:pt x="383" y="54"/>
                              </a:lnTo>
                              <a:lnTo>
                                <a:pt x="352" y="54"/>
                              </a:lnTo>
                              <a:lnTo>
                                <a:pt x="335" y="54"/>
                              </a:lnTo>
                              <a:lnTo>
                                <a:pt x="319" y="55"/>
                              </a:lnTo>
                              <a:lnTo>
                                <a:pt x="302" y="56"/>
                              </a:lnTo>
                              <a:lnTo>
                                <a:pt x="287" y="59"/>
                              </a:lnTo>
                              <a:lnTo>
                                <a:pt x="271" y="61"/>
                              </a:lnTo>
                              <a:lnTo>
                                <a:pt x="257" y="65"/>
                              </a:lnTo>
                              <a:lnTo>
                                <a:pt x="243" y="68"/>
                              </a:lnTo>
                              <a:lnTo>
                                <a:pt x="230" y="72"/>
                              </a:lnTo>
                              <a:lnTo>
                                <a:pt x="217" y="78"/>
                              </a:lnTo>
                              <a:lnTo>
                                <a:pt x="204" y="82"/>
                              </a:lnTo>
                              <a:lnTo>
                                <a:pt x="192" y="88"/>
                              </a:lnTo>
                              <a:lnTo>
                                <a:pt x="180" y="95"/>
                              </a:lnTo>
                              <a:lnTo>
                                <a:pt x="169" y="103"/>
                              </a:lnTo>
                              <a:lnTo>
                                <a:pt x="158" y="110"/>
                              </a:lnTo>
                              <a:lnTo>
                                <a:pt x="148" y="118"/>
                              </a:lnTo>
                              <a:lnTo>
                                <a:pt x="138" y="128"/>
                              </a:lnTo>
                              <a:lnTo>
                                <a:pt x="129" y="136"/>
                              </a:lnTo>
                              <a:lnTo>
                                <a:pt x="120" y="145"/>
                              </a:lnTo>
                              <a:lnTo>
                                <a:pt x="113" y="156"/>
                              </a:lnTo>
                              <a:lnTo>
                                <a:pt x="105" y="167"/>
                              </a:lnTo>
                              <a:lnTo>
                                <a:pt x="99" y="179"/>
                              </a:lnTo>
                              <a:lnTo>
                                <a:pt x="92" y="190"/>
                              </a:lnTo>
                              <a:lnTo>
                                <a:pt x="86" y="203"/>
                              </a:lnTo>
                              <a:lnTo>
                                <a:pt x="81" y="215"/>
                              </a:lnTo>
                              <a:lnTo>
                                <a:pt x="76" y="228"/>
                              </a:lnTo>
                              <a:lnTo>
                                <a:pt x="73" y="242"/>
                              </a:lnTo>
                              <a:lnTo>
                                <a:pt x="69" y="255"/>
                              </a:lnTo>
                              <a:lnTo>
                                <a:pt x="67" y="269"/>
                              </a:lnTo>
                              <a:lnTo>
                                <a:pt x="64" y="285"/>
                              </a:lnTo>
                              <a:lnTo>
                                <a:pt x="63" y="300"/>
                              </a:lnTo>
                              <a:lnTo>
                                <a:pt x="62" y="316"/>
                              </a:lnTo>
                              <a:lnTo>
                                <a:pt x="62" y="332"/>
                              </a:lnTo>
                              <a:lnTo>
                                <a:pt x="62" y="626"/>
                              </a:lnTo>
                              <a:lnTo>
                                <a:pt x="62" y="643"/>
                              </a:lnTo>
                              <a:lnTo>
                                <a:pt x="63" y="659"/>
                              </a:lnTo>
                              <a:lnTo>
                                <a:pt x="64" y="674"/>
                              </a:lnTo>
                              <a:lnTo>
                                <a:pt x="67" y="689"/>
                              </a:lnTo>
                              <a:lnTo>
                                <a:pt x="69" y="704"/>
                              </a:lnTo>
                              <a:lnTo>
                                <a:pt x="73" y="718"/>
                              </a:lnTo>
                              <a:lnTo>
                                <a:pt x="76" y="731"/>
                              </a:lnTo>
                              <a:lnTo>
                                <a:pt x="81" y="744"/>
                              </a:lnTo>
                              <a:lnTo>
                                <a:pt x="86" y="757"/>
                              </a:lnTo>
                              <a:lnTo>
                                <a:pt x="92" y="769"/>
                              </a:lnTo>
                              <a:lnTo>
                                <a:pt x="99" y="781"/>
                              </a:lnTo>
                              <a:lnTo>
                                <a:pt x="105" y="792"/>
                              </a:lnTo>
                              <a:lnTo>
                                <a:pt x="113" y="803"/>
                              </a:lnTo>
                              <a:lnTo>
                                <a:pt x="120" y="813"/>
                              </a:lnTo>
                              <a:lnTo>
                                <a:pt x="129" y="823"/>
                              </a:lnTo>
                              <a:lnTo>
                                <a:pt x="138" y="832"/>
                              </a:lnTo>
                              <a:lnTo>
                                <a:pt x="148" y="841"/>
                              </a:lnTo>
                              <a:lnTo>
                                <a:pt x="158" y="849"/>
                              </a:lnTo>
                              <a:lnTo>
                                <a:pt x="169" y="856"/>
                              </a:lnTo>
                              <a:lnTo>
                                <a:pt x="180" y="863"/>
                              </a:lnTo>
                              <a:lnTo>
                                <a:pt x="192" y="870"/>
                              </a:lnTo>
                              <a:lnTo>
                                <a:pt x="204" y="876"/>
                              </a:lnTo>
                              <a:lnTo>
                                <a:pt x="217" y="881"/>
                              </a:lnTo>
                              <a:lnTo>
                                <a:pt x="230" y="887"/>
                              </a:lnTo>
                              <a:lnTo>
                                <a:pt x="243" y="891"/>
                              </a:lnTo>
                              <a:lnTo>
                                <a:pt x="257" y="894"/>
                              </a:lnTo>
                              <a:lnTo>
                                <a:pt x="271" y="898"/>
                              </a:lnTo>
                              <a:lnTo>
                                <a:pt x="287" y="900"/>
                              </a:lnTo>
                              <a:lnTo>
                                <a:pt x="302" y="903"/>
                              </a:lnTo>
                              <a:lnTo>
                                <a:pt x="319" y="904"/>
                              </a:lnTo>
                              <a:lnTo>
                                <a:pt x="335" y="905"/>
                              </a:lnTo>
                              <a:lnTo>
                                <a:pt x="352" y="905"/>
                              </a:lnTo>
                              <a:lnTo>
                                <a:pt x="383" y="905"/>
                              </a:lnTo>
                              <a:lnTo>
                                <a:pt x="414" y="901"/>
                              </a:lnTo>
                              <a:lnTo>
                                <a:pt x="443" y="897"/>
                              </a:lnTo>
                              <a:lnTo>
                                <a:pt x="469" y="889"/>
                              </a:lnTo>
                              <a:lnTo>
                                <a:pt x="482" y="885"/>
                              </a:lnTo>
                              <a:lnTo>
                                <a:pt x="494" y="880"/>
                              </a:lnTo>
                              <a:lnTo>
                                <a:pt x="506" y="875"/>
                              </a:lnTo>
                              <a:lnTo>
                                <a:pt x="517" y="869"/>
                              </a:lnTo>
                              <a:lnTo>
                                <a:pt x="527" y="863"/>
                              </a:lnTo>
                              <a:lnTo>
                                <a:pt x="537" y="856"/>
                              </a:lnTo>
                              <a:lnTo>
                                <a:pt x="548" y="849"/>
                              </a:lnTo>
                              <a:lnTo>
                                <a:pt x="556" y="842"/>
                              </a:lnTo>
                              <a:lnTo>
                                <a:pt x="565" y="834"/>
                              </a:lnTo>
                              <a:lnTo>
                                <a:pt x="573" y="825"/>
                              </a:lnTo>
                              <a:lnTo>
                                <a:pt x="581" y="817"/>
                              </a:lnTo>
                              <a:lnTo>
                                <a:pt x="588" y="807"/>
                              </a:lnTo>
                              <a:lnTo>
                                <a:pt x="594" y="798"/>
                              </a:lnTo>
                              <a:lnTo>
                                <a:pt x="600" y="788"/>
                              </a:lnTo>
                              <a:lnTo>
                                <a:pt x="606" y="778"/>
                              </a:lnTo>
                              <a:lnTo>
                                <a:pt x="611" y="767"/>
                              </a:lnTo>
                              <a:lnTo>
                                <a:pt x="615" y="755"/>
                              </a:lnTo>
                              <a:lnTo>
                                <a:pt x="619" y="744"/>
                              </a:lnTo>
                              <a:lnTo>
                                <a:pt x="623" y="732"/>
                              </a:lnTo>
                              <a:lnTo>
                                <a:pt x="625" y="719"/>
                              </a:lnTo>
                              <a:lnTo>
                                <a:pt x="626" y="707"/>
                              </a:lnTo>
                              <a:lnTo>
                                <a:pt x="629" y="694"/>
                              </a:lnTo>
                              <a:lnTo>
                                <a:pt x="629" y="680"/>
                              </a:lnTo>
                              <a:lnTo>
                                <a:pt x="630" y="667"/>
                              </a:lnTo>
                              <a:lnTo>
                                <a:pt x="630" y="663"/>
                              </a:lnTo>
                              <a:lnTo>
                                <a:pt x="690" y="6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BB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6"/>
                      <wps:cNvSpPr>
                        <a:spLocks/>
                      </wps:cNvSpPr>
                      <wps:spPr bwMode="auto">
                        <a:xfrm>
                          <a:off x="4479925" y="681355"/>
                          <a:ext cx="213360" cy="296545"/>
                        </a:xfrm>
                        <a:custGeom>
                          <a:avLst/>
                          <a:gdLst>
                            <a:gd name="T0" fmla="*/ 610 w 670"/>
                            <a:gd name="T1" fmla="*/ 493 h 934"/>
                            <a:gd name="T2" fmla="*/ 61 w 670"/>
                            <a:gd name="T3" fmla="*/ 493 h 934"/>
                            <a:gd name="T4" fmla="*/ 61 w 670"/>
                            <a:gd name="T5" fmla="*/ 934 h 934"/>
                            <a:gd name="T6" fmla="*/ 0 w 670"/>
                            <a:gd name="T7" fmla="*/ 934 h 934"/>
                            <a:gd name="T8" fmla="*/ 0 w 670"/>
                            <a:gd name="T9" fmla="*/ 0 h 934"/>
                            <a:gd name="T10" fmla="*/ 61 w 670"/>
                            <a:gd name="T11" fmla="*/ 0 h 934"/>
                            <a:gd name="T12" fmla="*/ 61 w 670"/>
                            <a:gd name="T13" fmla="*/ 438 h 934"/>
                            <a:gd name="T14" fmla="*/ 610 w 670"/>
                            <a:gd name="T15" fmla="*/ 438 h 934"/>
                            <a:gd name="T16" fmla="*/ 610 w 670"/>
                            <a:gd name="T17" fmla="*/ 0 h 934"/>
                            <a:gd name="T18" fmla="*/ 670 w 670"/>
                            <a:gd name="T19" fmla="*/ 0 h 934"/>
                            <a:gd name="T20" fmla="*/ 670 w 670"/>
                            <a:gd name="T21" fmla="*/ 934 h 934"/>
                            <a:gd name="T22" fmla="*/ 610 w 670"/>
                            <a:gd name="T23" fmla="*/ 934 h 934"/>
                            <a:gd name="T24" fmla="*/ 610 w 670"/>
                            <a:gd name="T25" fmla="*/ 493 h 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70" h="934">
                              <a:moveTo>
                                <a:pt x="610" y="493"/>
                              </a:moveTo>
                              <a:lnTo>
                                <a:pt x="61" y="493"/>
                              </a:lnTo>
                              <a:lnTo>
                                <a:pt x="61" y="934"/>
                              </a:lnTo>
                              <a:lnTo>
                                <a:pt x="0" y="934"/>
                              </a:lnTo>
                              <a:lnTo>
                                <a:pt x="0" y="0"/>
                              </a:lnTo>
                              <a:lnTo>
                                <a:pt x="61" y="0"/>
                              </a:lnTo>
                              <a:lnTo>
                                <a:pt x="61" y="438"/>
                              </a:lnTo>
                              <a:lnTo>
                                <a:pt x="610" y="438"/>
                              </a:lnTo>
                              <a:lnTo>
                                <a:pt x="610" y="0"/>
                              </a:lnTo>
                              <a:lnTo>
                                <a:pt x="670" y="0"/>
                              </a:lnTo>
                              <a:lnTo>
                                <a:pt x="670" y="934"/>
                              </a:lnTo>
                              <a:lnTo>
                                <a:pt x="610" y="934"/>
                              </a:lnTo>
                              <a:lnTo>
                                <a:pt x="610" y="4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BB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7"/>
                      <wps:cNvSpPr>
                        <a:spLocks/>
                      </wps:cNvSpPr>
                      <wps:spPr bwMode="auto">
                        <a:xfrm>
                          <a:off x="4756785" y="681355"/>
                          <a:ext cx="182880" cy="296545"/>
                        </a:xfrm>
                        <a:custGeom>
                          <a:avLst/>
                          <a:gdLst>
                            <a:gd name="T0" fmla="*/ 0 w 578"/>
                            <a:gd name="T1" fmla="*/ 0 h 934"/>
                            <a:gd name="T2" fmla="*/ 62 w 578"/>
                            <a:gd name="T3" fmla="*/ 0 h 934"/>
                            <a:gd name="T4" fmla="*/ 62 w 578"/>
                            <a:gd name="T5" fmla="*/ 879 h 934"/>
                            <a:gd name="T6" fmla="*/ 578 w 578"/>
                            <a:gd name="T7" fmla="*/ 879 h 934"/>
                            <a:gd name="T8" fmla="*/ 578 w 578"/>
                            <a:gd name="T9" fmla="*/ 934 h 934"/>
                            <a:gd name="T10" fmla="*/ 0 w 578"/>
                            <a:gd name="T11" fmla="*/ 934 h 934"/>
                            <a:gd name="T12" fmla="*/ 0 w 578"/>
                            <a:gd name="T13" fmla="*/ 0 h 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78" h="934">
                              <a:moveTo>
                                <a:pt x="0" y="0"/>
                              </a:moveTo>
                              <a:lnTo>
                                <a:pt x="62" y="0"/>
                              </a:lnTo>
                              <a:lnTo>
                                <a:pt x="62" y="879"/>
                              </a:lnTo>
                              <a:lnTo>
                                <a:pt x="578" y="879"/>
                              </a:lnTo>
                              <a:lnTo>
                                <a:pt x="578" y="934"/>
                              </a:lnTo>
                              <a:lnTo>
                                <a:pt x="0" y="9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BB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8"/>
                      <wps:cNvSpPr>
                        <a:spLocks noEditPoints="1"/>
                      </wps:cNvSpPr>
                      <wps:spPr bwMode="auto">
                        <a:xfrm>
                          <a:off x="4948555" y="681355"/>
                          <a:ext cx="255270" cy="296545"/>
                        </a:xfrm>
                        <a:custGeom>
                          <a:avLst/>
                          <a:gdLst>
                            <a:gd name="T0" fmla="*/ 181 w 804"/>
                            <a:gd name="T1" fmla="*/ 619 h 934"/>
                            <a:gd name="T2" fmla="*/ 619 w 804"/>
                            <a:gd name="T3" fmla="*/ 619 h 934"/>
                            <a:gd name="T4" fmla="*/ 400 w 804"/>
                            <a:gd name="T5" fmla="*/ 66 h 934"/>
                            <a:gd name="T6" fmla="*/ 181 w 804"/>
                            <a:gd name="T7" fmla="*/ 619 h 934"/>
                            <a:gd name="T8" fmla="*/ 804 w 804"/>
                            <a:gd name="T9" fmla="*/ 934 h 934"/>
                            <a:gd name="T10" fmla="*/ 737 w 804"/>
                            <a:gd name="T11" fmla="*/ 934 h 934"/>
                            <a:gd name="T12" fmla="*/ 635 w 804"/>
                            <a:gd name="T13" fmla="*/ 674 h 934"/>
                            <a:gd name="T14" fmla="*/ 164 w 804"/>
                            <a:gd name="T15" fmla="*/ 674 h 934"/>
                            <a:gd name="T16" fmla="*/ 63 w 804"/>
                            <a:gd name="T17" fmla="*/ 934 h 934"/>
                            <a:gd name="T18" fmla="*/ 0 w 804"/>
                            <a:gd name="T19" fmla="*/ 934 h 934"/>
                            <a:gd name="T20" fmla="*/ 364 w 804"/>
                            <a:gd name="T21" fmla="*/ 0 h 934"/>
                            <a:gd name="T22" fmla="*/ 441 w 804"/>
                            <a:gd name="T23" fmla="*/ 0 h 934"/>
                            <a:gd name="T24" fmla="*/ 804 w 804"/>
                            <a:gd name="T25" fmla="*/ 934 h 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4" h="934">
                              <a:moveTo>
                                <a:pt x="181" y="619"/>
                              </a:moveTo>
                              <a:lnTo>
                                <a:pt x="619" y="619"/>
                              </a:lnTo>
                              <a:lnTo>
                                <a:pt x="400" y="66"/>
                              </a:lnTo>
                              <a:lnTo>
                                <a:pt x="181" y="619"/>
                              </a:lnTo>
                              <a:close/>
                              <a:moveTo>
                                <a:pt x="804" y="934"/>
                              </a:moveTo>
                              <a:lnTo>
                                <a:pt x="737" y="934"/>
                              </a:lnTo>
                              <a:lnTo>
                                <a:pt x="635" y="674"/>
                              </a:lnTo>
                              <a:lnTo>
                                <a:pt x="164" y="674"/>
                              </a:lnTo>
                              <a:lnTo>
                                <a:pt x="63" y="934"/>
                              </a:lnTo>
                              <a:lnTo>
                                <a:pt x="0" y="934"/>
                              </a:lnTo>
                              <a:lnTo>
                                <a:pt x="364" y="0"/>
                              </a:lnTo>
                              <a:lnTo>
                                <a:pt x="441" y="0"/>
                              </a:lnTo>
                              <a:lnTo>
                                <a:pt x="804" y="9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BB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9"/>
                      <wps:cNvSpPr>
                        <a:spLocks/>
                      </wps:cNvSpPr>
                      <wps:spPr bwMode="auto">
                        <a:xfrm>
                          <a:off x="5219700" y="681355"/>
                          <a:ext cx="209550" cy="296545"/>
                        </a:xfrm>
                        <a:custGeom>
                          <a:avLst/>
                          <a:gdLst>
                            <a:gd name="T0" fmla="*/ 588 w 659"/>
                            <a:gd name="T1" fmla="*/ 54 h 934"/>
                            <a:gd name="T2" fmla="*/ 0 w 659"/>
                            <a:gd name="T3" fmla="*/ 54 h 934"/>
                            <a:gd name="T4" fmla="*/ 0 w 659"/>
                            <a:gd name="T5" fmla="*/ 0 h 934"/>
                            <a:gd name="T6" fmla="*/ 659 w 659"/>
                            <a:gd name="T7" fmla="*/ 0 h 934"/>
                            <a:gd name="T8" fmla="*/ 659 w 659"/>
                            <a:gd name="T9" fmla="*/ 54 h 934"/>
                            <a:gd name="T10" fmla="*/ 71 w 659"/>
                            <a:gd name="T11" fmla="*/ 879 h 934"/>
                            <a:gd name="T12" fmla="*/ 659 w 659"/>
                            <a:gd name="T13" fmla="*/ 879 h 934"/>
                            <a:gd name="T14" fmla="*/ 659 w 659"/>
                            <a:gd name="T15" fmla="*/ 934 h 934"/>
                            <a:gd name="T16" fmla="*/ 0 w 659"/>
                            <a:gd name="T17" fmla="*/ 934 h 934"/>
                            <a:gd name="T18" fmla="*/ 0 w 659"/>
                            <a:gd name="T19" fmla="*/ 879 h 934"/>
                            <a:gd name="T20" fmla="*/ 588 w 659"/>
                            <a:gd name="T21" fmla="*/ 54 h 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59" h="934">
                              <a:moveTo>
                                <a:pt x="588" y="54"/>
                              </a:moveTo>
                              <a:lnTo>
                                <a:pt x="0" y="54"/>
                              </a:lnTo>
                              <a:lnTo>
                                <a:pt x="0" y="0"/>
                              </a:lnTo>
                              <a:lnTo>
                                <a:pt x="659" y="0"/>
                              </a:lnTo>
                              <a:lnTo>
                                <a:pt x="659" y="54"/>
                              </a:lnTo>
                              <a:lnTo>
                                <a:pt x="71" y="879"/>
                              </a:lnTo>
                              <a:lnTo>
                                <a:pt x="659" y="879"/>
                              </a:lnTo>
                              <a:lnTo>
                                <a:pt x="659" y="934"/>
                              </a:lnTo>
                              <a:lnTo>
                                <a:pt x="0" y="934"/>
                              </a:lnTo>
                              <a:lnTo>
                                <a:pt x="0" y="879"/>
                              </a:lnTo>
                              <a:lnTo>
                                <a:pt x="588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BB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10"/>
                      <wps:cNvSpPr>
                        <a:spLocks/>
                      </wps:cNvSpPr>
                      <wps:spPr bwMode="auto">
                        <a:xfrm>
                          <a:off x="5477510" y="681355"/>
                          <a:ext cx="182880" cy="296545"/>
                        </a:xfrm>
                        <a:custGeom>
                          <a:avLst/>
                          <a:gdLst>
                            <a:gd name="T0" fmla="*/ 0 w 577"/>
                            <a:gd name="T1" fmla="*/ 0 h 934"/>
                            <a:gd name="T2" fmla="*/ 577 w 577"/>
                            <a:gd name="T3" fmla="*/ 0 h 934"/>
                            <a:gd name="T4" fmla="*/ 577 w 577"/>
                            <a:gd name="T5" fmla="*/ 54 h 934"/>
                            <a:gd name="T6" fmla="*/ 61 w 577"/>
                            <a:gd name="T7" fmla="*/ 54 h 934"/>
                            <a:gd name="T8" fmla="*/ 61 w 577"/>
                            <a:gd name="T9" fmla="*/ 438 h 934"/>
                            <a:gd name="T10" fmla="*/ 510 w 577"/>
                            <a:gd name="T11" fmla="*/ 438 h 934"/>
                            <a:gd name="T12" fmla="*/ 510 w 577"/>
                            <a:gd name="T13" fmla="*/ 493 h 934"/>
                            <a:gd name="T14" fmla="*/ 61 w 577"/>
                            <a:gd name="T15" fmla="*/ 493 h 934"/>
                            <a:gd name="T16" fmla="*/ 61 w 577"/>
                            <a:gd name="T17" fmla="*/ 879 h 934"/>
                            <a:gd name="T18" fmla="*/ 577 w 577"/>
                            <a:gd name="T19" fmla="*/ 879 h 934"/>
                            <a:gd name="T20" fmla="*/ 577 w 577"/>
                            <a:gd name="T21" fmla="*/ 934 h 934"/>
                            <a:gd name="T22" fmla="*/ 0 w 577"/>
                            <a:gd name="T23" fmla="*/ 934 h 934"/>
                            <a:gd name="T24" fmla="*/ 0 w 577"/>
                            <a:gd name="T25" fmla="*/ 0 h 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77" h="934">
                              <a:moveTo>
                                <a:pt x="0" y="0"/>
                              </a:moveTo>
                              <a:lnTo>
                                <a:pt x="577" y="0"/>
                              </a:lnTo>
                              <a:lnTo>
                                <a:pt x="577" y="54"/>
                              </a:lnTo>
                              <a:lnTo>
                                <a:pt x="61" y="54"/>
                              </a:lnTo>
                              <a:lnTo>
                                <a:pt x="61" y="438"/>
                              </a:lnTo>
                              <a:lnTo>
                                <a:pt x="510" y="438"/>
                              </a:lnTo>
                              <a:lnTo>
                                <a:pt x="510" y="493"/>
                              </a:lnTo>
                              <a:lnTo>
                                <a:pt x="61" y="493"/>
                              </a:lnTo>
                              <a:lnTo>
                                <a:pt x="61" y="879"/>
                              </a:lnTo>
                              <a:lnTo>
                                <a:pt x="577" y="879"/>
                              </a:lnTo>
                              <a:lnTo>
                                <a:pt x="577" y="934"/>
                              </a:lnTo>
                              <a:lnTo>
                                <a:pt x="0" y="9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BB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11"/>
                      <wps:cNvSpPr>
                        <a:spLocks/>
                      </wps:cNvSpPr>
                      <wps:spPr bwMode="auto">
                        <a:xfrm>
                          <a:off x="5709285" y="681355"/>
                          <a:ext cx="212725" cy="296545"/>
                        </a:xfrm>
                        <a:custGeom>
                          <a:avLst/>
                          <a:gdLst>
                            <a:gd name="T0" fmla="*/ 60 w 670"/>
                            <a:gd name="T1" fmla="*/ 113 h 934"/>
                            <a:gd name="T2" fmla="*/ 60 w 670"/>
                            <a:gd name="T3" fmla="*/ 934 h 934"/>
                            <a:gd name="T4" fmla="*/ 0 w 670"/>
                            <a:gd name="T5" fmla="*/ 934 h 934"/>
                            <a:gd name="T6" fmla="*/ 0 w 670"/>
                            <a:gd name="T7" fmla="*/ 0 h 934"/>
                            <a:gd name="T8" fmla="*/ 58 w 670"/>
                            <a:gd name="T9" fmla="*/ 0 h 934"/>
                            <a:gd name="T10" fmla="*/ 609 w 670"/>
                            <a:gd name="T11" fmla="*/ 821 h 934"/>
                            <a:gd name="T12" fmla="*/ 609 w 670"/>
                            <a:gd name="T13" fmla="*/ 0 h 934"/>
                            <a:gd name="T14" fmla="*/ 670 w 670"/>
                            <a:gd name="T15" fmla="*/ 0 h 934"/>
                            <a:gd name="T16" fmla="*/ 670 w 670"/>
                            <a:gd name="T17" fmla="*/ 934 h 934"/>
                            <a:gd name="T18" fmla="*/ 613 w 670"/>
                            <a:gd name="T19" fmla="*/ 934 h 934"/>
                            <a:gd name="T20" fmla="*/ 60 w 670"/>
                            <a:gd name="T21" fmla="*/ 113 h 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70" h="934">
                              <a:moveTo>
                                <a:pt x="60" y="113"/>
                              </a:moveTo>
                              <a:lnTo>
                                <a:pt x="60" y="934"/>
                              </a:lnTo>
                              <a:lnTo>
                                <a:pt x="0" y="934"/>
                              </a:lnTo>
                              <a:lnTo>
                                <a:pt x="0" y="0"/>
                              </a:lnTo>
                              <a:lnTo>
                                <a:pt x="58" y="0"/>
                              </a:lnTo>
                              <a:lnTo>
                                <a:pt x="609" y="821"/>
                              </a:lnTo>
                              <a:lnTo>
                                <a:pt x="609" y="0"/>
                              </a:lnTo>
                              <a:lnTo>
                                <a:pt x="670" y="0"/>
                              </a:lnTo>
                              <a:lnTo>
                                <a:pt x="670" y="934"/>
                              </a:lnTo>
                              <a:lnTo>
                                <a:pt x="613" y="934"/>
                              </a:lnTo>
                              <a:lnTo>
                                <a:pt x="60" y="1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BB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Freeform 12"/>
                      <wps:cNvSpPr>
                        <a:spLocks noEditPoints="1"/>
                      </wps:cNvSpPr>
                      <wps:spPr bwMode="auto">
                        <a:xfrm>
                          <a:off x="5986145" y="603250"/>
                          <a:ext cx="61595" cy="374650"/>
                        </a:xfrm>
                        <a:custGeom>
                          <a:avLst/>
                          <a:gdLst>
                            <a:gd name="T0" fmla="*/ 0 w 194"/>
                            <a:gd name="T1" fmla="*/ 246 h 1180"/>
                            <a:gd name="T2" fmla="*/ 61 w 194"/>
                            <a:gd name="T3" fmla="*/ 246 h 1180"/>
                            <a:gd name="T4" fmla="*/ 61 w 194"/>
                            <a:gd name="T5" fmla="*/ 1180 h 1180"/>
                            <a:gd name="T6" fmla="*/ 0 w 194"/>
                            <a:gd name="T7" fmla="*/ 1180 h 1180"/>
                            <a:gd name="T8" fmla="*/ 0 w 194"/>
                            <a:gd name="T9" fmla="*/ 246 h 1180"/>
                            <a:gd name="T10" fmla="*/ 0 w 194"/>
                            <a:gd name="T11" fmla="*/ 193 h 1180"/>
                            <a:gd name="T12" fmla="*/ 127 w 194"/>
                            <a:gd name="T13" fmla="*/ 0 h 1180"/>
                            <a:gd name="T14" fmla="*/ 194 w 194"/>
                            <a:gd name="T15" fmla="*/ 0 h 1180"/>
                            <a:gd name="T16" fmla="*/ 52 w 194"/>
                            <a:gd name="T17" fmla="*/ 193 h 1180"/>
                            <a:gd name="T18" fmla="*/ 0 w 194"/>
                            <a:gd name="T19" fmla="*/ 193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94" h="1180">
                              <a:moveTo>
                                <a:pt x="0" y="246"/>
                              </a:moveTo>
                              <a:lnTo>
                                <a:pt x="61" y="246"/>
                              </a:lnTo>
                              <a:lnTo>
                                <a:pt x="61" y="1180"/>
                              </a:lnTo>
                              <a:lnTo>
                                <a:pt x="0" y="1180"/>
                              </a:lnTo>
                              <a:lnTo>
                                <a:pt x="0" y="246"/>
                              </a:lnTo>
                              <a:close/>
                              <a:moveTo>
                                <a:pt x="0" y="193"/>
                              </a:moveTo>
                              <a:lnTo>
                                <a:pt x="127" y="0"/>
                              </a:lnTo>
                              <a:lnTo>
                                <a:pt x="194" y="0"/>
                              </a:lnTo>
                              <a:lnTo>
                                <a:pt x="52" y="193"/>
                              </a:lnTo>
                              <a:lnTo>
                                <a:pt x="0" y="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BB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13"/>
                      <wps:cNvSpPr>
                        <a:spLocks noEditPoints="1"/>
                      </wps:cNvSpPr>
                      <wps:spPr bwMode="auto">
                        <a:xfrm>
                          <a:off x="2083435" y="681355"/>
                          <a:ext cx="236220" cy="296545"/>
                        </a:xfrm>
                        <a:custGeom>
                          <a:avLst/>
                          <a:gdLst>
                            <a:gd name="T0" fmla="*/ 536 w 744"/>
                            <a:gd name="T1" fmla="*/ 319 h 934"/>
                            <a:gd name="T2" fmla="*/ 530 w 744"/>
                            <a:gd name="T3" fmla="*/ 285 h 934"/>
                            <a:gd name="T4" fmla="*/ 519 w 744"/>
                            <a:gd name="T5" fmla="*/ 255 h 934"/>
                            <a:gd name="T6" fmla="*/ 502 w 744"/>
                            <a:gd name="T7" fmla="*/ 231 h 934"/>
                            <a:gd name="T8" fmla="*/ 481 w 744"/>
                            <a:gd name="T9" fmla="*/ 211 h 934"/>
                            <a:gd name="T10" fmla="*/ 455 w 744"/>
                            <a:gd name="T11" fmla="*/ 196 h 934"/>
                            <a:gd name="T12" fmla="*/ 425 w 744"/>
                            <a:gd name="T13" fmla="*/ 186 h 934"/>
                            <a:gd name="T14" fmla="*/ 391 w 744"/>
                            <a:gd name="T15" fmla="*/ 181 h 934"/>
                            <a:gd name="T16" fmla="*/ 206 w 744"/>
                            <a:gd name="T17" fmla="*/ 180 h 934"/>
                            <a:gd name="T18" fmla="*/ 370 w 744"/>
                            <a:gd name="T19" fmla="*/ 754 h 934"/>
                            <a:gd name="T20" fmla="*/ 406 w 744"/>
                            <a:gd name="T21" fmla="*/ 751 h 934"/>
                            <a:gd name="T22" fmla="*/ 439 w 744"/>
                            <a:gd name="T23" fmla="*/ 744 h 934"/>
                            <a:gd name="T24" fmla="*/ 468 w 744"/>
                            <a:gd name="T25" fmla="*/ 731 h 934"/>
                            <a:gd name="T26" fmla="*/ 492 w 744"/>
                            <a:gd name="T27" fmla="*/ 713 h 934"/>
                            <a:gd name="T28" fmla="*/ 511 w 744"/>
                            <a:gd name="T29" fmla="*/ 692 h 934"/>
                            <a:gd name="T30" fmla="*/ 525 w 744"/>
                            <a:gd name="T31" fmla="*/ 665 h 934"/>
                            <a:gd name="T32" fmla="*/ 535 w 744"/>
                            <a:gd name="T33" fmla="*/ 632 h 934"/>
                            <a:gd name="T34" fmla="*/ 537 w 744"/>
                            <a:gd name="T35" fmla="*/ 596 h 934"/>
                            <a:gd name="T36" fmla="*/ 744 w 744"/>
                            <a:gd name="T37" fmla="*/ 596 h 934"/>
                            <a:gd name="T38" fmla="*/ 742 w 744"/>
                            <a:gd name="T39" fmla="*/ 636 h 934"/>
                            <a:gd name="T40" fmla="*/ 737 w 744"/>
                            <a:gd name="T41" fmla="*/ 674 h 934"/>
                            <a:gd name="T42" fmla="*/ 729 w 744"/>
                            <a:gd name="T43" fmla="*/ 710 h 934"/>
                            <a:gd name="T44" fmla="*/ 717 w 744"/>
                            <a:gd name="T45" fmla="*/ 742 h 934"/>
                            <a:gd name="T46" fmla="*/ 702 w 744"/>
                            <a:gd name="T47" fmla="*/ 773 h 934"/>
                            <a:gd name="T48" fmla="*/ 686 w 744"/>
                            <a:gd name="T49" fmla="*/ 800 h 934"/>
                            <a:gd name="T50" fmla="*/ 666 w 744"/>
                            <a:gd name="T51" fmla="*/ 826 h 934"/>
                            <a:gd name="T52" fmla="*/ 642 w 744"/>
                            <a:gd name="T53" fmla="*/ 848 h 934"/>
                            <a:gd name="T54" fmla="*/ 617 w 744"/>
                            <a:gd name="T55" fmla="*/ 868 h 934"/>
                            <a:gd name="T56" fmla="*/ 588 w 744"/>
                            <a:gd name="T57" fmla="*/ 886 h 934"/>
                            <a:gd name="T58" fmla="*/ 557 w 744"/>
                            <a:gd name="T59" fmla="*/ 900 h 934"/>
                            <a:gd name="T60" fmla="*/ 524 w 744"/>
                            <a:gd name="T61" fmla="*/ 912 h 934"/>
                            <a:gd name="T62" fmla="*/ 489 w 744"/>
                            <a:gd name="T63" fmla="*/ 922 h 934"/>
                            <a:gd name="T64" fmla="*/ 451 w 744"/>
                            <a:gd name="T65" fmla="*/ 929 h 934"/>
                            <a:gd name="T66" fmla="*/ 412 w 744"/>
                            <a:gd name="T67" fmla="*/ 932 h 934"/>
                            <a:gd name="T68" fmla="*/ 370 w 744"/>
                            <a:gd name="T69" fmla="*/ 934 h 934"/>
                            <a:gd name="T70" fmla="*/ 0 w 744"/>
                            <a:gd name="T71" fmla="*/ 0 h 934"/>
                            <a:gd name="T72" fmla="*/ 394 w 744"/>
                            <a:gd name="T73" fmla="*/ 0 h 934"/>
                            <a:gd name="T74" fmla="*/ 433 w 744"/>
                            <a:gd name="T75" fmla="*/ 3 h 934"/>
                            <a:gd name="T76" fmla="*/ 473 w 744"/>
                            <a:gd name="T77" fmla="*/ 9 h 934"/>
                            <a:gd name="T78" fmla="*/ 508 w 744"/>
                            <a:gd name="T79" fmla="*/ 17 h 934"/>
                            <a:gd name="T80" fmla="*/ 542 w 744"/>
                            <a:gd name="T81" fmla="*/ 28 h 934"/>
                            <a:gd name="T82" fmla="*/ 574 w 744"/>
                            <a:gd name="T83" fmla="*/ 41 h 934"/>
                            <a:gd name="T84" fmla="*/ 604 w 744"/>
                            <a:gd name="T85" fmla="*/ 56 h 934"/>
                            <a:gd name="T86" fmla="*/ 630 w 744"/>
                            <a:gd name="T87" fmla="*/ 75 h 934"/>
                            <a:gd name="T88" fmla="*/ 654 w 744"/>
                            <a:gd name="T89" fmla="*/ 97 h 934"/>
                            <a:gd name="T90" fmla="*/ 676 w 744"/>
                            <a:gd name="T91" fmla="*/ 121 h 934"/>
                            <a:gd name="T92" fmla="*/ 694 w 744"/>
                            <a:gd name="T93" fmla="*/ 147 h 934"/>
                            <a:gd name="T94" fmla="*/ 711 w 744"/>
                            <a:gd name="T95" fmla="*/ 177 h 934"/>
                            <a:gd name="T96" fmla="*/ 724 w 744"/>
                            <a:gd name="T97" fmla="*/ 207 h 934"/>
                            <a:gd name="T98" fmla="*/ 733 w 744"/>
                            <a:gd name="T99" fmla="*/ 242 h 934"/>
                            <a:gd name="T100" fmla="*/ 741 w 744"/>
                            <a:gd name="T101" fmla="*/ 279 h 934"/>
                            <a:gd name="T102" fmla="*/ 743 w 744"/>
                            <a:gd name="T103" fmla="*/ 318 h 934"/>
                            <a:gd name="T104" fmla="*/ 744 w 744"/>
                            <a:gd name="T105" fmla="*/ 596 h 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744" h="934">
                              <a:moveTo>
                                <a:pt x="537" y="338"/>
                              </a:moveTo>
                              <a:lnTo>
                                <a:pt x="536" y="319"/>
                              </a:lnTo>
                              <a:lnTo>
                                <a:pt x="535" y="302"/>
                              </a:lnTo>
                              <a:lnTo>
                                <a:pt x="530" y="285"/>
                              </a:lnTo>
                              <a:lnTo>
                                <a:pt x="525" y="269"/>
                              </a:lnTo>
                              <a:lnTo>
                                <a:pt x="519" y="255"/>
                              </a:lnTo>
                              <a:lnTo>
                                <a:pt x="511" y="242"/>
                              </a:lnTo>
                              <a:lnTo>
                                <a:pt x="502" y="231"/>
                              </a:lnTo>
                              <a:lnTo>
                                <a:pt x="492" y="221"/>
                              </a:lnTo>
                              <a:lnTo>
                                <a:pt x="481" y="211"/>
                              </a:lnTo>
                              <a:lnTo>
                                <a:pt x="468" y="203"/>
                              </a:lnTo>
                              <a:lnTo>
                                <a:pt x="455" y="196"/>
                              </a:lnTo>
                              <a:lnTo>
                                <a:pt x="441" y="191"/>
                              </a:lnTo>
                              <a:lnTo>
                                <a:pt x="425" y="186"/>
                              </a:lnTo>
                              <a:lnTo>
                                <a:pt x="408" y="182"/>
                              </a:lnTo>
                              <a:lnTo>
                                <a:pt x="391" y="181"/>
                              </a:lnTo>
                              <a:lnTo>
                                <a:pt x="373" y="180"/>
                              </a:lnTo>
                              <a:lnTo>
                                <a:pt x="206" y="180"/>
                              </a:lnTo>
                              <a:lnTo>
                                <a:pt x="206" y="754"/>
                              </a:lnTo>
                              <a:lnTo>
                                <a:pt x="370" y="754"/>
                              </a:lnTo>
                              <a:lnTo>
                                <a:pt x="389" y="753"/>
                              </a:lnTo>
                              <a:lnTo>
                                <a:pt x="406" y="751"/>
                              </a:lnTo>
                              <a:lnTo>
                                <a:pt x="424" y="748"/>
                              </a:lnTo>
                              <a:lnTo>
                                <a:pt x="439" y="744"/>
                              </a:lnTo>
                              <a:lnTo>
                                <a:pt x="454" y="738"/>
                              </a:lnTo>
                              <a:lnTo>
                                <a:pt x="468" y="731"/>
                              </a:lnTo>
                              <a:lnTo>
                                <a:pt x="480" y="723"/>
                              </a:lnTo>
                              <a:lnTo>
                                <a:pt x="492" y="713"/>
                              </a:lnTo>
                              <a:lnTo>
                                <a:pt x="502" y="704"/>
                              </a:lnTo>
                              <a:lnTo>
                                <a:pt x="511" y="692"/>
                              </a:lnTo>
                              <a:lnTo>
                                <a:pt x="519" y="679"/>
                              </a:lnTo>
                              <a:lnTo>
                                <a:pt x="525" y="665"/>
                              </a:lnTo>
                              <a:lnTo>
                                <a:pt x="530" y="649"/>
                              </a:lnTo>
                              <a:lnTo>
                                <a:pt x="535" y="632"/>
                              </a:lnTo>
                              <a:lnTo>
                                <a:pt x="536" y="615"/>
                              </a:lnTo>
                              <a:lnTo>
                                <a:pt x="537" y="596"/>
                              </a:lnTo>
                              <a:lnTo>
                                <a:pt x="537" y="338"/>
                              </a:lnTo>
                              <a:close/>
                              <a:moveTo>
                                <a:pt x="744" y="596"/>
                              </a:moveTo>
                              <a:lnTo>
                                <a:pt x="743" y="616"/>
                              </a:lnTo>
                              <a:lnTo>
                                <a:pt x="742" y="636"/>
                              </a:lnTo>
                              <a:lnTo>
                                <a:pt x="741" y="655"/>
                              </a:lnTo>
                              <a:lnTo>
                                <a:pt x="737" y="674"/>
                              </a:lnTo>
                              <a:lnTo>
                                <a:pt x="733" y="692"/>
                              </a:lnTo>
                              <a:lnTo>
                                <a:pt x="729" y="710"/>
                              </a:lnTo>
                              <a:lnTo>
                                <a:pt x="724" y="726"/>
                              </a:lnTo>
                              <a:lnTo>
                                <a:pt x="717" y="742"/>
                              </a:lnTo>
                              <a:lnTo>
                                <a:pt x="711" y="759"/>
                              </a:lnTo>
                              <a:lnTo>
                                <a:pt x="702" y="773"/>
                              </a:lnTo>
                              <a:lnTo>
                                <a:pt x="694" y="787"/>
                              </a:lnTo>
                              <a:lnTo>
                                <a:pt x="686" y="800"/>
                              </a:lnTo>
                              <a:lnTo>
                                <a:pt x="675" y="813"/>
                              </a:lnTo>
                              <a:lnTo>
                                <a:pt x="666" y="826"/>
                              </a:lnTo>
                              <a:lnTo>
                                <a:pt x="654" y="837"/>
                              </a:lnTo>
                              <a:lnTo>
                                <a:pt x="642" y="848"/>
                              </a:lnTo>
                              <a:lnTo>
                                <a:pt x="630" y="859"/>
                              </a:lnTo>
                              <a:lnTo>
                                <a:pt x="617" y="868"/>
                              </a:lnTo>
                              <a:lnTo>
                                <a:pt x="602" y="878"/>
                              </a:lnTo>
                              <a:lnTo>
                                <a:pt x="588" y="886"/>
                              </a:lnTo>
                              <a:lnTo>
                                <a:pt x="573" y="893"/>
                              </a:lnTo>
                              <a:lnTo>
                                <a:pt x="557" y="900"/>
                              </a:lnTo>
                              <a:lnTo>
                                <a:pt x="542" y="906"/>
                              </a:lnTo>
                              <a:lnTo>
                                <a:pt x="524" y="912"/>
                              </a:lnTo>
                              <a:lnTo>
                                <a:pt x="507" y="917"/>
                              </a:lnTo>
                              <a:lnTo>
                                <a:pt x="489" y="922"/>
                              </a:lnTo>
                              <a:lnTo>
                                <a:pt x="470" y="925"/>
                              </a:lnTo>
                              <a:lnTo>
                                <a:pt x="451" y="929"/>
                              </a:lnTo>
                              <a:lnTo>
                                <a:pt x="432" y="931"/>
                              </a:lnTo>
                              <a:lnTo>
                                <a:pt x="412" y="932"/>
                              </a:lnTo>
                              <a:lnTo>
                                <a:pt x="392" y="934"/>
                              </a:lnTo>
                              <a:lnTo>
                                <a:pt x="370" y="934"/>
                              </a:lnTo>
                              <a:lnTo>
                                <a:pt x="0" y="934"/>
                              </a:lnTo>
                              <a:lnTo>
                                <a:pt x="0" y="0"/>
                              </a:lnTo>
                              <a:lnTo>
                                <a:pt x="373" y="0"/>
                              </a:lnTo>
                              <a:lnTo>
                                <a:pt x="394" y="0"/>
                              </a:lnTo>
                              <a:lnTo>
                                <a:pt x="414" y="2"/>
                              </a:lnTo>
                              <a:lnTo>
                                <a:pt x="433" y="3"/>
                              </a:lnTo>
                              <a:lnTo>
                                <a:pt x="454" y="5"/>
                              </a:lnTo>
                              <a:lnTo>
                                <a:pt x="473" y="9"/>
                              </a:lnTo>
                              <a:lnTo>
                                <a:pt x="491" y="12"/>
                              </a:lnTo>
                              <a:lnTo>
                                <a:pt x="508" y="17"/>
                              </a:lnTo>
                              <a:lnTo>
                                <a:pt x="525" y="22"/>
                              </a:lnTo>
                              <a:lnTo>
                                <a:pt x="542" y="28"/>
                              </a:lnTo>
                              <a:lnTo>
                                <a:pt x="558" y="34"/>
                              </a:lnTo>
                              <a:lnTo>
                                <a:pt x="574" y="41"/>
                              </a:lnTo>
                              <a:lnTo>
                                <a:pt x="589" y="48"/>
                              </a:lnTo>
                              <a:lnTo>
                                <a:pt x="604" y="56"/>
                              </a:lnTo>
                              <a:lnTo>
                                <a:pt x="617" y="66"/>
                              </a:lnTo>
                              <a:lnTo>
                                <a:pt x="630" y="75"/>
                              </a:lnTo>
                              <a:lnTo>
                                <a:pt x="643" y="86"/>
                              </a:lnTo>
                              <a:lnTo>
                                <a:pt x="654" y="97"/>
                              </a:lnTo>
                              <a:lnTo>
                                <a:pt x="666" y="109"/>
                              </a:lnTo>
                              <a:lnTo>
                                <a:pt x="676" y="121"/>
                              </a:lnTo>
                              <a:lnTo>
                                <a:pt x="686" y="134"/>
                              </a:lnTo>
                              <a:lnTo>
                                <a:pt x="694" y="147"/>
                              </a:lnTo>
                              <a:lnTo>
                                <a:pt x="702" y="161"/>
                              </a:lnTo>
                              <a:lnTo>
                                <a:pt x="711" y="177"/>
                              </a:lnTo>
                              <a:lnTo>
                                <a:pt x="718" y="192"/>
                              </a:lnTo>
                              <a:lnTo>
                                <a:pt x="724" y="207"/>
                              </a:lnTo>
                              <a:lnTo>
                                <a:pt x="729" y="224"/>
                              </a:lnTo>
                              <a:lnTo>
                                <a:pt x="733" y="242"/>
                              </a:lnTo>
                              <a:lnTo>
                                <a:pt x="737" y="260"/>
                              </a:lnTo>
                              <a:lnTo>
                                <a:pt x="741" y="279"/>
                              </a:lnTo>
                              <a:lnTo>
                                <a:pt x="742" y="298"/>
                              </a:lnTo>
                              <a:lnTo>
                                <a:pt x="743" y="318"/>
                              </a:lnTo>
                              <a:lnTo>
                                <a:pt x="744" y="338"/>
                              </a:lnTo>
                              <a:lnTo>
                                <a:pt x="744" y="5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2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14"/>
                      <wps:cNvSpPr>
                        <a:spLocks noEditPoints="1"/>
                      </wps:cNvSpPr>
                      <wps:spPr bwMode="auto">
                        <a:xfrm>
                          <a:off x="2362200" y="677545"/>
                          <a:ext cx="236220" cy="304165"/>
                        </a:xfrm>
                        <a:custGeom>
                          <a:avLst/>
                          <a:gdLst>
                            <a:gd name="T0" fmla="*/ 531 w 744"/>
                            <a:gd name="T1" fmla="*/ 285 h 960"/>
                            <a:gd name="T2" fmla="*/ 503 w 744"/>
                            <a:gd name="T3" fmla="*/ 230 h 960"/>
                            <a:gd name="T4" fmla="*/ 455 w 744"/>
                            <a:gd name="T5" fmla="*/ 195 h 960"/>
                            <a:gd name="T6" fmla="*/ 392 w 744"/>
                            <a:gd name="T7" fmla="*/ 180 h 960"/>
                            <a:gd name="T8" fmla="*/ 321 w 744"/>
                            <a:gd name="T9" fmla="*/ 186 h 960"/>
                            <a:gd name="T10" fmla="*/ 264 w 744"/>
                            <a:gd name="T11" fmla="*/ 211 h 960"/>
                            <a:gd name="T12" fmla="*/ 225 w 744"/>
                            <a:gd name="T13" fmla="*/ 255 h 960"/>
                            <a:gd name="T14" fmla="*/ 208 w 744"/>
                            <a:gd name="T15" fmla="*/ 319 h 960"/>
                            <a:gd name="T16" fmla="*/ 210 w 744"/>
                            <a:gd name="T17" fmla="*/ 659 h 960"/>
                            <a:gd name="T18" fmla="*/ 233 w 744"/>
                            <a:gd name="T19" fmla="*/ 718 h 960"/>
                            <a:gd name="T20" fmla="*/ 275 w 744"/>
                            <a:gd name="T21" fmla="*/ 757 h 960"/>
                            <a:gd name="T22" fmla="*/ 335 w 744"/>
                            <a:gd name="T23" fmla="*/ 778 h 960"/>
                            <a:gd name="T24" fmla="*/ 408 w 744"/>
                            <a:gd name="T25" fmla="*/ 778 h 960"/>
                            <a:gd name="T26" fmla="*/ 468 w 744"/>
                            <a:gd name="T27" fmla="*/ 757 h 960"/>
                            <a:gd name="T28" fmla="*/ 511 w 744"/>
                            <a:gd name="T29" fmla="*/ 718 h 960"/>
                            <a:gd name="T30" fmla="*/ 535 w 744"/>
                            <a:gd name="T31" fmla="*/ 659 h 960"/>
                            <a:gd name="T32" fmla="*/ 744 w 744"/>
                            <a:gd name="T33" fmla="*/ 622 h 960"/>
                            <a:gd name="T34" fmla="*/ 737 w 744"/>
                            <a:gd name="T35" fmla="*/ 700 h 960"/>
                            <a:gd name="T36" fmla="*/ 718 w 744"/>
                            <a:gd name="T37" fmla="*/ 769 h 960"/>
                            <a:gd name="T38" fmla="*/ 686 w 744"/>
                            <a:gd name="T39" fmla="*/ 828 h 960"/>
                            <a:gd name="T40" fmla="*/ 642 w 744"/>
                            <a:gd name="T41" fmla="*/ 875 h 960"/>
                            <a:gd name="T42" fmla="*/ 589 w 744"/>
                            <a:gd name="T43" fmla="*/ 912 h 960"/>
                            <a:gd name="T44" fmla="*/ 525 w 744"/>
                            <a:gd name="T45" fmla="*/ 938 h 960"/>
                            <a:gd name="T46" fmla="*/ 452 w 744"/>
                            <a:gd name="T47" fmla="*/ 955 h 960"/>
                            <a:gd name="T48" fmla="*/ 371 w 744"/>
                            <a:gd name="T49" fmla="*/ 960 h 960"/>
                            <a:gd name="T50" fmla="*/ 291 w 744"/>
                            <a:gd name="T51" fmla="*/ 955 h 960"/>
                            <a:gd name="T52" fmla="*/ 218 w 744"/>
                            <a:gd name="T53" fmla="*/ 938 h 960"/>
                            <a:gd name="T54" fmla="*/ 155 w 744"/>
                            <a:gd name="T55" fmla="*/ 912 h 960"/>
                            <a:gd name="T56" fmla="*/ 102 w 744"/>
                            <a:gd name="T57" fmla="*/ 875 h 960"/>
                            <a:gd name="T58" fmla="*/ 59 w 744"/>
                            <a:gd name="T59" fmla="*/ 828 h 960"/>
                            <a:gd name="T60" fmla="*/ 27 w 744"/>
                            <a:gd name="T61" fmla="*/ 769 h 960"/>
                            <a:gd name="T62" fmla="*/ 6 w 744"/>
                            <a:gd name="T63" fmla="*/ 700 h 960"/>
                            <a:gd name="T64" fmla="*/ 0 w 744"/>
                            <a:gd name="T65" fmla="*/ 622 h 960"/>
                            <a:gd name="T66" fmla="*/ 4 w 744"/>
                            <a:gd name="T67" fmla="*/ 279 h 960"/>
                            <a:gd name="T68" fmla="*/ 21 w 744"/>
                            <a:gd name="T69" fmla="*/ 207 h 960"/>
                            <a:gd name="T70" fmla="*/ 49 w 744"/>
                            <a:gd name="T71" fmla="*/ 147 h 960"/>
                            <a:gd name="T72" fmla="*/ 90 w 744"/>
                            <a:gd name="T73" fmla="*/ 97 h 960"/>
                            <a:gd name="T74" fmla="*/ 141 w 744"/>
                            <a:gd name="T75" fmla="*/ 56 h 960"/>
                            <a:gd name="T76" fmla="*/ 203 w 744"/>
                            <a:gd name="T77" fmla="*/ 26 h 960"/>
                            <a:gd name="T78" fmla="*/ 273 w 744"/>
                            <a:gd name="T79" fmla="*/ 9 h 960"/>
                            <a:gd name="T80" fmla="*/ 353 w 744"/>
                            <a:gd name="T81" fmla="*/ 0 h 960"/>
                            <a:gd name="T82" fmla="*/ 435 w 744"/>
                            <a:gd name="T83" fmla="*/ 3 h 960"/>
                            <a:gd name="T84" fmla="*/ 509 w 744"/>
                            <a:gd name="T85" fmla="*/ 17 h 960"/>
                            <a:gd name="T86" fmla="*/ 574 w 744"/>
                            <a:gd name="T87" fmla="*/ 41 h 960"/>
                            <a:gd name="T88" fmla="*/ 630 w 744"/>
                            <a:gd name="T89" fmla="*/ 75 h 960"/>
                            <a:gd name="T90" fmla="*/ 677 w 744"/>
                            <a:gd name="T91" fmla="*/ 120 h 960"/>
                            <a:gd name="T92" fmla="*/ 711 w 744"/>
                            <a:gd name="T93" fmla="*/ 175 h 960"/>
                            <a:gd name="T94" fmla="*/ 734 w 744"/>
                            <a:gd name="T95" fmla="*/ 242 h 960"/>
                            <a:gd name="T96" fmla="*/ 744 w 744"/>
                            <a:gd name="T97" fmla="*/ 318 h 9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44" h="960">
                              <a:moveTo>
                                <a:pt x="537" y="338"/>
                              </a:moveTo>
                              <a:lnTo>
                                <a:pt x="537" y="319"/>
                              </a:lnTo>
                              <a:lnTo>
                                <a:pt x="535" y="301"/>
                              </a:lnTo>
                              <a:lnTo>
                                <a:pt x="531" y="285"/>
                              </a:lnTo>
                              <a:lnTo>
                                <a:pt x="525" y="269"/>
                              </a:lnTo>
                              <a:lnTo>
                                <a:pt x="519" y="255"/>
                              </a:lnTo>
                              <a:lnTo>
                                <a:pt x="511" y="242"/>
                              </a:lnTo>
                              <a:lnTo>
                                <a:pt x="503" y="230"/>
                              </a:lnTo>
                              <a:lnTo>
                                <a:pt x="492" y="219"/>
                              </a:lnTo>
                              <a:lnTo>
                                <a:pt x="481" y="211"/>
                              </a:lnTo>
                              <a:lnTo>
                                <a:pt x="468" y="203"/>
                              </a:lnTo>
                              <a:lnTo>
                                <a:pt x="455" y="195"/>
                              </a:lnTo>
                              <a:lnTo>
                                <a:pt x="441" y="190"/>
                              </a:lnTo>
                              <a:lnTo>
                                <a:pt x="425" y="186"/>
                              </a:lnTo>
                              <a:lnTo>
                                <a:pt x="409" y="182"/>
                              </a:lnTo>
                              <a:lnTo>
                                <a:pt x="392" y="180"/>
                              </a:lnTo>
                              <a:lnTo>
                                <a:pt x="373" y="180"/>
                              </a:lnTo>
                              <a:lnTo>
                                <a:pt x="355" y="180"/>
                              </a:lnTo>
                              <a:lnTo>
                                <a:pt x="337" y="182"/>
                              </a:lnTo>
                              <a:lnTo>
                                <a:pt x="321" y="186"/>
                              </a:lnTo>
                              <a:lnTo>
                                <a:pt x="305" y="190"/>
                              </a:lnTo>
                              <a:lnTo>
                                <a:pt x="290" y="195"/>
                              </a:lnTo>
                              <a:lnTo>
                                <a:pt x="277" y="203"/>
                              </a:lnTo>
                              <a:lnTo>
                                <a:pt x="264" y="211"/>
                              </a:lnTo>
                              <a:lnTo>
                                <a:pt x="252" y="219"/>
                              </a:lnTo>
                              <a:lnTo>
                                <a:pt x="242" y="230"/>
                              </a:lnTo>
                              <a:lnTo>
                                <a:pt x="233" y="242"/>
                              </a:lnTo>
                              <a:lnTo>
                                <a:pt x="225" y="255"/>
                              </a:lnTo>
                              <a:lnTo>
                                <a:pt x="218" y="269"/>
                              </a:lnTo>
                              <a:lnTo>
                                <a:pt x="214" y="285"/>
                              </a:lnTo>
                              <a:lnTo>
                                <a:pt x="210" y="301"/>
                              </a:lnTo>
                              <a:lnTo>
                                <a:pt x="208" y="319"/>
                              </a:lnTo>
                              <a:lnTo>
                                <a:pt x="206" y="338"/>
                              </a:lnTo>
                              <a:lnTo>
                                <a:pt x="206" y="622"/>
                              </a:lnTo>
                              <a:lnTo>
                                <a:pt x="208" y="641"/>
                              </a:lnTo>
                              <a:lnTo>
                                <a:pt x="210" y="659"/>
                              </a:lnTo>
                              <a:lnTo>
                                <a:pt x="214" y="675"/>
                              </a:lnTo>
                              <a:lnTo>
                                <a:pt x="218" y="691"/>
                              </a:lnTo>
                              <a:lnTo>
                                <a:pt x="225" y="705"/>
                              </a:lnTo>
                              <a:lnTo>
                                <a:pt x="233" y="718"/>
                              </a:lnTo>
                              <a:lnTo>
                                <a:pt x="242" y="730"/>
                              </a:lnTo>
                              <a:lnTo>
                                <a:pt x="252" y="741"/>
                              </a:lnTo>
                              <a:lnTo>
                                <a:pt x="264" y="749"/>
                              </a:lnTo>
                              <a:lnTo>
                                <a:pt x="275" y="757"/>
                              </a:lnTo>
                              <a:lnTo>
                                <a:pt x="289" y="764"/>
                              </a:lnTo>
                              <a:lnTo>
                                <a:pt x="304" y="770"/>
                              </a:lnTo>
                              <a:lnTo>
                                <a:pt x="319" y="774"/>
                              </a:lnTo>
                              <a:lnTo>
                                <a:pt x="335" y="778"/>
                              </a:lnTo>
                              <a:lnTo>
                                <a:pt x="353" y="780"/>
                              </a:lnTo>
                              <a:lnTo>
                                <a:pt x="371" y="780"/>
                              </a:lnTo>
                              <a:lnTo>
                                <a:pt x="390" y="780"/>
                              </a:lnTo>
                              <a:lnTo>
                                <a:pt x="408" y="778"/>
                              </a:lnTo>
                              <a:lnTo>
                                <a:pt x="424" y="774"/>
                              </a:lnTo>
                              <a:lnTo>
                                <a:pt x="440" y="770"/>
                              </a:lnTo>
                              <a:lnTo>
                                <a:pt x="454" y="764"/>
                              </a:lnTo>
                              <a:lnTo>
                                <a:pt x="468" y="757"/>
                              </a:lnTo>
                              <a:lnTo>
                                <a:pt x="480" y="749"/>
                              </a:lnTo>
                              <a:lnTo>
                                <a:pt x="492" y="741"/>
                              </a:lnTo>
                              <a:lnTo>
                                <a:pt x="503" y="730"/>
                              </a:lnTo>
                              <a:lnTo>
                                <a:pt x="511" y="718"/>
                              </a:lnTo>
                              <a:lnTo>
                                <a:pt x="519" y="705"/>
                              </a:lnTo>
                              <a:lnTo>
                                <a:pt x="525" y="691"/>
                              </a:lnTo>
                              <a:lnTo>
                                <a:pt x="531" y="675"/>
                              </a:lnTo>
                              <a:lnTo>
                                <a:pt x="535" y="659"/>
                              </a:lnTo>
                              <a:lnTo>
                                <a:pt x="537" y="641"/>
                              </a:lnTo>
                              <a:lnTo>
                                <a:pt x="537" y="622"/>
                              </a:lnTo>
                              <a:lnTo>
                                <a:pt x="537" y="338"/>
                              </a:lnTo>
                              <a:close/>
                              <a:moveTo>
                                <a:pt x="744" y="622"/>
                              </a:moveTo>
                              <a:lnTo>
                                <a:pt x="744" y="642"/>
                              </a:lnTo>
                              <a:lnTo>
                                <a:pt x="742" y="662"/>
                              </a:lnTo>
                              <a:lnTo>
                                <a:pt x="741" y="681"/>
                              </a:lnTo>
                              <a:lnTo>
                                <a:pt x="737" y="700"/>
                              </a:lnTo>
                              <a:lnTo>
                                <a:pt x="734" y="718"/>
                              </a:lnTo>
                              <a:lnTo>
                                <a:pt x="729" y="736"/>
                              </a:lnTo>
                              <a:lnTo>
                                <a:pt x="724" y="753"/>
                              </a:lnTo>
                              <a:lnTo>
                                <a:pt x="718" y="769"/>
                              </a:lnTo>
                              <a:lnTo>
                                <a:pt x="711" y="785"/>
                              </a:lnTo>
                              <a:lnTo>
                                <a:pt x="703" y="799"/>
                              </a:lnTo>
                              <a:lnTo>
                                <a:pt x="694" y="813"/>
                              </a:lnTo>
                              <a:lnTo>
                                <a:pt x="686" y="828"/>
                              </a:lnTo>
                              <a:lnTo>
                                <a:pt x="677" y="839"/>
                              </a:lnTo>
                              <a:lnTo>
                                <a:pt x="666" y="853"/>
                              </a:lnTo>
                              <a:lnTo>
                                <a:pt x="654" y="863"/>
                              </a:lnTo>
                              <a:lnTo>
                                <a:pt x="642" y="875"/>
                              </a:lnTo>
                              <a:lnTo>
                                <a:pt x="630" y="885"/>
                              </a:lnTo>
                              <a:lnTo>
                                <a:pt x="617" y="894"/>
                              </a:lnTo>
                              <a:lnTo>
                                <a:pt x="603" y="904"/>
                              </a:lnTo>
                              <a:lnTo>
                                <a:pt x="589" y="912"/>
                              </a:lnTo>
                              <a:lnTo>
                                <a:pt x="573" y="919"/>
                              </a:lnTo>
                              <a:lnTo>
                                <a:pt x="558" y="926"/>
                              </a:lnTo>
                              <a:lnTo>
                                <a:pt x="542" y="934"/>
                              </a:lnTo>
                              <a:lnTo>
                                <a:pt x="525" y="938"/>
                              </a:lnTo>
                              <a:lnTo>
                                <a:pt x="508" y="944"/>
                              </a:lnTo>
                              <a:lnTo>
                                <a:pt x="490" y="948"/>
                              </a:lnTo>
                              <a:lnTo>
                                <a:pt x="471" y="951"/>
                              </a:lnTo>
                              <a:lnTo>
                                <a:pt x="452" y="955"/>
                              </a:lnTo>
                              <a:lnTo>
                                <a:pt x="433" y="957"/>
                              </a:lnTo>
                              <a:lnTo>
                                <a:pt x="412" y="959"/>
                              </a:lnTo>
                              <a:lnTo>
                                <a:pt x="392" y="960"/>
                              </a:lnTo>
                              <a:lnTo>
                                <a:pt x="371" y="960"/>
                              </a:lnTo>
                              <a:lnTo>
                                <a:pt x="350" y="960"/>
                              </a:lnTo>
                              <a:lnTo>
                                <a:pt x="330" y="959"/>
                              </a:lnTo>
                              <a:lnTo>
                                <a:pt x="310" y="957"/>
                              </a:lnTo>
                              <a:lnTo>
                                <a:pt x="291" y="955"/>
                              </a:lnTo>
                              <a:lnTo>
                                <a:pt x="272" y="951"/>
                              </a:lnTo>
                              <a:lnTo>
                                <a:pt x="253" y="948"/>
                              </a:lnTo>
                              <a:lnTo>
                                <a:pt x="236" y="944"/>
                              </a:lnTo>
                              <a:lnTo>
                                <a:pt x="218" y="938"/>
                              </a:lnTo>
                              <a:lnTo>
                                <a:pt x="202" y="934"/>
                              </a:lnTo>
                              <a:lnTo>
                                <a:pt x="185" y="926"/>
                              </a:lnTo>
                              <a:lnTo>
                                <a:pt x="169" y="919"/>
                              </a:lnTo>
                              <a:lnTo>
                                <a:pt x="155" y="912"/>
                              </a:lnTo>
                              <a:lnTo>
                                <a:pt x="141" y="904"/>
                              </a:lnTo>
                              <a:lnTo>
                                <a:pt x="127" y="894"/>
                              </a:lnTo>
                              <a:lnTo>
                                <a:pt x="114" y="885"/>
                              </a:lnTo>
                              <a:lnTo>
                                <a:pt x="102" y="875"/>
                              </a:lnTo>
                              <a:lnTo>
                                <a:pt x="90" y="863"/>
                              </a:lnTo>
                              <a:lnTo>
                                <a:pt x="79" y="853"/>
                              </a:lnTo>
                              <a:lnTo>
                                <a:pt x="68" y="839"/>
                              </a:lnTo>
                              <a:lnTo>
                                <a:pt x="59" y="828"/>
                              </a:lnTo>
                              <a:lnTo>
                                <a:pt x="49" y="813"/>
                              </a:lnTo>
                              <a:lnTo>
                                <a:pt x="41" y="799"/>
                              </a:lnTo>
                              <a:lnTo>
                                <a:pt x="34" y="785"/>
                              </a:lnTo>
                              <a:lnTo>
                                <a:pt x="27" y="769"/>
                              </a:lnTo>
                              <a:lnTo>
                                <a:pt x="21" y="753"/>
                              </a:lnTo>
                              <a:lnTo>
                                <a:pt x="15" y="736"/>
                              </a:lnTo>
                              <a:lnTo>
                                <a:pt x="10" y="718"/>
                              </a:lnTo>
                              <a:lnTo>
                                <a:pt x="6" y="700"/>
                              </a:lnTo>
                              <a:lnTo>
                                <a:pt x="4" y="681"/>
                              </a:lnTo>
                              <a:lnTo>
                                <a:pt x="2" y="662"/>
                              </a:lnTo>
                              <a:lnTo>
                                <a:pt x="0" y="642"/>
                              </a:lnTo>
                              <a:lnTo>
                                <a:pt x="0" y="622"/>
                              </a:lnTo>
                              <a:lnTo>
                                <a:pt x="0" y="338"/>
                              </a:lnTo>
                              <a:lnTo>
                                <a:pt x="0" y="318"/>
                              </a:lnTo>
                              <a:lnTo>
                                <a:pt x="2" y="298"/>
                              </a:lnTo>
                              <a:lnTo>
                                <a:pt x="4" y="279"/>
                              </a:lnTo>
                              <a:lnTo>
                                <a:pt x="6" y="260"/>
                              </a:lnTo>
                              <a:lnTo>
                                <a:pt x="10" y="242"/>
                              </a:lnTo>
                              <a:lnTo>
                                <a:pt x="15" y="224"/>
                              </a:lnTo>
                              <a:lnTo>
                                <a:pt x="21" y="207"/>
                              </a:lnTo>
                              <a:lnTo>
                                <a:pt x="27" y="191"/>
                              </a:lnTo>
                              <a:lnTo>
                                <a:pt x="34" y="175"/>
                              </a:lnTo>
                              <a:lnTo>
                                <a:pt x="41" y="161"/>
                              </a:lnTo>
                              <a:lnTo>
                                <a:pt x="49" y="147"/>
                              </a:lnTo>
                              <a:lnTo>
                                <a:pt x="59" y="134"/>
                              </a:lnTo>
                              <a:lnTo>
                                <a:pt x="68" y="120"/>
                              </a:lnTo>
                              <a:lnTo>
                                <a:pt x="79" y="107"/>
                              </a:lnTo>
                              <a:lnTo>
                                <a:pt x="90" y="97"/>
                              </a:lnTo>
                              <a:lnTo>
                                <a:pt x="102" y="85"/>
                              </a:lnTo>
                              <a:lnTo>
                                <a:pt x="115" y="75"/>
                              </a:lnTo>
                              <a:lnTo>
                                <a:pt x="128" y="66"/>
                              </a:lnTo>
                              <a:lnTo>
                                <a:pt x="141" y="56"/>
                              </a:lnTo>
                              <a:lnTo>
                                <a:pt x="155" y="48"/>
                              </a:lnTo>
                              <a:lnTo>
                                <a:pt x="171" y="41"/>
                              </a:lnTo>
                              <a:lnTo>
                                <a:pt x="186" y="34"/>
                              </a:lnTo>
                              <a:lnTo>
                                <a:pt x="203" y="26"/>
                              </a:lnTo>
                              <a:lnTo>
                                <a:pt x="219" y="22"/>
                              </a:lnTo>
                              <a:lnTo>
                                <a:pt x="237" y="17"/>
                              </a:lnTo>
                              <a:lnTo>
                                <a:pt x="255" y="12"/>
                              </a:lnTo>
                              <a:lnTo>
                                <a:pt x="273" y="9"/>
                              </a:lnTo>
                              <a:lnTo>
                                <a:pt x="292" y="5"/>
                              </a:lnTo>
                              <a:lnTo>
                                <a:pt x="312" y="3"/>
                              </a:lnTo>
                              <a:lnTo>
                                <a:pt x="331" y="1"/>
                              </a:lnTo>
                              <a:lnTo>
                                <a:pt x="353" y="0"/>
                              </a:lnTo>
                              <a:lnTo>
                                <a:pt x="373" y="0"/>
                              </a:lnTo>
                              <a:lnTo>
                                <a:pt x="394" y="0"/>
                              </a:lnTo>
                              <a:lnTo>
                                <a:pt x="415" y="1"/>
                              </a:lnTo>
                              <a:lnTo>
                                <a:pt x="435" y="3"/>
                              </a:lnTo>
                              <a:lnTo>
                                <a:pt x="454" y="5"/>
                              </a:lnTo>
                              <a:lnTo>
                                <a:pt x="473" y="9"/>
                              </a:lnTo>
                              <a:lnTo>
                                <a:pt x="491" y="12"/>
                              </a:lnTo>
                              <a:lnTo>
                                <a:pt x="509" y="17"/>
                              </a:lnTo>
                              <a:lnTo>
                                <a:pt x="525" y="22"/>
                              </a:lnTo>
                              <a:lnTo>
                                <a:pt x="543" y="26"/>
                              </a:lnTo>
                              <a:lnTo>
                                <a:pt x="559" y="34"/>
                              </a:lnTo>
                              <a:lnTo>
                                <a:pt x="574" y="41"/>
                              </a:lnTo>
                              <a:lnTo>
                                <a:pt x="590" y="48"/>
                              </a:lnTo>
                              <a:lnTo>
                                <a:pt x="604" y="56"/>
                              </a:lnTo>
                              <a:lnTo>
                                <a:pt x="617" y="66"/>
                              </a:lnTo>
                              <a:lnTo>
                                <a:pt x="630" y="75"/>
                              </a:lnTo>
                              <a:lnTo>
                                <a:pt x="643" y="85"/>
                              </a:lnTo>
                              <a:lnTo>
                                <a:pt x="655" y="97"/>
                              </a:lnTo>
                              <a:lnTo>
                                <a:pt x="666" y="107"/>
                              </a:lnTo>
                              <a:lnTo>
                                <a:pt x="677" y="120"/>
                              </a:lnTo>
                              <a:lnTo>
                                <a:pt x="686" y="134"/>
                              </a:lnTo>
                              <a:lnTo>
                                <a:pt x="696" y="147"/>
                              </a:lnTo>
                              <a:lnTo>
                                <a:pt x="704" y="161"/>
                              </a:lnTo>
                              <a:lnTo>
                                <a:pt x="711" y="175"/>
                              </a:lnTo>
                              <a:lnTo>
                                <a:pt x="718" y="191"/>
                              </a:lnTo>
                              <a:lnTo>
                                <a:pt x="724" y="207"/>
                              </a:lnTo>
                              <a:lnTo>
                                <a:pt x="729" y="224"/>
                              </a:lnTo>
                              <a:lnTo>
                                <a:pt x="734" y="242"/>
                              </a:lnTo>
                              <a:lnTo>
                                <a:pt x="737" y="260"/>
                              </a:lnTo>
                              <a:lnTo>
                                <a:pt x="741" y="279"/>
                              </a:lnTo>
                              <a:lnTo>
                                <a:pt x="742" y="298"/>
                              </a:lnTo>
                              <a:lnTo>
                                <a:pt x="744" y="318"/>
                              </a:lnTo>
                              <a:lnTo>
                                <a:pt x="744" y="338"/>
                              </a:lnTo>
                              <a:lnTo>
                                <a:pt x="744" y="6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2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15"/>
                      <wps:cNvSpPr>
                        <a:spLocks/>
                      </wps:cNvSpPr>
                      <wps:spPr bwMode="auto">
                        <a:xfrm>
                          <a:off x="2636520" y="677545"/>
                          <a:ext cx="227330" cy="304165"/>
                        </a:xfrm>
                        <a:custGeom>
                          <a:avLst/>
                          <a:gdLst>
                            <a:gd name="T0" fmla="*/ 172 w 716"/>
                            <a:gd name="T1" fmla="*/ 539 h 960"/>
                            <a:gd name="T2" fmla="*/ 68 w 716"/>
                            <a:gd name="T3" fmla="*/ 473 h 960"/>
                            <a:gd name="T4" fmla="*/ 21 w 716"/>
                            <a:gd name="T5" fmla="*/ 405 h 960"/>
                            <a:gd name="T6" fmla="*/ 3 w 716"/>
                            <a:gd name="T7" fmla="*/ 347 h 960"/>
                            <a:gd name="T8" fmla="*/ 3 w 716"/>
                            <a:gd name="T9" fmla="*/ 242 h 960"/>
                            <a:gd name="T10" fmla="*/ 24 w 716"/>
                            <a:gd name="T11" fmla="*/ 165 h 960"/>
                            <a:gd name="T12" fmla="*/ 64 w 716"/>
                            <a:gd name="T13" fmla="*/ 103 h 960"/>
                            <a:gd name="T14" fmla="*/ 120 w 716"/>
                            <a:gd name="T15" fmla="*/ 56 h 960"/>
                            <a:gd name="T16" fmla="*/ 193 w 716"/>
                            <a:gd name="T17" fmla="*/ 23 h 960"/>
                            <a:gd name="T18" fmla="*/ 280 w 716"/>
                            <a:gd name="T19" fmla="*/ 5 h 960"/>
                            <a:gd name="T20" fmla="*/ 456 w 716"/>
                            <a:gd name="T21" fmla="*/ 7 h 960"/>
                            <a:gd name="T22" fmla="*/ 539 w 716"/>
                            <a:gd name="T23" fmla="*/ 28 h 960"/>
                            <a:gd name="T24" fmla="*/ 608 w 716"/>
                            <a:gd name="T25" fmla="*/ 63 h 960"/>
                            <a:gd name="T26" fmla="*/ 662 w 716"/>
                            <a:gd name="T27" fmla="*/ 111 h 960"/>
                            <a:gd name="T28" fmla="*/ 697 w 716"/>
                            <a:gd name="T29" fmla="*/ 174 h 960"/>
                            <a:gd name="T30" fmla="*/ 715 w 716"/>
                            <a:gd name="T31" fmla="*/ 250 h 960"/>
                            <a:gd name="T32" fmla="*/ 510 w 716"/>
                            <a:gd name="T33" fmla="*/ 284 h 960"/>
                            <a:gd name="T34" fmla="*/ 494 w 716"/>
                            <a:gd name="T35" fmla="*/ 229 h 960"/>
                            <a:gd name="T36" fmla="*/ 449 w 716"/>
                            <a:gd name="T37" fmla="*/ 194 h 960"/>
                            <a:gd name="T38" fmla="*/ 376 w 716"/>
                            <a:gd name="T39" fmla="*/ 180 h 960"/>
                            <a:gd name="T40" fmla="*/ 295 w 716"/>
                            <a:gd name="T41" fmla="*/ 186 h 960"/>
                            <a:gd name="T42" fmla="*/ 240 w 716"/>
                            <a:gd name="T43" fmla="*/ 210 h 960"/>
                            <a:gd name="T44" fmla="*/ 215 w 716"/>
                            <a:gd name="T45" fmla="*/ 255 h 960"/>
                            <a:gd name="T46" fmla="*/ 216 w 716"/>
                            <a:gd name="T47" fmla="*/ 306 h 960"/>
                            <a:gd name="T48" fmla="*/ 239 w 716"/>
                            <a:gd name="T49" fmla="*/ 341 h 960"/>
                            <a:gd name="T50" fmla="*/ 278 w 716"/>
                            <a:gd name="T51" fmla="*/ 365 h 960"/>
                            <a:gd name="T52" fmla="*/ 491 w 716"/>
                            <a:gd name="T53" fmla="*/ 405 h 960"/>
                            <a:gd name="T54" fmla="*/ 615 w 716"/>
                            <a:gd name="T55" fmla="*/ 457 h 960"/>
                            <a:gd name="T56" fmla="*/ 674 w 716"/>
                            <a:gd name="T57" fmla="*/ 514 h 960"/>
                            <a:gd name="T58" fmla="*/ 701 w 716"/>
                            <a:gd name="T59" fmla="*/ 566 h 960"/>
                            <a:gd name="T60" fmla="*/ 716 w 716"/>
                            <a:gd name="T61" fmla="*/ 682 h 960"/>
                            <a:gd name="T62" fmla="*/ 702 w 716"/>
                            <a:gd name="T63" fmla="*/ 766 h 960"/>
                            <a:gd name="T64" fmla="*/ 670 w 716"/>
                            <a:gd name="T65" fmla="*/ 834 h 960"/>
                            <a:gd name="T66" fmla="*/ 620 w 716"/>
                            <a:gd name="T67" fmla="*/ 887 h 960"/>
                            <a:gd name="T68" fmla="*/ 555 w 716"/>
                            <a:gd name="T69" fmla="*/ 925 h 960"/>
                            <a:gd name="T70" fmla="*/ 474 w 716"/>
                            <a:gd name="T71" fmla="*/ 950 h 960"/>
                            <a:gd name="T72" fmla="*/ 318 w 716"/>
                            <a:gd name="T73" fmla="*/ 959 h 960"/>
                            <a:gd name="T74" fmla="*/ 208 w 716"/>
                            <a:gd name="T75" fmla="*/ 942 h 960"/>
                            <a:gd name="T76" fmla="*/ 133 w 716"/>
                            <a:gd name="T77" fmla="*/ 913 h 960"/>
                            <a:gd name="T78" fmla="*/ 74 w 716"/>
                            <a:gd name="T79" fmla="*/ 869 h 960"/>
                            <a:gd name="T80" fmla="*/ 31 w 716"/>
                            <a:gd name="T81" fmla="*/ 813 h 960"/>
                            <a:gd name="T82" fmla="*/ 6 w 716"/>
                            <a:gd name="T83" fmla="*/ 742 h 960"/>
                            <a:gd name="T84" fmla="*/ 0 w 716"/>
                            <a:gd name="T85" fmla="*/ 654 h 960"/>
                            <a:gd name="T86" fmla="*/ 212 w 716"/>
                            <a:gd name="T87" fmla="*/ 711 h 960"/>
                            <a:gd name="T88" fmla="*/ 246 w 716"/>
                            <a:gd name="T89" fmla="*/ 754 h 960"/>
                            <a:gd name="T90" fmla="*/ 308 w 716"/>
                            <a:gd name="T91" fmla="*/ 776 h 960"/>
                            <a:gd name="T92" fmla="*/ 391 w 716"/>
                            <a:gd name="T93" fmla="*/ 779 h 960"/>
                            <a:gd name="T94" fmla="*/ 457 w 716"/>
                            <a:gd name="T95" fmla="*/ 763 h 960"/>
                            <a:gd name="T96" fmla="*/ 494 w 716"/>
                            <a:gd name="T97" fmla="*/ 726 h 960"/>
                            <a:gd name="T98" fmla="*/ 503 w 716"/>
                            <a:gd name="T99" fmla="*/ 669 h 960"/>
                            <a:gd name="T100" fmla="*/ 488 w 716"/>
                            <a:gd name="T101" fmla="*/ 630 h 960"/>
                            <a:gd name="T102" fmla="*/ 456 w 716"/>
                            <a:gd name="T103" fmla="*/ 603 h 960"/>
                            <a:gd name="T104" fmla="*/ 409 w 716"/>
                            <a:gd name="T105" fmla="*/ 588 h 9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716" h="960">
                              <a:moveTo>
                                <a:pt x="409" y="588"/>
                              </a:moveTo>
                              <a:lnTo>
                                <a:pt x="256" y="561"/>
                              </a:lnTo>
                              <a:lnTo>
                                <a:pt x="226" y="555"/>
                              </a:lnTo>
                              <a:lnTo>
                                <a:pt x="199" y="548"/>
                              </a:lnTo>
                              <a:lnTo>
                                <a:pt x="172" y="539"/>
                              </a:lnTo>
                              <a:lnTo>
                                <a:pt x="147" y="529"/>
                              </a:lnTo>
                              <a:lnTo>
                                <a:pt x="125" y="517"/>
                              </a:lnTo>
                              <a:lnTo>
                                <a:pt x="105" y="504"/>
                              </a:lnTo>
                              <a:lnTo>
                                <a:pt x="84" y="488"/>
                              </a:lnTo>
                              <a:lnTo>
                                <a:pt x="68" y="473"/>
                              </a:lnTo>
                              <a:lnTo>
                                <a:pt x="52" y="455"/>
                              </a:lnTo>
                              <a:lnTo>
                                <a:pt x="38" y="436"/>
                              </a:lnTo>
                              <a:lnTo>
                                <a:pt x="32" y="426"/>
                              </a:lnTo>
                              <a:lnTo>
                                <a:pt x="26" y="416"/>
                              </a:lnTo>
                              <a:lnTo>
                                <a:pt x="21" y="405"/>
                              </a:lnTo>
                              <a:lnTo>
                                <a:pt x="16" y="394"/>
                              </a:lnTo>
                              <a:lnTo>
                                <a:pt x="13" y="382"/>
                              </a:lnTo>
                              <a:lnTo>
                                <a:pt x="9" y="372"/>
                              </a:lnTo>
                              <a:lnTo>
                                <a:pt x="6" y="360"/>
                              </a:lnTo>
                              <a:lnTo>
                                <a:pt x="3" y="347"/>
                              </a:lnTo>
                              <a:lnTo>
                                <a:pt x="0" y="322"/>
                              </a:lnTo>
                              <a:lnTo>
                                <a:pt x="0" y="294"/>
                              </a:lnTo>
                              <a:lnTo>
                                <a:pt x="0" y="276"/>
                              </a:lnTo>
                              <a:lnTo>
                                <a:pt x="1" y="259"/>
                              </a:lnTo>
                              <a:lnTo>
                                <a:pt x="3" y="242"/>
                              </a:lnTo>
                              <a:lnTo>
                                <a:pt x="6" y="225"/>
                              </a:lnTo>
                              <a:lnTo>
                                <a:pt x="9" y="209"/>
                              </a:lnTo>
                              <a:lnTo>
                                <a:pt x="13" y="193"/>
                              </a:lnTo>
                              <a:lnTo>
                                <a:pt x="19" y="179"/>
                              </a:lnTo>
                              <a:lnTo>
                                <a:pt x="24" y="165"/>
                              </a:lnTo>
                              <a:lnTo>
                                <a:pt x="31" y="151"/>
                              </a:lnTo>
                              <a:lnTo>
                                <a:pt x="38" y="138"/>
                              </a:lnTo>
                              <a:lnTo>
                                <a:pt x="46" y="126"/>
                              </a:lnTo>
                              <a:lnTo>
                                <a:pt x="55" y="115"/>
                              </a:lnTo>
                              <a:lnTo>
                                <a:pt x="64" y="103"/>
                              </a:lnTo>
                              <a:lnTo>
                                <a:pt x="74" y="92"/>
                              </a:lnTo>
                              <a:lnTo>
                                <a:pt x="84" y="82"/>
                              </a:lnTo>
                              <a:lnTo>
                                <a:pt x="96" y="73"/>
                              </a:lnTo>
                              <a:lnTo>
                                <a:pt x="108" y="63"/>
                              </a:lnTo>
                              <a:lnTo>
                                <a:pt x="120" y="56"/>
                              </a:lnTo>
                              <a:lnTo>
                                <a:pt x="133" y="48"/>
                              </a:lnTo>
                              <a:lnTo>
                                <a:pt x="147" y="41"/>
                              </a:lnTo>
                              <a:lnTo>
                                <a:pt x="162" y="35"/>
                              </a:lnTo>
                              <a:lnTo>
                                <a:pt x="177" y="29"/>
                              </a:lnTo>
                              <a:lnTo>
                                <a:pt x="193" y="23"/>
                              </a:lnTo>
                              <a:lnTo>
                                <a:pt x="208" y="18"/>
                              </a:lnTo>
                              <a:lnTo>
                                <a:pt x="226" y="13"/>
                              </a:lnTo>
                              <a:lnTo>
                                <a:pt x="243" y="10"/>
                              </a:lnTo>
                              <a:lnTo>
                                <a:pt x="260" y="7"/>
                              </a:lnTo>
                              <a:lnTo>
                                <a:pt x="280" y="5"/>
                              </a:lnTo>
                              <a:lnTo>
                                <a:pt x="318" y="1"/>
                              </a:lnTo>
                              <a:lnTo>
                                <a:pt x="358" y="0"/>
                              </a:lnTo>
                              <a:lnTo>
                                <a:pt x="399" y="1"/>
                              </a:lnTo>
                              <a:lnTo>
                                <a:pt x="437" y="4"/>
                              </a:lnTo>
                              <a:lnTo>
                                <a:pt x="456" y="7"/>
                              </a:lnTo>
                              <a:lnTo>
                                <a:pt x="474" y="10"/>
                              </a:lnTo>
                              <a:lnTo>
                                <a:pt x="490" y="13"/>
                              </a:lnTo>
                              <a:lnTo>
                                <a:pt x="508" y="18"/>
                              </a:lnTo>
                              <a:lnTo>
                                <a:pt x="524" y="23"/>
                              </a:lnTo>
                              <a:lnTo>
                                <a:pt x="539" y="28"/>
                              </a:lnTo>
                              <a:lnTo>
                                <a:pt x="555" y="34"/>
                              </a:lnTo>
                              <a:lnTo>
                                <a:pt x="569" y="41"/>
                              </a:lnTo>
                              <a:lnTo>
                                <a:pt x="583" y="47"/>
                              </a:lnTo>
                              <a:lnTo>
                                <a:pt x="596" y="55"/>
                              </a:lnTo>
                              <a:lnTo>
                                <a:pt x="608" y="63"/>
                              </a:lnTo>
                              <a:lnTo>
                                <a:pt x="620" y="72"/>
                              </a:lnTo>
                              <a:lnTo>
                                <a:pt x="632" y="81"/>
                              </a:lnTo>
                              <a:lnTo>
                                <a:pt x="643" y="91"/>
                              </a:lnTo>
                              <a:lnTo>
                                <a:pt x="652" y="100"/>
                              </a:lnTo>
                              <a:lnTo>
                                <a:pt x="662" y="111"/>
                              </a:lnTo>
                              <a:lnTo>
                                <a:pt x="670" y="123"/>
                              </a:lnTo>
                              <a:lnTo>
                                <a:pt x="678" y="135"/>
                              </a:lnTo>
                              <a:lnTo>
                                <a:pt x="685" y="147"/>
                              </a:lnTo>
                              <a:lnTo>
                                <a:pt x="691" y="160"/>
                              </a:lnTo>
                              <a:lnTo>
                                <a:pt x="697" y="174"/>
                              </a:lnTo>
                              <a:lnTo>
                                <a:pt x="702" y="188"/>
                              </a:lnTo>
                              <a:lnTo>
                                <a:pt x="707" y="203"/>
                              </a:lnTo>
                              <a:lnTo>
                                <a:pt x="710" y="218"/>
                              </a:lnTo>
                              <a:lnTo>
                                <a:pt x="713" y="234"/>
                              </a:lnTo>
                              <a:lnTo>
                                <a:pt x="715" y="250"/>
                              </a:lnTo>
                              <a:lnTo>
                                <a:pt x="716" y="267"/>
                              </a:lnTo>
                              <a:lnTo>
                                <a:pt x="716" y="284"/>
                              </a:lnTo>
                              <a:lnTo>
                                <a:pt x="716" y="306"/>
                              </a:lnTo>
                              <a:lnTo>
                                <a:pt x="510" y="306"/>
                              </a:lnTo>
                              <a:lnTo>
                                <a:pt x="510" y="284"/>
                              </a:lnTo>
                              <a:lnTo>
                                <a:pt x="509" y="272"/>
                              </a:lnTo>
                              <a:lnTo>
                                <a:pt x="508" y="260"/>
                              </a:lnTo>
                              <a:lnTo>
                                <a:pt x="505" y="249"/>
                              </a:lnTo>
                              <a:lnTo>
                                <a:pt x="500" y="238"/>
                              </a:lnTo>
                              <a:lnTo>
                                <a:pt x="494" y="229"/>
                              </a:lnTo>
                              <a:lnTo>
                                <a:pt x="488" y="220"/>
                              </a:lnTo>
                              <a:lnTo>
                                <a:pt x="480" y="213"/>
                              </a:lnTo>
                              <a:lnTo>
                                <a:pt x="470" y="206"/>
                              </a:lnTo>
                              <a:lnTo>
                                <a:pt x="459" y="200"/>
                              </a:lnTo>
                              <a:lnTo>
                                <a:pt x="449" y="194"/>
                              </a:lnTo>
                              <a:lnTo>
                                <a:pt x="435" y="190"/>
                              </a:lnTo>
                              <a:lnTo>
                                <a:pt x="422" y="186"/>
                              </a:lnTo>
                              <a:lnTo>
                                <a:pt x="408" y="184"/>
                              </a:lnTo>
                              <a:lnTo>
                                <a:pt x="393" y="181"/>
                              </a:lnTo>
                              <a:lnTo>
                                <a:pt x="376" y="180"/>
                              </a:lnTo>
                              <a:lnTo>
                                <a:pt x="358" y="180"/>
                              </a:lnTo>
                              <a:lnTo>
                                <a:pt x="340" y="180"/>
                              </a:lnTo>
                              <a:lnTo>
                                <a:pt x="325" y="181"/>
                              </a:lnTo>
                              <a:lnTo>
                                <a:pt x="309" y="182"/>
                              </a:lnTo>
                              <a:lnTo>
                                <a:pt x="295" y="186"/>
                              </a:lnTo>
                              <a:lnTo>
                                <a:pt x="282" y="188"/>
                              </a:lnTo>
                              <a:lnTo>
                                <a:pt x="270" y="193"/>
                              </a:lnTo>
                              <a:lnTo>
                                <a:pt x="259" y="198"/>
                              </a:lnTo>
                              <a:lnTo>
                                <a:pt x="250" y="203"/>
                              </a:lnTo>
                              <a:lnTo>
                                <a:pt x="240" y="210"/>
                              </a:lnTo>
                              <a:lnTo>
                                <a:pt x="233" y="217"/>
                              </a:lnTo>
                              <a:lnTo>
                                <a:pt x="227" y="225"/>
                              </a:lnTo>
                              <a:lnTo>
                                <a:pt x="222" y="234"/>
                              </a:lnTo>
                              <a:lnTo>
                                <a:pt x="218" y="244"/>
                              </a:lnTo>
                              <a:lnTo>
                                <a:pt x="215" y="255"/>
                              </a:lnTo>
                              <a:lnTo>
                                <a:pt x="213" y="267"/>
                              </a:lnTo>
                              <a:lnTo>
                                <a:pt x="213" y="280"/>
                              </a:lnTo>
                              <a:lnTo>
                                <a:pt x="213" y="290"/>
                              </a:lnTo>
                              <a:lnTo>
                                <a:pt x="214" y="298"/>
                              </a:lnTo>
                              <a:lnTo>
                                <a:pt x="216" y="306"/>
                              </a:lnTo>
                              <a:lnTo>
                                <a:pt x="220" y="313"/>
                              </a:lnTo>
                              <a:lnTo>
                                <a:pt x="224" y="322"/>
                              </a:lnTo>
                              <a:lnTo>
                                <a:pt x="228" y="329"/>
                              </a:lnTo>
                              <a:lnTo>
                                <a:pt x="233" y="335"/>
                              </a:lnTo>
                              <a:lnTo>
                                <a:pt x="239" y="341"/>
                              </a:lnTo>
                              <a:lnTo>
                                <a:pt x="246" y="347"/>
                              </a:lnTo>
                              <a:lnTo>
                                <a:pt x="253" y="351"/>
                              </a:lnTo>
                              <a:lnTo>
                                <a:pt x="260" y="356"/>
                              </a:lnTo>
                              <a:lnTo>
                                <a:pt x="269" y="361"/>
                              </a:lnTo>
                              <a:lnTo>
                                <a:pt x="278" y="365"/>
                              </a:lnTo>
                              <a:lnTo>
                                <a:pt x="288" y="367"/>
                              </a:lnTo>
                              <a:lnTo>
                                <a:pt x="297" y="370"/>
                              </a:lnTo>
                              <a:lnTo>
                                <a:pt x="307" y="372"/>
                              </a:lnTo>
                              <a:lnTo>
                                <a:pt x="460" y="399"/>
                              </a:lnTo>
                              <a:lnTo>
                                <a:pt x="491" y="405"/>
                              </a:lnTo>
                              <a:lnTo>
                                <a:pt x="520" y="412"/>
                              </a:lnTo>
                              <a:lnTo>
                                <a:pt x="546" y="422"/>
                              </a:lnTo>
                              <a:lnTo>
                                <a:pt x="571" y="432"/>
                              </a:lnTo>
                              <a:lnTo>
                                <a:pt x="595" y="444"/>
                              </a:lnTo>
                              <a:lnTo>
                                <a:pt x="615" y="457"/>
                              </a:lnTo>
                              <a:lnTo>
                                <a:pt x="634" y="472"/>
                              </a:lnTo>
                              <a:lnTo>
                                <a:pt x="652" y="488"/>
                              </a:lnTo>
                              <a:lnTo>
                                <a:pt x="659" y="497"/>
                              </a:lnTo>
                              <a:lnTo>
                                <a:pt x="666" y="505"/>
                              </a:lnTo>
                              <a:lnTo>
                                <a:pt x="674" y="514"/>
                              </a:lnTo>
                              <a:lnTo>
                                <a:pt x="680" y="524"/>
                              </a:lnTo>
                              <a:lnTo>
                                <a:pt x="685" y="534"/>
                              </a:lnTo>
                              <a:lnTo>
                                <a:pt x="691" y="544"/>
                              </a:lnTo>
                              <a:lnTo>
                                <a:pt x="696" y="555"/>
                              </a:lnTo>
                              <a:lnTo>
                                <a:pt x="701" y="566"/>
                              </a:lnTo>
                              <a:lnTo>
                                <a:pt x="708" y="588"/>
                              </a:lnTo>
                              <a:lnTo>
                                <a:pt x="713" y="612"/>
                              </a:lnTo>
                              <a:lnTo>
                                <a:pt x="715" y="637"/>
                              </a:lnTo>
                              <a:lnTo>
                                <a:pt x="716" y="664"/>
                              </a:lnTo>
                              <a:lnTo>
                                <a:pt x="716" y="682"/>
                              </a:lnTo>
                              <a:lnTo>
                                <a:pt x="715" y="700"/>
                              </a:lnTo>
                              <a:lnTo>
                                <a:pt x="713" y="718"/>
                              </a:lnTo>
                              <a:lnTo>
                                <a:pt x="710" y="735"/>
                              </a:lnTo>
                              <a:lnTo>
                                <a:pt x="707" y="750"/>
                              </a:lnTo>
                              <a:lnTo>
                                <a:pt x="702" y="766"/>
                              </a:lnTo>
                              <a:lnTo>
                                <a:pt x="697" y="780"/>
                              </a:lnTo>
                              <a:lnTo>
                                <a:pt x="691" y="794"/>
                              </a:lnTo>
                              <a:lnTo>
                                <a:pt x="685" y="809"/>
                              </a:lnTo>
                              <a:lnTo>
                                <a:pt x="678" y="822"/>
                              </a:lnTo>
                              <a:lnTo>
                                <a:pt x="670" y="834"/>
                              </a:lnTo>
                              <a:lnTo>
                                <a:pt x="662" y="845"/>
                              </a:lnTo>
                              <a:lnTo>
                                <a:pt x="652" y="857"/>
                              </a:lnTo>
                              <a:lnTo>
                                <a:pt x="643" y="868"/>
                              </a:lnTo>
                              <a:lnTo>
                                <a:pt x="632" y="878"/>
                              </a:lnTo>
                              <a:lnTo>
                                <a:pt x="620" y="887"/>
                              </a:lnTo>
                              <a:lnTo>
                                <a:pt x="608" y="897"/>
                              </a:lnTo>
                              <a:lnTo>
                                <a:pt x="596" y="904"/>
                              </a:lnTo>
                              <a:lnTo>
                                <a:pt x="583" y="912"/>
                              </a:lnTo>
                              <a:lnTo>
                                <a:pt x="569" y="919"/>
                              </a:lnTo>
                              <a:lnTo>
                                <a:pt x="555" y="925"/>
                              </a:lnTo>
                              <a:lnTo>
                                <a:pt x="539" y="932"/>
                              </a:lnTo>
                              <a:lnTo>
                                <a:pt x="524" y="937"/>
                              </a:lnTo>
                              <a:lnTo>
                                <a:pt x="508" y="942"/>
                              </a:lnTo>
                              <a:lnTo>
                                <a:pt x="490" y="947"/>
                              </a:lnTo>
                              <a:lnTo>
                                <a:pt x="474" y="950"/>
                              </a:lnTo>
                              <a:lnTo>
                                <a:pt x="456" y="953"/>
                              </a:lnTo>
                              <a:lnTo>
                                <a:pt x="437" y="956"/>
                              </a:lnTo>
                              <a:lnTo>
                                <a:pt x="399" y="959"/>
                              </a:lnTo>
                              <a:lnTo>
                                <a:pt x="358" y="960"/>
                              </a:lnTo>
                              <a:lnTo>
                                <a:pt x="318" y="959"/>
                              </a:lnTo>
                              <a:lnTo>
                                <a:pt x="280" y="956"/>
                              </a:lnTo>
                              <a:lnTo>
                                <a:pt x="260" y="953"/>
                              </a:lnTo>
                              <a:lnTo>
                                <a:pt x="243" y="950"/>
                              </a:lnTo>
                              <a:lnTo>
                                <a:pt x="226" y="947"/>
                              </a:lnTo>
                              <a:lnTo>
                                <a:pt x="208" y="942"/>
                              </a:lnTo>
                              <a:lnTo>
                                <a:pt x="193" y="937"/>
                              </a:lnTo>
                              <a:lnTo>
                                <a:pt x="177" y="932"/>
                              </a:lnTo>
                              <a:lnTo>
                                <a:pt x="162" y="926"/>
                              </a:lnTo>
                              <a:lnTo>
                                <a:pt x="147" y="920"/>
                              </a:lnTo>
                              <a:lnTo>
                                <a:pt x="133" y="913"/>
                              </a:lnTo>
                              <a:lnTo>
                                <a:pt x="120" y="905"/>
                              </a:lnTo>
                              <a:lnTo>
                                <a:pt x="108" y="898"/>
                              </a:lnTo>
                              <a:lnTo>
                                <a:pt x="96" y="888"/>
                              </a:lnTo>
                              <a:lnTo>
                                <a:pt x="84" y="880"/>
                              </a:lnTo>
                              <a:lnTo>
                                <a:pt x="74" y="869"/>
                              </a:lnTo>
                              <a:lnTo>
                                <a:pt x="64" y="860"/>
                              </a:lnTo>
                              <a:lnTo>
                                <a:pt x="55" y="849"/>
                              </a:lnTo>
                              <a:lnTo>
                                <a:pt x="46" y="837"/>
                              </a:lnTo>
                              <a:lnTo>
                                <a:pt x="38" y="825"/>
                              </a:lnTo>
                              <a:lnTo>
                                <a:pt x="31" y="813"/>
                              </a:lnTo>
                              <a:lnTo>
                                <a:pt x="24" y="800"/>
                              </a:lnTo>
                              <a:lnTo>
                                <a:pt x="19" y="786"/>
                              </a:lnTo>
                              <a:lnTo>
                                <a:pt x="13" y="772"/>
                              </a:lnTo>
                              <a:lnTo>
                                <a:pt x="9" y="757"/>
                              </a:lnTo>
                              <a:lnTo>
                                <a:pt x="6" y="742"/>
                              </a:lnTo>
                              <a:lnTo>
                                <a:pt x="3" y="726"/>
                              </a:lnTo>
                              <a:lnTo>
                                <a:pt x="1" y="710"/>
                              </a:lnTo>
                              <a:lnTo>
                                <a:pt x="0" y="693"/>
                              </a:lnTo>
                              <a:lnTo>
                                <a:pt x="0" y="676"/>
                              </a:lnTo>
                              <a:lnTo>
                                <a:pt x="0" y="654"/>
                              </a:lnTo>
                              <a:lnTo>
                                <a:pt x="206" y="654"/>
                              </a:lnTo>
                              <a:lnTo>
                                <a:pt x="206" y="676"/>
                              </a:lnTo>
                              <a:lnTo>
                                <a:pt x="207" y="688"/>
                              </a:lnTo>
                              <a:lnTo>
                                <a:pt x="208" y="700"/>
                              </a:lnTo>
                              <a:lnTo>
                                <a:pt x="212" y="711"/>
                              </a:lnTo>
                              <a:lnTo>
                                <a:pt x="216" y="722"/>
                              </a:lnTo>
                              <a:lnTo>
                                <a:pt x="222" y="731"/>
                              </a:lnTo>
                              <a:lnTo>
                                <a:pt x="228" y="739"/>
                              </a:lnTo>
                              <a:lnTo>
                                <a:pt x="237" y="747"/>
                              </a:lnTo>
                              <a:lnTo>
                                <a:pt x="246" y="754"/>
                              </a:lnTo>
                              <a:lnTo>
                                <a:pt x="257" y="760"/>
                              </a:lnTo>
                              <a:lnTo>
                                <a:pt x="268" y="766"/>
                              </a:lnTo>
                              <a:lnTo>
                                <a:pt x="281" y="770"/>
                              </a:lnTo>
                              <a:lnTo>
                                <a:pt x="294" y="774"/>
                              </a:lnTo>
                              <a:lnTo>
                                <a:pt x="308" y="776"/>
                              </a:lnTo>
                              <a:lnTo>
                                <a:pt x="324" y="779"/>
                              </a:lnTo>
                              <a:lnTo>
                                <a:pt x="340" y="780"/>
                              </a:lnTo>
                              <a:lnTo>
                                <a:pt x="358" y="780"/>
                              </a:lnTo>
                              <a:lnTo>
                                <a:pt x="376" y="780"/>
                              </a:lnTo>
                              <a:lnTo>
                                <a:pt x="391" y="779"/>
                              </a:lnTo>
                              <a:lnTo>
                                <a:pt x="407" y="778"/>
                              </a:lnTo>
                              <a:lnTo>
                                <a:pt x="421" y="775"/>
                              </a:lnTo>
                              <a:lnTo>
                                <a:pt x="434" y="772"/>
                              </a:lnTo>
                              <a:lnTo>
                                <a:pt x="446" y="768"/>
                              </a:lnTo>
                              <a:lnTo>
                                <a:pt x="457" y="763"/>
                              </a:lnTo>
                              <a:lnTo>
                                <a:pt x="466" y="757"/>
                              </a:lnTo>
                              <a:lnTo>
                                <a:pt x="475" y="751"/>
                              </a:lnTo>
                              <a:lnTo>
                                <a:pt x="483" y="743"/>
                              </a:lnTo>
                              <a:lnTo>
                                <a:pt x="489" y="735"/>
                              </a:lnTo>
                              <a:lnTo>
                                <a:pt x="494" y="726"/>
                              </a:lnTo>
                              <a:lnTo>
                                <a:pt x="499" y="716"/>
                              </a:lnTo>
                              <a:lnTo>
                                <a:pt x="501" y="705"/>
                              </a:lnTo>
                              <a:lnTo>
                                <a:pt x="503" y="692"/>
                              </a:lnTo>
                              <a:lnTo>
                                <a:pt x="503" y="679"/>
                              </a:lnTo>
                              <a:lnTo>
                                <a:pt x="503" y="669"/>
                              </a:lnTo>
                              <a:lnTo>
                                <a:pt x="502" y="661"/>
                              </a:lnTo>
                              <a:lnTo>
                                <a:pt x="500" y="653"/>
                              </a:lnTo>
                              <a:lnTo>
                                <a:pt x="496" y="644"/>
                              </a:lnTo>
                              <a:lnTo>
                                <a:pt x="493" y="637"/>
                              </a:lnTo>
                              <a:lnTo>
                                <a:pt x="488" y="630"/>
                              </a:lnTo>
                              <a:lnTo>
                                <a:pt x="483" y="624"/>
                              </a:lnTo>
                              <a:lnTo>
                                <a:pt x="477" y="618"/>
                              </a:lnTo>
                              <a:lnTo>
                                <a:pt x="470" y="612"/>
                              </a:lnTo>
                              <a:lnTo>
                                <a:pt x="463" y="607"/>
                              </a:lnTo>
                              <a:lnTo>
                                <a:pt x="456" y="603"/>
                              </a:lnTo>
                              <a:lnTo>
                                <a:pt x="447" y="599"/>
                              </a:lnTo>
                              <a:lnTo>
                                <a:pt x="438" y="595"/>
                              </a:lnTo>
                              <a:lnTo>
                                <a:pt x="428" y="593"/>
                              </a:lnTo>
                              <a:lnTo>
                                <a:pt x="419" y="589"/>
                              </a:lnTo>
                              <a:lnTo>
                                <a:pt x="409" y="5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2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16"/>
                      <wps:cNvSpPr>
                        <a:spLocks/>
                      </wps:cNvSpPr>
                      <wps:spPr bwMode="auto">
                        <a:xfrm>
                          <a:off x="2883535" y="681355"/>
                          <a:ext cx="233045" cy="296545"/>
                        </a:xfrm>
                        <a:custGeom>
                          <a:avLst/>
                          <a:gdLst>
                            <a:gd name="T0" fmla="*/ 0 w 735"/>
                            <a:gd name="T1" fmla="*/ 0 h 934"/>
                            <a:gd name="T2" fmla="*/ 735 w 735"/>
                            <a:gd name="T3" fmla="*/ 0 h 934"/>
                            <a:gd name="T4" fmla="*/ 735 w 735"/>
                            <a:gd name="T5" fmla="*/ 180 h 934"/>
                            <a:gd name="T6" fmla="*/ 470 w 735"/>
                            <a:gd name="T7" fmla="*/ 180 h 934"/>
                            <a:gd name="T8" fmla="*/ 470 w 735"/>
                            <a:gd name="T9" fmla="*/ 934 h 934"/>
                            <a:gd name="T10" fmla="*/ 264 w 735"/>
                            <a:gd name="T11" fmla="*/ 934 h 934"/>
                            <a:gd name="T12" fmla="*/ 264 w 735"/>
                            <a:gd name="T13" fmla="*/ 180 h 934"/>
                            <a:gd name="T14" fmla="*/ 0 w 735"/>
                            <a:gd name="T15" fmla="*/ 180 h 934"/>
                            <a:gd name="T16" fmla="*/ 0 w 735"/>
                            <a:gd name="T17" fmla="*/ 0 h 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35" h="934">
                              <a:moveTo>
                                <a:pt x="0" y="0"/>
                              </a:moveTo>
                              <a:lnTo>
                                <a:pt x="735" y="0"/>
                              </a:lnTo>
                              <a:lnTo>
                                <a:pt x="735" y="180"/>
                              </a:lnTo>
                              <a:lnTo>
                                <a:pt x="470" y="180"/>
                              </a:lnTo>
                              <a:lnTo>
                                <a:pt x="470" y="934"/>
                              </a:lnTo>
                              <a:lnTo>
                                <a:pt x="264" y="934"/>
                              </a:lnTo>
                              <a:lnTo>
                                <a:pt x="264" y="180"/>
                              </a:lnTo>
                              <a:lnTo>
                                <a:pt x="0" y="1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2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17"/>
                      <wps:cNvSpPr>
                        <a:spLocks noEditPoints="1"/>
                      </wps:cNvSpPr>
                      <wps:spPr bwMode="auto">
                        <a:xfrm>
                          <a:off x="3088640" y="603250"/>
                          <a:ext cx="274320" cy="374650"/>
                        </a:xfrm>
                        <a:custGeom>
                          <a:avLst/>
                          <a:gdLst>
                            <a:gd name="T0" fmla="*/ 319 w 864"/>
                            <a:gd name="T1" fmla="*/ 802 h 1180"/>
                            <a:gd name="T2" fmla="*/ 523 w 864"/>
                            <a:gd name="T3" fmla="*/ 802 h 1180"/>
                            <a:gd name="T4" fmla="*/ 421 w 864"/>
                            <a:gd name="T5" fmla="*/ 467 h 1180"/>
                            <a:gd name="T6" fmla="*/ 319 w 864"/>
                            <a:gd name="T7" fmla="*/ 802 h 1180"/>
                            <a:gd name="T8" fmla="*/ 310 w 864"/>
                            <a:gd name="T9" fmla="*/ 193 h 1180"/>
                            <a:gd name="T10" fmla="*/ 420 w 864"/>
                            <a:gd name="T11" fmla="*/ 0 h 1180"/>
                            <a:gd name="T12" fmla="*/ 634 w 864"/>
                            <a:gd name="T13" fmla="*/ 0 h 1180"/>
                            <a:gd name="T14" fmla="*/ 475 w 864"/>
                            <a:gd name="T15" fmla="*/ 193 h 1180"/>
                            <a:gd name="T16" fmla="*/ 310 w 864"/>
                            <a:gd name="T17" fmla="*/ 193 h 1180"/>
                            <a:gd name="T18" fmla="*/ 864 w 864"/>
                            <a:gd name="T19" fmla="*/ 1180 h 1180"/>
                            <a:gd name="T20" fmla="*/ 640 w 864"/>
                            <a:gd name="T21" fmla="*/ 1180 h 1180"/>
                            <a:gd name="T22" fmla="*/ 579 w 864"/>
                            <a:gd name="T23" fmla="*/ 982 h 1180"/>
                            <a:gd name="T24" fmla="*/ 264 w 864"/>
                            <a:gd name="T25" fmla="*/ 982 h 1180"/>
                            <a:gd name="T26" fmla="*/ 203 w 864"/>
                            <a:gd name="T27" fmla="*/ 1180 h 1180"/>
                            <a:gd name="T28" fmla="*/ 0 w 864"/>
                            <a:gd name="T29" fmla="*/ 1180 h 1180"/>
                            <a:gd name="T30" fmla="*/ 306 w 864"/>
                            <a:gd name="T31" fmla="*/ 246 h 1180"/>
                            <a:gd name="T32" fmla="*/ 559 w 864"/>
                            <a:gd name="T33" fmla="*/ 246 h 1180"/>
                            <a:gd name="T34" fmla="*/ 864 w 864"/>
                            <a:gd name="T35" fmla="*/ 118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864" h="1180">
                              <a:moveTo>
                                <a:pt x="319" y="802"/>
                              </a:moveTo>
                              <a:lnTo>
                                <a:pt x="523" y="802"/>
                              </a:lnTo>
                              <a:lnTo>
                                <a:pt x="421" y="467"/>
                              </a:lnTo>
                              <a:lnTo>
                                <a:pt x="319" y="802"/>
                              </a:lnTo>
                              <a:close/>
                              <a:moveTo>
                                <a:pt x="310" y="193"/>
                              </a:moveTo>
                              <a:lnTo>
                                <a:pt x="420" y="0"/>
                              </a:lnTo>
                              <a:lnTo>
                                <a:pt x="634" y="0"/>
                              </a:lnTo>
                              <a:lnTo>
                                <a:pt x="475" y="193"/>
                              </a:lnTo>
                              <a:lnTo>
                                <a:pt x="310" y="193"/>
                              </a:lnTo>
                              <a:close/>
                              <a:moveTo>
                                <a:pt x="864" y="1180"/>
                              </a:moveTo>
                              <a:lnTo>
                                <a:pt x="640" y="1180"/>
                              </a:lnTo>
                              <a:lnTo>
                                <a:pt x="579" y="982"/>
                              </a:lnTo>
                              <a:lnTo>
                                <a:pt x="264" y="982"/>
                              </a:lnTo>
                              <a:lnTo>
                                <a:pt x="203" y="1180"/>
                              </a:lnTo>
                              <a:lnTo>
                                <a:pt x="0" y="1180"/>
                              </a:lnTo>
                              <a:lnTo>
                                <a:pt x="306" y="246"/>
                              </a:lnTo>
                              <a:lnTo>
                                <a:pt x="559" y="246"/>
                              </a:lnTo>
                              <a:lnTo>
                                <a:pt x="864" y="11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2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18"/>
                      <wps:cNvSpPr>
                        <a:spLocks/>
                      </wps:cNvSpPr>
                      <wps:spPr bwMode="auto">
                        <a:xfrm>
                          <a:off x="3388360" y="681355"/>
                          <a:ext cx="206375" cy="296545"/>
                        </a:xfrm>
                        <a:custGeom>
                          <a:avLst/>
                          <a:gdLst>
                            <a:gd name="T0" fmla="*/ 0 w 651"/>
                            <a:gd name="T1" fmla="*/ 0 h 934"/>
                            <a:gd name="T2" fmla="*/ 207 w 651"/>
                            <a:gd name="T3" fmla="*/ 0 h 934"/>
                            <a:gd name="T4" fmla="*/ 207 w 651"/>
                            <a:gd name="T5" fmla="*/ 754 h 934"/>
                            <a:gd name="T6" fmla="*/ 651 w 651"/>
                            <a:gd name="T7" fmla="*/ 754 h 934"/>
                            <a:gd name="T8" fmla="*/ 651 w 651"/>
                            <a:gd name="T9" fmla="*/ 934 h 934"/>
                            <a:gd name="T10" fmla="*/ 0 w 651"/>
                            <a:gd name="T11" fmla="*/ 934 h 934"/>
                            <a:gd name="T12" fmla="*/ 0 w 651"/>
                            <a:gd name="T13" fmla="*/ 0 h 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51" h="934">
                              <a:moveTo>
                                <a:pt x="0" y="0"/>
                              </a:moveTo>
                              <a:lnTo>
                                <a:pt x="207" y="0"/>
                              </a:lnTo>
                              <a:lnTo>
                                <a:pt x="207" y="754"/>
                              </a:lnTo>
                              <a:lnTo>
                                <a:pt x="651" y="754"/>
                              </a:lnTo>
                              <a:lnTo>
                                <a:pt x="651" y="934"/>
                              </a:lnTo>
                              <a:lnTo>
                                <a:pt x="0" y="9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2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19"/>
                      <wps:cNvSpPr>
                        <a:spLocks/>
                      </wps:cNvSpPr>
                      <wps:spPr bwMode="auto">
                        <a:xfrm>
                          <a:off x="3628390" y="681355"/>
                          <a:ext cx="207010" cy="296545"/>
                        </a:xfrm>
                        <a:custGeom>
                          <a:avLst/>
                          <a:gdLst>
                            <a:gd name="T0" fmla="*/ 0 w 651"/>
                            <a:gd name="T1" fmla="*/ 0 h 934"/>
                            <a:gd name="T2" fmla="*/ 651 w 651"/>
                            <a:gd name="T3" fmla="*/ 0 h 934"/>
                            <a:gd name="T4" fmla="*/ 651 w 651"/>
                            <a:gd name="T5" fmla="*/ 180 h 934"/>
                            <a:gd name="T6" fmla="*/ 207 w 651"/>
                            <a:gd name="T7" fmla="*/ 180 h 934"/>
                            <a:gd name="T8" fmla="*/ 207 w 651"/>
                            <a:gd name="T9" fmla="*/ 377 h 934"/>
                            <a:gd name="T10" fmla="*/ 584 w 651"/>
                            <a:gd name="T11" fmla="*/ 377 h 934"/>
                            <a:gd name="T12" fmla="*/ 584 w 651"/>
                            <a:gd name="T13" fmla="*/ 556 h 934"/>
                            <a:gd name="T14" fmla="*/ 207 w 651"/>
                            <a:gd name="T15" fmla="*/ 556 h 934"/>
                            <a:gd name="T16" fmla="*/ 207 w 651"/>
                            <a:gd name="T17" fmla="*/ 754 h 934"/>
                            <a:gd name="T18" fmla="*/ 651 w 651"/>
                            <a:gd name="T19" fmla="*/ 754 h 934"/>
                            <a:gd name="T20" fmla="*/ 651 w 651"/>
                            <a:gd name="T21" fmla="*/ 934 h 934"/>
                            <a:gd name="T22" fmla="*/ 0 w 651"/>
                            <a:gd name="T23" fmla="*/ 934 h 934"/>
                            <a:gd name="T24" fmla="*/ 0 w 651"/>
                            <a:gd name="T25" fmla="*/ 0 h 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51" h="934">
                              <a:moveTo>
                                <a:pt x="0" y="0"/>
                              </a:moveTo>
                              <a:lnTo>
                                <a:pt x="651" y="0"/>
                              </a:lnTo>
                              <a:lnTo>
                                <a:pt x="651" y="180"/>
                              </a:lnTo>
                              <a:lnTo>
                                <a:pt x="207" y="180"/>
                              </a:lnTo>
                              <a:lnTo>
                                <a:pt x="207" y="377"/>
                              </a:lnTo>
                              <a:lnTo>
                                <a:pt x="584" y="377"/>
                              </a:lnTo>
                              <a:lnTo>
                                <a:pt x="584" y="556"/>
                              </a:lnTo>
                              <a:lnTo>
                                <a:pt x="207" y="556"/>
                              </a:lnTo>
                              <a:lnTo>
                                <a:pt x="207" y="754"/>
                              </a:lnTo>
                              <a:lnTo>
                                <a:pt x="651" y="754"/>
                              </a:lnTo>
                              <a:lnTo>
                                <a:pt x="651" y="934"/>
                              </a:lnTo>
                              <a:lnTo>
                                <a:pt x="0" y="9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2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0"/>
                      <wps:cNvSpPr>
                        <a:spLocks/>
                      </wps:cNvSpPr>
                      <wps:spPr bwMode="auto">
                        <a:xfrm>
                          <a:off x="3877945" y="681355"/>
                          <a:ext cx="245745" cy="296545"/>
                        </a:xfrm>
                        <a:custGeom>
                          <a:avLst/>
                          <a:gdLst>
                            <a:gd name="T0" fmla="*/ 274 w 774"/>
                            <a:gd name="T1" fmla="*/ 573 h 934"/>
                            <a:gd name="T2" fmla="*/ 207 w 774"/>
                            <a:gd name="T3" fmla="*/ 651 h 934"/>
                            <a:gd name="T4" fmla="*/ 207 w 774"/>
                            <a:gd name="T5" fmla="*/ 934 h 934"/>
                            <a:gd name="T6" fmla="*/ 0 w 774"/>
                            <a:gd name="T7" fmla="*/ 934 h 934"/>
                            <a:gd name="T8" fmla="*/ 0 w 774"/>
                            <a:gd name="T9" fmla="*/ 0 h 934"/>
                            <a:gd name="T10" fmla="*/ 207 w 774"/>
                            <a:gd name="T11" fmla="*/ 0 h 934"/>
                            <a:gd name="T12" fmla="*/ 207 w 774"/>
                            <a:gd name="T13" fmla="*/ 365 h 934"/>
                            <a:gd name="T14" fmla="*/ 502 w 774"/>
                            <a:gd name="T15" fmla="*/ 0 h 934"/>
                            <a:gd name="T16" fmla="*/ 754 w 774"/>
                            <a:gd name="T17" fmla="*/ 0 h 934"/>
                            <a:gd name="T18" fmla="*/ 409 w 774"/>
                            <a:gd name="T19" fmla="*/ 412 h 934"/>
                            <a:gd name="T20" fmla="*/ 774 w 774"/>
                            <a:gd name="T21" fmla="*/ 934 h 934"/>
                            <a:gd name="T22" fmla="*/ 523 w 774"/>
                            <a:gd name="T23" fmla="*/ 934 h 934"/>
                            <a:gd name="T24" fmla="*/ 274 w 774"/>
                            <a:gd name="T25" fmla="*/ 573 h 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74" h="934">
                              <a:moveTo>
                                <a:pt x="274" y="573"/>
                              </a:moveTo>
                              <a:lnTo>
                                <a:pt x="207" y="651"/>
                              </a:lnTo>
                              <a:lnTo>
                                <a:pt x="207" y="934"/>
                              </a:lnTo>
                              <a:lnTo>
                                <a:pt x="0" y="934"/>
                              </a:lnTo>
                              <a:lnTo>
                                <a:pt x="0" y="0"/>
                              </a:lnTo>
                              <a:lnTo>
                                <a:pt x="207" y="0"/>
                              </a:lnTo>
                              <a:lnTo>
                                <a:pt x="207" y="365"/>
                              </a:lnTo>
                              <a:lnTo>
                                <a:pt x="502" y="0"/>
                              </a:lnTo>
                              <a:lnTo>
                                <a:pt x="754" y="0"/>
                              </a:lnTo>
                              <a:lnTo>
                                <a:pt x="409" y="412"/>
                              </a:lnTo>
                              <a:lnTo>
                                <a:pt x="774" y="934"/>
                              </a:lnTo>
                              <a:lnTo>
                                <a:pt x="523" y="934"/>
                              </a:lnTo>
                              <a:lnTo>
                                <a:pt x="274" y="5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2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1"/>
                      <wps:cNvSpPr>
                        <a:spLocks noEditPoints="1"/>
                      </wps:cNvSpPr>
                      <wps:spPr bwMode="auto">
                        <a:xfrm>
                          <a:off x="1916430" y="676910"/>
                          <a:ext cx="131445" cy="131445"/>
                        </a:xfrm>
                        <a:custGeom>
                          <a:avLst/>
                          <a:gdLst>
                            <a:gd name="T0" fmla="*/ 225 w 414"/>
                            <a:gd name="T1" fmla="*/ 288 h 414"/>
                            <a:gd name="T2" fmla="*/ 247 w 414"/>
                            <a:gd name="T3" fmla="*/ 281 h 414"/>
                            <a:gd name="T4" fmla="*/ 267 w 414"/>
                            <a:gd name="T5" fmla="*/ 267 h 414"/>
                            <a:gd name="T6" fmla="*/ 280 w 414"/>
                            <a:gd name="T7" fmla="*/ 248 h 414"/>
                            <a:gd name="T8" fmla="*/ 288 w 414"/>
                            <a:gd name="T9" fmla="*/ 225 h 414"/>
                            <a:gd name="T10" fmla="*/ 288 w 414"/>
                            <a:gd name="T11" fmla="*/ 199 h 414"/>
                            <a:gd name="T12" fmla="*/ 283 w 414"/>
                            <a:gd name="T13" fmla="*/ 174 h 414"/>
                            <a:gd name="T14" fmla="*/ 271 w 414"/>
                            <a:gd name="T15" fmla="*/ 154 h 414"/>
                            <a:gd name="T16" fmla="*/ 255 w 414"/>
                            <a:gd name="T17" fmla="*/ 138 h 414"/>
                            <a:gd name="T18" fmla="*/ 232 w 414"/>
                            <a:gd name="T19" fmla="*/ 129 h 414"/>
                            <a:gd name="T20" fmla="*/ 207 w 414"/>
                            <a:gd name="T21" fmla="*/ 125 h 414"/>
                            <a:gd name="T22" fmla="*/ 181 w 414"/>
                            <a:gd name="T23" fmla="*/ 129 h 414"/>
                            <a:gd name="T24" fmla="*/ 159 w 414"/>
                            <a:gd name="T25" fmla="*/ 138 h 414"/>
                            <a:gd name="T26" fmla="*/ 142 w 414"/>
                            <a:gd name="T27" fmla="*/ 154 h 414"/>
                            <a:gd name="T28" fmla="*/ 131 w 414"/>
                            <a:gd name="T29" fmla="*/ 174 h 414"/>
                            <a:gd name="T30" fmla="*/ 125 w 414"/>
                            <a:gd name="T31" fmla="*/ 199 h 414"/>
                            <a:gd name="T32" fmla="*/ 126 w 414"/>
                            <a:gd name="T33" fmla="*/ 225 h 414"/>
                            <a:gd name="T34" fmla="*/ 133 w 414"/>
                            <a:gd name="T35" fmla="*/ 248 h 414"/>
                            <a:gd name="T36" fmla="*/ 147 w 414"/>
                            <a:gd name="T37" fmla="*/ 267 h 414"/>
                            <a:gd name="T38" fmla="*/ 165 w 414"/>
                            <a:gd name="T39" fmla="*/ 281 h 414"/>
                            <a:gd name="T40" fmla="*/ 189 w 414"/>
                            <a:gd name="T41" fmla="*/ 288 h 414"/>
                            <a:gd name="T42" fmla="*/ 207 w 414"/>
                            <a:gd name="T43" fmla="*/ 0 h 414"/>
                            <a:gd name="T44" fmla="*/ 271 w 414"/>
                            <a:gd name="T45" fmla="*/ 10 h 414"/>
                            <a:gd name="T46" fmla="*/ 326 w 414"/>
                            <a:gd name="T47" fmla="*/ 33 h 414"/>
                            <a:gd name="T48" fmla="*/ 369 w 414"/>
                            <a:gd name="T49" fmla="*/ 73 h 414"/>
                            <a:gd name="T50" fmla="*/ 399 w 414"/>
                            <a:gd name="T51" fmla="*/ 124 h 414"/>
                            <a:gd name="T52" fmla="*/ 413 w 414"/>
                            <a:gd name="T53" fmla="*/ 185 h 414"/>
                            <a:gd name="T54" fmla="*/ 411 w 414"/>
                            <a:gd name="T55" fmla="*/ 251 h 414"/>
                            <a:gd name="T56" fmla="*/ 390 w 414"/>
                            <a:gd name="T57" fmla="*/ 310 h 414"/>
                            <a:gd name="T58" fmla="*/ 356 w 414"/>
                            <a:gd name="T59" fmla="*/ 357 h 414"/>
                            <a:gd name="T60" fmla="*/ 309 w 414"/>
                            <a:gd name="T61" fmla="*/ 392 h 414"/>
                            <a:gd name="T62" fmla="*/ 251 w 414"/>
                            <a:gd name="T63" fmla="*/ 411 h 414"/>
                            <a:gd name="T64" fmla="*/ 184 w 414"/>
                            <a:gd name="T65" fmla="*/ 413 h 414"/>
                            <a:gd name="T66" fmla="*/ 122 w 414"/>
                            <a:gd name="T67" fmla="*/ 399 h 414"/>
                            <a:gd name="T68" fmla="*/ 72 w 414"/>
                            <a:gd name="T69" fmla="*/ 370 h 414"/>
                            <a:gd name="T70" fmla="*/ 33 w 414"/>
                            <a:gd name="T71" fmla="*/ 326 h 414"/>
                            <a:gd name="T72" fmla="*/ 8 w 414"/>
                            <a:gd name="T73" fmla="*/ 271 h 414"/>
                            <a:gd name="T74" fmla="*/ 0 w 414"/>
                            <a:gd name="T75" fmla="*/ 207 h 414"/>
                            <a:gd name="T76" fmla="*/ 8 w 414"/>
                            <a:gd name="T77" fmla="*/ 143 h 414"/>
                            <a:gd name="T78" fmla="*/ 33 w 414"/>
                            <a:gd name="T79" fmla="*/ 88 h 414"/>
                            <a:gd name="T80" fmla="*/ 72 w 414"/>
                            <a:gd name="T81" fmla="*/ 45 h 414"/>
                            <a:gd name="T82" fmla="*/ 122 w 414"/>
                            <a:gd name="T83" fmla="*/ 16 h 414"/>
                            <a:gd name="T84" fmla="*/ 184 w 414"/>
                            <a:gd name="T85" fmla="*/ 1 h 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14" h="414">
                              <a:moveTo>
                                <a:pt x="207" y="289"/>
                              </a:moveTo>
                              <a:lnTo>
                                <a:pt x="215" y="289"/>
                              </a:lnTo>
                              <a:lnTo>
                                <a:pt x="225" y="288"/>
                              </a:lnTo>
                              <a:lnTo>
                                <a:pt x="232" y="286"/>
                              </a:lnTo>
                              <a:lnTo>
                                <a:pt x="240" y="283"/>
                              </a:lnTo>
                              <a:lnTo>
                                <a:pt x="247" y="281"/>
                              </a:lnTo>
                              <a:lnTo>
                                <a:pt x="255" y="276"/>
                              </a:lnTo>
                              <a:lnTo>
                                <a:pt x="261" y="273"/>
                              </a:lnTo>
                              <a:lnTo>
                                <a:pt x="267" y="267"/>
                              </a:lnTo>
                              <a:lnTo>
                                <a:pt x="271" y="261"/>
                              </a:lnTo>
                              <a:lnTo>
                                <a:pt x="276" y="255"/>
                              </a:lnTo>
                              <a:lnTo>
                                <a:pt x="280" y="248"/>
                              </a:lnTo>
                              <a:lnTo>
                                <a:pt x="283" y="241"/>
                              </a:lnTo>
                              <a:lnTo>
                                <a:pt x="286" y="233"/>
                              </a:lnTo>
                              <a:lnTo>
                                <a:pt x="288" y="225"/>
                              </a:lnTo>
                              <a:lnTo>
                                <a:pt x="288" y="217"/>
                              </a:lnTo>
                              <a:lnTo>
                                <a:pt x="289" y="207"/>
                              </a:lnTo>
                              <a:lnTo>
                                <a:pt x="288" y="199"/>
                              </a:lnTo>
                              <a:lnTo>
                                <a:pt x="288" y="189"/>
                              </a:lnTo>
                              <a:lnTo>
                                <a:pt x="286" y="181"/>
                              </a:lnTo>
                              <a:lnTo>
                                <a:pt x="283" y="174"/>
                              </a:lnTo>
                              <a:lnTo>
                                <a:pt x="280" y="167"/>
                              </a:lnTo>
                              <a:lnTo>
                                <a:pt x="276" y="160"/>
                              </a:lnTo>
                              <a:lnTo>
                                <a:pt x="271" y="154"/>
                              </a:lnTo>
                              <a:lnTo>
                                <a:pt x="267" y="148"/>
                              </a:lnTo>
                              <a:lnTo>
                                <a:pt x="261" y="143"/>
                              </a:lnTo>
                              <a:lnTo>
                                <a:pt x="255" y="138"/>
                              </a:lnTo>
                              <a:lnTo>
                                <a:pt x="247" y="135"/>
                              </a:lnTo>
                              <a:lnTo>
                                <a:pt x="240" y="131"/>
                              </a:lnTo>
                              <a:lnTo>
                                <a:pt x="232" y="129"/>
                              </a:lnTo>
                              <a:lnTo>
                                <a:pt x="225" y="126"/>
                              </a:lnTo>
                              <a:lnTo>
                                <a:pt x="215" y="125"/>
                              </a:lnTo>
                              <a:lnTo>
                                <a:pt x="207" y="125"/>
                              </a:lnTo>
                              <a:lnTo>
                                <a:pt x="197" y="125"/>
                              </a:lnTo>
                              <a:lnTo>
                                <a:pt x="189" y="126"/>
                              </a:lnTo>
                              <a:lnTo>
                                <a:pt x="181" y="129"/>
                              </a:lnTo>
                              <a:lnTo>
                                <a:pt x="174" y="131"/>
                              </a:lnTo>
                              <a:lnTo>
                                <a:pt x="165" y="135"/>
                              </a:lnTo>
                              <a:lnTo>
                                <a:pt x="159" y="138"/>
                              </a:lnTo>
                              <a:lnTo>
                                <a:pt x="153" y="143"/>
                              </a:lnTo>
                              <a:lnTo>
                                <a:pt x="147" y="148"/>
                              </a:lnTo>
                              <a:lnTo>
                                <a:pt x="142" y="154"/>
                              </a:lnTo>
                              <a:lnTo>
                                <a:pt x="138" y="160"/>
                              </a:lnTo>
                              <a:lnTo>
                                <a:pt x="133" y="167"/>
                              </a:lnTo>
                              <a:lnTo>
                                <a:pt x="131" y="174"/>
                              </a:lnTo>
                              <a:lnTo>
                                <a:pt x="127" y="181"/>
                              </a:lnTo>
                              <a:lnTo>
                                <a:pt x="126" y="189"/>
                              </a:lnTo>
                              <a:lnTo>
                                <a:pt x="125" y="199"/>
                              </a:lnTo>
                              <a:lnTo>
                                <a:pt x="125" y="207"/>
                              </a:lnTo>
                              <a:lnTo>
                                <a:pt x="125" y="217"/>
                              </a:lnTo>
                              <a:lnTo>
                                <a:pt x="126" y="225"/>
                              </a:lnTo>
                              <a:lnTo>
                                <a:pt x="127" y="233"/>
                              </a:lnTo>
                              <a:lnTo>
                                <a:pt x="131" y="241"/>
                              </a:lnTo>
                              <a:lnTo>
                                <a:pt x="133" y="248"/>
                              </a:lnTo>
                              <a:lnTo>
                                <a:pt x="138" y="255"/>
                              </a:lnTo>
                              <a:lnTo>
                                <a:pt x="142" y="261"/>
                              </a:lnTo>
                              <a:lnTo>
                                <a:pt x="147" y="267"/>
                              </a:lnTo>
                              <a:lnTo>
                                <a:pt x="153" y="273"/>
                              </a:lnTo>
                              <a:lnTo>
                                <a:pt x="159" y="276"/>
                              </a:lnTo>
                              <a:lnTo>
                                <a:pt x="165" y="281"/>
                              </a:lnTo>
                              <a:lnTo>
                                <a:pt x="174" y="283"/>
                              </a:lnTo>
                              <a:lnTo>
                                <a:pt x="181" y="286"/>
                              </a:lnTo>
                              <a:lnTo>
                                <a:pt x="189" y="288"/>
                              </a:lnTo>
                              <a:lnTo>
                                <a:pt x="197" y="289"/>
                              </a:lnTo>
                              <a:lnTo>
                                <a:pt x="207" y="289"/>
                              </a:lnTo>
                              <a:close/>
                              <a:moveTo>
                                <a:pt x="207" y="0"/>
                              </a:moveTo>
                              <a:lnTo>
                                <a:pt x="228" y="1"/>
                              </a:lnTo>
                              <a:lnTo>
                                <a:pt x="251" y="5"/>
                              </a:lnTo>
                              <a:lnTo>
                                <a:pt x="271" y="10"/>
                              </a:lnTo>
                              <a:lnTo>
                                <a:pt x="290" y="16"/>
                              </a:lnTo>
                              <a:lnTo>
                                <a:pt x="309" y="24"/>
                              </a:lnTo>
                              <a:lnTo>
                                <a:pt x="326" y="33"/>
                              </a:lnTo>
                              <a:lnTo>
                                <a:pt x="342" y="45"/>
                              </a:lnTo>
                              <a:lnTo>
                                <a:pt x="356" y="58"/>
                              </a:lnTo>
                              <a:lnTo>
                                <a:pt x="369" y="73"/>
                              </a:lnTo>
                              <a:lnTo>
                                <a:pt x="381" y="88"/>
                              </a:lnTo>
                              <a:lnTo>
                                <a:pt x="390" y="105"/>
                              </a:lnTo>
                              <a:lnTo>
                                <a:pt x="399" y="124"/>
                              </a:lnTo>
                              <a:lnTo>
                                <a:pt x="406" y="143"/>
                              </a:lnTo>
                              <a:lnTo>
                                <a:pt x="411" y="163"/>
                              </a:lnTo>
                              <a:lnTo>
                                <a:pt x="413" y="185"/>
                              </a:lnTo>
                              <a:lnTo>
                                <a:pt x="414" y="207"/>
                              </a:lnTo>
                              <a:lnTo>
                                <a:pt x="413" y="230"/>
                              </a:lnTo>
                              <a:lnTo>
                                <a:pt x="411" y="251"/>
                              </a:lnTo>
                              <a:lnTo>
                                <a:pt x="406" y="271"/>
                              </a:lnTo>
                              <a:lnTo>
                                <a:pt x="399" y="292"/>
                              </a:lnTo>
                              <a:lnTo>
                                <a:pt x="390" y="310"/>
                              </a:lnTo>
                              <a:lnTo>
                                <a:pt x="381" y="326"/>
                              </a:lnTo>
                              <a:lnTo>
                                <a:pt x="369" y="343"/>
                              </a:lnTo>
                              <a:lnTo>
                                <a:pt x="356" y="357"/>
                              </a:lnTo>
                              <a:lnTo>
                                <a:pt x="342" y="370"/>
                              </a:lnTo>
                              <a:lnTo>
                                <a:pt x="326" y="381"/>
                              </a:lnTo>
                              <a:lnTo>
                                <a:pt x="309" y="392"/>
                              </a:lnTo>
                              <a:lnTo>
                                <a:pt x="290" y="399"/>
                              </a:lnTo>
                              <a:lnTo>
                                <a:pt x="271" y="406"/>
                              </a:lnTo>
                              <a:lnTo>
                                <a:pt x="251" y="411"/>
                              </a:lnTo>
                              <a:lnTo>
                                <a:pt x="228" y="413"/>
                              </a:lnTo>
                              <a:lnTo>
                                <a:pt x="207" y="414"/>
                              </a:lnTo>
                              <a:lnTo>
                                <a:pt x="184" y="413"/>
                              </a:lnTo>
                              <a:lnTo>
                                <a:pt x="163" y="411"/>
                              </a:lnTo>
                              <a:lnTo>
                                <a:pt x="143" y="406"/>
                              </a:lnTo>
                              <a:lnTo>
                                <a:pt x="122" y="399"/>
                              </a:lnTo>
                              <a:lnTo>
                                <a:pt x="105" y="392"/>
                              </a:lnTo>
                              <a:lnTo>
                                <a:pt x="88" y="381"/>
                              </a:lnTo>
                              <a:lnTo>
                                <a:pt x="72" y="370"/>
                              </a:lnTo>
                              <a:lnTo>
                                <a:pt x="58" y="357"/>
                              </a:lnTo>
                              <a:lnTo>
                                <a:pt x="45" y="343"/>
                              </a:lnTo>
                              <a:lnTo>
                                <a:pt x="33" y="326"/>
                              </a:lnTo>
                              <a:lnTo>
                                <a:pt x="24" y="310"/>
                              </a:lnTo>
                              <a:lnTo>
                                <a:pt x="15" y="292"/>
                              </a:lnTo>
                              <a:lnTo>
                                <a:pt x="8" y="271"/>
                              </a:lnTo>
                              <a:lnTo>
                                <a:pt x="3" y="251"/>
                              </a:lnTo>
                              <a:lnTo>
                                <a:pt x="1" y="230"/>
                              </a:lnTo>
                              <a:lnTo>
                                <a:pt x="0" y="207"/>
                              </a:lnTo>
                              <a:lnTo>
                                <a:pt x="1" y="185"/>
                              </a:lnTo>
                              <a:lnTo>
                                <a:pt x="3" y="163"/>
                              </a:lnTo>
                              <a:lnTo>
                                <a:pt x="8" y="143"/>
                              </a:lnTo>
                              <a:lnTo>
                                <a:pt x="15" y="124"/>
                              </a:lnTo>
                              <a:lnTo>
                                <a:pt x="24" y="105"/>
                              </a:lnTo>
                              <a:lnTo>
                                <a:pt x="33" y="88"/>
                              </a:lnTo>
                              <a:lnTo>
                                <a:pt x="45" y="73"/>
                              </a:lnTo>
                              <a:lnTo>
                                <a:pt x="58" y="58"/>
                              </a:lnTo>
                              <a:lnTo>
                                <a:pt x="72" y="45"/>
                              </a:lnTo>
                              <a:lnTo>
                                <a:pt x="88" y="33"/>
                              </a:lnTo>
                              <a:lnTo>
                                <a:pt x="105" y="24"/>
                              </a:lnTo>
                              <a:lnTo>
                                <a:pt x="122" y="16"/>
                              </a:lnTo>
                              <a:lnTo>
                                <a:pt x="143" y="10"/>
                              </a:lnTo>
                              <a:lnTo>
                                <a:pt x="163" y="5"/>
                              </a:lnTo>
                              <a:lnTo>
                                <a:pt x="184" y="1"/>
                              </a:lnTo>
                              <a:lnTo>
                                <a:pt x="2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2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2"/>
                      <wps:cNvSpPr>
                        <a:spLocks noEditPoints="1"/>
                      </wps:cNvSpPr>
                      <wps:spPr bwMode="auto">
                        <a:xfrm>
                          <a:off x="302895" y="537210"/>
                          <a:ext cx="274955" cy="274955"/>
                        </a:xfrm>
                        <a:custGeom>
                          <a:avLst/>
                          <a:gdLst>
                            <a:gd name="T0" fmla="*/ 487 w 865"/>
                            <a:gd name="T1" fmla="*/ 596 h 864"/>
                            <a:gd name="T2" fmla="*/ 545 w 865"/>
                            <a:gd name="T3" fmla="*/ 566 h 864"/>
                            <a:gd name="T4" fmla="*/ 586 w 865"/>
                            <a:gd name="T5" fmla="*/ 516 h 864"/>
                            <a:gd name="T6" fmla="*/ 603 w 865"/>
                            <a:gd name="T7" fmla="*/ 451 h 864"/>
                            <a:gd name="T8" fmla="*/ 597 w 865"/>
                            <a:gd name="T9" fmla="*/ 377 h 864"/>
                            <a:gd name="T10" fmla="*/ 568 w 865"/>
                            <a:gd name="T11" fmla="*/ 319 h 864"/>
                            <a:gd name="T12" fmla="*/ 518 w 865"/>
                            <a:gd name="T13" fmla="*/ 280 h 864"/>
                            <a:gd name="T14" fmla="*/ 451 w 865"/>
                            <a:gd name="T15" fmla="*/ 260 h 864"/>
                            <a:gd name="T16" fmla="*/ 378 w 865"/>
                            <a:gd name="T17" fmla="*/ 266 h 864"/>
                            <a:gd name="T18" fmla="*/ 320 w 865"/>
                            <a:gd name="T19" fmla="*/ 296 h 864"/>
                            <a:gd name="T20" fmla="*/ 280 w 865"/>
                            <a:gd name="T21" fmla="*/ 346 h 864"/>
                            <a:gd name="T22" fmla="*/ 262 w 865"/>
                            <a:gd name="T23" fmla="*/ 413 h 864"/>
                            <a:gd name="T24" fmla="*/ 268 w 865"/>
                            <a:gd name="T25" fmla="*/ 485 h 864"/>
                            <a:gd name="T26" fmla="*/ 297 w 865"/>
                            <a:gd name="T27" fmla="*/ 544 h 864"/>
                            <a:gd name="T28" fmla="*/ 347 w 865"/>
                            <a:gd name="T29" fmla="*/ 584 h 864"/>
                            <a:gd name="T30" fmla="*/ 414 w 865"/>
                            <a:gd name="T31" fmla="*/ 602 h 864"/>
                            <a:gd name="T32" fmla="*/ 480 w 865"/>
                            <a:gd name="T33" fmla="*/ 1 h 864"/>
                            <a:gd name="T34" fmla="*/ 568 w 865"/>
                            <a:gd name="T35" fmla="*/ 18 h 864"/>
                            <a:gd name="T36" fmla="*/ 646 w 865"/>
                            <a:gd name="T37" fmla="*/ 49 h 864"/>
                            <a:gd name="T38" fmla="*/ 714 w 865"/>
                            <a:gd name="T39" fmla="*/ 93 h 864"/>
                            <a:gd name="T40" fmla="*/ 771 w 865"/>
                            <a:gd name="T41" fmla="*/ 150 h 864"/>
                            <a:gd name="T42" fmla="*/ 816 w 865"/>
                            <a:gd name="T43" fmla="*/ 219 h 864"/>
                            <a:gd name="T44" fmla="*/ 847 w 865"/>
                            <a:gd name="T45" fmla="*/ 297 h 864"/>
                            <a:gd name="T46" fmla="*/ 863 w 865"/>
                            <a:gd name="T47" fmla="*/ 384 h 864"/>
                            <a:gd name="T48" fmla="*/ 863 w 865"/>
                            <a:gd name="T49" fmla="*/ 478 h 864"/>
                            <a:gd name="T50" fmla="*/ 847 w 865"/>
                            <a:gd name="T51" fmla="*/ 566 h 864"/>
                            <a:gd name="T52" fmla="*/ 816 w 865"/>
                            <a:gd name="T53" fmla="*/ 645 h 864"/>
                            <a:gd name="T54" fmla="*/ 771 w 865"/>
                            <a:gd name="T55" fmla="*/ 713 h 864"/>
                            <a:gd name="T56" fmla="*/ 714 w 865"/>
                            <a:gd name="T57" fmla="*/ 770 h 864"/>
                            <a:gd name="T58" fmla="*/ 646 w 865"/>
                            <a:gd name="T59" fmla="*/ 815 h 864"/>
                            <a:gd name="T60" fmla="*/ 568 w 865"/>
                            <a:gd name="T61" fmla="*/ 846 h 864"/>
                            <a:gd name="T62" fmla="*/ 480 w 865"/>
                            <a:gd name="T63" fmla="*/ 862 h 864"/>
                            <a:gd name="T64" fmla="*/ 386 w 865"/>
                            <a:gd name="T65" fmla="*/ 862 h 864"/>
                            <a:gd name="T66" fmla="*/ 299 w 865"/>
                            <a:gd name="T67" fmla="*/ 846 h 864"/>
                            <a:gd name="T68" fmla="*/ 219 w 865"/>
                            <a:gd name="T69" fmla="*/ 815 h 864"/>
                            <a:gd name="T70" fmla="*/ 151 w 865"/>
                            <a:gd name="T71" fmla="*/ 770 h 864"/>
                            <a:gd name="T72" fmla="*/ 94 w 865"/>
                            <a:gd name="T73" fmla="*/ 713 h 864"/>
                            <a:gd name="T74" fmla="*/ 49 w 865"/>
                            <a:gd name="T75" fmla="*/ 645 h 864"/>
                            <a:gd name="T76" fmla="*/ 19 w 865"/>
                            <a:gd name="T77" fmla="*/ 566 h 864"/>
                            <a:gd name="T78" fmla="*/ 2 w 865"/>
                            <a:gd name="T79" fmla="*/ 478 h 864"/>
                            <a:gd name="T80" fmla="*/ 2 w 865"/>
                            <a:gd name="T81" fmla="*/ 384 h 864"/>
                            <a:gd name="T82" fmla="*/ 19 w 865"/>
                            <a:gd name="T83" fmla="*/ 297 h 864"/>
                            <a:gd name="T84" fmla="*/ 49 w 865"/>
                            <a:gd name="T85" fmla="*/ 219 h 864"/>
                            <a:gd name="T86" fmla="*/ 94 w 865"/>
                            <a:gd name="T87" fmla="*/ 150 h 864"/>
                            <a:gd name="T88" fmla="*/ 151 w 865"/>
                            <a:gd name="T89" fmla="*/ 93 h 864"/>
                            <a:gd name="T90" fmla="*/ 219 w 865"/>
                            <a:gd name="T91" fmla="*/ 49 h 864"/>
                            <a:gd name="T92" fmla="*/ 299 w 865"/>
                            <a:gd name="T93" fmla="*/ 18 h 864"/>
                            <a:gd name="T94" fmla="*/ 386 w 865"/>
                            <a:gd name="T95" fmla="*/ 1 h 8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865" h="864">
                              <a:moveTo>
                                <a:pt x="433" y="603"/>
                              </a:moveTo>
                              <a:lnTo>
                                <a:pt x="451" y="602"/>
                              </a:lnTo>
                              <a:lnTo>
                                <a:pt x="470" y="600"/>
                              </a:lnTo>
                              <a:lnTo>
                                <a:pt x="487" y="596"/>
                              </a:lnTo>
                              <a:lnTo>
                                <a:pt x="502" y="591"/>
                              </a:lnTo>
                              <a:lnTo>
                                <a:pt x="518" y="584"/>
                              </a:lnTo>
                              <a:lnTo>
                                <a:pt x="532" y="576"/>
                              </a:lnTo>
                              <a:lnTo>
                                <a:pt x="545" y="566"/>
                              </a:lnTo>
                              <a:lnTo>
                                <a:pt x="557" y="556"/>
                              </a:lnTo>
                              <a:lnTo>
                                <a:pt x="568" y="544"/>
                              </a:lnTo>
                              <a:lnTo>
                                <a:pt x="577" y="531"/>
                              </a:lnTo>
                              <a:lnTo>
                                <a:pt x="586" y="516"/>
                              </a:lnTo>
                              <a:lnTo>
                                <a:pt x="591" y="502"/>
                              </a:lnTo>
                              <a:lnTo>
                                <a:pt x="597" y="485"/>
                              </a:lnTo>
                              <a:lnTo>
                                <a:pt x="601" y="469"/>
                              </a:lnTo>
                              <a:lnTo>
                                <a:pt x="603" y="451"/>
                              </a:lnTo>
                              <a:lnTo>
                                <a:pt x="605" y="432"/>
                              </a:lnTo>
                              <a:lnTo>
                                <a:pt x="603" y="413"/>
                              </a:lnTo>
                              <a:lnTo>
                                <a:pt x="601" y="395"/>
                              </a:lnTo>
                              <a:lnTo>
                                <a:pt x="597" y="377"/>
                              </a:lnTo>
                              <a:lnTo>
                                <a:pt x="591" y="362"/>
                              </a:lnTo>
                              <a:lnTo>
                                <a:pt x="586" y="346"/>
                              </a:lnTo>
                              <a:lnTo>
                                <a:pt x="577" y="332"/>
                              </a:lnTo>
                              <a:lnTo>
                                <a:pt x="568" y="319"/>
                              </a:lnTo>
                              <a:lnTo>
                                <a:pt x="557" y="307"/>
                              </a:lnTo>
                              <a:lnTo>
                                <a:pt x="545" y="296"/>
                              </a:lnTo>
                              <a:lnTo>
                                <a:pt x="532" y="287"/>
                              </a:lnTo>
                              <a:lnTo>
                                <a:pt x="518" y="280"/>
                              </a:lnTo>
                              <a:lnTo>
                                <a:pt x="502" y="272"/>
                              </a:lnTo>
                              <a:lnTo>
                                <a:pt x="487" y="266"/>
                              </a:lnTo>
                              <a:lnTo>
                                <a:pt x="470" y="263"/>
                              </a:lnTo>
                              <a:lnTo>
                                <a:pt x="451" y="260"/>
                              </a:lnTo>
                              <a:lnTo>
                                <a:pt x="433" y="259"/>
                              </a:lnTo>
                              <a:lnTo>
                                <a:pt x="414" y="260"/>
                              </a:lnTo>
                              <a:lnTo>
                                <a:pt x="396" y="263"/>
                              </a:lnTo>
                              <a:lnTo>
                                <a:pt x="378" y="266"/>
                              </a:lnTo>
                              <a:lnTo>
                                <a:pt x="363" y="272"/>
                              </a:lnTo>
                              <a:lnTo>
                                <a:pt x="347" y="280"/>
                              </a:lnTo>
                              <a:lnTo>
                                <a:pt x="333" y="287"/>
                              </a:lnTo>
                              <a:lnTo>
                                <a:pt x="320" y="296"/>
                              </a:lnTo>
                              <a:lnTo>
                                <a:pt x="308" y="307"/>
                              </a:lnTo>
                              <a:lnTo>
                                <a:pt x="297" y="319"/>
                              </a:lnTo>
                              <a:lnTo>
                                <a:pt x="288" y="332"/>
                              </a:lnTo>
                              <a:lnTo>
                                <a:pt x="280" y="346"/>
                              </a:lnTo>
                              <a:lnTo>
                                <a:pt x="274" y="362"/>
                              </a:lnTo>
                              <a:lnTo>
                                <a:pt x="268" y="377"/>
                              </a:lnTo>
                              <a:lnTo>
                                <a:pt x="264" y="395"/>
                              </a:lnTo>
                              <a:lnTo>
                                <a:pt x="262" y="413"/>
                              </a:lnTo>
                              <a:lnTo>
                                <a:pt x="261" y="432"/>
                              </a:lnTo>
                              <a:lnTo>
                                <a:pt x="262" y="451"/>
                              </a:lnTo>
                              <a:lnTo>
                                <a:pt x="264" y="469"/>
                              </a:lnTo>
                              <a:lnTo>
                                <a:pt x="268" y="485"/>
                              </a:lnTo>
                              <a:lnTo>
                                <a:pt x="274" y="502"/>
                              </a:lnTo>
                              <a:lnTo>
                                <a:pt x="280" y="516"/>
                              </a:lnTo>
                              <a:lnTo>
                                <a:pt x="288" y="531"/>
                              </a:lnTo>
                              <a:lnTo>
                                <a:pt x="297" y="544"/>
                              </a:lnTo>
                              <a:lnTo>
                                <a:pt x="308" y="556"/>
                              </a:lnTo>
                              <a:lnTo>
                                <a:pt x="320" y="566"/>
                              </a:lnTo>
                              <a:lnTo>
                                <a:pt x="333" y="576"/>
                              </a:lnTo>
                              <a:lnTo>
                                <a:pt x="347" y="584"/>
                              </a:lnTo>
                              <a:lnTo>
                                <a:pt x="363" y="591"/>
                              </a:lnTo>
                              <a:lnTo>
                                <a:pt x="378" y="596"/>
                              </a:lnTo>
                              <a:lnTo>
                                <a:pt x="396" y="600"/>
                              </a:lnTo>
                              <a:lnTo>
                                <a:pt x="414" y="602"/>
                              </a:lnTo>
                              <a:lnTo>
                                <a:pt x="433" y="603"/>
                              </a:lnTo>
                              <a:close/>
                              <a:moveTo>
                                <a:pt x="433" y="0"/>
                              </a:moveTo>
                              <a:lnTo>
                                <a:pt x="457" y="0"/>
                              </a:lnTo>
                              <a:lnTo>
                                <a:pt x="480" y="1"/>
                              </a:lnTo>
                              <a:lnTo>
                                <a:pt x="502" y="3"/>
                              </a:lnTo>
                              <a:lnTo>
                                <a:pt x="525" y="7"/>
                              </a:lnTo>
                              <a:lnTo>
                                <a:pt x="546" y="12"/>
                              </a:lnTo>
                              <a:lnTo>
                                <a:pt x="568" y="18"/>
                              </a:lnTo>
                              <a:lnTo>
                                <a:pt x="588" y="24"/>
                              </a:lnTo>
                              <a:lnTo>
                                <a:pt x="608" y="31"/>
                              </a:lnTo>
                              <a:lnTo>
                                <a:pt x="627" y="39"/>
                              </a:lnTo>
                              <a:lnTo>
                                <a:pt x="646" y="49"/>
                              </a:lnTo>
                              <a:lnTo>
                                <a:pt x="664" y="58"/>
                              </a:lnTo>
                              <a:lnTo>
                                <a:pt x="682" y="69"/>
                              </a:lnTo>
                              <a:lnTo>
                                <a:pt x="699" y="81"/>
                              </a:lnTo>
                              <a:lnTo>
                                <a:pt x="714" y="93"/>
                              </a:lnTo>
                              <a:lnTo>
                                <a:pt x="730" y="106"/>
                              </a:lnTo>
                              <a:lnTo>
                                <a:pt x="745" y="120"/>
                              </a:lnTo>
                              <a:lnTo>
                                <a:pt x="758" y="134"/>
                              </a:lnTo>
                              <a:lnTo>
                                <a:pt x="771" y="150"/>
                              </a:lnTo>
                              <a:lnTo>
                                <a:pt x="784" y="166"/>
                              </a:lnTo>
                              <a:lnTo>
                                <a:pt x="795" y="183"/>
                              </a:lnTo>
                              <a:lnTo>
                                <a:pt x="806" y="200"/>
                              </a:lnTo>
                              <a:lnTo>
                                <a:pt x="816" y="219"/>
                              </a:lnTo>
                              <a:lnTo>
                                <a:pt x="825" y="237"/>
                              </a:lnTo>
                              <a:lnTo>
                                <a:pt x="833" y="257"/>
                              </a:lnTo>
                              <a:lnTo>
                                <a:pt x="840" y="276"/>
                              </a:lnTo>
                              <a:lnTo>
                                <a:pt x="847" y="297"/>
                              </a:lnTo>
                              <a:lnTo>
                                <a:pt x="852" y="318"/>
                              </a:lnTo>
                              <a:lnTo>
                                <a:pt x="857" y="340"/>
                              </a:lnTo>
                              <a:lnTo>
                                <a:pt x="861" y="362"/>
                              </a:lnTo>
                              <a:lnTo>
                                <a:pt x="863" y="384"/>
                              </a:lnTo>
                              <a:lnTo>
                                <a:pt x="864" y="408"/>
                              </a:lnTo>
                              <a:lnTo>
                                <a:pt x="865" y="432"/>
                              </a:lnTo>
                              <a:lnTo>
                                <a:pt x="864" y="456"/>
                              </a:lnTo>
                              <a:lnTo>
                                <a:pt x="863" y="478"/>
                              </a:lnTo>
                              <a:lnTo>
                                <a:pt x="861" y="501"/>
                              </a:lnTo>
                              <a:lnTo>
                                <a:pt x="857" y="524"/>
                              </a:lnTo>
                              <a:lnTo>
                                <a:pt x="852" y="545"/>
                              </a:lnTo>
                              <a:lnTo>
                                <a:pt x="847" y="566"/>
                              </a:lnTo>
                              <a:lnTo>
                                <a:pt x="840" y="587"/>
                              </a:lnTo>
                              <a:lnTo>
                                <a:pt x="833" y="607"/>
                              </a:lnTo>
                              <a:lnTo>
                                <a:pt x="825" y="626"/>
                              </a:lnTo>
                              <a:lnTo>
                                <a:pt x="816" y="645"/>
                              </a:lnTo>
                              <a:lnTo>
                                <a:pt x="806" y="663"/>
                              </a:lnTo>
                              <a:lnTo>
                                <a:pt x="795" y="681"/>
                              </a:lnTo>
                              <a:lnTo>
                                <a:pt x="784" y="697"/>
                              </a:lnTo>
                              <a:lnTo>
                                <a:pt x="771" y="713"/>
                              </a:lnTo>
                              <a:lnTo>
                                <a:pt x="758" y="728"/>
                              </a:lnTo>
                              <a:lnTo>
                                <a:pt x="745" y="744"/>
                              </a:lnTo>
                              <a:lnTo>
                                <a:pt x="730" y="757"/>
                              </a:lnTo>
                              <a:lnTo>
                                <a:pt x="714" y="770"/>
                              </a:lnTo>
                              <a:lnTo>
                                <a:pt x="699" y="783"/>
                              </a:lnTo>
                              <a:lnTo>
                                <a:pt x="682" y="794"/>
                              </a:lnTo>
                              <a:lnTo>
                                <a:pt x="664" y="805"/>
                              </a:lnTo>
                              <a:lnTo>
                                <a:pt x="646" y="815"/>
                              </a:lnTo>
                              <a:lnTo>
                                <a:pt x="627" y="824"/>
                              </a:lnTo>
                              <a:lnTo>
                                <a:pt x="608" y="832"/>
                              </a:lnTo>
                              <a:lnTo>
                                <a:pt x="588" y="839"/>
                              </a:lnTo>
                              <a:lnTo>
                                <a:pt x="568" y="846"/>
                              </a:lnTo>
                              <a:lnTo>
                                <a:pt x="546" y="851"/>
                              </a:lnTo>
                              <a:lnTo>
                                <a:pt x="525" y="856"/>
                              </a:lnTo>
                              <a:lnTo>
                                <a:pt x="502" y="859"/>
                              </a:lnTo>
                              <a:lnTo>
                                <a:pt x="480" y="862"/>
                              </a:lnTo>
                              <a:lnTo>
                                <a:pt x="457" y="863"/>
                              </a:lnTo>
                              <a:lnTo>
                                <a:pt x="433" y="864"/>
                              </a:lnTo>
                              <a:lnTo>
                                <a:pt x="409" y="863"/>
                              </a:lnTo>
                              <a:lnTo>
                                <a:pt x="386" y="862"/>
                              </a:lnTo>
                              <a:lnTo>
                                <a:pt x="363" y="859"/>
                              </a:lnTo>
                              <a:lnTo>
                                <a:pt x="341" y="856"/>
                              </a:lnTo>
                              <a:lnTo>
                                <a:pt x="319" y="851"/>
                              </a:lnTo>
                              <a:lnTo>
                                <a:pt x="299" y="846"/>
                              </a:lnTo>
                              <a:lnTo>
                                <a:pt x="277" y="839"/>
                              </a:lnTo>
                              <a:lnTo>
                                <a:pt x="257" y="832"/>
                              </a:lnTo>
                              <a:lnTo>
                                <a:pt x="238" y="824"/>
                              </a:lnTo>
                              <a:lnTo>
                                <a:pt x="219" y="815"/>
                              </a:lnTo>
                              <a:lnTo>
                                <a:pt x="201" y="805"/>
                              </a:lnTo>
                              <a:lnTo>
                                <a:pt x="184" y="794"/>
                              </a:lnTo>
                              <a:lnTo>
                                <a:pt x="166" y="783"/>
                              </a:lnTo>
                              <a:lnTo>
                                <a:pt x="151" y="770"/>
                              </a:lnTo>
                              <a:lnTo>
                                <a:pt x="135" y="757"/>
                              </a:lnTo>
                              <a:lnTo>
                                <a:pt x="121" y="744"/>
                              </a:lnTo>
                              <a:lnTo>
                                <a:pt x="107" y="728"/>
                              </a:lnTo>
                              <a:lnTo>
                                <a:pt x="94" y="713"/>
                              </a:lnTo>
                              <a:lnTo>
                                <a:pt x="82" y="697"/>
                              </a:lnTo>
                              <a:lnTo>
                                <a:pt x="70" y="681"/>
                              </a:lnTo>
                              <a:lnTo>
                                <a:pt x="59" y="663"/>
                              </a:lnTo>
                              <a:lnTo>
                                <a:pt x="49" y="645"/>
                              </a:lnTo>
                              <a:lnTo>
                                <a:pt x="40" y="626"/>
                              </a:lnTo>
                              <a:lnTo>
                                <a:pt x="32" y="607"/>
                              </a:lnTo>
                              <a:lnTo>
                                <a:pt x="25" y="587"/>
                              </a:lnTo>
                              <a:lnTo>
                                <a:pt x="19" y="566"/>
                              </a:lnTo>
                              <a:lnTo>
                                <a:pt x="13" y="545"/>
                              </a:lnTo>
                              <a:lnTo>
                                <a:pt x="8" y="524"/>
                              </a:lnTo>
                              <a:lnTo>
                                <a:pt x="5" y="501"/>
                              </a:lnTo>
                              <a:lnTo>
                                <a:pt x="2" y="478"/>
                              </a:lnTo>
                              <a:lnTo>
                                <a:pt x="1" y="456"/>
                              </a:lnTo>
                              <a:lnTo>
                                <a:pt x="0" y="432"/>
                              </a:lnTo>
                              <a:lnTo>
                                <a:pt x="1" y="408"/>
                              </a:lnTo>
                              <a:lnTo>
                                <a:pt x="2" y="384"/>
                              </a:lnTo>
                              <a:lnTo>
                                <a:pt x="5" y="362"/>
                              </a:lnTo>
                              <a:lnTo>
                                <a:pt x="8" y="340"/>
                              </a:lnTo>
                              <a:lnTo>
                                <a:pt x="13" y="318"/>
                              </a:lnTo>
                              <a:lnTo>
                                <a:pt x="19" y="297"/>
                              </a:lnTo>
                              <a:lnTo>
                                <a:pt x="25" y="276"/>
                              </a:lnTo>
                              <a:lnTo>
                                <a:pt x="32" y="257"/>
                              </a:lnTo>
                              <a:lnTo>
                                <a:pt x="40" y="237"/>
                              </a:lnTo>
                              <a:lnTo>
                                <a:pt x="49" y="219"/>
                              </a:lnTo>
                              <a:lnTo>
                                <a:pt x="59" y="200"/>
                              </a:lnTo>
                              <a:lnTo>
                                <a:pt x="70" y="183"/>
                              </a:lnTo>
                              <a:lnTo>
                                <a:pt x="82" y="166"/>
                              </a:lnTo>
                              <a:lnTo>
                                <a:pt x="94" y="150"/>
                              </a:lnTo>
                              <a:lnTo>
                                <a:pt x="107" y="134"/>
                              </a:lnTo>
                              <a:lnTo>
                                <a:pt x="121" y="120"/>
                              </a:lnTo>
                              <a:lnTo>
                                <a:pt x="135" y="106"/>
                              </a:lnTo>
                              <a:lnTo>
                                <a:pt x="151" y="93"/>
                              </a:lnTo>
                              <a:lnTo>
                                <a:pt x="166" y="81"/>
                              </a:lnTo>
                              <a:lnTo>
                                <a:pt x="184" y="69"/>
                              </a:lnTo>
                              <a:lnTo>
                                <a:pt x="201" y="58"/>
                              </a:lnTo>
                              <a:lnTo>
                                <a:pt x="219" y="49"/>
                              </a:lnTo>
                              <a:lnTo>
                                <a:pt x="238" y="39"/>
                              </a:lnTo>
                              <a:lnTo>
                                <a:pt x="257" y="31"/>
                              </a:lnTo>
                              <a:lnTo>
                                <a:pt x="277" y="24"/>
                              </a:lnTo>
                              <a:lnTo>
                                <a:pt x="299" y="18"/>
                              </a:lnTo>
                              <a:lnTo>
                                <a:pt x="319" y="12"/>
                              </a:lnTo>
                              <a:lnTo>
                                <a:pt x="341" y="7"/>
                              </a:lnTo>
                              <a:lnTo>
                                <a:pt x="363" y="3"/>
                              </a:lnTo>
                              <a:lnTo>
                                <a:pt x="386" y="1"/>
                              </a:lnTo>
                              <a:lnTo>
                                <a:pt x="409" y="0"/>
                              </a:lnTo>
                              <a:lnTo>
                                <a:pt x="4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BB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23"/>
                      <wps:cNvSpPr>
                        <a:spLocks noEditPoints="1"/>
                      </wps:cNvSpPr>
                      <wps:spPr bwMode="auto">
                        <a:xfrm>
                          <a:off x="648335" y="546100"/>
                          <a:ext cx="490855" cy="615950"/>
                        </a:xfrm>
                        <a:custGeom>
                          <a:avLst/>
                          <a:gdLst>
                            <a:gd name="T0" fmla="*/ 1115 w 1546"/>
                            <a:gd name="T1" fmla="*/ 664 h 1941"/>
                            <a:gd name="T2" fmla="*/ 1107 w 1546"/>
                            <a:gd name="T3" fmla="*/ 610 h 1941"/>
                            <a:gd name="T4" fmla="*/ 1093 w 1546"/>
                            <a:gd name="T5" fmla="*/ 560 h 1941"/>
                            <a:gd name="T6" fmla="*/ 1071 w 1546"/>
                            <a:gd name="T7" fmla="*/ 517 h 1941"/>
                            <a:gd name="T8" fmla="*/ 1044 w 1546"/>
                            <a:gd name="T9" fmla="*/ 479 h 1941"/>
                            <a:gd name="T10" fmla="*/ 1012 w 1546"/>
                            <a:gd name="T11" fmla="*/ 447 h 1941"/>
                            <a:gd name="T12" fmla="*/ 974 w 1546"/>
                            <a:gd name="T13" fmla="*/ 420 h 1941"/>
                            <a:gd name="T14" fmla="*/ 931 w 1546"/>
                            <a:gd name="T15" fmla="*/ 400 h 1941"/>
                            <a:gd name="T16" fmla="*/ 883 w 1546"/>
                            <a:gd name="T17" fmla="*/ 386 h 1941"/>
                            <a:gd name="T18" fmla="*/ 832 w 1546"/>
                            <a:gd name="T19" fmla="*/ 378 h 1941"/>
                            <a:gd name="T20" fmla="*/ 776 w 1546"/>
                            <a:gd name="T21" fmla="*/ 374 h 1941"/>
                            <a:gd name="T22" fmla="*/ 770 w 1546"/>
                            <a:gd name="T23" fmla="*/ 1566 h 1941"/>
                            <a:gd name="T24" fmla="*/ 827 w 1546"/>
                            <a:gd name="T25" fmla="*/ 1563 h 1941"/>
                            <a:gd name="T26" fmla="*/ 881 w 1546"/>
                            <a:gd name="T27" fmla="*/ 1554 h 1941"/>
                            <a:gd name="T28" fmla="*/ 928 w 1546"/>
                            <a:gd name="T29" fmla="*/ 1539 h 1941"/>
                            <a:gd name="T30" fmla="*/ 972 w 1546"/>
                            <a:gd name="T31" fmla="*/ 1519 h 1941"/>
                            <a:gd name="T32" fmla="*/ 1010 w 1546"/>
                            <a:gd name="T33" fmla="*/ 1493 h 1941"/>
                            <a:gd name="T34" fmla="*/ 1044 w 1546"/>
                            <a:gd name="T35" fmla="*/ 1461 h 1941"/>
                            <a:gd name="T36" fmla="*/ 1071 w 1546"/>
                            <a:gd name="T37" fmla="*/ 1424 h 1941"/>
                            <a:gd name="T38" fmla="*/ 1093 w 1546"/>
                            <a:gd name="T39" fmla="*/ 1380 h 1941"/>
                            <a:gd name="T40" fmla="*/ 1107 w 1546"/>
                            <a:gd name="T41" fmla="*/ 1331 h 1941"/>
                            <a:gd name="T42" fmla="*/ 1115 w 1546"/>
                            <a:gd name="T43" fmla="*/ 1276 h 1941"/>
                            <a:gd name="T44" fmla="*/ 1116 w 1546"/>
                            <a:gd name="T45" fmla="*/ 704 h 1941"/>
                            <a:gd name="T46" fmla="*/ 1543 w 1546"/>
                            <a:gd name="T47" fmla="*/ 1320 h 1941"/>
                            <a:gd name="T48" fmla="*/ 1525 w 1546"/>
                            <a:gd name="T49" fmla="*/ 1438 h 1941"/>
                            <a:gd name="T50" fmla="*/ 1491 w 1546"/>
                            <a:gd name="T51" fmla="*/ 1543 h 1941"/>
                            <a:gd name="T52" fmla="*/ 1444 w 1546"/>
                            <a:gd name="T53" fmla="*/ 1635 h 1941"/>
                            <a:gd name="T54" fmla="*/ 1383 w 1546"/>
                            <a:gd name="T55" fmla="*/ 1716 h 1941"/>
                            <a:gd name="T56" fmla="*/ 1309 w 1546"/>
                            <a:gd name="T57" fmla="*/ 1785 h 1941"/>
                            <a:gd name="T58" fmla="*/ 1222 w 1546"/>
                            <a:gd name="T59" fmla="*/ 1841 h 1941"/>
                            <a:gd name="T60" fmla="*/ 1125 w 1546"/>
                            <a:gd name="T61" fmla="*/ 1883 h 1941"/>
                            <a:gd name="T62" fmla="*/ 1016 w 1546"/>
                            <a:gd name="T63" fmla="*/ 1914 h 1941"/>
                            <a:gd name="T64" fmla="*/ 899 w 1546"/>
                            <a:gd name="T65" fmla="*/ 1933 h 1941"/>
                            <a:gd name="T66" fmla="*/ 770 w 1546"/>
                            <a:gd name="T67" fmla="*/ 1941 h 1941"/>
                            <a:gd name="T68" fmla="*/ 776 w 1546"/>
                            <a:gd name="T69" fmla="*/ 0 h 1941"/>
                            <a:gd name="T70" fmla="*/ 902 w 1546"/>
                            <a:gd name="T71" fmla="*/ 6 h 1941"/>
                            <a:gd name="T72" fmla="*/ 1020 w 1546"/>
                            <a:gd name="T73" fmla="*/ 25 h 1941"/>
                            <a:gd name="T74" fmla="*/ 1127 w 1546"/>
                            <a:gd name="T75" fmla="*/ 56 h 1941"/>
                            <a:gd name="T76" fmla="*/ 1225 w 1546"/>
                            <a:gd name="T77" fmla="*/ 100 h 1941"/>
                            <a:gd name="T78" fmla="*/ 1309 w 1546"/>
                            <a:gd name="T79" fmla="*/ 156 h 1941"/>
                            <a:gd name="T80" fmla="*/ 1383 w 1546"/>
                            <a:gd name="T81" fmla="*/ 224 h 1941"/>
                            <a:gd name="T82" fmla="*/ 1444 w 1546"/>
                            <a:gd name="T83" fmla="*/ 305 h 1941"/>
                            <a:gd name="T84" fmla="*/ 1491 w 1546"/>
                            <a:gd name="T85" fmla="*/ 398 h 1941"/>
                            <a:gd name="T86" fmla="*/ 1525 w 1546"/>
                            <a:gd name="T87" fmla="*/ 503 h 1941"/>
                            <a:gd name="T88" fmla="*/ 1543 w 1546"/>
                            <a:gd name="T89" fmla="*/ 619 h 1941"/>
                            <a:gd name="T90" fmla="*/ 1546 w 1546"/>
                            <a:gd name="T91" fmla="*/ 1236 h 19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1546" h="1941">
                              <a:moveTo>
                                <a:pt x="1116" y="704"/>
                              </a:moveTo>
                              <a:lnTo>
                                <a:pt x="1116" y="683"/>
                              </a:lnTo>
                              <a:lnTo>
                                <a:pt x="1115" y="664"/>
                              </a:lnTo>
                              <a:lnTo>
                                <a:pt x="1113" y="645"/>
                              </a:lnTo>
                              <a:lnTo>
                                <a:pt x="1110" y="628"/>
                              </a:lnTo>
                              <a:lnTo>
                                <a:pt x="1107" y="610"/>
                              </a:lnTo>
                              <a:lnTo>
                                <a:pt x="1103" y="592"/>
                              </a:lnTo>
                              <a:lnTo>
                                <a:pt x="1097" y="576"/>
                              </a:lnTo>
                              <a:lnTo>
                                <a:pt x="1093" y="560"/>
                              </a:lnTo>
                              <a:lnTo>
                                <a:pt x="1085" y="545"/>
                              </a:lnTo>
                              <a:lnTo>
                                <a:pt x="1079" y="530"/>
                              </a:lnTo>
                              <a:lnTo>
                                <a:pt x="1071" y="517"/>
                              </a:lnTo>
                              <a:lnTo>
                                <a:pt x="1063" y="504"/>
                              </a:lnTo>
                              <a:lnTo>
                                <a:pt x="1054" y="491"/>
                              </a:lnTo>
                              <a:lnTo>
                                <a:pt x="1044" y="479"/>
                              </a:lnTo>
                              <a:lnTo>
                                <a:pt x="1034" y="468"/>
                              </a:lnTo>
                              <a:lnTo>
                                <a:pt x="1024" y="457"/>
                              </a:lnTo>
                              <a:lnTo>
                                <a:pt x="1012" y="447"/>
                              </a:lnTo>
                              <a:lnTo>
                                <a:pt x="1000" y="437"/>
                              </a:lnTo>
                              <a:lnTo>
                                <a:pt x="987" y="429"/>
                              </a:lnTo>
                              <a:lnTo>
                                <a:pt x="974" y="420"/>
                              </a:lnTo>
                              <a:lnTo>
                                <a:pt x="960" y="413"/>
                              </a:lnTo>
                              <a:lnTo>
                                <a:pt x="946" y="406"/>
                              </a:lnTo>
                              <a:lnTo>
                                <a:pt x="931" y="400"/>
                              </a:lnTo>
                              <a:lnTo>
                                <a:pt x="915" y="395"/>
                              </a:lnTo>
                              <a:lnTo>
                                <a:pt x="900" y="389"/>
                              </a:lnTo>
                              <a:lnTo>
                                <a:pt x="883" y="386"/>
                              </a:lnTo>
                              <a:lnTo>
                                <a:pt x="866" y="382"/>
                              </a:lnTo>
                              <a:lnTo>
                                <a:pt x="850" y="379"/>
                              </a:lnTo>
                              <a:lnTo>
                                <a:pt x="832" y="378"/>
                              </a:lnTo>
                              <a:lnTo>
                                <a:pt x="813" y="375"/>
                              </a:lnTo>
                              <a:lnTo>
                                <a:pt x="795" y="374"/>
                              </a:lnTo>
                              <a:lnTo>
                                <a:pt x="776" y="374"/>
                              </a:lnTo>
                              <a:lnTo>
                                <a:pt x="429" y="374"/>
                              </a:lnTo>
                              <a:lnTo>
                                <a:pt x="429" y="1566"/>
                              </a:lnTo>
                              <a:lnTo>
                                <a:pt x="770" y="1566"/>
                              </a:lnTo>
                              <a:lnTo>
                                <a:pt x="790" y="1566"/>
                              </a:lnTo>
                              <a:lnTo>
                                <a:pt x="809" y="1564"/>
                              </a:lnTo>
                              <a:lnTo>
                                <a:pt x="827" y="1563"/>
                              </a:lnTo>
                              <a:lnTo>
                                <a:pt x="846" y="1561"/>
                              </a:lnTo>
                              <a:lnTo>
                                <a:pt x="863" y="1557"/>
                              </a:lnTo>
                              <a:lnTo>
                                <a:pt x="881" y="1554"/>
                              </a:lnTo>
                              <a:lnTo>
                                <a:pt x="897" y="1550"/>
                              </a:lnTo>
                              <a:lnTo>
                                <a:pt x="913" y="1545"/>
                              </a:lnTo>
                              <a:lnTo>
                                <a:pt x="928" y="1539"/>
                              </a:lnTo>
                              <a:lnTo>
                                <a:pt x="944" y="1533"/>
                              </a:lnTo>
                              <a:lnTo>
                                <a:pt x="958" y="1526"/>
                              </a:lnTo>
                              <a:lnTo>
                                <a:pt x="972" y="1519"/>
                              </a:lnTo>
                              <a:lnTo>
                                <a:pt x="985" y="1511"/>
                              </a:lnTo>
                              <a:lnTo>
                                <a:pt x="999" y="1502"/>
                              </a:lnTo>
                              <a:lnTo>
                                <a:pt x="1010" y="1493"/>
                              </a:lnTo>
                              <a:lnTo>
                                <a:pt x="1022" y="1483"/>
                              </a:lnTo>
                              <a:lnTo>
                                <a:pt x="1033" y="1473"/>
                              </a:lnTo>
                              <a:lnTo>
                                <a:pt x="1044" y="1461"/>
                              </a:lnTo>
                              <a:lnTo>
                                <a:pt x="1053" y="1449"/>
                              </a:lnTo>
                              <a:lnTo>
                                <a:pt x="1063" y="1437"/>
                              </a:lnTo>
                              <a:lnTo>
                                <a:pt x="1071" y="1424"/>
                              </a:lnTo>
                              <a:lnTo>
                                <a:pt x="1078" y="1410"/>
                              </a:lnTo>
                              <a:lnTo>
                                <a:pt x="1085" y="1395"/>
                              </a:lnTo>
                              <a:lnTo>
                                <a:pt x="1093" y="1380"/>
                              </a:lnTo>
                              <a:lnTo>
                                <a:pt x="1097" y="1364"/>
                              </a:lnTo>
                              <a:lnTo>
                                <a:pt x="1103" y="1348"/>
                              </a:lnTo>
                              <a:lnTo>
                                <a:pt x="1107" y="1331"/>
                              </a:lnTo>
                              <a:lnTo>
                                <a:pt x="1110" y="1313"/>
                              </a:lnTo>
                              <a:lnTo>
                                <a:pt x="1113" y="1295"/>
                              </a:lnTo>
                              <a:lnTo>
                                <a:pt x="1115" y="1276"/>
                              </a:lnTo>
                              <a:lnTo>
                                <a:pt x="1116" y="1256"/>
                              </a:lnTo>
                              <a:lnTo>
                                <a:pt x="1116" y="1236"/>
                              </a:lnTo>
                              <a:lnTo>
                                <a:pt x="1116" y="704"/>
                              </a:lnTo>
                              <a:close/>
                              <a:moveTo>
                                <a:pt x="1546" y="1236"/>
                              </a:moveTo>
                              <a:lnTo>
                                <a:pt x="1545" y="1279"/>
                              </a:lnTo>
                              <a:lnTo>
                                <a:pt x="1543" y="1320"/>
                              </a:lnTo>
                              <a:lnTo>
                                <a:pt x="1539" y="1361"/>
                              </a:lnTo>
                              <a:lnTo>
                                <a:pt x="1532" y="1400"/>
                              </a:lnTo>
                              <a:lnTo>
                                <a:pt x="1525" y="1438"/>
                              </a:lnTo>
                              <a:lnTo>
                                <a:pt x="1515" y="1474"/>
                              </a:lnTo>
                              <a:lnTo>
                                <a:pt x="1504" y="1508"/>
                              </a:lnTo>
                              <a:lnTo>
                                <a:pt x="1491" y="1543"/>
                              </a:lnTo>
                              <a:lnTo>
                                <a:pt x="1477" y="1575"/>
                              </a:lnTo>
                              <a:lnTo>
                                <a:pt x="1462" y="1606"/>
                              </a:lnTo>
                              <a:lnTo>
                                <a:pt x="1444" y="1635"/>
                              </a:lnTo>
                              <a:lnTo>
                                <a:pt x="1425" y="1663"/>
                              </a:lnTo>
                              <a:lnTo>
                                <a:pt x="1404" y="1691"/>
                              </a:lnTo>
                              <a:lnTo>
                                <a:pt x="1383" y="1716"/>
                              </a:lnTo>
                              <a:lnTo>
                                <a:pt x="1359" y="1739"/>
                              </a:lnTo>
                              <a:lnTo>
                                <a:pt x="1335" y="1763"/>
                              </a:lnTo>
                              <a:lnTo>
                                <a:pt x="1309" y="1785"/>
                              </a:lnTo>
                              <a:lnTo>
                                <a:pt x="1282" y="1804"/>
                              </a:lnTo>
                              <a:lnTo>
                                <a:pt x="1253" y="1823"/>
                              </a:lnTo>
                              <a:lnTo>
                                <a:pt x="1222" y="1841"/>
                              </a:lnTo>
                              <a:lnTo>
                                <a:pt x="1191" y="1856"/>
                              </a:lnTo>
                              <a:lnTo>
                                <a:pt x="1159" y="1870"/>
                              </a:lnTo>
                              <a:lnTo>
                                <a:pt x="1125" y="1883"/>
                              </a:lnTo>
                              <a:lnTo>
                                <a:pt x="1090" y="1895"/>
                              </a:lnTo>
                              <a:lnTo>
                                <a:pt x="1054" y="1906"/>
                              </a:lnTo>
                              <a:lnTo>
                                <a:pt x="1016" y="1914"/>
                              </a:lnTo>
                              <a:lnTo>
                                <a:pt x="978" y="1923"/>
                              </a:lnTo>
                              <a:lnTo>
                                <a:pt x="939" y="1929"/>
                              </a:lnTo>
                              <a:lnTo>
                                <a:pt x="899" y="1933"/>
                              </a:lnTo>
                              <a:lnTo>
                                <a:pt x="857" y="1937"/>
                              </a:lnTo>
                              <a:lnTo>
                                <a:pt x="814" y="1939"/>
                              </a:lnTo>
                              <a:lnTo>
                                <a:pt x="770" y="1941"/>
                              </a:lnTo>
                              <a:lnTo>
                                <a:pt x="0" y="1941"/>
                              </a:lnTo>
                              <a:lnTo>
                                <a:pt x="0" y="0"/>
                              </a:lnTo>
                              <a:lnTo>
                                <a:pt x="776" y="0"/>
                              </a:lnTo>
                              <a:lnTo>
                                <a:pt x="819" y="0"/>
                              </a:lnTo>
                              <a:lnTo>
                                <a:pt x="862" y="3"/>
                              </a:lnTo>
                              <a:lnTo>
                                <a:pt x="902" y="6"/>
                              </a:lnTo>
                              <a:lnTo>
                                <a:pt x="943" y="11"/>
                              </a:lnTo>
                              <a:lnTo>
                                <a:pt x="982" y="17"/>
                              </a:lnTo>
                              <a:lnTo>
                                <a:pt x="1020" y="25"/>
                              </a:lnTo>
                              <a:lnTo>
                                <a:pt x="1057" y="33"/>
                              </a:lnTo>
                              <a:lnTo>
                                <a:pt x="1093" y="44"/>
                              </a:lnTo>
                              <a:lnTo>
                                <a:pt x="1127" y="56"/>
                              </a:lnTo>
                              <a:lnTo>
                                <a:pt x="1160" y="69"/>
                              </a:lnTo>
                              <a:lnTo>
                                <a:pt x="1193" y="83"/>
                              </a:lnTo>
                              <a:lnTo>
                                <a:pt x="1225" y="100"/>
                              </a:lnTo>
                              <a:lnTo>
                                <a:pt x="1254" y="117"/>
                              </a:lnTo>
                              <a:lnTo>
                                <a:pt x="1283" y="136"/>
                              </a:lnTo>
                              <a:lnTo>
                                <a:pt x="1309" y="156"/>
                              </a:lnTo>
                              <a:lnTo>
                                <a:pt x="1335" y="178"/>
                              </a:lnTo>
                              <a:lnTo>
                                <a:pt x="1360" y="200"/>
                              </a:lnTo>
                              <a:lnTo>
                                <a:pt x="1383" y="224"/>
                              </a:lnTo>
                              <a:lnTo>
                                <a:pt x="1404" y="250"/>
                              </a:lnTo>
                              <a:lnTo>
                                <a:pt x="1426" y="276"/>
                              </a:lnTo>
                              <a:lnTo>
                                <a:pt x="1444" y="305"/>
                              </a:lnTo>
                              <a:lnTo>
                                <a:pt x="1462" y="335"/>
                              </a:lnTo>
                              <a:lnTo>
                                <a:pt x="1477" y="366"/>
                              </a:lnTo>
                              <a:lnTo>
                                <a:pt x="1491" y="398"/>
                              </a:lnTo>
                              <a:lnTo>
                                <a:pt x="1504" y="431"/>
                              </a:lnTo>
                              <a:lnTo>
                                <a:pt x="1515" y="466"/>
                              </a:lnTo>
                              <a:lnTo>
                                <a:pt x="1525" y="503"/>
                              </a:lnTo>
                              <a:lnTo>
                                <a:pt x="1532" y="541"/>
                              </a:lnTo>
                              <a:lnTo>
                                <a:pt x="1539" y="579"/>
                              </a:lnTo>
                              <a:lnTo>
                                <a:pt x="1543" y="619"/>
                              </a:lnTo>
                              <a:lnTo>
                                <a:pt x="1545" y="661"/>
                              </a:lnTo>
                              <a:lnTo>
                                <a:pt x="1546" y="704"/>
                              </a:lnTo>
                              <a:lnTo>
                                <a:pt x="1546" y="1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BB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24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35735" cy="1657350"/>
                        </a:xfrm>
                        <a:custGeom>
                          <a:avLst/>
                          <a:gdLst>
                            <a:gd name="T0" fmla="*/ 2261 w 4522"/>
                            <a:gd name="T1" fmla="*/ 0 h 5220"/>
                            <a:gd name="T2" fmla="*/ 0 w 4522"/>
                            <a:gd name="T3" fmla="*/ 1305 h 5220"/>
                            <a:gd name="T4" fmla="*/ 0 w 4522"/>
                            <a:gd name="T5" fmla="*/ 3915 h 5220"/>
                            <a:gd name="T6" fmla="*/ 2261 w 4522"/>
                            <a:gd name="T7" fmla="*/ 5220 h 5220"/>
                            <a:gd name="T8" fmla="*/ 4522 w 4522"/>
                            <a:gd name="T9" fmla="*/ 3915 h 5220"/>
                            <a:gd name="T10" fmla="*/ 4522 w 4522"/>
                            <a:gd name="T11" fmla="*/ 1305 h 5220"/>
                            <a:gd name="T12" fmla="*/ 2261 w 4522"/>
                            <a:gd name="T13" fmla="*/ 0 h 5220"/>
                            <a:gd name="T14" fmla="*/ 2261 w 4522"/>
                            <a:gd name="T15" fmla="*/ 468 h 5220"/>
                            <a:gd name="T16" fmla="*/ 4116 w 4522"/>
                            <a:gd name="T17" fmla="*/ 1539 h 5220"/>
                            <a:gd name="T18" fmla="*/ 4116 w 4522"/>
                            <a:gd name="T19" fmla="*/ 3681 h 5220"/>
                            <a:gd name="T20" fmla="*/ 2261 w 4522"/>
                            <a:gd name="T21" fmla="*/ 4752 h 5220"/>
                            <a:gd name="T22" fmla="*/ 406 w 4522"/>
                            <a:gd name="T23" fmla="*/ 3681 h 5220"/>
                            <a:gd name="T24" fmla="*/ 406 w 4522"/>
                            <a:gd name="T25" fmla="*/ 1539 h 5220"/>
                            <a:gd name="T26" fmla="*/ 2261 w 4522"/>
                            <a:gd name="T27" fmla="*/ 468 h 5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22" h="5220">
                              <a:moveTo>
                                <a:pt x="2261" y="0"/>
                              </a:moveTo>
                              <a:lnTo>
                                <a:pt x="0" y="1305"/>
                              </a:lnTo>
                              <a:lnTo>
                                <a:pt x="0" y="3915"/>
                              </a:lnTo>
                              <a:lnTo>
                                <a:pt x="2261" y="5220"/>
                              </a:lnTo>
                              <a:lnTo>
                                <a:pt x="4522" y="3915"/>
                              </a:lnTo>
                              <a:lnTo>
                                <a:pt x="4522" y="1305"/>
                              </a:lnTo>
                              <a:lnTo>
                                <a:pt x="2261" y="0"/>
                              </a:lnTo>
                              <a:close/>
                              <a:moveTo>
                                <a:pt x="2261" y="468"/>
                              </a:moveTo>
                              <a:lnTo>
                                <a:pt x="4116" y="1539"/>
                              </a:lnTo>
                              <a:lnTo>
                                <a:pt x="4116" y="3681"/>
                              </a:lnTo>
                              <a:lnTo>
                                <a:pt x="2261" y="4752"/>
                              </a:lnTo>
                              <a:lnTo>
                                <a:pt x="406" y="3681"/>
                              </a:lnTo>
                              <a:lnTo>
                                <a:pt x="406" y="1539"/>
                              </a:lnTo>
                              <a:lnTo>
                                <a:pt x="2261" y="4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BB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9001B6" id="Skupina 271" o:spid="_x0000_s1026" style="position:absolute;margin-left:-.25pt;margin-top:-96.75pt;width:184.05pt;height:50.4pt;z-index:251666432;mso-width-relative:margin;mso-height-relative:margin" coordsize="60477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">
              <v:shape id="Freeform 5" o:spid="_x0000_s1027" style="position:absolute;left:42024;top:6775;width:2191;height:3042;visibility:visible;mso-wrap-style:square;v-text-anchor:top" coordsize="690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m7sMMA&#10;AADcAAAADwAAAGRycy9kb3ducmV2LnhtbESPQWvCQBSE7wX/w/IEb3VjECvRVURpscdGiddH9pkN&#10;Zt/G7Krx37uFQo/DzHzDLNe9bcSdOl87VjAZJyCIS6drrhQcD5/vcxA+IGtsHJOCJ3lYrwZvS8y0&#10;e/AP3fNQiQhhn6ECE0KbSelLQxb92LXE0Tu7zmKIsquk7vAR4baRaZLMpMWa44LBlraGykt+swqS&#10;4pTfzLavp3K3Ofri+/pV7GdKjYb9ZgEiUB/+w3/tvVaQfqT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m7sMMAAADcAAAADwAAAAAAAAAAAAAAAACYAgAAZHJzL2Rv&#10;d25yZXYueG1sUEsFBgAAAAAEAAQA9QAAAIgDAAAAAA==&#10;" path="m690,663r,4l690,684r-1,16l688,717r-3,15l682,748r-5,14l673,776r-5,15l662,804r-7,13l648,829r-9,12l631,851r-10,11l612,873r-11,9l589,892r-12,8l565,909r-13,7l539,923r-14,6l510,935r-16,6l479,945r-17,4l445,953r-18,2l410,957r-20,2l371,960r-19,l332,960r-20,-1l293,957r-19,-2l256,951r-18,-3l220,943r-16,-5l188,932r-15,-7l158,918r-14,-7l130,903,118,893r-13,-9l93,873,82,862,73,850,62,838,54,825,45,812,37,798,30,784,24,768,18,753,13,736,10,719,6,701,4,684,1,666,,647,,626,,332,,312,1,293,4,275,6,257r4,-17l13,223r5,-16l24,191r6,-15l37,162r8,-14l54,135r8,-13l73,110,82,98,93,87,105,76r13,-9l130,57r14,-8l158,42r15,-7l188,28r16,-6l220,17r18,-5l256,9,274,5,293,3,312,1,332,r20,l371,r19,1l410,3r17,2l445,7r17,4l479,16r15,3l510,25r15,6l539,37r13,7l565,51r12,9l589,68r12,10l612,87r9,11l631,109r8,10l648,131r7,12l662,156r6,13l673,184r4,14l682,212r3,16l688,243r1,17l690,276r,17l690,295r-60,l630,293r-1,-13l629,266r-3,-13l625,241r-2,-13l619,216r-4,-11l611,193r-5,-11l600,172r-6,-10l588,153r-7,-10l573,134r-8,-9l556,118r-8,-8l537,103,527,97,517,91,506,85,494,79,482,74,469,70,443,62,414,57,383,54r-31,l335,54r-16,1l302,56r-15,3l271,61r-14,4l243,68r-13,4l217,78r-13,4l192,88r-12,7l169,103r-11,7l148,118r-10,10l129,136r-9,9l113,156r-8,11l99,179r-7,11l86,203r-5,12l76,228r-3,14l69,255r-2,14l64,285r-1,15l62,316r,16l62,626r,17l63,659r1,15l67,689r2,15l73,718r3,13l81,744r5,13l92,769r7,12l105,792r8,11l120,813r9,10l138,832r10,9l158,849r11,7l180,863r12,7l204,876r13,5l230,887r13,4l257,894r14,4l287,900r15,3l319,904r16,1l352,905r31,l414,901r29,-4l469,889r13,-4l494,880r12,-5l517,869r10,-6l537,856r11,-7l556,842r9,-8l573,825r8,-8l588,807r6,-9l600,788r6,-10l611,767r4,-12l619,744r4,-12l625,719r1,-12l629,694r,-14l630,667r,-4l690,663xe" fillcolor="#24bbe5" stroked="f">
                <v:path arrowok="t" o:connecttype="custom" o:connectlocs="218440,227173;212090,250619;200343,269630;183198,285155;161925,296244;135573,302581;105410,304165;75565,300363;50165,290858;29528,276600;14288,257273;4128,233193;0,204995;1270,87131;7620,60516;19685,38654;37465,21228;59690,8871;86995,1584;117793,0;146685,3485;171133,11723;190818,24713;205740,41506;214948,62734;219075,87447;199708,88715;196533,68437;188595,51328;176530,37387;160655,26931;131445,18060;95885,17743;73025,22812;53658,32634;38100,45942;27305,64318;21273,85230;19685,198341;21908,223054;29210,243649;40958,260758;57150,273432;77153,282303;101283,286422;140653,284204;164148,275333;179388,264243;190500,249669;197803,231926;200025,211331" o:connectangles="0,0,0,0,0,0,0,0,0,0,0,0,0,0,0,0,0,0,0,0,0,0,0,0,0,0,0,0,0,0,0,0,0,0,0,0,0,0,0,0,0,0,0,0,0,0,0,0,0,0,0"/>
              </v:shape>
              <v:shape id="Freeform 6" o:spid="_x0000_s1028" style="position:absolute;left:44799;top:6813;width:2133;height:2966;visibility:visible;mso-wrap-style:square;v-text-anchor:top" coordsize="670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hK3cQA&#10;AADcAAAADwAAAGRycy9kb3ducmV2LnhtbESP3WoCMRSE7wu+QziCdzWrhVZWo4hSWKG98OcBjslx&#10;d3FzsiRZd337plDo5TAz3zCrzWAb8SAfascKZtMMBLF2puZSweX8+boAESKywcYxKXhSgM169LLC&#10;3Liej/Q4xVIkCIccFVQxtrmUQVdkMUxdS5y8m/MWY5K+lMZjn+C2kfMse5cWa04LFba0q0jfT51V&#10;cPjeX5/+dtVFX3Rf/VGT78pOqcl42C5BRBrif/ivXRgF8483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oSt3EAAAA3AAAAA8AAAAAAAAAAAAAAAAAmAIAAGRycy9k&#10;b3ducmV2LnhtbFBLBQYAAAAABAAEAPUAAACJAwAAAAA=&#10;" path="m610,493r-549,l61,934,,934,,,61,r,438l610,438,610,r60,l670,934r-60,l610,493xe" fillcolor="#24bbe5" stroked="f">
                <v:path arrowok="t" o:connecttype="custom" o:connectlocs="194253,156528;19425,156528;19425,296545;0,296545;0,0;19425,0;19425,139065;194253,139065;194253,0;213360,0;213360,296545;194253,296545;194253,156528" o:connectangles="0,0,0,0,0,0,0,0,0,0,0,0,0"/>
              </v:shape>
              <v:shape id="Freeform 7" o:spid="_x0000_s1029" style="position:absolute;left:47567;top:6813;width:1829;height:2966;visibility:visible;mso-wrap-style:square;v-text-anchor:top" coordsize="578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8oDcYA&#10;AADcAAAADwAAAGRycy9kb3ducmV2LnhtbESPQUvDQBSE7wX/w/IEb82msViJ3ZbQIij10qrF4yP7&#10;TGJ334bsmqT/visIPQ4z8w2zXI/WiJ463zhWMEtSEMSl0w1XCj7en6ePIHxA1mgck4IzeVivbiZL&#10;zLUbeE/9IVQiQtjnqKAOoc2l9GVNFn3iWuLofbvOYoiyq6TucIhwa2SWpg/SYsNxocaWNjWVp8Ov&#10;VXDft1/Z7qeYnY6fthjetua1PBql7m7H4glEoDFcw//tF60gW8zh70w8AnJ1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8oDcYAAADcAAAADwAAAAAAAAAAAAAAAACYAgAAZHJz&#10;L2Rvd25yZXYueG1sUEsFBgAAAAAEAAQA9QAAAIsDAAAAAA==&#10;" path="m,l62,r,879l578,879r,55l,934,,xe" fillcolor="#24bbe5" stroked="f">
                <v:path arrowok="t" o:connecttype="custom" o:connectlocs="0,0;19617,0;19617,279083;182880,279083;182880,296545;0,296545;0,0" o:connectangles="0,0,0,0,0,0,0"/>
              </v:shape>
              <v:shape id="Freeform 8" o:spid="_x0000_s1030" style="position:absolute;left:49485;top:6813;width:2553;height:2966;visibility:visible;mso-wrap-style:square;v-text-anchor:top" coordsize="804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WdUcQA&#10;AADcAAAADwAAAGRycy9kb3ducmV2LnhtbESPQUsDMRSE74L/ITzBm81a6Fq3TYuWCoIn24I9PpLn&#10;7uLmZU3S3fjvTaHQ4zAz3zDLdbKdGMiH1rGCx0kBglg703Kt4LB/e5iDCBHZYOeYFPxRgPXq9maJ&#10;lXEjf9Kwi7XIEA4VKmhi7Cspg27IYpi4njh7385bjFn6WhqPY4bbTk6LopQWW84LDfa0aUj/7E5W&#10;QZnsMI/HD34effm1Peikf9OrUvd36WUBIlKK1/Cl/W4UTJ9mcD6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1nVHEAAAA3AAAAA8AAAAAAAAAAAAAAAAAmAIAAGRycy9k&#10;b3ducmV2LnhtbFBLBQYAAAAABAAEAPUAAACJAwAAAAA=&#10;" path="m181,619r438,l400,66,181,619xm804,934r-67,l635,674r-471,l63,934,,934,364,r77,l804,934xe" fillcolor="#24bbe5" stroked="f">
                <v:path arrowok="t" o:connecttype="custom" o:connectlocs="57468,196533;196533,196533;127000,20955;57468,196533;255270,296545;233998,296545;201613,213995;52070,213995;20003,296545;0,296545;115570,0;140018,0;255270,296545" o:connectangles="0,0,0,0,0,0,0,0,0,0,0,0,0"/>
                <o:lock v:ext="edit" verticies="t"/>
              </v:shape>
              <v:shape id="Freeform 9" o:spid="_x0000_s1031" style="position:absolute;left:52197;top:6813;width:2095;height:2966;visibility:visible;mso-wrap-style:square;v-text-anchor:top" coordsize="659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12psYA&#10;AADcAAAADwAAAGRycy9kb3ducmV2LnhtbESPQWvCQBSE7wX/w/KE3nRjKLFGVxFBKKVQNUU8PrLP&#10;JG327ZLdavz3bkHocZiZb5jFqjetuFDnG8sKJuMEBHFpdcOVgq9iO3oF4QOyxtYyKbiRh9Vy8LTA&#10;XNsr7+lyCJWIEPY5KqhDcLmUvqzJoB9bRxy9s+0Mhii7SuoOrxFuWpkmSSYNNhwXanS0qan8Ofwa&#10;BbOPXZG+H4ttca6mzn1mL9+7zUmp52G/noMI1If/8KP9phWk0wz+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12psYAAADcAAAADwAAAAAAAAAAAAAAAACYAgAAZHJz&#10;L2Rvd25yZXYueG1sUEsFBgAAAAAEAAQA9QAAAIsDAAAAAA==&#10;" path="m588,54l,54,,,659,r,54l71,879r588,l659,934,,934,,879,588,54xe" fillcolor="#24bbe5" stroked="f">
                <v:path arrowok="t" o:connecttype="custom" o:connectlocs="186973,17145;0,17145;0,0;209550,0;209550,17145;22577,279083;209550,279083;209550,296545;0,296545;0,279083;186973,17145" o:connectangles="0,0,0,0,0,0,0,0,0,0,0"/>
              </v:shape>
              <v:shape id="Freeform 10" o:spid="_x0000_s1032" style="position:absolute;left:54775;top:6813;width:1828;height:2966;visibility:visible;mso-wrap-style:square;v-text-anchor:top" coordsize="577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a1sYA&#10;AADcAAAADwAAAGRycy9kb3ducmV2LnhtbESPX2vCQBDE3wt+h2MLvkjdNJRaoqeIRSiUVvyDvi65&#10;bRLM7R25q6bfvlcQ+jjMzG+Y2aK3rbpwFxonGh7HGSiW0plGKg2H/frhBVSIJIZaJ6zhhwMs5oO7&#10;GRXGXWXLl12sVIJIKEhDHaMvEENZs6Uwdp4leV+usxST7Co0HV0T3LaYZ9kzWmokLdTkeVVzed59&#10;Ww1P1uPhtPoYZa/v58+jx43Pj6j18L5fTkFF7uN/+NZ+MxryyQT+zqQjg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Ua1sYAAADcAAAADwAAAAAAAAAAAAAAAACYAgAAZHJz&#10;L2Rvd25yZXYueG1sUEsFBgAAAAAEAAQA9QAAAIsDAAAAAA==&#10;" path="m,l577,r,54l61,54r,384l510,438r,55l61,493r,386l577,879r,55l,934,,xe" fillcolor="#24bbe5" stroked="f">
                <v:path arrowok="t" o:connecttype="custom" o:connectlocs="0,0;182880,0;182880,17145;19334,17145;19334,139065;161644,139065;161644,156528;19334,156528;19334,279083;182880,279083;182880,296545;0,296545;0,0" o:connectangles="0,0,0,0,0,0,0,0,0,0,0,0,0"/>
              </v:shape>
              <v:shape id="Freeform 11" o:spid="_x0000_s1033" style="position:absolute;left:57092;top:6813;width:2128;height:2966;visibility:visible;mso-wrap-style:square;v-text-anchor:top" coordsize="670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zYrMAA&#10;AADcAAAADwAAAGRycy9kb3ducmV2LnhtbERPy4rCMBTdD/gP4QruxlQXM0M1iihCB5yFjw+4Jte2&#10;2NyUJLX1781CmOXhvJfrwTbiQT7UjhXMphkIYu1MzaWCy3n/+QMiRGSDjWNS8KQA69XoY4m5cT0f&#10;6XGKpUghHHJUUMXY5lIGXZHFMHUtceJuzluMCfpSGo99CreNnGfZl7RYc2qosKVtRfp+6qyC37/d&#10;9elvV130RXfoj5p8V3ZKTcbDZgEi0hD/xW93YRTMv9PadCYd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0zYrMAAAADcAAAADwAAAAAAAAAAAAAAAACYAgAAZHJzL2Rvd25y&#10;ZXYueG1sUEsFBgAAAAAEAAQA9QAAAIUDAAAAAA==&#10;" path="m60,113r,821l,934,,,58,,609,821,609,r61,l670,934r-57,l60,113xe" fillcolor="#24bbe5" stroked="f">
                <v:path arrowok="t" o:connecttype="custom" o:connectlocs="19050,35878;19050,296545;0,296545;0,0;18415,0;193358,260668;193358,0;212725,0;212725,296545;194628,296545;19050,35878" o:connectangles="0,0,0,0,0,0,0,0,0,0,0"/>
              </v:shape>
              <v:shape id="Freeform 12" o:spid="_x0000_s1034" style="position:absolute;left:59861;top:6032;width:616;height:3747;visibility:visible;mso-wrap-style:square;v-text-anchor:top" coordsize="19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6rL8MA&#10;AADcAAAADwAAAGRycy9kb3ducmV2LnhtbESPzWrDMBCE74W+g9hAb42cHJLUjWxMILSQU356X6yt&#10;ZWKtXEmN1bevAoUeh5n5htnWyQ7iRj70jhUs5gUI4tbpnjsFl/P+eQMiRGSNg2NS8EMB6urxYYul&#10;dhMf6XaKncgQDiUqMDGOpZShNWQxzN1InL1P5y3GLH0ntccpw+0gl0WxkhZ7zgsGR9oZaq+nb6tg&#10;1WyOWicXz2by2KTDx+HrbaHU0yw1ryAipfgf/mu/awXL9Qvcz+QjI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6rL8MAAADcAAAADwAAAAAAAAAAAAAAAACYAgAAZHJzL2Rv&#10;d25yZXYueG1sUEsFBgAAAAAEAAQA9QAAAIgDAAAAAA==&#10;" path="m,246r61,l61,1180r-61,l,246xm,193l127,r67,l52,193,,193xe" fillcolor="#24bbe5" stroked="f">
                <v:path arrowok="t" o:connecttype="custom" o:connectlocs="0,78105;19368,78105;19368,374650;0,374650;0,78105;0,61278;40323,0;61595,0;16510,61278;0,61278" o:connectangles="0,0,0,0,0,0,0,0,0,0"/>
                <o:lock v:ext="edit" verticies="t"/>
              </v:shape>
              <v:shape id="Freeform 13" o:spid="_x0000_s1035" style="position:absolute;left:20834;top:6813;width:2362;height:2966;visibility:visible;mso-wrap-style:square;v-text-anchor:top" coordsize="744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l9W8IA&#10;AADcAAAADwAAAGRycy9kb3ducmV2LnhtbERPy4rCMBTdC/5DuIIb0VQXKh2jiCi6EHwz20tzp+3Y&#10;3JQmavXrzUJweTjvyaw2hbhT5XLLCvq9CARxYnXOqYLzadUdg3AeWWNhmRQ8ycFs2mxMMNb2wQe6&#10;H30qQgi7GBVk3pexlC7JyKDr2ZI4cH+2MugDrFKpK3yEcFPIQRQNpcGcQ0OGJS0ySq7Hm1Hwv77M&#10;06vZ/ZajfWe/fK1ul+22o1S7Vc9/QHiq/Vf8cW+0gsE4zA9nwhGQ0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KX1bwgAAANwAAAAPAAAAAAAAAAAAAAAAAJgCAABkcnMvZG93&#10;bnJldi54bWxQSwUGAAAAAAQABAD1AAAAhwMAAAAA&#10;" path="m537,338r-1,-19l535,302r-5,-17l525,269r-6,-14l511,242r-9,-11l492,221,481,211r-13,-8l455,196r-14,-5l425,186r-17,-4l391,181r-18,-1l206,180r,574l370,754r19,-1l406,751r18,-3l439,744r15,-6l468,731r12,-8l492,713r10,-9l511,692r8,-13l525,665r5,-16l535,632r1,-17l537,596r,-258xm744,596r-1,20l742,636r-1,19l737,674r-4,18l729,710r-5,16l717,742r-6,17l702,773r-8,14l686,800r-11,13l666,826r-12,11l642,848r-12,11l617,868r-15,10l588,886r-15,7l557,900r-15,6l524,912r-17,5l489,922r-19,3l451,929r-19,2l412,932r-20,2l370,934,,934,,,373,r21,l414,2r19,1l454,5r19,4l491,12r17,5l525,22r17,6l558,34r16,7l589,48r15,8l617,66r13,9l643,86r11,11l666,109r10,12l686,134r8,13l702,161r9,16l718,192r6,15l729,224r4,18l737,260r4,19l742,298r1,20l744,338r,258xe" fillcolor="#00629e" stroked="f">
                <v:path arrowok="t" o:connecttype="custom" o:connectlocs="170180,101283;168275,90488;164783,80963;159385,73343;152718,66993;144463,62230;134938,59055;124143,57468;65405,57150;117475,239395;128905,238443;139383,236220;148590,232093;156210,226378;162243,219710;166688,211138;169863,200660;170498,189230;236220,189230;235585,201930;233998,213995;231458,225425;227648,235585;222885,245428;217805,254000;211455,262255;203835,269240;195898,275590;186690,281305;176848,285750;166370,289560;155258,292735;143193,294958;130810,295910;117475,296545;0,0;125095,0;137478,953;150178,2858;161290,5398;172085,8890;182245,13018;191770,17780;200025,23813;207645,30798;214630,38418;220345,46673;225743,56198;229870,65723;232728,76835;235268,88583;235903,100965;236220,189230" o:connectangles="0,0,0,0,0,0,0,0,0,0,0,0,0,0,0,0,0,0,0,0,0,0,0,0,0,0,0,0,0,0,0,0,0,0,0,0,0,0,0,0,0,0,0,0,0,0,0,0,0,0,0,0,0"/>
                <o:lock v:ext="edit" verticies="t"/>
              </v:shape>
              <v:shape id="Freeform 14" o:spid="_x0000_s1036" style="position:absolute;left:23622;top:6775;width:2362;height:3042;visibility:visible;mso-wrap-style:square;v-text-anchor:top" coordsize="744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EX/sYA&#10;AADcAAAADwAAAGRycy9kb3ducmV2LnhtbESPQWvCQBSE7wX/w/IEb3UTC61N3QQRlfZSMPHS2yP7&#10;mgSzb5fsVtP++q4geBxm5htmVYymF2cafGdZQTpPQBDXVnfcKDhWu8clCB+QNfaWScEveSjyycMK&#10;M20vfKBzGRoRIewzVNCG4DIpfd2SQT+3jjh633YwGKIcGqkHvES46eUiSZ6lwY7jQouONi3Vp/LH&#10;KNi6cv/SV5/1n3tKX3fJuPlYf3VKzabj+g1EoDHcw7f2u1awWKZwPROPgM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EX/sYAAADcAAAADwAAAAAAAAAAAAAAAACYAgAAZHJz&#10;L2Rvd25yZXYueG1sUEsFBgAAAAAEAAQA9QAAAIsDAAAAAA==&#10;" path="m537,338r,-19l535,301r-4,-16l525,269r-6,-14l511,242r-8,-12l492,219r-11,-8l468,203r-13,-8l441,190r-16,-4l409,182r-17,-2l373,180r-18,l337,182r-16,4l305,190r-15,5l277,203r-13,8l252,219r-10,11l233,242r-8,13l218,269r-4,16l210,301r-2,18l206,338r,284l208,641r2,18l214,675r4,16l225,705r8,13l242,730r10,11l264,749r11,8l289,764r15,6l319,774r16,4l353,780r18,l390,780r18,-2l424,774r16,-4l454,764r14,-7l480,749r12,-8l503,730r8,-12l519,705r6,-14l531,675r4,-16l537,641r,-19l537,338xm744,622r,20l742,662r-1,19l737,700r-3,18l729,736r-5,17l718,769r-7,16l703,799r-9,14l686,828r-9,11l666,853r-12,10l642,875r-12,10l617,894r-14,10l589,912r-16,7l558,926r-16,8l525,938r-17,6l490,948r-19,3l452,955r-19,2l412,959r-20,1l371,960r-21,l330,959r-20,-2l291,955r-19,-4l253,948r-17,-4l218,938r-16,-4l185,926r-16,-7l155,912r-14,-8l127,894r-13,-9l102,875,90,863,79,853,68,839,59,828,49,813,41,799,34,785,27,769,21,753,15,736,10,718,6,700,4,681,2,662,,642,,622,,338,,318,2,298,4,279,6,260r4,-18l15,224r6,-17l27,191r7,-16l41,161r8,-14l59,134r9,-14l79,107,90,97,102,85,115,75r13,-9l141,56r14,-8l171,41r15,-7l203,26r16,-4l237,17r18,-5l273,9,292,5,312,3,331,1,353,r20,l394,r21,1l435,3r19,2l473,9r18,3l509,17r16,5l543,26r16,8l574,41r16,7l604,56r13,10l630,75r13,10l655,97r11,10l677,120r9,14l696,147r8,14l711,175r7,16l724,207r5,17l734,242r3,18l741,279r1,19l744,318r,20l744,622xe" fillcolor="#00629e" stroked="f">
                <v:path arrowok="t" o:connecttype="custom" o:connectlocs="168593,90299;159703,72873;144463,61784;124460,57031;101918,58932;83820,66853;71438,80794;66040,101071;66675,208797;73978,227490;87313,239847;106363,246500;129540,246500;148590,239847;162243,227490;169863,208797;236220,197074;233998,221787;227965,243649;217805,262342;203835,277234;187008,288957;166688,297195;143510,302581;117793,304165;92393,302581;69215,297195;49213,288957;32385,277234;18733,262342;8573,243649;1905,221787;0,197074;1270,88398;6668,65586;15558,46575;28575,30733;44768,17743;64453,8238;86678,2852;112078,0;138113,951;161608,5386;182245,12990;200025,23763;214948,38021;225743,55447;233045,76675;236220,100755" o:connectangles="0,0,0,0,0,0,0,0,0,0,0,0,0,0,0,0,0,0,0,0,0,0,0,0,0,0,0,0,0,0,0,0,0,0,0,0,0,0,0,0,0,0,0,0,0,0,0,0,0"/>
                <o:lock v:ext="edit" verticies="t"/>
              </v:shape>
              <v:shape id="Freeform 15" o:spid="_x0000_s1037" style="position:absolute;left:26365;top:6775;width:2273;height:3042;visibility:visible;mso-wrap-style:square;v-text-anchor:top" coordsize="716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S3acIA&#10;AADcAAAADwAAAGRycy9kb3ducmV2LnhtbESPQYvCMBSE74L/ITzBi2hqBSnVKCoInhasgnh7NM+2&#10;2LzUJmr99xthYY/DzHzDLNedqcWLWldZVjCdRCCIc6srLhScT/txAsJ5ZI21ZVLwIQfrVb+3xFTb&#10;Nx/plflCBAi7FBWU3jeplC4vyaCb2IY4eDfbGvRBtoXULb4D3NQyjqK5NFhxWCixoV1J+T17GgXu&#10;evxMObOjHV6uP9s6eWxo9lBqOOg2CxCeOv8f/msftII4ieF7Jhw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9LdpwgAAANwAAAAPAAAAAAAAAAAAAAAAAJgCAABkcnMvZG93&#10;bnJldi54bWxQSwUGAAAAAAQABAD1AAAAhwMAAAAA&#10;" path="m409,588l256,561r-30,-6l199,548r-27,-9l147,529,125,517,105,504,84,488,68,473,52,455,38,436,32,426,26,416,21,405,16,394,13,382,9,372,6,360,3,347,,322,,294,,276,1,259,3,242,6,225,9,209r4,-16l19,179r5,-14l31,151r7,-13l46,126r9,-11l64,103,74,92,84,82,96,73,108,63r12,-7l133,48r14,-7l162,35r15,-6l193,23r15,-5l226,13r17,-3l260,7,280,5,318,1,358,r41,1l437,4r19,3l474,10r16,3l508,18r16,5l539,28r16,6l569,41r14,6l596,55r12,8l620,72r12,9l643,91r9,9l662,111r8,12l678,135r7,12l691,160r6,14l702,188r5,15l710,218r3,16l715,250r1,17l716,284r,22l510,306r,-22l509,272r-1,-12l505,249r-5,-11l494,229r-6,-9l480,213r-10,-7l459,200r-10,-6l435,190r-13,-4l408,184r-15,-3l376,180r-18,l340,180r-15,1l309,182r-14,4l282,188r-12,5l259,198r-9,5l240,210r-7,7l227,225r-5,9l218,244r-3,11l213,267r,13l213,290r1,8l216,306r4,7l224,322r4,7l233,335r6,6l246,347r7,4l260,356r9,5l278,365r10,2l297,370r10,2l460,399r31,6l520,412r26,10l571,432r24,12l615,457r19,15l652,488r7,9l666,505r8,9l680,524r5,10l691,544r5,11l701,566r7,22l713,612r2,25l716,664r,18l715,700r-2,18l710,735r-3,15l702,766r-5,14l691,794r-6,15l678,822r-8,12l662,845r-10,12l643,868r-11,10l620,887r-12,10l596,904r-13,8l569,919r-14,6l539,932r-15,5l508,942r-18,5l474,950r-18,3l437,956r-38,3l358,960r-40,-1l280,956r-20,-3l243,950r-17,-3l208,942r-15,-5l177,932r-15,-6l147,920r-14,-7l120,905r-12,-7l96,888,84,880,74,869,64,860,55,849,46,837,38,825,31,813,24,800,19,786,13,772,9,757,6,742,3,726,1,710,,693,,676,,654r206,l206,676r1,12l208,700r4,11l216,722r6,9l228,739r9,8l246,754r11,6l268,766r13,4l294,774r14,2l324,779r16,1l358,780r18,l391,779r16,-1l421,775r13,-3l446,768r11,-5l466,757r9,-6l483,743r6,-8l494,726r5,-10l501,705r2,-13l503,679r,-10l502,661r-2,-8l496,644r-3,-7l488,630r-5,-6l477,618r-7,-6l463,607r-7,-4l447,599r-9,-4l428,593r-9,-4l409,588xe" fillcolor="#00629e" stroked="f">
                <v:path arrowok="t" o:connecttype="custom" o:connectlocs="54610,170776;21590,149865;6668,128320;953,109943;953,76675;7620,52278;20320,32634;38100,17743;61278,7287;88900,1584;144780,2218;171133,8871;193040,19961;210185,35169;221298,55130;227013,79210;161925,89982;156845,72556;142558,61467;119380,57031;93663,58932;76200,66536;68263,80794;68580,96953;75883,108042;88265,115646;155893,128320;195263,144795;213995,162855;222568,179331;227330,216084;222885,242698;212725,264243;196850,281036;176213,293076;150495,300997;100965,303848;66040,298462;42228,289274;23495,275333;9843,257590;1905,235094;0,207212;67310,225272;78105,238896;97790,245867;124143,246817;145098,241748;156845,230025;159703,211965;154940,199608;144780,191054;129858,186301" o:connectangles="0,0,0,0,0,0,0,0,0,0,0,0,0,0,0,0,0,0,0,0,0,0,0,0,0,0,0,0,0,0,0,0,0,0,0,0,0,0,0,0,0,0,0,0,0,0,0,0,0,0,0,0,0"/>
              </v:shape>
              <v:shape id="Freeform 16" o:spid="_x0000_s1038" style="position:absolute;left:28835;top:6813;width:2330;height:2966;visibility:visible;mso-wrap-style:square;v-text-anchor:top" coordsize="735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aKcMA&#10;AADcAAAADwAAAGRycy9kb3ducmV2LnhtbESP3YrCMBSE7wXfIRxh7zTVwipdU5GVBb0Sfx7g2Jxt&#10;SpuT0sTafXsjLHg5zMw3zHoz2Eb01PnKsYL5LAFBXDhdcangevmZrkD4gKyxcUwK/sjDJh+P1php&#10;9+AT9edQighhn6ECE0KbSekLQxb9zLXE0ft1ncUQZVdK3eEjwm0jF0nyKS1WHBcMtvRtqKjPd6vg&#10;sqvDsj3czH53TIvtci7T5t4r9TEZtl8gAg3hHf5v77WCxSqF15l4BGT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naKcMAAADcAAAADwAAAAAAAAAAAAAAAACYAgAAZHJzL2Rv&#10;d25yZXYueG1sUEsFBgAAAAAEAAQA9QAAAIgDAAAAAA==&#10;" path="m,l735,r,180l470,180r,754l264,934r,-754l,180,,xe" fillcolor="#00629e" stroked="f">
                <v:path arrowok="t" o:connecttype="custom" o:connectlocs="0,0;233045,0;233045,57150;149022,57150;149022,296545;83706,296545;83706,57150;0,57150;0,0" o:connectangles="0,0,0,0,0,0,0,0,0"/>
              </v:shape>
              <v:shape id="Freeform 17" o:spid="_x0000_s1039" style="position:absolute;left:30886;top:6032;width:2743;height:3747;visibility:visible;mso-wrap-style:square;v-text-anchor:top" coordsize="86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2J8cA&#10;AADcAAAADwAAAGRycy9kb3ducmV2LnhtbESPQWvCQBSE7wX/w/IKXkrdVMSG6CZIVbAFD7UKHh/Z&#10;ZzY0+zZmV43/vlso9DjMzDfMvOhtI67U+dqxgpdRAoK4dLrmSsH+a/2cgvABWWPjmBTcyUORDx7m&#10;mGl340+67kIlIoR9hgpMCG0mpS8NWfQj1xJH7+Q6iyHKrpK6w1uE20aOk2QqLdYcFwy29Gao/N5d&#10;rILkffm03B/c61mu+uN2Uk3Ti/lQavjYL2YgAvXhP/zX3mgF43QCv2fiEZD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adifHAAAA3AAAAA8AAAAAAAAAAAAAAAAAmAIAAGRy&#10;cy9kb3ducmV2LnhtbFBLBQYAAAAABAAEAPUAAACMAwAAAAA=&#10;" path="m319,802r204,l421,467,319,802xm310,193l420,,634,,475,193r-165,xm864,1180r-224,l579,982r-315,l203,1180,,1180,306,246r253,l864,1180xe" fillcolor="#00629e" stroked="f">
                <v:path arrowok="t" o:connecttype="custom" o:connectlocs="101283,254635;166053,254635;133668,148273;101283,254635;98425,61278;133350,0;201295,0;150813,61278;98425,61278;274320,374650;203200,374650;183833,311785;83820,311785;64453,374650;0,374650;97155,78105;177483,78105;274320,374650" o:connectangles="0,0,0,0,0,0,0,0,0,0,0,0,0,0,0,0,0,0"/>
                <o:lock v:ext="edit" verticies="t"/>
              </v:shape>
              <v:shape id="Freeform 18" o:spid="_x0000_s1040" style="position:absolute;left:33883;top:6813;width:2064;height:2966;visibility:visible;mso-wrap-style:square;v-text-anchor:top" coordsize="651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lxBcYA&#10;AADcAAAADwAAAGRycy9kb3ducmV2LnhtbESPQWvCQBSE74X+h+UJ3upGwaAxq9hCwUJpjXrw+JJ9&#10;JiHZtyG7Nem/7xYKPQ4z8w2T7kbTijv1rrasYD6LQBAXVtdcKricX59WIJxH1thaJgXf5GC3fXxI&#10;MdF24IzuJ1+KAGGXoILK+y6R0hUVGXQz2xEH72Z7gz7IvpS6xyHATSsXURRLgzWHhQo7eqmoaE5f&#10;RkGbfcbeHcdlnr9d10398fw+bzKlppNxvwHhafT/4b/2QStYrJbweyYc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lxBcYAAADcAAAADwAAAAAAAAAAAAAAAACYAgAAZHJz&#10;L2Rvd25yZXYueG1sUEsFBgAAAAAEAAQA9QAAAIsDAAAAAA==&#10;" path="m,l207,r,754l651,754r,180l,934,,xe" fillcolor="#00629e" stroked="f">
                <v:path arrowok="t" o:connecttype="custom" o:connectlocs="0,0;65622,0;65622,239395;206375,239395;206375,296545;0,296545;0,0" o:connectangles="0,0,0,0,0,0,0"/>
              </v:shape>
              <v:shape id="Freeform 19" o:spid="_x0000_s1041" style="position:absolute;left:36283;top:6813;width:2071;height:2966;visibility:visible;mso-wrap-style:square;v-text-anchor:top" coordsize="651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vvcsUA&#10;AADcAAAADwAAAGRycy9kb3ducmV2LnhtbESPQWvCQBSE74X+h+UVetONQoNGV7GFQgWxJnrw+Mw+&#10;k5Ds25BdNf57tyD0OMzMN8x82ZtGXKlzlWUFo2EEgji3uuJCwWH/PZiAcB5ZY2OZFNzJwXLx+jLH&#10;RNsbp3TNfCEChF2CCkrv20RKl5dk0A1tSxy8s+0M+iC7QuoObwFuGjmOolgarDgslNjSV0l5nV2M&#10;gib9jb3b9R+n0/o4ravt52ZUp0q9v/WrGQhPvf8PP9s/WsF4EsPf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i+9yxQAAANwAAAAPAAAAAAAAAAAAAAAAAJgCAABkcnMv&#10;ZG93bnJldi54bWxQSwUGAAAAAAQABAD1AAAAigMAAAAA&#10;" path="m,l651,r,180l207,180r,197l584,377r,179l207,556r,198l651,754r,180l,934,,xe" fillcolor="#00629e" stroked="f">
                <v:path arrowok="t" o:connecttype="custom" o:connectlocs="0,0;207010,0;207010,57150;65823,57150;65823,119698;185705,119698;185705,176530;65823,176530;65823,239395;207010,239395;207010,296545;0,296545;0,0" o:connectangles="0,0,0,0,0,0,0,0,0,0,0,0,0"/>
              </v:shape>
              <v:shape id="Freeform 20" o:spid="_x0000_s1042" style="position:absolute;left:38779;top:6813;width:2457;height:2966;visibility:visible;mso-wrap-style:square;v-text-anchor:top" coordsize="774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6Q8UA&#10;AADcAAAADwAAAGRycy9kb3ducmV2LnhtbESPQWvCQBSE70L/w/IKvenGHKqkboIIopX2oC3V42P3&#10;NQnNvg3ZTUz/fbcgeBxm5htmVYy2EQN1vnasYD5LQBBrZ2ouFXx+bKdLED4gG2wck4Jf8lDkD5MV&#10;ZsZd+UjDKZQiQthnqKAKoc2k9Loii37mWuLofbvOYoiyK6Xp8BrhtpFpkjxLizXHhQpb2lSkf069&#10;VRDe27NcvK4Pw2WXfuHbQff9Xiv19DiuX0AEGsM9fGvvjYJ0uYD/M/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XpDxQAAANwAAAAPAAAAAAAAAAAAAAAAAJgCAABkcnMv&#10;ZG93bnJldi54bWxQSwUGAAAAAAQABAD1AAAAigMAAAAA&#10;" path="m274,573r-67,78l207,934,,934,,,207,r,365l502,,754,,409,412,774,934r-251,l274,573xe" fillcolor="#00629e" stroked="f">
                <v:path arrowok="t" o:connecttype="custom" o:connectlocs="86995,181928;65723,206693;65723,296545;0,296545;0,0;65723,0;65723,115888;159385,0;239395,0;129858,130810;245745,296545;166053,296545;86995,181928" o:connectangles="0,0,0,0,0,0,0,0,0,0,0,0,0"/>
              </v:shape>
              <v:shape id="Freeform 21" o:spid="_x0000_s1043" style="position:absolute;left:19164;top:6769;width:1314;height:1314;visibility:visible;mso-wrap-style:square;v-text-anchor:top" coordsize="414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aCTMEA&#10;AADcAAAADwAAAGRycy9kb3ducmV2LnhtbERPy4rCMBTdC/MP4QqzEU0VFOkYxRFmcKP46Adckjtt&#10;sbkpSdSOX28WgsvDeS9WnW3EjXyoHSsYjzIQxNqZmksFxflnOAcRIrLBxjEp+KcAq+VHb4G5cXc+&#10;0u0US5FCOOSooIqxzaUMuiKLYeRa4sT9OW8xJuhLaTzeU7ht5CTLZtJizamhwpY2FenL6WoVrO14&#10;1z6Kw/7X6Gkd/UAXx++g1Ge/W3+BiNTFt/jl3hoFk3lam86k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GgkzBAAAA3AAAAA8AAAAAAAAAAAAAAAAAmAIAAGRycy9kb3du&#10;cmV2LnhtbFBLBQYAAAAABAAEAPUAAACGAwAAAAA=&#10;" path="m207,289r8,l225,288r7,-2l240,283r7,-2l255,276r6,-3l267,267r4,-6l276,255r4,-7l283,241r3,-8l288,225r,-8l289,207r-1,-8l288,189r-2,-8l283,174r-3,-7l276,160r-5,-6l267,148r-6,-5l255,138r-8,-3l240,131r-8,-2l225,126r-10,-1l207,125r-10,l189,126r-8,3l174,131r-9,4l159,138r-6,5l147,148r-5,6l138,160r-5,7l131,174r-4,7l126,189r-1,10l125,207r,10l126,225r1,8l131,241r2,7l138,255r4,6l147,267r6,6l159,276r6,5l174,283r7,3l189,288r8,1l207,289xm207,r21,1l251,5r20,5l290,16r19,8l326,33r16,12l356,58r13,15l381,88r9,17l399,124r7,19l411,163r2,22l414,207r-1,23l411,251r-5,20l399,292r-9,18l381,326r-12,17l356,357r-14,13l326,381r-17,11l290,399r-19,7l251,411r-23,2l207,414r-23,-1l163,411r-20,-5l122,399r-17,-7l88,381,72,370,58,357,45,343,33,326,24,310,15,292,8,271,3,251,1,230,,207,1,185,3,163,8,143r7,-19l24,105,33,88,45,73,58,58,72,45,88,33r17,-9l122,16r21,-6l163,5,184,1,207,xe" fillcolor="#00629e" stroked="f">
                <v:path arrowok="t" o:connecttype="custom" o:connectlocs="71438,91440;78423,89218;84773,84773;88900,78740;91440,71438;91440,63183;89853,55245;86043,48895;80963,43815;73660,40958;65723,39688;57468,40958;50483,43815;45085,48895;41593,55245;39688,63183;40005,71438;42228,78740;46673,84773;52388,89218;60008,91440;65723,0;86043,3175;103505,10478;117158,23178;126683,39370;131128,58738;130493,79693;123825,98425;113030,113348;98108,124460;79693,130493;58420,131128;38735,126683;22860,117475;10478,103505;2540,86043;0,65723;2540,45403;10478,27940;22860,14288;38735,5080;58420,318" o:connectangles="0,0,0,0,0,0,0,0,0,0,0,0,0,0,0,0,0,0,0,0,0,0,0,0,0,0,0,0,0,0,0,0,0,0,0,0,0,0,0,0,0,0,0"/>
                <o:lock v:ext="edit" verticies="t"/>
              </v:shape>
              <v:shape id="Freeform 22" o:spid="_x0000_s1044" style="position:absolute;left:3028;top:5372;width:2750;height:2749;visibility:visible;mso-wrap-style:square;v-text-anchor:top" coordsize="865,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p+C8IA&#10;AADcAAAADwAAAGRycy9kb3ducmV2LnhtbESPT4vCMBTE7wt+h/AEL4umCi61GsVdFLy5/sHzo3m2&#10;xealNNFWP70RBI/DzG+GmS1aU4ob1a6wrGA4iEAQp1YXnCk4Htb9GITzyBpLy6TgTg4W887XDBNt&#10;G97Rbe8zEUrYJagg975KpHRpTgbdwFbEwTvb2qAPss6krrEJ5aaUoyj6kQYLDgs5VvSXU3rZX42C&#10;kWna8elX42M13K71/zWW+O2U6nXb5RSEp9Z/wm96owMXT+B1Jhw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n4LwgAAANwAAAAPAAAAAAAAAAAAAAAAAJgCAABkcnMvZG93&#10;bnJldi54bWxQSwUGAAAAAAQABAD1AAAAhwMAAAAA&#10;" path="m433,603r18,-1l470,600r17,-4l502,591r16,-7l532,576r13,-10l557,556r11,-12l577,531r9,-15l591,502r6,-17l601,469r2,-18l605,432r-2,-19l601,395r-4,-18l591,362r-5,-16l577,332r-9,-13l557,307,545,296r-13,-9l518,280r-16,-8l487,266r-17,-3l451,260r-18,-1l414,260r-18,3l378,266r-15,6l347,280r-14,7l320,296r-12,11l297,319r-9,13l280,346r-6,16l268,377r-4,18l262,413r-1,19l262,451r2,18l268,485r6,17l280,516r8,15l297,544r11,12l320,566r13,10l347,584r16,7l378,596r18,4l414,602r19,1xm433,r24,l480,1r22,2l525,7r21,5l568,18r20,6l608,31r19,8l646,49r18,9l682,69r17,12l714,93r16,13l745,120r13,14l771,150r13,16l795,183r11,17l816,219r9,18l833,257r7,19l847,297r5,21l857,340r4,22l863,384r1,24l865,432r-1,24l863,478r-2,23l857,524r-5,21l847,566r-7,21l833,607r-8,19l816,645r-10,18l795,681r-11,16l771,713r-13,15l745,744r-15,13l714,770r-15,13l682,794r-18,11l646,815r-19,9l608,832r-20,7l568,846r-22,5l525,856r-23,3l480,862r-23,1l433,864r-24,-1l386,862r-23,-3l341,856r-22,-5l299,846r-22,-7l257,832r-19,-8l219,815,201,805,184,794,166,783,151,770,135,757,121,744,107,728,94,713,82,697,70,681,59,663,49,645,40,626,32,607,25,587,19,566,13,545,8,524,5,501,2,478,1,456,,432,1,408,2,384,5,362,8,340r5,-22l19,297r6,-21l32,257r8,-20l49,219,59,200,70,183,82,166,94,150r13,-16l121,120r14,-14l151,93,166,81,184,69,201,58r18,-9l238,39r19,-8l277,24r22,-6l319,12,341,7,363,3,386,1,409,r24,xe" fillcolor="#24bbe5" stroked="f">
                <v:path arrowok="t" o:connecttype="custom" o:connectlocs="154801,189668;173238,180121;186270,164209;191674,143524;189767,119975;180548,101517;164655,89106;143358,82741;120154,84650;101717,94198;89003,110109;83281,131431;85188,154344;94407,173120;110300,185849;131597,191577;152576,318;180548,5728;205342,15594;226957,29596;245075,47735;259380,69693;269233,94516;274319,122202;274319,152116;269233,180121;259380,205262;245075,226902;226957,245041;205342,259361;180548,269227;152576,274319;122697,274319;95042,269227;69613,259361;47998,245041;29880,226902;15575,205262;6039,180121;636,152116;636,122202;6039,94516;15575,69693;29880,47735;47998,29596;69613,15594;95042,5728;122697,318" o:connectangles="0,0,0,0,0,0,0,0,0,0,0,0,0,0,0,0,0,0,0,0,0,0,0,0,0,0,0,0,0,0,0,0,0,0,0,0,0,0,0,0,0,0,0,0,0,0,0,0"/>
                <o:lock v:ext="edit" verticies="t"/>
              </v:shape>
              <v:shape id="Freeform 23" o:spid="_x0000_s1045" style="position:absolute;left:6483;top:5461;width:4908;height:6159;visibility:visible;mso-wrap-style:square;v-text-anchor:top" coordsize="1546,1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2SMMA&#10;AADcAAAADwAAAGRycy9kb3ducmV2LnhtbERPy2rCQBTdC/2H4RbcFJ0YSqmpo7SCEJdNbYu7S+bm&#10;oZk7ITPm8fedRcHl4bw3u9E0oqfO1ZYVrJYRCOLc6ppLBaevw+IVhPPIGhvLpGAiB7vtw2yDibYD&#10;f1Kf+VKEEHYJKqi8bxMpXV6RQbe0LXHgCtsZ9AF2pdQdDiHcNDKOohdpsObQUGFL+4rya3YzCor0&#10;w/6mT9FlmJ7P5+/69FNkx1ip+eP4/gbC0+jv4n93qhXE6zA/nAlH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k2SMMAAADcAAAADwAAAAAAAAAAAAAAAACYAgAAZHJzL2Rv&#10;d25yZXYueG1sUEsFBgAAAAAEAAQA9QAAAIgDAAAAAA==&#10;" path="m1116,704r,-21l1115,664r-2,-19l1110,628r-3,-18l1103,592r-6,-16l1093,560r-8,-15l1079,530r-8,-13l1063,504r-9,-13l1044,479r-10,-11l1024,457r-12,-10l1000,437r-13,-8l974,420r-14,-7l946,406r-15,-6l915,395r-15,-6l883,386r-17,-4l850,379r-18,-1l813,375r-18,-1l776,374r-347,l429,1566r341,l790,1566r19,-2l827,1563r19,-2l863,1557r18,-3l897,1550r16,-5l928,1539r16,-6l958,1526r14,-7l985,1511r14,-9l1010,1493r12,-10l1033,1473r11,-12l1053,1449r10,-12l1071,1424r7,-14l1085,1395r8,-15l1097,1364r6,-16l1107,1331r3,-18l1113,1295r2,-19l1116,1256r,-20l1116,704xm1546,1236r-1,43l1543,1320r-4,41l1532,1400r-7,38l1515,1474r-11,34l1491,1543r-14,32l1462,1606r-18,29l1425,1663r-21,28l1383,1716r-24,23l1335,1763r-26,22l1282,1804r-29,19l1222,1841r-31,15l1159,1870r-34,13l1090,1895r-36,11l1016,1914r-38,9l939,1929r-40,4l857,1937r-43,2l770,1941,,1941,,,776,r43,l862,3r40,3l943,11r39,6l1020,25r37,8l1093,44r34,12l1160,69r33,14l1225,100r29,17l1283,136r26,20l1335,178r25,22l1383,224r21,26l1426,276r18,29l1462,335r15,31l1491,398r13,33l1515,466r10,37l1532,541r7,38l1543,619r2,42l1546,704r,532xe" fillcolor="#24bbe5" stroked="f">
                <v:path arrowok="t" o:connecttype="custom" o:connectlocs="354013,210711;351473,193575;347028,177708;340043,164063;331470,152004;321310,141849;309245,133281;295593,126935;280353,122492;264160,119953;246380,118684;244475,496949;262573,495997;279718,493141;294640,488381;308610,482034;320675,473783;331470,463629;340043,451887;347028,437924;351473,422375;354013,404921;354330,223405;489903,418884;484188,456330;473393,489650;458470,518845;439103,544549;415608,566446;387985,584216;357188,597544;322580,607382;285433,613411;244475,615950;246380,0;286385,1904;323850,7933;357823,17771;388938,31734;415608,49504;439103,71083;458470,96788;473393,126300;484188,159620;489903,196431;490855,392228" o:connectangles="0,0,0,0,0,0,0,0,0,0,0,0,0,0,0,0,0,0,0,0,0,0,0,0,0,0,0,0,0,0,0,0,0,0,0,0,0,0,0,0,0,0,0,0,0,0"/>
                <o:lock v:ext="edit" verticies="t"/>
              </v:shape>
              <v:shape id="Freeform 24" o:spid="_x0000_s1046" style="position:absolute;width:14357;height:16573;visibility:visible;mso-wrap-style:square;v-text-anchor:top" coordsize="4522,5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x3ScQA&#10;AADcAAAADwAAAGRycy9kb3ducmV2LnhtbESP3YrCMBSE7xd8h3CEvVtTFfypjSKCIqyyrIrXx+bY&#10;FpuT0qRa394IC3s5zMw3TLJoTSnuVLvCsoJ+LwJBnFpdcKbgdFx/TUA4j6yxtEwKnuRgMe98JBhr&#10;++Bfuh98JgKEXYwKcu+rWEqX5mTQ9WxFHLyrrQ36IOtM6hofAW5KOYiikTRYcFjIsaJVTunt0BgF&#10;2+X3+Gd/2UWb4ZmaaXrVz5PTSn122+UMhKfW/4f/2lutYDDtw/tMOAJ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cd0nEAAAA3AAAAA8AAAAAAAAAAAAAAAAAmAIAAGRycy9k&#10;b3ducmV2LnhtbFBLBQYAAAAABAAEAPUAAACJAwAAAAA=&#10;" path="m2261,l,1305,,3915,2261,5220,4522,3915r,-2610l2261,xm2261,468l4116,1539r,2142l2261,4752,406,3681r,-2142l2261,468xe" fillcolor="#24bbe5" stroked="f">
                <v:path arrowok="t" o:connecttype="custom" o:connectlocs="717868,0;0,414338;0,1243013;717868,1657350;1435735,1243013;1435735,414338;717868,0;717868,148590;1306830,488633;1306830,1168718;717868,1508760;128905,1168718;128905,488633;717868,148590" o:connectangles="0,0,0,0,0,0,0,0,0,0,0,0,0,0"/>
                <o:lock v:ext="edit" verticies="t"/>
              </v:shape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-10160</wp:posOffset>
              </wp:positionH>
              <wp:positionV relativeFrom="paragraph">
                <wp:posOffset>7457440</wp:posOffset>
              </wp:positionV>
              <wp:extent cx="6047740" cy="287020"/>
              <wp:effectExtent l="0" t="0" r="0" b="0"/>
              <wp:wrapNone/>
              <wp:docPr id="292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6047740" cy="287020"/>
                      </a:xfrm>
                      <a:custGeom>
                        <a:avLst/>
                        <a:gdLst>
                          <a:gd name="T0" fmla="*/ 1945 w 19048"/>
                          <a:gd name="T1" fmla="*/ 668 h 904"/>
                          <a:gd name="T2" fmla="*/ 1964 w 19048"/>
                          <a:gd name="T3" fmla="*/ 644 h 904"/>
                          <a:gd name="T4" fmla="*/ 1996 w 19048"/>
                          <a:gd name="T5" fmla="*/ 635 h 904"/>
                          <a:gd name="T6" fmla="*/ 2029 w 19048"/>
                          <a:gd name="T7" fmla="*/ 644 h 904"/>
                          <a:gd name="T8" fmla="*/ 2049 w 19048"/>
                          <a:gd name="T9" fmla="*/ 668 h 904"/>
                          <a:gd name="T10" fmla="*/ 2051 w 19048"/>
                          <a:gd name="T11" fmla="*/ 703 h 904"/>
                          <a:gd name="T12" fmla="*/ 2037 w 19048"/>
                          <a:gd name="T13" fmla="*/ 731 h 904"/>
                          <a:gd name="T14" fmla="*/ 2008 w 19048"/>
                          <a:gd name="T15" fmla="*/ 746 h 904"/>
                          <a:gd name="T16" fmla="*/ 1974 w 19048"/>
                          <a:gd name="T17" fmla="*/ 743 h 904"/>
                          <a:gd name="T18" fmla="*/ 1950 w 19048"/>
                          <a:gd name="T19" fmla="*/ 723 h 904"/>
                          <a:gd name="T20" fmla="*/ 1941 w 19048"/>
                          <a:gd name="T21" fmla="*/ 691 h 904"/>
                          <a:gd name="T22" fmla="*/ 1545 w 19048"/>
                          <a:gd name="T23" fmla="*/ 424 h 904"/>
                          <a:gd name="T24" fmla="*/ 3016 w 19048"/>
                          <a:gd name="T25" fmla="*/ 874 h 904"/>
                          <a:gd name="T26" fmla="*/ 0 w 19048"/>
                          <a:gd name="T27" fmla="*/ 904 h 904"/>
                          <a:gd name="T28" fmla="*/ 2210 w 19048"/>
                          <a:gd name="T29" fmla="*/ 874 h 904"/>
                          <a:gd name="T30" fmla="*/ 2489 w 19048"/>
                          <a:gd name="T31" fmla="*/ 561 h 904"/>
                          <a:gd name="T32" fmla="*/ 2564 w 19048"/>
                          <a:gd name="T33" fmla="*/ 574 h 904"/>
                          <a:gd name="T34" fmla="*/ 2618 w 19048"/>
                          <a:gd name="T35" fmla="*/ 598 h 904"/>
                          <a:gd name="T36" fmla="*/ 2644 w 19048"/>
                          <a:gd name="T37" fmla="*/ 617 h 904"/>
                          <a:gd name="T38" fmla="*/ 2667 w 19048"/>
                          <a:gd name="T39" fmla="*/ 641 h 904"/>
                          <a:gd name="T40" fmla="*/ 2685 w 19048"/>
                          <a:gd name="T41" fmla="*/ 668 h 904"/>
                          <a:gd name="T42" fmla="*/ 2699 w 19048"/>
                          <a:gd name="T43" fmla="*/ 700 h 904"/>
                          <a:gd name="T44" fmla="*/ 2708 w 19048"/>
                          <a:gd name="T45" fmla="*/ 735 h 904"/>
                          <a:gd name="T46" fmla="*/ 2712 w 19048"/>
                          <a:gd name="T47" fmla="*/ 774 h 904"/>
                          <a:gd name="T48" fmla="*/ 2885 w 19048"/>
                          <a:gd name="T49" fmla="*/ 874 h 904"/>
                          <a:gd name="T50" fmla="*/ 1677 w 19048"/>
                          <a:gd name="T51" fmla="*/ 500 h 904"/>
                          <a:gd name="T52" fmla="*/ 2573 w 19048"/>
                          <a:gd name="T53" fmla="*/ 874 h 904"/>
                          <a:gd name="T54" fmla="*/ 2570 w 19048"/>
                          <a:gd name="T55" fmla="*/ 763 h 904"/>
                          <a:gd name="T56" fmla="*/ 2561 w 19048"/>
                          <a:gd name="T57" fmla="*/ 732 h 904"/>
                          <a:gd name="T58" fmla="*/ 2543 w 19048"/>
                          <a:gd name="T59" fmla="*/ 709 h 904"/>
                          <a:gd name="T60" fmla="*/ 2517 w 19048"/>
                          <a:gd name="T61" fmla="*/ 692 h 904"/>
                          <a:gd name="T62" fmla="*/ 2486 w 19048"/>
                          <a:gd name="T63" fmla="*/ 682 h 904"/>
                          <a:gd name="T64" fmla="*/ 2349 w 19048"/>
                          <a:gd name="T65" fmla="*/ 681 h 904"/>
                          <a:gd name="T66" fmla="*/ 2137 w 19048"/>
                          <a:gd name="T67" fmla="*/ 675 h 904"/>
                          <a:gd name="T68" fmla="*/ 2127 w 19048"/>
                          <a:gd name="T69" fmla="*/ 634 h 904"/>
                          <a:gd name="T70" fmla="*/ 2107 w 19048"/>
                          <a:gd name="T71" fmla="*/ 599 h 904"/>
                          <a:gd name="T72" fmla="*/ 2077 w 19048"/>
                          <a:gd name="T73" fmla="*/ 573 h 904"/>
                          <a:gd name="T74" fmla="*/ 2041 w 19048"/>
                          <a:gd name="T75" fmla="*/ 556 h 904"/>
                          <a:gd name="T76" fmla="*/ 1996 w 19048"/>
                          <a:gd name="T77" fmla="*/ 550 h 904"/>
                          <a:gd name="T78" fmla="*/ 1954 w 19048"/>
                          <a:gd name="T79" fmla="*/ 556 h 904"/>
                          <a:gd name="T80" fmla="*/ 1916 w 19048"/>
                          <a:gd name="T81" fmla="*/ 573 h 904"/>
                          <a:gd name="T82" fmla="*/ 1887 w 19048"/>
                          <a:gd name="T83" fmla="*/ 599 h 904"/>
                          <a:gd name="T84" fmla="*/ 1867 w 19048"/>
                          <a:gd name="T85" fmla="*/ 634 h 904"/>
                          <a:gd name="T86" fmla="*/ 1857 w 19048"/>
                          <a:gd name="T87" fmla="*/ 675 h 904"/>
                          <a:gd name="T88" fmla="*/ 1860 w 19048"/>
                          <a:gd name="T89" fmla="*/ 721 h 904"/>
                          <a:gd name="T90" fmla="*/ 1873 w 19048"/>
                          <a:gd name="T91" fmla="*/ 761 h 904"/>
                          <a:gd name="T92" fmla="*/ 1895 w 19048"/>
                          <a:gd name="T93" fmla="*/ 792 h 904"/>
                          <a:gd name="T94" fmla="*/ 1927 w 19048"/>
                          <a:gd name="T95" fmla="*/ 816 h 904"/>
                          <a:gd name="T96" fmla="*/ 1967 w 19048"/>
                          <a:gd name="T97" fmla="*/ 829 h 904"/>
                          <a:gd name="T98" fmla="*/ 2012 w 19048"/>
                          <a:gd name="T99" fmla="*/ 831 h 904"/>
                          <a:gd name="T100" fmla="*/ 2054 w 19048"/>
                          <a:gd name="T101" fmla="*/ 822 h 904"/>
                          <a:gd name="T102" fmla="*/ 2088 w 19048"/>
                          <a:gd name="T103" fmla="*/ 802 h 904"/>
                          <a:gd name="T104" fmla="*/ 2114 w 19048"/>
                          <a:gd name="T105" fmla="*/ 772 h 904"/>
                          <a:gd name="T106" fmla="*/ 2132 w 19048"/>
                          <a:gd name="T107" fmla="*/ 735 h 904"/>
                          <a:gd name="T108" fmla="*/ 2137 w 19048"/>
                          <a:gd name="T109" fmla="*/ 691 h 90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</a:cxnLst>
                        <a:rect l="0" t="0" r="r" b="b"/>
                        <a:pathLst>
                          <a:path w="19048" h="904">
                            <a:moveTo>
                              <a:pt x="1941" y="691"/>
                            </a:moveTo>
                            <a:lnTo>
                              <a:pt x="1942" y="679"/>
                            </a:lnTo>
                            <a:lnTo>
                              <a:pt x="1945" y="668"/>
                            </a:lnTo>
                            <a:lnTo>
                              <a:pt x="1950" y="659"/>
                            </a:lnTo>
                            <a:lnTo>
                              <a:pt x="1956" y="650"/>
                            </a:lnTo>
                            <a:lnTo>
                              <a:pt x="1964" y="644"/>
                            </a:lnTo>
                            <a:lnTo>
                              <a:pt x="1974" y="640"/>
                            </a:lnTo>
                            <a:lnTo>
                              <a:pt x="1985" y="636"/>
                            </a:lnTo>
                            <a:lnTo>
                              <a:pt x="1996" y="635"/>
                            </a:lnTo>
                            <a:lnTo>
                              <a:pt x="2008" y="636"/>
                            </a:lnTo>
                            <a:lnTo>
                              <a:pt x="2019" y="640"/>
                            </a:lnTo>
                            <a:lnTo>
                              <a:pt x="2029" y="644"/>
                            </a:lnTo>
                            <a:lnTo>
                              <a:pt x="2037" y="650"/>
                            </a:lnTo>
                            <a:lnTo>
                              <a:pt x="2044" y="659"/>
                            </a:lnTo>
                            <a:lnTo>
                              <a:pt x="2049" y="668"/>
                            </a:lnTo>
                            <a:lnTo>
                              <a:pt x="2051" y="679"/>
                            </a:lnTo>
                            <a:lnTo>
                              <a:pt x="2052" y="691"/>
                            </a:lnTo>
                            <a:lnTo>
                              <a:pt x="2051" y="703"/>
                            </a:lnTo>
                            <a:lnTo>
                              <a:pt x="2049" y="713"/>
                            </a:lnTo>
                            <a:lnTo>
                              <a:pt x="2044" y="723"/>
                            </a:lnTo>
                            <a:lnTo>
                              <a:pt x="2037" y="731"/>
                            </a:lnTo>
                            <a:lnTo>
                              <a:pt x="2029" y="738"/>
                            </a:lnTo>
                            <a:lnTo>
                              <a:pt x="2019" y="743"/>
                            </a:lnTo>
                            <a:lnTo>
                              <a:pt x="2008" y="746"/>
                            </a:lnTo>
                            <a:lnTo>
                              <a:pt x="1996" y="747"/>
                            </a:lnTo>
                            <a:lnTo>
                              <a:pt x="1985" y="746"/>
                            </a:lnTo>
                            <a:lnTo>
                              <a:pt x="1974" y="743"/>
                            </a:lnTo>
                            <a:lnTo>
                              <a:pt x="1964" y="738"/>
                            </a:lnTo>
                            <a:lnTo>
                              <a:pt x="1956" y="731"/>
                            </a:lnTo>
                            <a:lnTo>
                              <a:pt x="1950" y="723"/>
                            </a:lnTo>
                            <a:lnTo>
                              <a:pt x="1945" y="713"/>
                            </a:lnTo>
                            <a:lnTo>
                              <a:pt x="1942" y="703"/>
                            </a:lnTo>
                            <a:lnTo>
                              <a:pt x="1941" y="691"/>
                            </a:lnTo>
                            <a:close/>
                            <a:moveTo>
                              <a:pt x="0" y="874"/>
                            </a:moveTo>
                            <a:lnTo>
                              <a:pt x="1545" y="874"/>
                            </a:lnTo>
                            <a:lnTo>
                              <a:pt x="1545" y="424"/>
                            </a:lnTo>
                            <a:lnTo>
                              <a:pt x="2281" y="0"/>
                            </a:lnTo>
                            <a:lnTo>
                              <a:pt x="3016" y="424"/>
                            </a:lnTo>
                            <a:lnTo>
                              <a:pt x="3016" y="874"/>
                            </a:lnTo>
                            <a:lnTo>
                              <a:pt x="19048" y="874"/>
                            </a:lnTo>
                            <a:lnTo>
                              <a:pt x="19048" y="904"/>
                            </a:lnTo>
                            <a:lnTo>
                              <a:pt x="0" y="904"/>
                            </a:lnTo>
                            <a:lnTo>
                              <a:pt x="0" y="874"/>
                            </a:lnTo>
                            <a:close/>
                            <a:moveTo>
                              <a:pt x="1677" y="874"/>
                            </a:moveTo>
                            <a:lnTo>
                              <a:pt x="2210" y="874"/>
                            </a:lnTo>
                            <a:lnTo>
                              <a:pt x="2210" y="560"/>
                            </a:lnTo>
                            <a:lnTo>
                              <a:pt x="2462" y="560"/>
                            </a:lnTo>
                            <a:lnTo>
                              <a:pt x="2489" y="561"/>
                            </a:lnTo>
                            <a:lnTo>
                              <a:pt x="2516" y="563"/>
                            </a:lnTo>
                            <a:lnTo>
                              <a:pt x="2542" y="568"/>
                            </a:lnTo>
                            <a:lnTo>
                              <a:pt x="2564" y="574"/>
                            </a:lnTo>
                            <a:lnTo>
                              <a:pt x="2587" y="582"/>
                            </a:lnTo>
                            <a:lnTo>
                              <a:pt x="2607" y="592"/>
                            </a:lnTo>
                            <a:lnTo>
                              <a:pt x="2618" y="598"/>
                            </a:lnTo>
                            <a:lnTo>
                              <a:pt x="2626" y="604"/>
                            </a:lnTo>
                            <a:lnTo>
                              <a:pt x="2636" y="610"/>
                            </a:lnTo>
                            <a:lnTo>
                              <a:pt x="2644" y="617"/>
                            </a:lnTo>
                            <a:lnTo>
                              <a:pt x="2652" y="624"/>
                            </a:lnTo>
                            <a:lnTo>
                              <a:pt x="2660" y="632"/>
                            </a:lnTo>
                            <a:lnTo>
                              <a:pt x="2667" y="641"/>
                            </a:lnTo>
                            <a:lnTo>
                              <a:pt x="2673" y="649"/>
                            </a:lnTo>
                            <a:lnTo>
                              <a:pt x="2680" y="659"/>
                            </a:lnTo>
                            <a:lnTo>
                              <a:pt x="2685" y="668"/>
                            </a:lnTo>
                            <a:lnTo>
                              <a:pt x="2691" y="679"/>
                            </a:lnTo>
                            <a:lnTo>
                              <a:pt x="2694" y="688"/>
                            </a:lnTo>
                            <a:lnTo>
                              <a:pt x="2699" y="700"/>
                            </a:lnTo>
                            <a:lnTo>
                              <a:pt x="2702" y="711"/>
                            </a:lnTo>
                            <a:lnTo>
                              <a:pt x="2705" y="723"/>
                            </a:lnTo>
                            <a:lnTo>
                              <a:pt x="2708" y="735"/>
                            </a:lnTo>
                            <a:lnTo>
                              <a:pt x="2710" y="748"/>
                            </a:lnTo>
                            <a:lnTo>
                              <a:pt x="2711" y="761"/>
                            </a:lnTo>
                            <a:lnTo>
                              <a:pt x="2712" y="774"/>
                            </a:lnTo>
                            <a:lnTo>
                              <a:pt x="2712" y="788"/>
                            </a:lnTo>
                            <a:lnTo>
                              <a:pt x="2712" y="874"/>
                            </a:lnTo>
                            <a:lnTo>
                              <a:pt x="2885" y="874"/>
                            </a:lnTo>
                            <a:lnTo>
                              <a:pt x="2885" y="500"/>
                            </a:lnTo>
                            <a:lnTo>
                              <a:pt x="2281" y="152"/>
                            </a:lnTo>
                            <a:lnTo>
                              <a:pt x="1677" y="500"/>
                            </a:lnTo>
                            <a:lnTo>
                              <a:pt x="1677" y="874"/>
                            </a:lnTo>
                            <a:close/>
                            <a:moveTo>
                              <a:pt x="2349" y="874"/>
                            </a:moveTo>
                            <a:lnTo>
                              <a:pt x="2573" y="874"/>
                            </a:lnTo>
                            <a:lnTo>
                              <a:pt x="2573" y="788"/>
                            </a:lnTo>
                            <a:lnTo>
                              <a:pt x="2573" y="775"/>
                            </a:lnTo>
                            <a:lnTo>
                              <a:pt x="2570" y="763"/>
                            </a:lnTo>
                            <a:lnTo>
                              <a:pt x="2568" y="753"/>
                            </a:lnTo>
                            <a:lnTo>
                              <a:pt x="2564" y="742"/>
                            </a:lnTo>
                            <a:lnTo>
                              <a:pt x="2561" y="732"/>
                            </a:lnTo>
                            <a:lnTo>
                              <a:pt x="2555" y="723"/>
                            </a:lnTo>
                            <a:lnTo>
                              <a:pt x="2549" y="716"/>
                            </a:lnTo>
                            <a:lnTo>
                              <a:pt x="2543" y="709"/>
                            </a:lnTo>
                            <a:lnTo>
                              <a:pt x="2535" y="702"/>
                            </a:lnTo>
                            <a:lnTo>
                              <a:pt x="2526" y="697"/>
                            </a:lnTo>
                            <a:lnTo>
                              <a:pt x="2517" y="692"/>
                            </a:lnTo>
                            <a:lnTo>
                              <a:pt x="2507" y="688"/>
                            </a:lnTo>
                            <a:lnTo>
                              <a:pt x="2496" y="685"/>
                            </a:lnTo>
                            <a:lnTo>
                              <a:pt x="2486" y="682"/>
                            </a:lnTo>
                            <a:lnTo>
                              <a:pt x="2474" y="681"/>
                            </a:lnTo>
                            <a:lnTo>
                              <a:pt x="2462" y="681"/>
                            </a:lnTo>
                            <a:lnTo>
                              <a:pt x="2349" y="681"/>
                            </a:lnTo>
                            <a:lnTo>
                              <a:pt x="2349" y="874"/>
                            </a:lnTo>
                            <a:close/>
                            <a:moveTo>
                              <a:pt x="2137" y="691"/>
                            </a:moveTo>
                            <a:lnTo>
                              <a:pt x="2137" y="675"/>
                            </a:lnTo>
                            <a:lnTo>
                              <a:pt x="2135" y="661"/>
                            </a:lnTo>
                            <a:lnTo>
                              <a:pt x="2132" y="648"/>
                            </a:lnTo>
                            <a:lnTo>
                              <a:pt x="2127" y="634"/>
                            </a:lnTo>
                            <a:lnTo>
                              <a:pt x="2121" y="622"/>
                            </a:lnTo>
                            <a:lnTo>
                              <a:pt x="2114" y="610"/>
                            </a:lnTo>
                            <a:lnTo>
                              <a:pt x="2107" y="599"/>
                            </a:lnTo>
                            <a:lnTo>
                              <a:pt x="2099" y="590"/>
                            </a:lnTo>
                            <a:lnTo>
                              <a:pt x="2088" y="581"/>
                            </a:lnTo>
                            <a:lnTo>
                              <a:pt x="2077" y="573"/>
                            </a:lnTo>
                            <a:lnTo>
                              <a:pt x="2067" y="567"/>
                            </a:lnTo>
                            <a:lnTo>
                              <a:pt x="2054" y="561"/>
                            </a:lnTo>
                            <a:lnTo>
                              <a:pt x="2041" y="556"/>
                            </a:lnTo>
                            <a:lnTo>
                              <a:pt x="2026" y="553"/>
                            </a:lnTo>
                            <a:lnTo>
                              <a:pt x="2012" y="551"/>
                            </a:lnTo>
                            <a:lnTo>
                              <a:pt x="1996" y="550"/>
                            </a:lnTo>
                            <a:lnTo>
                              <a:pt x="1982" y="551"/>
                            </a:lnTo>
                            <a:lnTo>
                              <a:pt x="1967" y="553"/>
                            </a:lnTo>
                            <a:lnTo>
                              <a:pt x="1954" y="556"/>
                            </a:lnTo>
                            <a:lnTo>
                              <a:pt x="1941" y="561"/>
                            </a:lnTo>
                            <a:lnTo>
                              <a:pt x="1927" y="567"/>
                            </a:lnTo>
                            <a:lnTo>
                              <a:pt x="1916" y="573"/>
                            </a:lnTo>
                            <a:lnTo>
                              <a:pt x="1905" y="581"/>
                            </a:lnTo>
                            <a:lnTo>
                              <a:pt x="1895" y="590"/>
                            </a:lnTo>
                            <a:lnTo>
                              <a:pt x="1887" y="599"/>
                            </a:lnTo>
                            <a:lnTo>
                              <a:pt x="1879" y="610"/>
                            </a:lnTo>
                            <a:lnTo>
                              <a:pt x="1873" y="622"/>
                            </a:lnTo>
                            <a:lnTo>
                              <a:pt x="1867" y="634"/>
                            </a:lnTo>
                            <a:lnTo>
                              <a:pt x="1862" y="648"/>
                            </a:lnTo>
                            <a:lnTo>
                              <a:pt x="1860" y="661"/>
                            </a:lnTo>
                            <a:lnTo>
                              <a:pt x="1857" y="675"/>
                            </a:lnTo>
                            <a:lnTo>
                              <a:pt x="1856" y="691"/>
                            </a:lnTo>
                            <a:lnTo>
                              <a:pt x="1857" y="706"/>
                            </a:lnTo>
                            <a:lnTo>
                              <a:pt x="1860" y="721"/>
                            </a:lnTo>
                            <a:lnTo>
                              <a:pt x="1862" y="735"/>
                            </a:lnTo>
                            <a:lnTo>
                              <a:pt x="1867" y="748"/>
                            </a:lnTo>
                            <a:lnTo>
                              <a:pt x="1873" y="761"/>
                            </a:lnTo>
                            <a:lnTo>
                              <a:pt x="1879" y="772"/>
                            </a:lnTo>
                            <a:lnTo>
                              <a:pt x="1887" y="783"/>
                            </a:lnTo>
                            <a:lnTo>
                              <a:pt x="1895" y="792"/>
                            </a:lnTo>
                            <a:lnTo>
                              <a:pt x="1905" y="802"/>
                            </a:lnTo>
                            <a:lnTo>
                              <a:pt x="1916" y="809"/>
                            </a:lnTo>
                            <a:lnTo>
                              <a:pt x="1927" y="816"/>
                            </a:lnTo>
                            <a:lnTo>
                              <a:pt x="1941" y="822"/>
                            </a:lnTo>
                            <a:lnTo>
                              <a:pt x="1954" y="825"/>
                            </a:lnTo>
                            <a:lnTo>
                              <a:pt x="1967" y="829"/>
                            </a:lnTo>
                            <a:lnTo>
                              <a:pt x="1982" y="831"/>
                            </a:lnTo>
                            <a:lnTo>
                              <a:pt x="1996" y="831"/>
                            </a:lnTo>
                            <a:lnTo>
                              <a:pt x="2012" y="831"/>
                            </a:lnTo>
                            <a:lnTo>
                              <a:pt x="2026" y="829"/>
                            </a:lnTo>
                            <a:lnTo>
                              <a:pt x="2041" y="825"/>
                            </a:lnTo>
                            <a:lnTo>
                              <a:pt x="2054" y="822"/>
                            </a:lnTo>
                            <a:lnTo>
                              <a:pt x="2067" y="816"/>
                            </a:lnTo>
                            <a:lnTo>
                              <a:pt x="2077" y="809"/>
                            </a:lnTo>
                            <a:lnTo>
                              <a:pt x="2088" y="802"/>
                            </a:lnTo>
                            <a:lnTo>
                              <a:pt x="2099" y="792"/>
                            </a:lnTo>
                            <a:lnTo>
                              <a:pt x="2107" y="783"/>
                            </a:lnTo>
                            <a:lnTo>
                              <a:pt x="2114" y="772"/>
                            </a:lnTo>
                            <a:lnTo>
                              <a:pt x="2121" y="761"/>
                            </a:lnTo>
                            <a:lnTo>
                              <a:pt x="2127" y="748"/>
                            </a:lnTo>
                            <a:lnTo>
                              <a:pt x="2132" y="735"/>
                            </a:lnTo>
                            <a:lnTo>
                              <a:pt x="2135" y="721"/>
                            </a:lnTo>
                            <a:lnTo>
                              <a:pt x="2137" y="706"/>
                            </a:lnTo>
                            <a:lnTo>
                              <a:pt x="2137" y="691"/>
                            </a:lnTo>
                            <a:close/>
                          </a:path>
                        </a:pathLst>
                      </a:custGeom>
                      <a:solidFill>
                        <a:srgbClr val="24BB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1E9348" id="Freeform 28" o:spid="_x0000_s1026" style="position:absolute;margin-left:-.8pt;margin-top:587.2pt;width:476.2pt;height:2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48,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" path="m1941,691r1,-12l1945,668r5,-9l1956,650r8,-6l1974,640r11,-4l1996,635r12,1l2019,640r10,4l2037,650r7,9l2049,668r2,11l2052,691r-1,12l2049,713r-5,10l2037,731r-8,7l2019,743r-11,3l1996,747r-11,-1l1974,743r-10,-5l1956,731r-6,-8l1945,713r-3,-10l1941,691xm,874r1545,l1545,424,2281,r735,424l3016,874r16032,l19048,904,,904,,874xm1677,874r533,l2210,560r252,l2489,561r27,2l2542,568r22,6l2587,582r20,10l2618,598r8,6l2636,610r8,7l2652,624r8,8l2667,641r6,8l2680,659r5,9l2691,679r3,9l2699,700r3,11l2705,723r3,12l2710,748r1,13l2712,774r,14l2712,874r173,l2885,500,2281,152,1677,500r,374xm2349,874r224,l2573,788r,-13l2570,763r-2,-10l2564,742r-3,-10l2555,723r-6,-7l2543,709r-8,-7l2526,697r-9,-5l2507,688r-11,-3l2486,682r-12,-1l2462,681r-113,l2349,874xm2137,691r,-16l2135,661r-3,-13l2127,634r-6,-12l2114,610r-7,-11l2099,590r-11,-9l2077,573r-10,-6l2054,561r-13,-5l2026,553r-14,-2l1996,550r-14,1l1967,553r-13,3l1941,561r-14,6l1916,573r-11,8l1895,590r-8,9l1879,610r-6,12l1867,634r-5,14l1860,661r-3,14l1856,691r1,15l1860,721r2,14l1867,748r6,13l1879,772r8,11l1895,792r10,10l1916,809r11,7l1941,822r13,3l1967,829r15,2l1996,831r16,l2026,829r15,-4l2054,822r13,-6l2077,809r11,-7l2099,792r8,-9l2114,772r7,-11l2127,748r5,-13l2135,721r2,-15l2137,691xe" fillcolor="#24bbe5" stroked="f">
              <v:path arrowok="t" o:connecttype="custom" o:connectlocs="617538,212090;623570,204470;633730,201613;644208,204470;650558,212090;651193,223203;646748,232093;637540,236855;626745,235903;619125,229553;616268,219393;490538,134620;957580,277495;0,287020;701675,277495;790258,178118;814070,182245;831215,189865;839470,195898;846773,203518;852488,212090;856933,222250;859790,233363;861060,245745;915988,277495;532448,158750;816928,277495;815975,242253;813118,232410;807403,225108;799148,219710;789305,216535;745808,216218;678498,214313;675323,201295;668973,190183;659448,181928;648018,176530;633730,174625;620395,176530;608330,181928;599123,190183;592773,201295;589598,214313;590550,228918;594678,241618;601663,251460;611823,259080;624523,263208;638810,263843;652145,260985;662940,254635;671195,245110;676910,233363;678498,219393" o:connectangles="0,0,0,0,0,0,0,0,0,0,0,0,0,0,0,0,0,0,0,0,0,0,0,0,0,0,0,0,0,0,0,0,0,0,0,0,0,0,0,0,0,0,0,0,0,0,0,0,0,0,0,0,0,0,0"/>
              <o:lock v:ext="edit" verticies="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A4"/>
    <w:rsid w:val="0003571B"/>
    <w:rsid w:val="00083BEE"/>
    <w:rsid w:val="000F30AE"/>
    <w:rsid w:val="00102E13"/>
    <w:rsid w:val="00150753"/>
    <w:rsid w:val="002B05C0"/>
    <w:rsid w:val="00335DA0"/>
    <w:rsid w:val="003B06DD"/>
    <w:rsid w:val="003B3074"/>
    <w:rsid w:val="0041316D"/>
    <w:rsid w:val="004179ED"/>
    <w:rsid w:val="004E0F39"/>
    <w:rsid w:val="00500100"/>
    <w:rsid w:val="00542F8E"/>
    <w:rsid w:val="005B4E90"/>
    <w:rsid w:val="00620660"/>
    <w:rsid w:val="006508E3"/>
    <w:rsid w:val="00663594"/>
    <w:rsid w:val="006B5DB0"/>
    <w:rsid w:val="007A0800"/>
    <w:rsid w:val="007A4E8C"/>
    <w:rsid w:val="007E1A3D"/>
    <w:rsid w:val="008163CC"/>
    <w:rsid w:val="00877884"/>
    <w:rsid w:val="008805D5"/>
    <w:rsid w:val="008C7DA4"/>
    <w:rsid w:val="009022EB"/>
    <w:rsid w:val="00A279E9"/>
    <w:rsid w:val="00A478EC"/>
    <w:rsid w:val="00A80125"/>
    <w:rsid w:val="00AB0676"/>
    <w:rsid w:val="00AC7B42"/>
    <w:rsid w:val="00B363EA"/>
    <w:rsid w:val="00BB69BF"/>
    <w:rsid w:val="00C768A5"/>
    <w:rsid w:val="00D07951"/>
    <w:rsid w:val="00DD5F56"/>
    <w:rsid w:val="00E17553"/>
    <w:rsid w:val="00EF7996"/>
    <w:rsid w:val="00F11965"/>
    <w:rsid w:val="00F13599"/>
    <w:rsid w:val="00F56268"/>
    <w:rsid w:val="00F66C17"/>
    <w:rsid w:val="00F97B1C"/>
    <w:rsid w:val="00FC063E"/>
    <w:rsid w:val="00FC5A8E"/>
    <w:rsid w:val="00FE1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019606-21FA-4DD3-9AAC-8A4ACA62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1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2F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42F8E"/>
  </w:style>
  <w:style w:type="paragraph" w:styleId="Zpat">
    <w:name w:val="footer"/>
    <w:basedOn w:val="Normln"/>
    <w:link w:val="ZpatChar"/>
    <w:uiPriority w:val="99"/>
    <w:unhideWhenUsed/>
    <w:rsid w:val="00542F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42F8E"/>
  </w:style>
  <w:style w:type="paragraph" w:styleId="Textbubliny">
    <w:name w:val="Balloon Text"/>
    <w:basedOn w:val="Normln"/>
    <w:link w:val="TextbublinyChar"/>
    <w:uiPriority w:val="99"/>
    <w:semiHidden/>
    <w:unhideWhenUsed/>
    <w:rsid w:val="00542F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F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A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MicrosoftSansSerif10bTun">
    <w:name w:val="Styl Microsoft Sans Serif 10 b. Tučné"/>
    <w:rsid w:val="00F11965"/>
    <w:rPr>
      <w:rFonts w:ascii="Microsoft Sans Serif" w:hAnsi="Microsoft Sans Serif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stalekV\Desktop\Pr&#225;ce\Nab&#237;dky\dostalek_chlazeni_templat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D0CDF-E11E-4B3E-90B0-EB641E499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dostalek_chlazeni_template</Template>
  <TotalTime>1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DostalekV</dc:creator>
  <cp:lastModifiedBy>DostalekV</cp:lastModifiedBy>
  <cp:revision>2</cp:revision>
  <dcterms:created xsi:type="dcterms:W3CDTF">2020-11-23T13:20:00Z</dcterms:created>
  <dcterms:modified xsi:type="dcterms:W3CDTF">2020-11-23T13:20:00Z</dcterms:modified>
</cp:coreProperties>
</file>