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190EF5" w:rsidRDefault="00352022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Tomáš Vávra</w:t>
            </w:r>
          </w:p>
          <w:p w:rsidR="00352022" w:rsidRPr="00352022" w:rsidRDefault="00E67CDE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  <w:p w:rsidR="00352022" w:rsidRDefault="00352022" w:rsidP="009F6C53">
            <w:pPr>
              <w:rPr>
                <w:sz w:val="18"/>
                <w:szCs w:val="18"/>
              </w:rPr>
            </w:pPr>
            <w:r w:rsidRPr="00352022">
              <w:rPr>
                <w:sz w:val="18"/>
                <w:szCs w:val="18"/>
              </w:rPr>
              <w:t>76701 Kroměříž</w:t>
            </w:r>
          </w:p>
          <w:p w:rsidR="00352022" w:rsidRDefault="00352022" w:rsidP="009F6C53">
            <w:pPr>
              <w:rPr>
                <w:sz w:val="18"/>
                <w:szCs w:val="18"/>
              </w:rPr>
            </w:pPr>
          </w:p>
          <w:p w:rsidR="00352022" w:rsidRDefault="00352022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   75784041</w:t>
            </w:r>
          </w:p>
          <w:p w:rsidR="00352022" w:rsidRPr="00190EF5" w:rsidRDefault="00352022" w:rsidP="009F6C5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  CZ8505214850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352022">
        <w:rPr>
          <w:sz w:val="16"/>
          <w:szCs w:val="16"/>
        </w:rPr>
        <w:t>XXXXXXXXXX</w:t>
      </w:r>
      <w:r w:rsidR="004B07B8">
        <w:rPr>
          <w:sz w:val="16"/>
          <w:szCs w:val="16"/>
        </w:rPr>
        <w:t>.</w:t>
      </w:r>
      <w:r w:rsidR="0032418A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proofErr w:type="gramStart"/>
      <w:r w:rsidR="00352022">
        <w:rPr>
          <w:sz w:val="16"/>
          <w:szCs w:val="16"/>
        </w:rPr>
        <w:t>16.11.2020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OBJ/20</w:t>
      </w:r>
      <w:r w:rsidR="004B07B8">
        <w:rPr>
          <w:b/>
        </w:rPr>
        <w:t>20/</w:t>
      </w:r>
      <w:r w:rsidR="00352022">
        <w:rPr>
          <w:b/>
        </w:rPr>
        <w:t>1542</w:t>
      </w:r>
      <w:r w:rsidR="00803BC3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9F6C53" w:rsidRPr="00803BC3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Objednáváme </w:t>
      </w:r>
      <w:r w:rsidR="00352022">
        <w:rPr>
          <w:sz w:val="16"/>
          <w:szCs w:val="16"/>
        </w:rPr>
        <w:t>– podzimní ošetření mladých stromů (výchovný řez, dle nutnosti instalace ochrany proti okusu, oprava úvazů, kotvení, zhodnocení perspektivy příp. návrh dosadby či náhrady, záznam o poškození kmene a bází) na pozemcích města Kroměříže, dle seznamu.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352022">
        <w:rPr>
          <w:b/>
        </w:rPr>
        <w:t>75 000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6C53">
        <w:rPr>
          <w:sz w:val="16"/>
          <w:szCs w:val="16"/>
        </w:rPr>
        <w:t>15.1</w:t>
      </w:r>
      <w:r w:rsidR="00352022">
        <w:rPr>
          <w:sz w:val="16"/>
          <w:szCs w:val="16"/>
        </w:rPr>
        <w:t>2</w:t>
      </w:r>
      <w:r w:rsidR="00803BC3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E2" w:rsidRDefault="00861CE2">
      <w:pPr>
        <w:spacing w:line="240" w:lineRule="auto"/>
      </w:pPr>
      <w:r>
        <w:separator/>
      </w:r>
    </w:p>
  </w:endnote>
  <w:endnote w:type="continuationSeparator" w:id="0">
    <w:p w:rsidR="00861CE2" w:rsidRDefault="0086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E2" w:rsidRDefault="00861CE2">
      <w:pPr>
        <w:spacing w:line="240" w:lineRule="auto"/>
      </w:pPr>
      <w:r>
        <w:separator/>
      </w:r>
    </w:p>
  </w:footnote>
  <w:footnote w:type="continuationSeparator" w:id="0">
    <w:p w:rsidR="00861CE2" w:rsidRDefault="0086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2022"/>
    <w:rsid w:val="0035552A"/>
    <w:rsid w:val="00367D24"/>
    <w:rsid w:val="00372474"/>
    <w:rsid w:val="0042327A"/>
    <w:rsid w:val="00432006"/>
    <w:rsid w:val="0045679A"/>
    <w:rsid w:val="004772B4"/>
    <w:rsid w:val="004A6CEF"/>
    <w:rsid w:val="004B07B8"/>
    <w:rsid w:val="00507C68"/>
    <w:rsid w:val="005A256C"/>
    <w:rsid w:val="00605020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C6BE4"/>
    <w:rsid w:val="007E5495"/>
    <w:rsid w:val="00803BC3"/>
    <w:rsid w:val="00861CE2"/>
    <w:rsid w:val="00885580"/>
    <w:rsid w:val="00965F93"/>
    <w:rsid w:val="0099596D"/>
    <w:rsid w:val="009F6C53"/>
    <w:rsid w:val="00A212E4"/>
    <w:rsid w:val="00B049C3"/>
    <w:rsid w:val="00BA5BDC"/>
    <w:rsid w:val="00BC6A21"/>
    <w:rsid w:val="00C02260"/>
    <w:rsid w:val="00C85962"/>
    <w:rsid w:val="00CF1CF3"/>
    <w:rsid w:val="00D5262F"/>
    <w:rsid w:val="00DE6609"/>
    <w:rsid w:val="00E67CDE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2020-11-23T12:59:00Z</dcterms:created>
  <dcterms:modified xsi:type="dcterms:W3CDTF">2020-11-23T12:59:00Z</dcterms:modified>
</cp:coreProperties>
</file>