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bookmarkStart w:id="0" w:name="_GoBack"/>
      <w:bookmarkEnd w:id="0"/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B649EA">
        <w:t>TPA-SZ-11/2017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B649EA" w:rsidRPr="00B649EA">
        <w:rPr>
          <w:rFonts w:cs="Arial"/>
          <w:szCs w:val="20"/>
        </w:rPr>
        <w:t xml:space="preserve">Ing. </w:t>
      </w:r>
      <w:r w:rsidR="00B649EA">
        <w:t>Martina Bečvářová</w:t>
      </w:r>
      <w:r w:rsidRPr="00A3020E">
        <w:rPr>
          <w:rFonts w:cs="Arial"/>
          <w:szCs w:val="20"/>
        </w:rPr>
        <w:t xml:space="preserve">, </w:t>
      </w:r>
      <w:r w:rsidR="00B649EA" w:rsidRPr="00B649EA">
        <w:rPr>
          <w:rFonts w:cs="Arial"/>
          <w:szCs w:val="20"/>
        </w:rPr>
        <w:t>ředitelka kontaktního</w:t>
      </w:r>
      <w:r w:rsidR="00B649EA">
        <w:t xml:space="preserve"> pracoviště, KoP Teplice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B649EA" w:rsidRPr="00B649EA">
        <w:rPr>
          <w:rFonts w:cs="Arial"/>
          <w:szCs w:val="20"/>
        </w:rPr>
        <w:t>Dobrovského 1278</w:t>
      </w:r>
      <w:r w:rsidR="00B649EA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B649EA" w:rsidRPr="00B649EA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B649EA" w:rsidRPr="00B649EA">
        <w:rPr>
          <w:rFonts w:cs="Arial"/>
          <w:szCs w:val="20"/>
        </w:rPr>
        <w:t>Vrchlického 3175,</w:t>
      </w:r>
      <w:r w:rsidR="00B649EA">
        <w:t xml:space="preserve"> 415 02 Teplice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B649EA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B649EA" w:rsidRPr="00B649EA">
        <w:rPr>
          <w:rFonts w:cs="Arial"/>
          <w:szCs w:val="20"/>
        </w:rPr>
        <w:t>Hereitová s</w:t>
      </w:r>
      <w:r w:rsidR="00B649EA">
        <w:t>.r.o.</w:t>
      </w:r>
      <w:r w:rsidR="00B649EA" w:rsidRPr="00B649EA">
        <w:rPr>
          <w:rFonts w:cs="Arial"/>
          <w:vanish/>
          <w:szCs w:val="20"/>
        </w:rPr>
        <w:t>0</w:t>
      </w:r>
    </w:p>
    <w:p w:rsidR="00B066F7" w:rsidRPr="0033691D" w:rsidRDefault="00B649EA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B649EA">
        <w:rPr>
          <w:rFonts w:cs="Arial"/>
          <w:noProof/>
          <w:szCs w:val="20"/>
        </w:rPr>
        <w:t>Simona Hereitová</w:t>
      </w:r>
    </w:p>
    <w:p w:rsidR="00B066F7" w:rsidRPr="0033691D" w:rsidRDefault="00B649EA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B649EA">
        <w:rPr>
          <w:rFonts w:cs="Arial"/>
          <w:szCs w:val="20"/>
        </w:rPr>
        <w:t>Nelsonská č</w:t>
      </w:r>
      <w:r>
        <w:t>.p. 592, 417 05 Osek u Duchcova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B649EA" w:rsidRPr="00B649EA">
        <w:rPr>
          <w:rFonts w:cs="Arial"/>
          <w:szCs w:val="20"/>
        </w:rPr>
        <w:t>27294641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B649EA">
        <w:t>CZ.03.1.48/0.0/0.0/15_121/0000058</w:t>
      </w:r>
      <w:r w:rsidR="00282982">
        <w:rPr>
          <w:i/>
          <w:iCs/>
        </w:rPr>
        <w:t xml:space="preserve"> </w:t>
      </w:r>
      <w:r w:rsidR="00B649EA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B649EA">
        <w:rPr>
          <w:noProof/>
        </w:rPr>
        <w:t>pomocná síla v kuchyni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B649EA">
        <w:t>Nelsonská 115, Osek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B649EA">
        <w:rPr>
          <w:noProof/>
        </w:rPr>
        <w:t>Věra Formánková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B649EA">
        <w:t>3. 3. 1958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B649EA">
        <w:rPr>
          <w:noProof/>
        </w:rPr>
        <w:t>Hrdlovská č.p. 641, 417 05 Osek u Duchcova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lastRenderedPageBreak/>
        <w:t xml:space="preserve">Pracovní poměr bude sjednán od </w:t>
      </w:r>
      <w:r w:rsidR="00B649EA">
        <w:t>1.2.2017</w:t>
      </w:r>
      <w:r>
        <w:t xml:space="preserve"> na dobu </w:t>
      </w:r>
      <w:r w:rsidR="00B649EA">
        <w:rPr>
          <w:noProof/>
        </w:rPr>
        <w:t>neurčitou</w:t>
      </w:r>
      <w:r w:rsidR="00DA5E4C">
        <w:t xml:space="preserve">, s týdenní pracovní dobou </w:t>
      </w:r>
      <w:r w:rsidR="00B649EA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B649EA">
        <w:rPr>
          <w:noProof/>
        </w:rPr>
        <w:t>31.7.2017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B649EA">
        <w:rPr>
          <w:noProof/>
        </w:rPr>
        <w:t>10 000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B649EA">
        <w:t>60 000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B649EA">
        <w:rPr>
          <w:noProof/>
        </w:rPr>
        <w:t>1.2.2017</w:t>
      </w:r>
      <w:r w:rsidR="00781CAC">
        <w:t xml:space="preserve"> do</w:t>
      </w:r>
      <w:r w:rsidRPr="0058691B">
        <w:t> </w:t>
      </w:r>
      <w:r w:rsidR="00B649EA">
        <w:rPr>
          <w:noProof/>
        </w:rPr>
        <w:t>31.7.2017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B649EA" w:rsidRPr="00B649EA">
        <w:rPr>
          <w:b/>
        </w:rPr>
        <w:t>243101201/0300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lastRenderedPageBreak/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lastRenderedPageBreak/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lastRenderedPageBreak/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B649EA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Teplicích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30.1.2017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B649E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B649EA" w:rsidP="009B751F">
      <w:pPr>
        <w:keepNext/>
        <w:keepLines/>
        <w:jc w:val="center"/>
        <w:rPr>
          <w:rFonts w:cs="Arial"/>
          <w:szCs w:val="20"/>
        </w:rPr>
      </w:pPr>
      <w:r w:rsidRPr="00B649EA">
        <w:rPr>
          <w:rFonts w:cs="Arial"/>
          <w:szCs w:val="20"/>
        </w:rPr>
        <w:t>Simona Hereitová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B649EA" w:rsidP="009B751F">
      <w:pPr>
        <w:keepNext/>
        <w:keepLines/>
        <w:jc w:val="center"/>
        <w:rPr>
          <w:rFonts w:cs="Arial"/>
          <w:szCs w:val="20"/>
        </w:rPr>
      </w:pPr>
      <w:r w:rsidRPr="00B649EA">
        <w:rPr>
          <w:rFonts w:cs="Arial"/>
          <w:szCs w:val="20"/>
        </w:rPr>
        <w:t xml:space="preserve">Ing. </w:t>
      </w:r>
      <w:r>
        <w:t>Martina Bečvářová</w:t>
      </w:r>
    </w:p>
    <w:p w:rsidR="008269B6" w:rsidRDefault="00B649EA" w:rsidP="008269B6">
      <w:pPr>
        <w:keepNext/>
        <w:keepLines/>
        <w:jc w:val="center"/>
        <w:rPr>
          <w:rFonts w:cs="Arial"/>
          <w:szCs w:val="20"/>
        </w:rPr>
      </w:pPr>
      <w:r w:rsidRPr="00B649EA">
        <w:rPr>
          <w:rFonts w:cs="Arial"/>
          <w:szCs w:val="20"/>
        </w:rPr>
        <w:t>ředitelka kontaktního</w:t>
      </w:r>
      <w:r>
        <w:t xml:space="preserve"> pracoviště, KoP Teplice</w:t>
      </w:r>
    </w:p>
    <w:p w:rsidR="0007184F" w:rsidRPr="003F2F6D" w:rsidRDefault="0007184F" w:rsidP="008269B6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B649EA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B649EA" w:rsidRPr="00B649EA">
        <w:rPr>
          <w:rFonts w:cs="Arial"/>
          <w:szCs w:val="20"/>
        </w:rPr>
        <w:t>Marcela Vaszilkievičová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B649EA" w:rsidRPr="00B649EA">
        <w:rPr>
          <w:rFonts w:cs="Arial"/>
          <w:szCs w:val="20"/>
        </w:rPr>
        <w:t>950 167</w:t>
      </w:r>
      <w:r w:rsidR="00B649EA">
        <w:t xml:space="preserve"> 465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B649EA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3FA" w:rsidRDefault="009073FA">
      <w:r>
        <w:separator/>
      </w:r>
    </w:p>
  </w:endnote>
  <w:endnote w:type="continuationSeparator" w:id="0">
    <w:p w:rsidR="009073FA" w:rsidRDefault="00907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9EA" w:rsidRDefault="00B649E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9073FA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9073FA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3FA" w:rsidRDefault="009073FA">
      <w:r>
        <w:separator/>
      </w:r>
    </w:p>
  </w:footnote>
  <w:footnote w:type="continuationSeparator" w:id="0">
    <w:p w:rsidR="009073FA" w:rsidRDefault="009073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9EA" w:rsidRDefault="00B649E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9EA" w:rsidRDefault="00B649E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9073FA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3FA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03B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6BA5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1E75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073FA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7B6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49EA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62AAD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-tpa-25\marcela.vaszilkievic$\Plocha\TPA-SZ-112017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30A30-D99C-4FFC-8EE2-1F28F41E2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TPA-SZ-112017.dot</Template>
  <TotalTime>0</TotalTime>
  <Pages>5</Pages>
  <Words>1996</Words>
  <Characters>11781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MPSV123</dc:creator>
  <dc:description>Předloha byla vytvořena v informačním systému OKpráce.</dc:description>
  <cp:lastModifiedBy>MPSV123</cp:lastModifiedBy>
  <cp:revision>1</cp:revision>
  <cp:lastPrinted>1601-01-01T00:00:00Z</cp:lastPrinted>
  <dcterms:created xsi:type="dcterms:W3CDTF">2017-02-17T08:58:00Z</dcterms:created>
  <dcterms:modified xsi:type="dcterms:W3CDTF">2017-02-17T08:58:00Z</dcterms:modified>
</cp:coreProperties>
</file>