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DC44DE" w:rsidP="00DC44D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DC44DE" w:rsidRDefault="00DC44DE" w:rsidP="00DC44D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982207-0116/2016</w:t>
      </w:r>
    </w:p>
    <w:p w:rsidR="00DC44DE" w:rsidRDefault="00DC44DE" w:rsidP="00DC44D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</w:p>
    <w:p w:rsidR="00DC44DE" w:rsidRDefault="00DC44DE" w:rsidP="00DC44D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C44DE" w:rsidRDefault="00DC44DE" w:rsidP="00DC44DE">
      <w:pPr>
        <w:numPr>
          <w:ilvl w:val="0"/>
          <w:numId w:val="0"/>
        </w:numPr>
        <w:spacing w:after="0" w:line="240" w:lineRule="auto"/>
        <w:ind w:left="142"/>
      </w:pPr>
    </w:p>
    <w:p w:rsidR="00AC7A3E" w:rsidRDefault="00AC7A3E" w:rsidP="00AC7A3E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AC7A3E" w:rsidRDefault="00AC7A3E" w:rsidP="00AC7A3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</w:p>
    <w:p w:rsidR="00DC44DE" w:rsidRDefault="00DC44DE" w:rsidP="00DC44DE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C44DE" w:rsidRDefault="00DC44D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C44DE" w:rsidRPr="00DC44DE" w:rsidRDefault="00DC44DE" w:rsidP="00DC44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C44DE" w:rsidRDefault="00DC44DE" w:rsidP="00DC44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982207-0116/2016 ze dne </w:t>
      </w:r>
      <w:proofErr w:type="gramStart"/>
      <w:r>
        <w:t>4.2.2016</w:t>
      </w:r>
      <w:proofErr w:type="gramEnd"/>
      <w:r>
        <w:t xml:space="preserve"> (dále jen "Dohoda"), a to následujícím způsobem:</w:t>
      </w:r>
    </w:p>
    <w:p w:rsidR="00DC44DE" w:rsidRDefault="00DC44DE" w:rsidP="00DC44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830AE5">
        <w:t>rozšíření o technologické číslo s</w:t>
      </w:r>
      <w:r>
        <w:t xml:space="preserve"> následujícím textem:</w:t>
      </w:r>
    </w:p>
    <w:p w:rsidR="00830AE5" w:rsidRPr="00830AE5" w:rsidRDefault="00AC7A3E" w:rsidP="00830AE5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>XXX</w:t>
      </w:r>
    </w:p>
    <w:p w:rsidR="00DC44DE" w:rsidRPr="00DC44DE" w:rsidRDefault="00DC44DE" w:rsidP="00DC44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C44DE" w:rsidRDefault="00DC44DE" w:rsidP="00DC44D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C44DE" w:rsidRDefault="00DC44DE" w:rsidP="00DC44D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DC44DE" w:rsidRDefault="00DC44DE" w:rsidP="00DC44D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DC44DE" w:rsidRDefault="00DC44DE" w:rsidP="00DC44DE">
      <w:pPr>
        <w:numPr>
          <w:ilvl w:val="0"/>
          <w:numId w:val="0"/>
        </w:numPr>
        <w:spacing w:after="120"/>
        <w:jc w:val="both"/>
      </w:pPr>
    </w:p>
    <w:p w:rsidR="00DC44DE" w:rsidRDefault="00DC44DE" w:rsidP="00DC44DE">
      <w:pPr>
        <w:numPr>
          <w:ilvl w:val="0"/>
          <w:numId w:val="0"/>
        </w:numPr>
        <w:spacing w:after="120"/>
        <w:jc w:val="both"/>
      </w:pPr>
    </w:p>
    <w:p w:rsidR="00DC44DE" w:rsidRDefault="00DC44DE" w:rsidP="00DC44DE">
      <w:pPr>
        <w:numPr>
          <w:ilvl w:val="0"/>
          <w:numId w:val="0"/>
        </w:numPr>
        <w:spacing w:after="120"/>
        <w:jc w:val="both"/>
      </w:pPr>
    </w:p>
    <w:p w:rsidR="00DC44DE" w:rsidRDefault="00DC44DE" w:rsidP="00DC44DE">
      <w:pPr>
        <w:numPr>
          <w:ilvl w:val="0"/>
          <w:numId w:val="0"/>
        </w:numPr>
        <w:spacing w:after="120"/>
        <w:jc w:val="both"/>
        <w:sectPr w:rsidR="00DC44DE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C44DE" w:rsidRDefault="00DC44DE" w:rsidP="00DC44D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830AE5">
        <w:t>Českých Budějovicích</w:t>
      </w:r>
      <w:r>
        <w:t xml:space="preserve"> dne </w:t>
      </w:r>
      <w:proofErr w:type="gramStart"/>
      <w:r>
        <w:t>2.8.2016</w:t>
      </w:r>
      <w:proofErr w:type="gramEnd"/>
    </w:p>
    <w:p w:rsidR="00DC44DE" w:rsidRDefault="00DC44DE" w:rsidP="00DC44DE">
      <w:pPr>
        <w:numPr>
          <w:ilvl w:val="0"/>
          <w:numId w:val="0"/>
        </w:numPr>
        <w:spacing w:after="120"/>
        <w:jc w:val="both"/>
      </w:pPr>
    </w:p>
    <w:p w:rsidR="00DC44DE" w:rsidRDefault="00DC44DE" w:rsidP="00DC44DE">
      <w:pPr>
        <w:numPr>
          <w:ilvl w:val="0"/>
          <w:numId w:val="0"/>
        </w:numPr>
        <w:spacing w:after="120"/>
        <w:jc w:val="both"/>
      </w:pPr>
      <w:r>
        <w:t>Za ČP:</w:t>
      </w:r>
    </w:p>
    <w:p w:rsidR="00DC44DE" w:rsidRDefault="00DC44DE" w:rsidP="00DC44DE">
      <w:pPr>
        <w:numPr>
          <w:ilvl w:val="0"/>
          <w:numId w:val="0"/>
        </w:numPr>
        <w:spacing w:after="120"/>
        <w:jc w:val="both"/>
      </w:pPr>
    </w:p>
    <w:p w:rsidR="00DC44DE" w:rsidRDefault="00DC44DE" w:rsidP="00DC44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C44DE" w:rsidRDefault="00DC44DE" w:rsidP="00DC44DE">
      <w:pPr>
        <w:numPr>
          <w:ilvl w:val="0"/>
          <w:numId w:val="0"/>
        </w:numPr>
        <w:spacing w:after="120"/>
        <w:jc w:val="center"/>
      </w:pPr>
    </w:p>
    <w:p w:rsidR="00DC44DE" w:rsidRDefault="00DC44DE" w:rsidP="00DC44DE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DC44DE" w:rsidRDefault="00DC44DE" w:rsidP="00DC44DE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DC44DE" w:rsidRDefault="00DC44DE" w:rsidP="00DC44D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30AE5">
        <w:t>Praze</w:t>
      </w:r>
      <w:bookmarkStart w:id="0" w:name="_GoBack"/>
      <w:bookmarkEnd w:id="0"/>
      <w:r>
        <w:t xml:space="preserve"> dne </w:t>
      </w:r>
    </w:p>
    <w:p w:rsidR="00DC44DE" w:rsidRDefault="00DC44DE" w:rsidP="00DC44DE">
      <w:pPr>
        <w:numPr>
          <w:ilvl w:val="0"/>
          <w:numId w:val="0"/>
        </w:numPr>
        <w:spacing w:after="120"/>
      </w:pPr>
    </w:p>
    <w:p w:rsidR="00DC44DE" w:rsidRDefault="00DC44DE" w:rsidP="00DC44DE">
      <w:pPr>
        <w:numPr>
          <w:ilvl w:val="0"/>
          <w:numId w:val="0"/>
        </w:numPr>
        <w:spacing w:after="120"/>
      </w:pPr>
      <w:r>
        <w:t>Za Uživatele:</w:t>
      </w:r>
    </w:p>
    <w:p w:rsidR="00DC44DE" w:rsidRDefault="00DC44DE" w:rsidP="00DC44DE">
      <w:pPr>
        <w:numPr>
          <w:ilvl w:val="0"/>
          <w:numId w:val="0"/>
        </w:numPr>
        <w:spacing w:after="120"/>
      </w:pPr>
    </w:p>
    <w:p w:rsidR="00DC44DE" w:rsidRDefault="00DC44DE" w:rsidP="00DC44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C44DE" w:rsidRDefault="00DC44DE" w:rsidP="00DC44DE">
      <w:pPr>
        <w:numPr>
          <w:ilvl w:val="0"/>
          <w:numId w:val="0"/>
        </w:numPr>
        <w:spacing w:after="120"/>
        <w:jc w:val="center"/>
      </w:pPr>
    </w:p>
    <w:p w:rsidR="00DC44DE" w:rsidRDefault="00AC7A3E" w:rsidP="00DC44DE">
      <w:pPr>
        <w:numPr>
          <w:ilvl w:val="0"/>
          <w:numId w:val="0"/>
        </w:numPr>
        <w:spacing w:after="120"/>
        <w:jc w:val="center"/>
      </w:pPr>
      <w:r>
        <w:t>XXXX</w:t>
      </w:r>
    </w:p>
    <w:p w:rsidR="00DC44DE" w:rsidRPr="00DC44DE" w:rsidRDefault="00AC7A3E" w:rsidP="00DC44DE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DC44DE" w:rsidRPr="00DC44DE" w:rsidSect="00DC44D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9C7" w:rsidRDefault="00D429C7">
      <w:r>
        <w:separator/>
      </w:r>
    </w:p>
  </w:endnote>
  <w:endnote w:type="continuationSeparator" w:id="0">
    <w:p w:rsidR="00D429C7" w:rsidRDefault="00D42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F56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F5652" w:rsidRPr="00160A6D">
      <w:rPr>
        <w:sz w:val="18"/>
        <w:szCs w:val="18"/>
      </w:rPr>
      <w:fldChar w:fldCharType="separate"/>
    </w:r>
    <w:r w:rsidR="00AC7A3E">
      <w:rPr>
        <w:noProof/>
        <w:sz w:val="18"/>
        <w:szCs w:val="18"/>
      </w:rPr>
      <w:t>2</w:t>
    </w:r>
    <w:r w:rsidR="001F56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F565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F5652" w:rsidRPr="00160A6D">
      <w:rPr>
        <w:sz w:val="18"/>
        <w:szCs w:val="18"/>
      </w:rPr>
      <w:fldChar w:fldCharType="separate"/>
    </w:r>
    <w:r w:rsidR="00AC7A3E">
      <w:rPr>
        <w:noProof/>
        <w:sz w:val="18"/>
        <w:szCs w:val="18"/>
      </w:rPr>
      <w:t>2</w:t>
    </w:r>
    <w:r w:rsidR="001F565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9C7" w:rsidRDefault="00D429C7">
      <w:r>
        <w:separator/>
      </w:r>
    </w:p>
  </w:footnote>
  <w:footnote w:type="continuationSeparator" w:id="0">
    <w:p w:rsidR="00D429C7" w:rsidRDefault="00D42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1F565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1F5652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DC44D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C44D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982207-0116/2016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6A3764"/>
    <w:multiLevelType w:val="multilevel"/>
    <w:tmpl w:val="24A88EA4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5652"/>
    <w:rsid w:val="001F7A96"/>
    <w:rsid w:val="001F7E8A"/>
    <w:rsid w:val="002012CB"/>
    <w:rsid w:val="00201902"/>
    <w:rsid w:val="002137B0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AE5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4992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7A3E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29C7"/>
    <w:rsid w:val="00D473D5"/>
    <w:rsid w:val="00D80A24"/>
    <w:rsid w:val="00D82C4D"/>
    <w:rsid w:val="00D90765"/>
    <w:rsid w:val="00DA1C6D"/>
    <w:rsid w:val="00DA6AA7"/>
    <w:rsid w:val="00DB767D"/>
    <w:rsid w:val="00DC44DE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7495-34E1-402B-AF34-3C0077C3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2010-01-28T11:34:00Z</cp:lastPrinted>
  <dcterms:created xsi:type="dcterms:W3CDTF">2016-08-02T07:32:00Z</dcterms:created>
  <dcterms:modified xsi:type="dcterms:W3CDTF">2016-08-21T14:26:00Z</dcterms:modified>
</cp:coreProperties>
</file>