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840E" w14:textId="77777777" w:rsidR="009831AD" w:rsidRPr="004F4681" w:rsidRDefault="009831AD" w:rsidP="004F4681">
      <w:pPr>
        <w:pStyle w:val="cpNzevsmlouvy"/>
        <w:spacing w:after="240"/>
      </w:pPr>
      <w:r w:rsidRPr="004F4681">
        <w:t xml:space="preserve">Dodatek č. </w:t>
      </w:r>
      <w:r w:rsidRPr="006F39D4">
        <w:rPr>
          <w:noProof/>
        </w:rPr>
        <w:t>4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r>
        <w:t>s.p</w:t>
      </w:r>
      <w:proofErr w:type="spellEnd"/>
      <w:r>
        <w:t>.</w:t>
      </w:r>
      <w:r w:rsidRPr="004F4681">
        <w:t xml:space="preserve"> </w:t>
      </w:r>
      <w:r w:rsidRPr="004F4681">
        <w:br/>
      </w:r>
      <w:proofErr w:type="gramStart"/>
      <w:r>
        <w:t>č</w:t>
      </w:r>
      <w:r w:rsidRPr="004F4681">
        <w:t xml:space="preserve">íslo  </w:t>
      </w:r>
      <w:r w:rsidRPr="006F39D4">
        <w:rPr>
          <w:noProof/>
        </w:rPr>
        <w:t>13369</w:t>
      </w:r>
      <w:proofErr w:type="gramEnd"/>
      <w:r w:rsidRPr="006F39D4">
        <w:rPr>
          <w:noProof/>
        </w:rPr>
        <w:t>/2016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831AD" w:rsidRPr="001C2D26" w14:paraId="175231CD" w14:textId="77777777" w:rsidTr="003C5BF8">
        <w:tc>
          <w:tcPr>
            <w:tcW w:w="3528" w:type="dxa"/>
          </w:tcPr>
          <w:p w14:paraId="65AB0113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6C5516A2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9831AD" w:rsidRPr="001C2D26" w14:paraId="3035D48C" w14:textId="77777777" w:rsidTr="003C5BF8">
        <w:tc>
          <w:tcPr>
            <w:tcW w:w="3528" w:type="dxa"/>
          </w:tcPr>
          <w:p w14:paraId="474D3D2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92F8CB4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9831AD" w:rsidRPr="001C2D26" w14:paraId="427B2E9F" w14:textId="77777777" w:rsidTr="003C5BF8">
        <w:tc>
          <w:tcPr>
            <w:tcW w:w="3528" w:type="dxa"/>
          </w:tcPr>
          <w:p w14:paraId="1C27BBC7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B5B8E9F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9831AD" w:rsidRPr="001C2D26" w14:paraId="43DC24D5" w14:textId="77777777" w:rsidTr="003C5BF8">
        <w:tc>
          <w:tcPr>
            <w:tcW w:w="3528" w:type="dxa"/>
          </w:tcPr>
          <w:p w14:paraId="0AB860D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E678167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9831AD" w:rsidRPr="001C2D26" w14:paraId="09199731" w14:textId="77777777" w:rsidTr="003C5BF8">
        <w:tc>
          <w:tcPr>
            <w:tcW w:w="3528" w:type="dxa"/>
          </w:tcPr>
          <w:p w14:paraId="6F7DE61A" w14:textId="77777777" w:rsidR="009831AD" w:rsidRPr="001C2D26" w:rsidRDefault="009831AD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BF174C5" w14:textId="77777777" w:rsidR="009831AD" w:rsidRPr="001C2D26" w:rsidRDefault="009831AD" w:rsidP="00FC73E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</w:p>
        </w:tc>
      </w:tr>
      <w:tr w:rsidR="009831AD" w:rsidRPr="001C2D26" w14:paraId="07C0C22A" w14:textId="77777777" w:rsidTr="003C5BF8">
        <w:tc>
          <w:tcPr>
            <w:tcW w:w="3528" w:type="dxa"/>
          </w:tcPr>
          <w:p w14:paraId="35C9DC50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1C15B4AB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9831AD" w:rsidRPr="001C2D26" w14:paraId="5C83862D" w14:textId="77777777" w:rsidTr="003C5BF8">
        <w:tc>
          <w:tcPr>
            <w:tcW w:w="3528" w:type="dxa"/>
          </w:tcPr>
          <w:p w14:paraId="08E58806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89FFB96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9831AD" w:rsidRPr="001C2D26" w14:paraId="1BBC1BF8" w14:textId="77777777" w:rsidTr="003C5BF8">
        <w:tc>
          <w:tcPr>
            <w:tcW w:w="3528" w:type="dxa"/>
          </w:tcPr>
          <w:p w14:paraId="3CBF60A3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4EB2376" w14:textId="77777777" w:rsidR="009831AD" w:rsidRPr="001C2D26" w:rsidRDefault="009831AD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9831AD" w:rsidRPr="001C2D26" w14:paraId="4B9D716A" w14:textId="77777777" w:rsidTr="003C5BF8">
        <w:tc>
          <w:tcPr>
            <w:tcW w:w="3528" w:type="dxa"/>
          </w:tcPr>
          <w:p w14:paraId="1A89B21E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F82E524" w14:textId="77777777" w:rsidR="009831AD" w:rsidRPr="001C2D26" w:rsidRDefault="009831AD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9831AD" w:rsidRPr="001C2D26" w14:paraId="54574752" w14:textId="77777777" w:rsidTr="003C5BF8">
        <w:tc>
          <w:tcPr>
            <w:tcW w:w="3528" w:type="dxa"/>
          </w:tcPr>
          <w:p w14:paraId="7214D974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4E73133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9831AD" w:rsidRPr="001C2D26" w14:paraId="0324397E" w14:textId="77777777" w:rsidTr="003C5BF8">
        <w:tc>
          <w:tcPr>
            <w:tcW w:w="3528" w:type="dxa"/>
          </w:tcPr>
          <w:p w14:paraId="3357EDCE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4F4AC99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31AD" w:rsidRPr="001C2D26" w14:paraId="6F0B5316" w14:textId="77777777" w:rsidTr="003C5BF8">
        <w:tc>
          <w:tcPr>
            <w:tcW w:w="3528" w:type="dxa"/>
          </w:tcPr>
          <w:p w14:paraId="1FBE3A84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FD7A61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07F5C92" w14:textId="77777777" w:rsidR="009831AD" w:rsidRPr="001C2D26" w:rsidRDefault="009831AD" w:rsidP="001C2D26"/>
    <w:p w14:paraId="510EFDF7" w14:textId="77777777" w:rsidR="009831AD" w:rsidRPr="001C2D26" w:rsidRDefault="009831AD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831AD" w:rsidRPr="001C2D26" w14:paraId="5088B749" w14:textId="77777777" w:rsidTr="003C5BF8">
        <w:tc>
          <w:tcPr>
            <w:tcW w:w="3528" w:type="dxa"/>
          </w:tcPr>
          <w:p w14:paraId="4731DE06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5F1F583B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9831AD" w:rsidRPr="001C2D26" w14:paraId="6287CFE2" w14:textId="77777777" w:rsidTr="003C5BF8">
        <w:tc>
          <w:tcPr>
            <w:tcW w:w="3528" w:type="dxa"/>
          </w:tcPr>
          <w:p w14:paraId="27EC3BEB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2CC37C64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343ACCF7" w14:textId="77777777" w:rsidTr="003C5BF8">
        <w:tc>
          <w:tcPr>
            <w:tcW w:w="3528" w:type="dxa"/>
          </w:tcPr>
          <w:p w14:paraId="0F3EFCDA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E76F24F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276AE8C2" w14:textId="77777777" w:rsidTr="003C5BF8">
        <w:tc>
          <w:tcPr>
            <w:tcW w:w="3528" w:type="dxa"/>
          </w:tcPr>
          <w:p w14:paraId="4ED5FAC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20225A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39CDDFF8" w14:textId="77777777" w:rsidTr="003C5BF8">
        <w:tc>
          <w:tcPr>
            <w:tcW w:w="3528" w:type="dxa"/>
          </w:tcPr>
          <w:p w14:paraId="4B702EB3" w14:textId="77777777" w:rsidR="009831AD" w:rsidRPr="001C2D26" w:rsidRDefault="009831AD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9BC59CD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77A28C4A" w14:textId="77777777" w:rsidTr="003C5BF8">
        <w:tc>
          <w:tcPr>
            <w:tcW w:w="3528" w:type="dxa"/>
          </w:tcPr>
          <w:p w14:paraId="2A160669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2A00B167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6B80EFCA" w14:textId="77777777" w:rsidTr="003C5BF8">
        <w:tc>
          <w:tcPr>
            <w:tcW w:w="3528" w:type="dxa"/>
          </w:tcPr>
          <w:p w14:paraId="31ECE4DA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8143D4F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31EF3764" w14:textId="77777777" w:rsidTr="003C5BF8">
        <w:tc>
          <w:tcPr>
            <w:tcW w:w="3528" w:type="dxa"/>
          </w:tcPr>
          <w:p w14:paraId="4C7C0E65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E4115D4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2A8E2BF7" w14:textId="77777777" w:rsidTr="003C5BF8">
        <w:tc>
          <w:tcPr>
            <w:tcW w:w="3528" w:type="dxa"/>
          </w:tcPr>
          <w:p w14:paraId="412CB4D8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B22A12D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9831AD" w:rsidRPr="001C2D26" w14:paraId="3AF6CD12" w14:textId="77777777" w:rsidTr="003C5BF8">
        <w:tc>
          <w:tcPr>
            <w:tcW w:w="3528" w:type="dxa"/>
          </w:tcPr>
          <w:p w14:paraId="2B397CDF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57783E31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31AD" w:rsidRPr="001C2D26" w14:paraId="77E48BCB" w14:textId="77777777" w:rsidTr="003C5BF8">
        <w:tc>
          <w:tcPr>
            <w:tcW w:w="3528" w:type="dxa"/>
          </w:tcPr>
          <w:p w14:paraId="2925FB44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31251D5F" w14:textId="77777777" w:rsidR="009831AD" w:rsidRPr="001C2D26" w:rsidRDefault="009831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31AD" w:rsidRPr="001C2D26" w14:paraId="7C85C34E" w14:textId="77777777" w:rsidTr="001C2D26">
        <w:tc>
          <w:tcPr>
            <w:tcW w:w="9851" w:type="dxa"/>
            <w:gridSpan w:val="2"/>
          </w:tcPr>
          <w:p w14:paraId="15D3D320" w14:textId="77777777" w:rsidR="009831AD" w:rsidRDefault="009831AD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A572726" w14:textId="77777777" w:rsidR="009831AD" w:rsidRPr="001C2D26" w:rsidRDefault="009831AD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14:paraId="32A273C2" w14:textId="77777777" w:rsidR="009831AD" w:rsidRDefault="009831AD" w:rsidP="00473FA7">
      <w:pPr>
        <w:spacing w:after="200" w:line="276" w:lineRule="auto"/>
      </w:pPr>
    </w:p>
    <w:p w14:paraId="1D3FAD06" w14:textId="77777777" w:rsidR="009831AD" w:rsidRDefault="009831AD" w:rsidP="00473FA7">
      <w:pPr>
        <w:spacing w:after="200" w:line="276" w:lineRule="auto"/>
      </w:pPr>
    </w:p>
    <w:p w14:paraId="2EDD86F6" w14:textId="77777777" w:rsidR="009831AD" w:rsidRPr="004916DF" w:rsidRDefault="009831AD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4</w:t>
      </w:r>
      <w:r>
        <w:t xml:space="preserve"> ke Smlouvě o zajištění služeb pro Českou poštu, </w:t>
      </w:r>
      <w:proofErr w:type="spellStart"/>
      <w:r>
        <w:t>s.p</w:t>
      </w:r>
      <w:proofErr w:type="spellEnd"/>
      <w:r>
        <w:t xml:space="preserve">. číslo </w:t>
      </w:r>
      <w:r>
        <w:rPr>
          <w:noProof/>
          <w:lang w:eastAsia="cs-CZ"/>
        </w:rPr>
        <w:t>13369/2016</w:t>
      </w:r>
      <w:r>
        <w:t xml:space="preserve"> ze dne </w:t>
      </w:r>
      <w:r>
        <w:rPr>
          <w:noProof/>
        </w:rPr>
        <w:t>14</w:t>
      </w:r>
      <w:r>
        <w:t>.</w:t>
      </w:r>
      <w:r>
        <w:rPr>
          <w:noProof/>
        </w:rPr>
        <w:t>12</w:t>
      </w:r>
      <w:r>
        <w:t>.</w:t>
      </w:r>
      <w:r>
        <w:rPr>
          <w:noProof/>
        </w:rPr>
        <w:t>2016</w:t>
      </w:r>
      <w:r>
        <w:t xml:space="preserve"> (dále jen „Smlouva“).</w:t>
      </w:r>
    </w:p>
    <w:p w14:paraId="038F65A9" w14:textId="77777777" w:rsidR="009831AD" w:rsidRPr="001C2D26" w:rsidRDefault="009831AD" w:rsidP="001C2D26">
      <w:pPr>
        <w:spacing w:after="480"/>
      </w:pPr>
    </w:p>
    <w:p w14:paraId="2F3BB327" w14:textId="77777777" w:rsidR="009831AD" w:rsidRPr="00A05A24" w:rsidRDefault="009831AD" w:rsidP="00473FA7">
      <w:pPr>
        <w:pStyle w:val="cplnekslovan"/>
      </w:pPr>
      <w:r w:rsidRPr="00A05A24">
        <w:lastRenderedPageBreak/>
        <w:t>Ujednání</w:t>
      </w:r>
    </w:p>
    <w:p w14:paraId="20549FD5" w14:textId="77777777" w:rsidR="009831AD" w:rsidRPr="003124BA" w:rsidRDefault="009831AD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14:paraId="69847EDA" w14:textId="77777777" w:rsidR="009831AD" w:rsidRPr="003124BA" w:rsidRDefault="009831AD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14:paraId="1B034E2F" w14:textId="77777777" w:rsidR="009831AD" w:rsidRPr="003124BA" w:rsidRDefault="009831AD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6F39D4">
        <w:rPr>
          <w:noProof/>
        </w:rPr>
        <w:t>15</w:t>
      </w:r>
      <w:r w:rsidRPr="003124BA">
        <w:t xml:space="preserve"> bude Zástupce vykonávat činnost podle této Smlouvy jménem ČP, na účet Státního fondu dopravní infrastruktury. </w:t>
      </w:r>
    </w:p>
    <w:p w14:paraId="68DB2482" w14:textId="77777777" w:rsidR="009831AD" w:rsidRPr="003124BA" w:rsidRDefault="009831AD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14:paraId="3A147B59" w14:textId="77777777" w:rsidR="009831AD" w:rsidRPr="00246C9E" w:rsidRDefault="009831AD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6F39D4">
        <w:rPr>
          <w:noProof/>
        </w:rPr>
        <w:t>15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14:paraId="3ECCE34B" w14:textId="77777777" w:rsidR="009831AD" w:rsidRPr="00246C9E" w:rsidRDefault="009831AD" w:rsidP="00C10478">
      <w:pPr>
        <w:pStyle w:val="cpodstavecslovan1"/>
      </w:pPr>
      <w:r w:rsidRPr="00246C9E">
        <w:t xml:space="preserve">Smluvní strany se dohodly na nahrazení čl. 6. bodu </w:t>
      </w:r>
      <w:r w:rsidRPr="006F39D4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14:paraId="5538858B" w14:textId="77777777" w:rsidR="009831AD" w:rsidRPr="00246C9E" w:rsidRDefault="009831AD" w:rsidP="00AA3554">
      <w:pPr>
        <w:pStyle w:val="cpodstavecslovan1"/>
        <w:numPr>
          <w:ilvl w:val="0"/>
          <w:numId w:val="0"/>
        </w:numPr>
        <w:ind w:left="624"/>
      </w:pPr>
      <w:r w:rsidRPr="006F39D4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6F39D4">
        <w:rPr>
          <w:noProof/>
        </w:rPr>
        <w:t>13, 14, 15</w:t>
      </w:r>
      <w:r w:rsidRPr="00246C9E">
        <w:t xml:space="preserve"> má přednost znění těchto příloh.</w:t>
      </w:r>
    </w:p>
    <w:p w14:paraId="74680268" w14:textId="77777777" w:rsidR="009831AD" w:rsidRPr="00246C9E" w:rsidRDefault="009831AD" w:rsidP="00C10478">
      <w:pPr>
        <w:pStyle w:val="cpodstavecslovan1"/>
      </w:pPr>
      <w:r w:rsidRPr="00246C9E">
        <w:t>Smluvní strany se dále dohodly na vložení nové přílohy č.</w:t>
      </w:r>
      <w:r w:rsidRPr="006F39D4">
        <w:rPr>
          <w:noProof/>
        </w:rPr>
        <w:t>15</w:t>
      </w:r>
      <w:r w:rsidRPr="00246C9E">
        <w:t xml:space="preserve"> „Pravidla prodeje elektronických dálničních známek“, která je přílohou č. 1 tohoto dodatku a na doplnění článku 6. bodu </w:t>
      </w:r>
      <w:r w:rsidRPr="006F39D4">
        <w:rPr>
          <w:noProof/>
        </w:rPr>
        <w:t>6.</w:t>
      </w:r>
      <w:proofErr w:type="gramStart"/>
      <w:r w:rsidRPr="006F39D4">
        <w:rPr>
          <w:noProof/>
        </w:rPr>
        <w:t>20.</w:t>
      </w:r>
      <w:r w:rsidRPr="00246C9E">
        <w:t>.</w:t>
      </w:r>
      <w:proofErr w:type="gramEnd"/>
      <w:r w:rsidRPr="00246C9E">
        <w:t xml:space="preserve"> o následující text:</w:t>
      </w:r>
    </w:p>
    <w:p w14:paraId="5531329C" w14:textId="77777777" w:rsidR="009831AD" w:rsidRPr="00246C9E" w:rsidRDefault="009831AD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6F39D4">
        <w:rPr>
          <w:noProof/>
        </w:rPr>
        <w:t>15</w:t>
      </w:r>
      <w:r w:rsidRPr="00246C9E">
        <w:t xml:space="preserve"> Pravidla prodeje elektronických dálničních známek“.</w:t>
      </w:r>
    </w:p>
    <w:p w14:paraId="5B6F7AFD" w14:textId="77777777" w:rsidR="009831AD" w:rsidRPr="00246C9E" w:rsidRDefault="009831AD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14:paraId="5ECE2076" w14:textId="77777777" w:rsidR="009831AD" w:rsidRPr="00246C9E" w:rsidRDefault="009831AD" w:rsidP="00B00543">
      <w:pPr>
        <w:pStyle w:val="cpodstavecslovan1"/>
      </w:pPr>
      <w:r w:rsidRPr="00246C9E">
        <w:t>Smluvní strany se dohodly na ukončení platnosti přílohy č.</w:t>
      </w:r>
      <w:r w:rsidRPr="006F39D4">
        <w:rPr>
          <w:noProof/>
        </w:rPr>
        <w:t>14</w:t>
      </w:r>
      <w:r w:rsidRPr="00246C9E">
        <w:t xml:space="preserve"> Pravidla prodeje dálničních kupónů k 31. 12. 2020.</w:t>
      </w:r>
    </w:p>
    <w:p w14:paraId="24C045EE" w14:textId="77777777" w:rsidR="009831AD" w:rsidRPr="00246C9E" w:rsidRDefault="009831AD" w:rsidP="00637AA3">
      <w:pPr>
        <w:pStyle w:val="cplnekslovan"/>
      </w:pPr>
      <w:r w:rsidRPr="00246C9E">
        <w:t>Závěrečná ustanovení</w:t>
      </w:r>
    </w:p>
    <w:p w14:paraId="7F4786FC" w14:textId="77777777" w:rsidR="009831AD" w:rsidRPr="00246C9E" w:rsidRDefault="009831AD" w:rsidP="00637AA3">
      <w:pPr>
        <w:pStyle w:val="cpodstavecslovan1"/>
      </w:pPr>
      <w:r w:rsidRPr="00246C9E">
        <w:t>Ostatní ujednání Smlouvy se nemění.</w:t>
      </w:r>
    </w:p>
    <w:p w14:paraId="76127558" w14:textId="77777777" w:rsidR="009831AD" w:rsidRPr="00246C9E" w:rsidRDefault="009831AD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14:paraId="3D2C9E4A" w14:textId="77777777" w:rsidR="009831AD" w:rsidRPr="00246C9E" w:rsidRDefault="009831AD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14:paraId="73C15752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5B3FC7D8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38E28867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6597B693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08441978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3791D1EF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702F8048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69594EC7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2230159E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29BA0266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5FFADF24" w14:textId="77777777" w:rsidR="009831AD" w:rsidRPr="00246C9E" w:rsidRDefault="009831AD" w:rsidP="00CF6003">
      <w:pPr>
        <w:pStyle w:val="cpodstavecslovan1"/>
        <w:numPr>
          <w:ilvl w:val="0"/>
          <w:numId w:val="0"/>
        </w:numPr>
        <w:ind w:left="624"/>
      </w:pPr>
    </w:p>
    <w:p w14:paraId="364F4AFC" w14:textId="77777777" w:rsidR="009831AD" w:rsidRPr="00246C9E" w:rsidRDefault="009831AD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14:paraId="1AFC7666" w14:textId="77777777" w:rsidR="009831AD" w:rsidRPr="00246C9E" w:rsidRDefault="009831AD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15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9831AD" w:rsidRPr="00246C9E" w14:paraId="068476F8" w14:textId="77777777" w:rsidTr="0058785D">
        <w:trPr>
          <w:trHeight w:val="709"/>
        </w:trPr>
        <w:tc>
          <w:tcPr>
            <w:tcW w:w="4826" w:type="dxa"/>
          </w:tcPr>
          <w:p w14:paraId="6256DA27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38FC05BA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37747834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0A342F3F" w14:textId="77777777" w:rsidR="009831AD" w:rsidRPr="00246C9E" w:rsidRDefault="009831AD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14:paraId="0F053AE3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56B0D661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591D1EC1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4D31B1F2" w14:textId="77777777" w:rsidR="009831AD" w:rsidRPr="00246C9E" w:rsidRDefault="009831AD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9831AD" w:rsidRPr="00246C9E" w14:paraId="05F99E46" w14:textId="77777777" w:rsidTr="0058785D">
        <w:trPr>
          <w:trHeight w:val="703"/>
        </w:trPr>
        <w:tc>
          <w:tcPr>
            <w:tcW w:w="4826" w:type="dxa"/>
          </w:tcPr>
          <w:p w14:paraId="22D4CAB5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14:paraId="58714796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0CD42A6D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426C3E69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4DA31F6E" w14:textId="77777777" w:rsidR="009831AD" w:rsidRPr="00246C9E" w:rsidRDefault="009831AD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9831AD" w:rsidRPr="00246C9E" w14:paraId="3F240AF6" w14:textId="77777777" w:rsidTr="0058785D">
        <w:trPr>
          <w:trHeight w:val="583"/>
        </w:trPr>
        <w:tc>
          <w:tcPr>
            <w:tcW w:w="4826" w:type="dxa"/>
          </w:tcPr>
          <w:p w14:paraId="543998B4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0A410D9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71273E67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991F300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9831AD" w:rsidRPr="00246C9E" w14:paraId="2E69FADF" w14:textId="77777777" w:rsidTr="0058785D">
        <w:tc>
          <w:tcPr>
            <w:tcW w:w="4826" w:type="dxa"/>
          </w:tcPr>
          <w:p w14:paraId="64C54F8A" w14:textId="77777777" w:rsidR="009831AD" w:rsidRPr="00246C9E" w:rsidRDefault="009831AD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14:paraId="0089489D" w14:textId="77777777" w:rsidR="009831AD" w:rsidRPr="00246C9E" w:rsidRDefault="009831AD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proofErr w:type="spellStart"/>
            <w:r w:rsidRPr="0081615C">
              <w:t>divize</w:t>
            </w:r>
            <w:proofErr w:type="spellEnd"/>
            <w:r w:rsidRPr="0081615C">
              <w:t xml:space="preserve"> státní poštovní služby</w:t>
            </w:r>
          </w:p>
        </w:tc>
        <w:tc>
          <w:tcPr>
            <w:tcW w:w="4812" w:type="dxa"/>
          </w:tcPr>
          <w:p w14:paraId="2DB35C98" w14:textId="77777777" w:rsidR="009831AD" w:rsidRPr="00246C9E" w:rsidRDefault="009831AD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</w:rPr>
              <w:t>XXX</w:t>
            </w:r>
          </w:p>
          <w:p w14:paraId="54F3F77B" w14:textId="77777777" w:rsidR="009831AD" w:rsidRPr="00246C9E" w:rsidRDefault="009831AD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14:paraId="32C9FC41" w14:textId="77777777" w:rsidR="009831AD" w:rsidRDefault="009831AD" w:rsidP="00542FD9">
      <w:pPr>
        <w:rPr>
          <w:b/>
        </w:rPr>
        <w:sectPr w:rsidR="009831AD" w:rsidSect="009831AD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09DF08C8" w14:textId="77777777" w:rsidR="009831AD" w:rsidRPr="00246C9E" w:rsidRDefault="009831AD" w:rsidP="00542FD9">
      <w:pPr>
        <w:rPr>
          <w:b/>
        </w:rPr>
      </w:pPr>
    </w:p>
    <w:sectPr w:rsidR="009831AD" w:rsidRPr="00246C9E" w:rsidSect="009831AD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BECC7" w14:textId="77777777" w:rsidR="009831AD" w:rsidRDefault="009831AD" w:rsidP="00BB2C84">
      <w:pPr>
        <w:spacing w:after="0" w:line="240" w:lineRule="auto"/>
      </w:pPr>
      <w:r>
        <w:separator/>
      </w:r>
    </w:p>
  </w:endnote>
  <w:endnote w:type="continuationSeparator" w:id="0">
    <w:p w14:paraId="5FA8D330" w14:textId="77777777" w:rsidR="009831AD" w:rsidRDefault="009831A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01C1" w14:textId="77777777" w:rsidR="009831AD" w:rsidRPr="00160A6D" w:rsidRDefault="009831A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B344784" w14:textId="77777777" w:rsidR="009831AD" w:rsidRDefault="009831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4ACD" w14:textId="77777777" w:rsidR="00374FEE" w:rsidRPr="00160A6D" w:rsidRDefault="00374FE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1B8A78BC" w14:textId="77777777" w:rsidR="00374FEE" w:rsidRDefault="00374F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098DA" w14:textId="77777777" w:rsidR="009831AD" w:rsidRDefault="009831AD" w:rsidP="00BB2C84">
      <w:pPr>
        <w:spacing w:after="0" w:line="240" w:lineRule="auto"/>
      </w:pPr>
      <w:r>
        <w:separator/>
      </w:r>
    </w:p>
  </w:footnote>
  <w:footnote w:type="continuationSeparator" w:id="0">
    <w:p w14:paraId="6DB804AE" w14:textId="77777777" w:rsidR="009831AD" w:rsidRDefault="009831A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40271" w14:textId="77777777" w:rsidR="009831AD" w:rsidRPr="00E6080F" w:rsidRDefault="009831A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467D20" wp14:editId="0A3B16D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072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75AE6E22" w14:textId="77777777" w:rsidR="009831AD" w:rsidRDefault="009831A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6F39D4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14:paraId="3FC3FA53" w14:textId="77777777" w:rsidR="009831AD" w:rsidRPr="00BB2C84" w:rsidRDefault="009831A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6F39D4">
      <w:rPr>
        <w:rFonts w:ascii="Arial" w:hAnsi="Arial" w:cs="Arial"/>
        <w:noProof/>
        <w:lang w:eastAsia="cs-CZ"/>
      </w:rPr>
      <w:t>Hazlov (ZČ)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7E8AE7F" wp14:editId="547AF6E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C5FFC87" wp14:editId="5967886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ADCF6" w14:textId="77777777" w:rsidR="00374FEE" w:rsidRPr="00E6080F" w:rsidRDefault="00374FE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7DA0F" wp14:editId="20A5761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95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505BD75B" w14:textId="77777777" w:rsidR="00374FEE" w:rsidRDefault="00374FE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1094F" w:rsidRPr="006F39D4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14:paraId="6E619FFD" w14:textId="77777777" w:rsidR="00374FEE" w:rsidRPr="00BB2C84" w:rsidRDefault="00374FE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41094F" w:rsidRPr="006F39D4">
      <w:rPr>
        <w:rFonts w:ascii="Arial" w:hAnsi="Arial" w:cs="Arial"/>
        <w:noProof/>
        <w:lang w:eastAsia="cs-CZ"/>
      </w:rPr>
      <w:t>Hazlov (ZČ)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6AF7DDD" wp14:editId="157C3B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9FB3B9B" wp14:editId="162A8C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FEE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094F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082B"/>
    <w:rsid w:val="00965CB9"/>
    <w:rsid w:val="0098168D"/>
    <w:rsid w:val="009831A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6A39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C73ED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AA07B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Josef Kadlec</cp:lastModifiedBy>
  <cp:revision>1</cp:revision>
  <dcterms:created xsi:type="dcterms:W3CDTF">2020-11-22T15:59:00Z</dcterms:created>
  <dcterms:modified xsi:type="dcterms:W3CDTF">2020-11-22T16:00:00Z</dcterms:modified>
</cp:coreProperties>
</file>