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13" w:rsidRDefault="00A82113">
      <w:pPr>
        <w:pStyle w:val="Row2"/>
      </w:pPr>
    </w:p>
    <w:p w:rsidR="00A82113" w:rsidRDefault="001B02DB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1"/>
        </w:rPr>
        <w:t>OBJEDNÁVKA</w:t>
      </w:r>
    </w:p>
    <w:p w:rsidR="00A82113" w:rsidRDefault="004B2DE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OB7120-123</w:t>
      </w:r>
    </w:p>
    <w:p w:rsidR="00A82113" w:rsidRDefault="001B02DB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4.5pt;margin-top:13pt;width:123pt;height:10pt;z-index:251646464;mso-wrap-style:tight;mso-position-vertical-relative:line" stroked="f">
            <v:fill opacity="0" o:opacity2="100"/>
            <v:textbox inset="0,0,0,0">
              <w:txbxContent>
                <w:p w:rsidR="00A82113" w:rsidRDefault="004B2DE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Fakturační adresa</w:t>
      </w:r>
      <w:r w:rsidR="004B2DEB">
        <w:tab/>
      </w:r>
      <w:r w:rsidR="004B2DEB">
        <w:rPr>
          <w:rStyle w:val="Text2"/>
          <w:position w:val="-9"/>
        </w:rPr>
        <w:t>DODAVATEL</w:t>
      </w:r>
      <w:r w:rsidR="004B2DEB">
        <w:tab/>
      </w:r>
      <w:r w:rsidR="004B2DEB">
        <w:rPr>
          <w:rStyle w:val="Text3"/>
        </w:rPr>
        <w:t>IČ</w:t>
      </w:r>
      <w:r w:rsidR="004B2DEB">
        <w:tab/>
      </w:r>
      <w:r w:rsidR="004B2DEB">
        <w:rPr>
          <w:rStyle w:val="Text4"/>
          <w:position w:val="-14"/>
        </w:rPr>
        <w:t>44846029</w:t>
      </w:r>
    </w:p>
    <w:p w:rsidR="00A82113" w:rsidRDefault="004B2DE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  <w:bookmarkStart w:id="0" w:name="_GoBack"/>
      <w:bookmarkEnd w:id="0"/>
    </w:p>
    <w:p w:rsidR="00A82113" w:rsidRDefault="004B2DEB">
      <w:pPr>
        <w:pStyle w:val="Row7"/>
      </w:pPr>
      <w:r>
        <w:tab/>
      </w:r>
      <w:r>
        <w:rPr>
          <w:rStyle w:val="Text4"/>
        </w:rPr>
        <w:t>118 00 Praha 1</w:t>
      </w:r>
    </w:p>
    <w:p w:rsidR="00A82113" w:rsidRDefault="004B2DEB">
      <w:pPr>
        <w:pStyle w:val="Row8"/>
      </w:pPr>
      <w:r>
        <w:tab/>
      </w:r>
      <w:r>
        <w:rPr>
          <w:rStyle w:val="Text5"/>
        </w:rPr>
        <w:t>S&amp;T CZ s.r.o.</w:t>
      </w:r>
    </w:p>
    <w:p w:rsidR="00A82113" w:rsidRDefault="004B2DEB">
      <w:pPr>
        <w:pStyle w:val="Row9"/>
      </w:pPr>
      <w:r>
        <w:tab/>
      </w:r>
      <w:r>
        <w:rPr>
          <w:rStyle w:val="Text5"/>
        </w:rPr>
        <w:t>Na Strži 1702/65</w:t>
      </w:r>
    </w:p>
    <w:p w:rsidR="00A82113" w:rsidRDefault="001B02DB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4pt;height:12pt;z-index:251650560;mso-wrap-style:tight;mso-position-vertical-relative:line" stroked="f">
            <v:fill opacity="0" o:opacity2="100"/>
            <v:textbox inset="0,0,0,0">
              <w:txbxContent>
                <w:p w:rsidR="00A82113" w:rsidRDefault="004B2DE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Dodací adresa</w:t>
      </w:r>
      <w:r w:rsidR="004B2DEB">
        <w:tab/>
      </w:r>
      <w:r w:rsidR="004B2DEB">
        <w:rPr>
          <w:rStyle w:val="Text5"/>
          <w:position w:val="9"/>
        </w:rPr>
        <w:t>140 00 Praha 4</w:t>
      </w: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1B02DB">
      <w:pPr>
        <w:pStyle w:val="Row11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-1pt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-1pt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IČ</w:t>
      </w:r>
      <w:r w:rsidR="004B2DEB">
        <w:tab/>
      </w:r>
      <w:r w:rsidR="004B2DEB">
        <w:rPr>
          <w:rStyle w:val="Text4"/>
          <w:position w:val="2"/>
        </w:rPr>
        <w:t>45769851</w:t>
      </w:r>
      <w:r w:rsidR="004B2DEB">
        <w:tab/>
      </w:r>
      <w:r w:rsidR="004B2DEB">
        <w:rPr>
          <w:rStyle w:val="Text3"/>
        </w:rPr>
        <w:t>Číslo smlouvy</w:t>
      </w:r>
    </w:p>
    <w:p w:rsidR="00A82113" w:rsidRDefault="004B2DEB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1299802020</w:t>
      </w:r>
    </w:p>
    <w:p w:rsidR="00A82113" w:rsidRDefault="004B2DEB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20.11.2020</w:t>
      </w:r>
    </w:p>
    <w:p w:rsidR="00A82113" w:rsidRDefault="004B2DEB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82113" w:rsidRDefault="001B02DB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Splatnost faktury 21 dnů od data fakturace</w:t>
      </w:r>
      <w:r w:rsidR="004B2DEB">
        <w:tab/>
      </w:r>
      <w:r w:rsidR="004B2DEB">
        <w:rPr>
          <w:rStyle w:val="Text3"/>
        </w:rPr>
        <w:t>Doprava</w:t>
      </w:r>
    </w:p>
    <w:p w:rsidR="00A82113" w:rsidRDefault="001B02DB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2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24pt;z-index:251657728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4"/>
        </w:rPr>
        <w:t xml:space="preserve">Objednáváme u vás 100 ks notebooků dle nabídky v NEN č. N006/20/V00029061.  </w:t>
      </w:r>
    </w:p>
    <w:p w:rsidR="00A82113" w:rsidRDefault="004B2DEB">
      <w:pPr>
        <w:pStyle w:val="Row7"/>
      </w:pPr>
      <w:r>
        <w:tab/>
      </w:r>
      <w:r>
        <w:rPr>
          <w:rStyle w:val="Text4"/>
        </w:rPr>
        <w:t>Plnění od 20.11.2020</w:t>
      </w:r>
    </w:p>
    <w:p w:rsidR="00A82113" w:rsidRDefault="001B02DB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6"/>
        </w:rPr>
        <w:t>Položka</w:t>
      </w:r>
      <w:r w:rsidR="004B2DEB">
        <w:tab/>
      </w:r>
      <w:r w:rsidR="004B2DEB">
        <w:rPr>
          <w:rStyle w:val="Text6"/>
        </w:rPr>
        <w:t>Množství</w:t>
      </w:r>
      <w:r w:rsidR="004B2DEB">
        <w:tab/>
      </w:r>
      <w:r w:rsidR="004B2DEB">
        <w:rPr>
          <w:rStyle w:val="Text6"/>
        </w:rPr>
        <w:t>MJ</w:t>
      </w:r>
      <w:r w:rsidR="004B2DEB">
        <w:tab/>
      </w:r>
      <w:r w:rsidR="004B2DEB">
        <w:rPr>
          <w:rStyle w:val="Text6"/>
        </w:rPr>
        <w:t>%DPH</w:t>
      </w:r>
      <w:r w:rsidR="004B2DEB">
        <w:tab/>
      </w:r>
      <w:r w:rsidR="004B2DEB">
        <w:rPr>
          <w:rStyle w:val="Text6"/>
        </w:rPr>
        <w:t>Cena za MJ bez DPH</w:t>
      </w:r>
      <w:r w:rsidR="004B2DEB">
        <w:tab/>
      </w:r>
      <w:r w:rsidR="004B2DEB">
        <w:rPr>
          <w:rStyle w:val="Text6"/>
        </w:rPr>
        <w:t>DPH za MJ</w:t>
      </w:r>
      <w:r w:rsidR="004B2DEB">
        <w:tab/>
      </w:r>
      <w:r w:rsidR="004B2DEB">
        <w:rPr>
          <w:rStyle w:val="Text6"/>
        </w:rPr>
        <w:t>Celkem s DPH</w:t>
      </w:r>
    </w:p>
    <w:p w:rsidR="00A82113" w:rsidRDefault="001B02DB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4"/>
        </w:rPr>
        <w:t>Nákup NTB - 100 ks</w:t>
      </w:r>
      <w:r w:rsidR="004B2DEB">
        <w:tab/>
      </w:r>
      <w:r w:rsidR="004B2DEB">
        <w:rPr>
          <w:rStyle w:val="Text4"/>
        </w:rPr>
        <w:t>1.00</w:t>
      </w:r>
      <w:r w:rsidR="004B2DEB">
        <w:tab/>
      </w:r>
      <w:r w:rsidR="004B2DEB">
        <w:rPr>
          <w:rStyle w:val="Text4"/>
        </w:rPr>
        <w:t>21</w:t>
      </w:r>
      <w:r w:rsidR="004B2DEB">
        <w:tab/>
      </w:r>
      <w:r w:rsidR="004B2DEB">
        <w:rPr>
          <w:rStyle w:val="Text4"/>
        </w:rPr>
        <w:t>2 773 000.00</w:t>
      </w:r>
      <w:r w:rsidR="004B2DEB">
        <w:tab/>
      </w:r>
      <w:r w:rsidR="004B2DEB">
        <w:rPr>
          <w:rStyle w:val="Text4"/>
        </w:rPr>
        <w:t>582 330.00</w:t>
      </w:r>
      <w:r w:rsidR="004B2DEB">
        <w:tab/>
      </w:r>
      <w:r w:rsidR="004B2DEB">
        <w:rPr>
          <w:rStyle w:val="Text4"/>
        </w:rPr>
        <w:t>3 355 330.00</w:t>
      </w:r>
    </w:p>
    <w:p w:rsidR="00A82113" w:rsidRDefault="001B02DB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Celková částka v Kč</w:t>
      </w:r>
      <w:r w:rsidR="004B2DEB">
        <w:tab/>
      </w:r>
      <w:r w:rsidR="004B2DEB">
        <w:rPr>
          <w:rStyle w:val="Text4"/>
        </w:rPr>
        <w:t>2 773 000.00</w:t>
      </w:r>
      <w:r w:rsidR="004B2DEB">
        <w:tab/>
      </w:r>
      <w:r w:rsidR="004B2DEB">
        <w:rPr>
          <w:rStyle w:val="Text4"/>
        </w:rPr>
        <w:t>582 330.00</w:t>
      </w:r>
      <w:r w:rsidR="004B2DEB">
        <w:tab/>
      </w:r>
      <w:r w:rsidR="004B2DEB">
        <w:rPr>
          <w:rStyle w:val="Text4"/>
        </w:rPr>
        <w:t>3 355 330.00</w:t>
      </w:r>
    </w:p>
    <w:p w:rsidR="00A82113" w:rsidRDefault="00A82113">
      <w:pPr>
        <w:pStyle w:val="Row2"/>
      </w:pPr>
    </w:p>
    <w:p w:rsidR="00A82113" w:rsidRDefault="004B2DEB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A82113" w:rsidRDefault="004B2DEB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A82113">
      <w:pPr>
        <w:pStyle w:val="Row2"/>
      </w:pPr>
    </w:p>
    <w:p w:rsidR="00A82113" w:rsidRDefault="001B02DB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 w:rsidR="004B2DEB">
        <w:tab/>
      </w:r>
      <w:r w:rsidR="004B2DEB">
        <w:rPr>
          <w:rStyle w:val="Text3"/>
        </w:rPr>
        <w:t>Razítko a podpis</w:t>
      </w:r>
      <w:r w:rsidR="004B2DEB">
        <w:tab/>
      </w:r>
      <w:r w:rsidR="004B2DEB">
        <w:rPr>
          <w:rStyle w:val="Text4"/>
        </w:rPr>
        <w:t>...........................................................................</w:t>
      </w:r>
    </w:p>
    <w:p w:rsidR="00A82113" w:rsidRDefault="004B2DEB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A82113" w:rsidRDefault="004B2DEB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82113" w:rsidRDefault="004B2DEB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82113" w:rsidRDefault="004B2DEB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82113" w:rsidRDefault="001B02DB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A82113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4D" w:rsidRDefault="004B2DEB">
      <w:pPr>
        <w:spacing w:after="0" w:line="240" w:lineRule="auto"/>
      </w:pPr>
      <w:r>
        <w:separator/>
      </w:r>
    </w:p>
  </w:endnote>
  <w:endnote w:type="continuationSeparator" w:id="0">
    <w:p w:rsidR="008B1D4D" w:rsidRDefault="004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13" w:rsidRDefault="001B02DB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4B2DEB">
      <w:tab/>
    </w:r>
    <w:r w:rsidR="004B2DEB">
      <w:rPr>
        <w:rStyle w:val="Text3"/>
      </w:rPr>
      <w:t>Číslo objednávky</w:t>
    </w:r>
    <w:r w:rsidR="004B2DEB">
      <w:tab/>
    </w:r>
    <w:r w:rsidR="004B2DEB">
      <w:rPr>
        <w:rStyle w:val="Text4"/>
      </w:rPr>
      <w:t>OB7120-123</w:t>
    </w:r>
    <w:r w:rsidR="004B2DEB">
      <w:tab/>
    </w:r>
    <w:r w:rsidR="004B2DEB">
      <w:rPr>
        <w:rStyle w:val="Text4"/>
        <w:shd w:val="clear" w:color="auto" w:fill="FFFFFF"/>
      </w:rPr>
      <w:t>© MÚZO Praha s.r.o. - www.muzo.cz</w:t>
    </w:r>
    <w:r w:rsidR="004B2DEB">
      <w:tab/>
    </w:r>
    <w:r w:rsidR="004B2DEB">
      <w:rPr>
        <w:rStyle w:val="Text3"/>
      </w:rPr>
      <w:t>Strana</w:t>
    </w:r>
    <w:r w:rsidR="004B2DEB">
      <w:tab/>
    </w:r>
    <w:r w:rsidR="004B2DEB">
      <w:rPr>
        <w:rStyle w:val="Text4"/>
      </w:rPr>
      <w:t>1</w:t>
    </w:r>
  </w:p>
  <w:p w:rsidR="00A82113" w:rsidRDefault="00A82113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4D" w:rsidRDefault="004B2DEB">
      <w:pPr>
        <w:spacing w:after="0" w:line="240" w:lineRule="auto"/>
      </w:pPr>
      <w:r>
        <w:separator/>
      </w:r>
    </w:p>
  </w:footnote>
  <w:footnote w:type="continuationSeparator" w:id="0">
    <w:p w:rsidR="008B1D4D" w:rsidRDefault="004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13" w:rsidRDefault="00A8211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B02DB"/>
    <w:rsid w:val="004B2DEB"/>
    <w:rsid w:val="008B1D4D"/>
    <w:rsid w:val="009107EA"/>
    <w:rsid w:val="00A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</w:tabs>
      <w:spacing w:before="140" w:after="1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6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FAAE42C6.dotm</Template>
  <TotalTime>4</TotalTime>
  <Pages>1</Pages>
  <Words>192</Words>
  <Characters>1137</Characters>
  <Application>Microsoft Office Word</Application>
  <DocSecurity>0</DocSecurity>
  <Lines>9</Lines>
  <Paragraphs>2</Paragraphs>
  <ScaleCrop>false</ScaleCrop>
  <Manager/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lstejsk1</dc:creator>
  <cp:keywords/>
  <dc:description/>
  <cp:lastModifiedBy>Lucie Stejskalová</cp:lastModifiedBy>
  <cp:revision>3</cp:revision>
  <dcterms:created xsi:type="dcterms:W3CDTF">2020-11-20T14:55:00Z</dcterms:created>
  <dcterms:modified xsi:type="dcterms:W3CDTF">2020-11-20T14:56:00Z</dcterms:modified>
  <cp:category/>
</cp:coreProperties>
</file>