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EA" w:rsidRPr="005D2C80" w:rsidRDefault="00CA58EA" w:rsidP="00CA58EA">
      <w:pPr>
        <w:pStyle w:val="cpNzevsmlouvy"/>
        <w:spacing w:after="240"/>
        <w:rPr>
          <w:sz w:val="28"/>
          <w:szCs w:val="28"/>
        </w:rPr>
      </w:pPr>
      <w:r w:rsidRPr="005D2C80">
        <w:rPr>
          <w:sz w:val="28"/>
          <w:szCs w:val="28"/>
        </w:rPr>
        <w:t xml:space="preserve">Příloha č. 1 – Zakázkový list podaných informačních / propagačních materiálů ke Smlouvě </w:t>
      </w:r>
    </w:p>
    <w:p w:rsidR="00385455" w:rsidRDefault="00385455" w:rsidP="00385455">
      <w:pPr>
        <w:pStyle w:val="cpNzevsmlouvy"/>
        <w:spacing w:after="240"/>
      </w:pPr>
      <w:r>
        <w:t xml:space="preserve">Číslo </w:t>
      </w:r>
      <w:r w:rsidR="00055AA9">
        <w:t>982307-0638/2017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Objednatel: </w:t>
      </w:r>
      <w:r w:rsidR="00094830">
        <w:rPr>
          <w:b/>
        </w:rPr>
        <w:t>X</w:t>
      </w:r>
    </w:p>
    <w:p w:rsidR="00385455" w:rsidRDefault="00385455" w:rsidP="00385455">
      <w:pPr>
        <w:spacing w:after="0" w:line="276" w:lineRule="auto"/>
      </w:pPr>
      <w:r w:rsidRPr="006D5F6E">
        <w:t xml:space="preserve">Podací pošta: </w:t>
      </w:r>
      <w:r w:rsidR="00094830">
        <w:t>X</w:t>
      </w:r>
    </w:p>
    <w:p w:rsidR="00FF0FD6" w:rsidRDefault="00FF0FD6" w:rsidP="00FF0FD6">
      <w:pPr>
        <w:spacing w:after="0" w:line="276" w:lineRule="auto"/>
      </w:pPr>
      <w:r>
        <w:t xml:space="preserve">Podací číslo zakázky: </w:t>
      </w:r>
      <w:r w:rsidR="00094830">
        <w:rPr>
          <w:b/>
        </w:rPr>
        <w:t>X</w:t>
      </w:r>
      <w:bookmarkStart w:id="0" w:name="_GoBack"/>
      <w:bookmarkEnd w:id="0"/>
    </w:p>
    <w:p w:rsidR="00385455" w:rsidRPr="006D5F6E" w:rsidRDefault="00385455" w:rsidP="00385455">
      <w:pPr>
        <w:spacing w:after="0" w:line="276" w:lineRule="auto"/>
      </w:pPr>
    </w:p>
    <w:p w:rsidR="00FF0FD6" w:rsidRPr="006D5F6E" w:rsidRDefault="00FF0FD6" w:rsidP="00FF0FD6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Pr="006D5F6E">
        <w:rPr>
          <w:b/>
          <w:bCs/>
          <w:highlight w:val="lightGray"/>
        </w:rPr>
        <w:t>*)</w:t>
      </w:r>
      <w:r w:rsidRPr="006D5F6E">
        <w:t>informační</w:t>
      </w:r>
      <w:r w:rsidRPr="006D5F6E">
        <w:tab/>
      </w:r>
      <w:r w:rsidRPr="006D5F6E">
        <w:tab/>
      </w:r>
      <w:r>
        <w:tab/>
      </w:r>
      <w:r>
        <w:tab/>
      </w:r>
      <w:r>
        <w:tab/>
      </w:r>
      <w:r w:rsidRPr="006D5F6E">
        <w:rPr>
          <w:b/>
          <w:bCs/>
          <w:highlight w:val="lightGray"/>
        </w:rPr>
        <w:t>*)</w:t>
      </w:r>
      <w:r w:rsidRPr="006D5F6E">
        <w:t>propagační</w:t>
      </w:r>
    </w:p>
    <w:p w:rsidR="00FF0FD6" w:rsidRPr="006D5F6E" w:rsidRDefault="00FF0FD6" w:rsidP="00FF0FD6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Pr="006D5F6E">
        <w:rPr>
          <w:b/>
          <w:bCs/>
          <w:highlight w:val="lightGray"/>
        </w:rPr>
        <w:t>*)</w:t>
      </w:r>
      <w:r>
        <w:t>specifikovaná</w:t>
      </w:r>
      <w:r>
        <w:tab/>
      </w:r>
      <w:r>
        <w:tab/>
      </w:r>
      <w:r>
        <w:tab/>
      </w:r>
      <w:r>
        <w:tab/>
      </w:r>
      <w:r>
        <w:tab/>
      </w:r>
      <w:r w:rsidRPr="006D5F6E">
        <w:rPr>
          <w:b/>
          <w:bCs/>
          <w:highlight w:val="lightGray"/>
        </w:rPr>
        <w:t>*)</w:t>
      </w:r>
      <w:r w:rsidRPr="006D5F6E">
        <w:t>nespecifikovaná</w:t>
      </w:r>
    </w:p>
    <w:p w:rsidR="00FF0FD6" w:rsidRPr="006D5F6E" w:rsidRDefault="00FF0FD6" w:rsidP="00FF0FD6">
      <w:pPr>
        <w:spacing w:after="0" w:line="276" w:lineRule="auto"/>
      </w:pPr>
      <w:r w:rsidRPr="006D5F6E">
        <w:t>Název specifikované zakázky: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ab/>
        <w:t xml:space="preserve">Pořadové číslo specifikované zakázky: </w:t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</w:p>
    <w:p w:rsidR="00FF0FD6" w:rsidRPr="006D5F6E" w:rsidRDefault="00FF0FD6" w:rsidP="00FF0FD6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</w:p>
    <w:p w:rsidR="00FF0FD6" w:rsidRPr="006D5F6E" w:rsidRDefault="00FF0FD6" w:rsidP="00FF0FD6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</w:p>
    <w:p w:rsidR="00FF0FD6" w:rsidRPr="006D5F6E" w:rsidRDefault="00FF0FD6" w:rsidP="00FF0FD6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</w:p>
    <w:p w:rsidR="00FF0FD6" w:rsidRPr="006D5F6E" w:rsidRDefault="00FF0FD6" w:rsidP="00FF0FD6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</w:t>
      </w:r>
      <w:proofErr w:type="spellStart"/>
      <w:proofErr w:type="gramStart"/>
      <w:r w:rsidRPr="006D5F6E">
        <w:t>P.O.</w:t>
      </w:r>
      <w:proofErr w:type="gramEnd"/>
      <w:r w:rsidRPr="006D5F6E">
        <w:t>Boxy</w:t>
      </w:r>
      <w:proofErr w:type="spellEnd"/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:rsidR="00FF0FD6" w:rsidRPr="006D5F6E" w:rsidRDefault="00FF0FD6" w:rsidP="00FF0FD6">
      <w:pPr>
        <w:spacing w:after="0" w:line="276" w:lineRule="auto"/>
      </w:pPr>
      <w:r w:rsidRPr="006D5F6E">
        <w:t xml:space="preserve">Celkový počet materiálů: </w:t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ks</w:t>
      </w:r>
      <w:r w:rsidRPr="006D5F6E">
        <w:tab/>
        <w:t xml:space="preserve">poměr A/B </w:t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>/</w:t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v %</w:t>
      </w:r>
    </w:p>
    <w:p w:rsidR="00FF0FD6" w:rsidRPr="006D5F6E" w:rsidRDefault="00FF0FD6" w:rsidP="00FF0FD6">
      <w:pPr>
        <w:spacing w:after="0" w:line="276" w:lineRule="auto"/>
        <w:rPr>
          <w:b/>
          <w:bCs/>
        </w:rPr>
      </w:pPr>
    </w:p>
    <w:p w:rsidR="00FF0FD6" w:rsidRPr="006D5F6E" w:rsidRDefault="00FF0FD6" w:rsidP="00FF0FD6">
      <w:pPr>
        <w:spacing w:after="0" w:line="276" w:lineRule="auto"/>
        <w:rPr>
          <w:b/>
          <w:bCs/>
        </w:rPr>
        <w:sectPr w:rsidR="00FF0FD6" w:rsidRPr="006D5F6E" w:rsidSect="00FF0FD6">
          <w:headerReference w:type="default" r:id="rId12"/>
          <w:footerReference w:type="default" r:id="rId13"/>
          <w:type w:val="continuous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:rsidR="00FF0FD6" w:rsidRPr="006D5F6E" w:rsidRDefault="00FF0FD6" w:rsidP="00FF0FD6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:rsidR="00FF0FD6" w:rsidRPr="006D5F6E" w:rsidRDefault="00FF0FD6" w:rsidP="00FF0FD6">
      <w:pPr>
        <w:spacing w:after="0" w:line="276" w:lineRule="auto"/>
      </w:pPr>
      <w:r w:rsidRPr="006D5F6E">
        <w:t>počet materiálů A: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ks</w:t>
      </w:r>
    </w:p>
    <w:p w:rsidR="00FF0FD6" w:rsidRPr="006D5F6E" w:rsidRDefault="00FF0FD6" w:rsidP="00FF0FD6">
      <w:pPr>
        <w:spacing w:after="0" w:line="276" w:lineRule="auto"/>
      </w:pPr>
      <w:r w:rsidRPr="006D5F6E">
        <w:t>cena za 1 ks bez DPH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Kč</w:t>
      </w:r>
    </w:p>
    <w:p w:rsidR="00FF0FD6" w:rsidRPr="006D5F6E" w:rsidRDefault="00FF0FD6" w:rsidP="00FF0FD6">
      <w:pPr>
        <w:spacing w:after="0" w:line="276" w:lineRule="auto"/>
      </w:pPr>
      <w:r w:rsidRPr="006D5F6E">
        <w:t>cena celkem bez DPH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Kč</w:t>
      </w:r>
    </w:p>
    <w:p w:rsidR="00FF0FD6" w:rsidRPr="006D5F6E" w:rsidRDefault="00FF0FD6" w:rsidP="00FF0FD6">
      <w:pPr>
        <w:spacing w:after="0" w:line="276" w:lineRule="auto"/>
      </w:pPr>
    </w:p>
    <w:p w:rsidR="00FF0FD6" w:rsidRPr="006D5F6E" w:rsidRDefault="00FF0FD6" w:rsidP="00FF0FD6">
      <w:pPr>
        <w:spacing w:after="0" w:line="276" w:lineRule="auto"/>
      </w:pPr>
      <w:r w:rsidRPr="006D5F6E">
        <w:t xml:space="preserve">cena celkem </w:t>
      </w:r>
    </w:p>
    <w:p w:rsidR="00FF0FD6" w:rsidRPr="006D5F6E" w:rsidRDefault="00FF0FD6" w:rsidP="00FF0FD6">
      <w:pPr>
        <w:spacing w:after="0" w:line="276" w:lineRule="auto"/>
      </w:pPr>
      <w:r>
        <w:t>včetně DPH 21</w:t>
      </w:r>
      <w:r w:rsidRPr="006D5F6E">
        <w:t>%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Kč</w:t>
      </w:r>
    </w:p>
    <w:p w:rsidR="00FF0FD6" w:rsidRPr="006D5F6E" w:rsidRDefault="00FF0FD6" w:rsidP="00FF0FD6">
      <w:pPr>
        <w:spacing w:after="0" w:line="276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EB403F" wp14:editId="040C80B0">
                <wp:simplePos x="0" y="0"/>
                <wp:positionH relativeFrom="column">
                  <wp:posOffset>-48895</wp:posOffset>
                </wp:positionH>
                <wp:positionV relativeFrom="paragraph">
                  <wp:posOffset>191770</wp:posOffset>
                </wp:positionV>
                <wp:extent cx="5715000" cy="0"/>
                <wp:effectExtent l="8255" t="10795" r="10795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5.1pt" to="446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9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"/>
            </w:pict>
          </mc:Fallback>
        </mc:AlternateContent>
      </w:r>
    </w:p>
    <w:p w:rsidR="00FF0FD6" w:rsidRPr="006D5F6E" w:rsidRDefault="00FF0FD6" w:rsidP="00FF0FD6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:rsidR="00FF0FD6" w:rsidRPr="006D5F6E" w:rsidRDefault="00FF0FD6" w:rsidP="00FF0FD6">
      <w:pPr>
        <w:spacing w:after="0" w:line="276" w:lineRule="auto"/>
      </w:pPr>
      <w:r w:rsidRPr="006D5F6E">
        <w:t>počet materiálů B: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ks</w:t>
      </w:r>
    </w:p>
    <w:p w:rsidR="00FF0FD6" w:rsidRPr="006D5F6E" w:rsidRDefault="00FF0FD6" w:rsidP="00FF0FD6">
      <w:pPr>
        <w:spacing w:after="0" w:line="276" w:lineRule="auto"/>
      </w:pPr>
      <w:r w:rsidRPr="006D5F6E">
        <w:t>cena za 1 ks bez DPH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Kč</w:t>
      </w:r>
    </w:p>
    <w:p w:rsidR="00FF0FD6" w:rsidRPr="006D5F6E" w:rsidRDefault="00FF0FD6" w:rsidP="00FF0FD6">
      <w:pPr>
        <w:spacing w:after="0" w:line="276" w:lineRule="auto"/>
      </w:pPr>
      <w:r w:rsidRPr="006D5F6E">
        <w:t>cena celkem bez DPH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Kč</w:t>
      </w:r>
    </w:p>
    <w:p w:rsidR="00FF0FD6" w:rsidRPr="006D5F6E" w:rsidRDefault="00FF0FD6" w:rsidP="00FF0FD6">
      <w:pPr>
        <w:spacing w:after="0" w:line="276" w:lineRule="auto"/>
      </w:pPr>
    </w:p>
    <w:p w:rsidR="00FF0FD6" w:rsidRPr="006D5F6E" w:rsidRDefault="00FF0FD6" w:rsidP="00FF0FD6">
      <w:pPr>
        <w:spacing w:after="0" w:line="276" w:lineRule="auto"/>
      </w:pPr>
      <w:r w:rsidRPr="006D5F6E">
        <w:t>cena celkem</w:t>
      </w:r>
    </w:p>
    <w:p w:rsidR="00FF0FD6" w:rsidRPr="006D5F6E" w:rsidRDefault="00FF0FD6" w:rsidP="00FF0FD6">
      <w:pPr>
        <w:spacing w:after="0" w:line="276" w:lineRule="auto"/>
      </w:pPr>
      <w:r w:rsidRPr="006D5F6E">
        <w:t>včetně DPH 2</w:t>
      </w:r>
      <w:r>
        <w:t>1</w:t>
      </w:r>
      <w:r w:rsidRPr="006D5F6E">
        <w:t>%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Kč</w:t>
      </w:r>
    </w:p>
    <w:p w:rsidR="00FF0FD6" w:rsidRPr="006D5F6E" w:rsidRDefault="00FF0FD6" w:rsidP="00FF0FD6">
      <w:pPr>
        <w:spacing w:after="0" w:line="276" w:lineRule="auto"/>
        <w:sectPr w:rsidR="00FF0FD6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:rsidR="00FF0FD6" w:rsidRPr="006D5F6E" w:rsidRDefault="00FF0FD6" w:rsidP="00FF0FD6">
      <w:pPr>
        <w:spacing w:after="0" w:line="276" w:lineRule="auto"/>
      </w:pPr>
      <w:r w:rsidRPr="006D5F6E">
        <w:lastRenderedPageBreak/>
        <w:t>Celkový součet včetně DPH 2</w:t>
      </w:r>
      <w:r>
        <w:t>1</w:t>
      </w:r>
      <w:r w:rsidRPr="006D5F6E">
        <w:t xml:space="preserve">% 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Kč (za RIPM)</w:t>
      </w:r>
    </w:p>
    <w:p w:rsidR="00FF0FD6" w:rsidRPr="006D5F6E" w:rsidRDefault="00FF0FD6" w:rsidP="00FF0FD6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Kč</w:t>
      </w:r>
    </w:p>
    <w:p w:rsidR="00FF0FD6" w:rsidRPr="006D5F6E" w:rsidRDefault="00FF0FD6" w:rsidP="00FF0FD6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Pr="006D5F6E">
        <w:t>cena celkem bez DPH</w:t>
      </w:r>
      <w:r w:rsidRPr="006D5F6E">
        <w:tab/>
      </w:r>
      <w:r w:rsidRPr="006D5F6E">
        <w:tab/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Kč</w:t>
      </w:r>
    </w:p>
    <w:p w:rsidR="00FF0FD6" w:rsidRPr="006D5F6E" w:rsidRDefault="00FF0FD6" w:rsidP="00FF0FD6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Pr="006D5F6E">
        <w:t>cena celkem včetně DPH 2</w:t>
      </w:r>
      <w:r>
        <w:t>1</w:t>
      </w:r>
      <w:r w:rsidRPr="006D5F6E">
        <w:t>%</w:t>
      </w:r>
      <w:r>
        <w:tab/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Kč</w:t>
      </w:r>
    </w:p>
    <w:p w:rsidR="00FF0FD6" w:rsidRPr="006D5F6E" w:rsidRDefault="00FF0FD6" w:rsidP="00FF0FD6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a čas předání/návozu: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</w:p>
    <w:p w:rsidR="00FF0FD6" w:rsidRPr="006D5F6E" w:rsidRDefault="00FF0FD6" w:rsidP="00FF0FD6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</w:p>
    <w:p w:rsidR="00FF0FD6" w:rsidRPr="006D5F6E" w:rsidRDefault="00FF0FD6" w:rsidP="00FF0FD6">
      <w:pPr>
        <w:spacing w:after="0" w:line="276" w:lineRule="auto"/>
      </w:pPr>
      <w:r w:rsidRPr="006D5F6E">
        <w:t>Zahájení roznášky:</w:t>
      </w:r>
      <w:r w:rsidRPr="006D5F6E">
        <w:tab/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ab/>
      </w:r>
      <w:r w:rsidRPr="006D5F6E">
        <w:tab/>
        <w:t xml:space="preserve">Ukončení roznášky: </w:t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</w:p>
    <w:p w:rsidR="00FF0FD6" w:rsidRDefault="00FF0FD6" w:rsidP="00FF0FD6">
      <w:pPr>
        <w:spacing w:after="0" w:line="276" w:lineRule="auto"/>
      </w:pPr>
    </w:p>
    <w:p w:rsidR="00FF0FD6" w:rsidRPr="006D5F6E" w:rsidRDefault="00FF0FD6" w:rsidP="00FF0FD6">
      <w:pPr>
        <w:spacing w:after="0" w:line="276" w:lineRule="auto"/>
      </w:pPr>
    </w:p>
    <w:p w:rsidR="00FF0FD6" w:rsidRPr="006D5F6E" w:rsidRDefault="00FF0FD6" w:rsidP="00FF0FD6">
      <w:pPr>
        <w:spacing w:after="0" w:line="276" w:lineRule="auto"/>
      </w:pPr>
      <w:r w:rsidRPr="006D5F6E">
        <w:t xml:space="preserve">V </w:t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fldChar w:fldCharType="end"/>
      </w:r>
    </w:p>
    <w:p w:rsidR="00FF0FD6" w:rsidRPr="006D5F6E" w:rsidRDefault="00FF0FD6" w:rsidP="00FF0FD6">
      <w:pPr>
        <w:spacing w:after="0" w:line="276" w:lineRule="auto"/>
      </w:pPr>
    </w:p>
    <w:p w:rsidR="00FF0FD6" w:rsidRPr="006D5F6E" w:rsidRDefault="00FF0FD6" w:rsidP="00FF0FD6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</w:t>
      </w:r>
      <w:proofErr w:type="spellStart"/>
      <w:proofErr w:type="gramStart"/>
      <w:r w:rsidRPr="006D5F6E">
        <w:t>s.p</w:t>
      </w:r>
      <w:proofErr w:type="spellEnd"/>
      <w:r w:rsidRPr="006D5F6E">
        <w:t>.</w:t>
      </w:r>
      <w:proofErr w:type="gramEnd"/>
      <w:r w:rsidRPr="006D5F6E">
        <w:t xml:space="preserve">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br w:type="page"/>
      </w:r>
    </w:p>
    <w:p w:rsidR="003B747A" w:rsidRPr="003B747A" w:rsidRDefault="003B747A" w:rsidP="003B747A">
      <w:pPr>
        <w:pStyle w:val="cpNzevsmlouvy"/>
        <w:spacing w:after="240"/>
        <w:rPr>
          <w:b w:val="0"/>
          <w:sz w:val="28"/>
          <w:szCs w:val="28"/>
        </w:rPr>
      </w:pPr>
      <w:r w:rsidRPr="003B747A">
        <w:rPr>
          <w:sz w:val="28"/>
          <w:szCs w:val="28"/>
        </w:rPr>
        <w:lastRenderedPageBreak/>
        <w:t xml:space="preserve">Distribuční seznam pro Zakázkový list RIPM ze dne </w:t>
      </w:r>
      <w:r w:rsidRPr="003B747A">
        <w:rPr>
          <w:b w:val="0"/>
          <w:sz w:val="28"/>
          <w:szCs w:val="28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B747A">
        <w:rPr>
          <w:b w:val="0"/>
          <w:sz w:val="28"/>
          <w:szCs w:val="28"/>
          <w:highlight w:val="lightGray"/>
        </w:rPr>
        <w:instrText xml:space="preserve"> FORMTEXT </w:instrText>
      </w:r>
      <w:r w:rsidRPr="003B747A">
        <w:rPr>
          <w:b w:val="0"/>
          <w:sz w:val="28"/>
          <w:szCs w:val="28"/>
          <w:highlight w:val="lightGray"/>
        </w:rPr>
      </w:r>
      <w:r w:rsidRPr="003B747A">
        <w:rPr>
          <w:b w:val="0"/>
          <w:sz w:val="28"/>
          <w:szCs w:val="28"/>
          <w:highlight w:val="lightGray"/>
        </w:rPr>
        <w:fldChar w:fldCharType="separate"/>
      </w:r>
      <w:r w:rsidRPr="003B747A">
        <w:rPr>
          <w:rFonts w:ascii="Times New Roman" w:hAnsi="Times New Roman"/>
          <w:b w:val="0"/>
          <w:sz w:val="28"/>
          <w:szCs w:val="28"/>
          <w:highlight w:val="lightGray"/>
        </w:rPr>
        <w:t> </w:t>
      </w:r>
      <w:r w:rsidRPr="003B747A">
        <w:rPr>
          <w:rFonts w:ascii="Times New Roman" w:hAnsi="Times New Roman"/>
          <w:b w:val="0"/>
          <w:sz w:val="28"/>
          <w:szCs w:val="28"/>
          <w:highlight w:val="lightGray"/>
        </w:rPr>
        <w:t> </w:t>
      </w:r>
      <w:r w:rsidRPr="003B747A">
        <w:rPr>
          <w:rFonts w:ascii="Times New Roman" w:hAnsi="Times New Roman"/>
          <w:b w:val="0"/>
          <w:sz w:val="28"/>
          <w:szCs w:val="28"/>
          <w:highlight w:val="lightGray"/>
        </w:rPr>
        <w:t> </w:t>
      </w:r>
      <w:r w:rsidRPr="003B747A">
        <w:rPr>
          <w:rFonts w:ascii="Times New Roman" w:hAnsi="Times New Roman"/>
          <w:b w:val="0"/>
          <w:sz w:val="28"/>
          <w:szCs w:val="28"/>
          <w:highlight w:val="lightGray"/>
        </w:rPr>
        <w:t> </w:t>
      </w:r>
      <w:r w:rsidRPr="003B747A">
        <w:rPr>
          <w:rFonts w:ascii="Times New Roman" w:hAnsi="Times New Roman"/>
          <w:b w:val="0"/>
          <w:sz w:val="28"/>
          <w:szCs w:val="28"/>
          <w:highlight w:val="lightGray"/>
        </w:rPr>
        <w:t> </w:t>
      </w:r>
      <w:r w:rsidRPr="003B747A">
        <w:rPr>
          <w:b w:val="0"/>
          <w:sz w:val="28"/>
          <w:szCs w:val="28"/>
          <w:highlight w:val="lightGray"/>
        </w:rPr>
        <w:fldChar w:fldCharType="end"/>
      </w:r>
    </w:p>
    <w:p w:rsidR="003B747A" w:rsidRDefault="003B747A" w:rsidP="003B747A">
      <w:pPr>
        <w:pStyle w:val="cpodstavecslovan1"/>
        <w:numPr>
          <w:ilvl w:val="0"/>
          <w:numId w:val="0"/>
        </w:numPr>
        <w:ind w:left="624" w:hanging="624"/>
        <w:jc w:val="left"/>
        <w:sectPr w:rsidR="003B747A" w:rsidSect="00D8035E">
          <w:headerReference w:type="default" r:id="rId14"/>
          <w:footerReference w:type="default" r:id="rId15"/>
          <w:type w:val="continuous"/>
          <w:pgSz w:w="11906" w:h="16838" w:code="9"/>
          <w:pgMar w:top="2155" w:right="1134" w:bottom="1701" w:left="1134" w:header="680" w:footer="1418" w:gutter="0"/>
          <w:pgNumType w:start="1"/>
          <w:cols w:space="708"/>
          <w:docGrid w:linePitch="360"/>
        </w:sectPr>
      </w:pPr>
      <w:r>
        <w:t>* nepovinné pole</w:t>
      </w:r>
    </w:p>
    <w:p w:rsidR="00E05EC1" w:rsidRDefault="00DE4E02" w:rsidP="003B747A">
      <w:pPr>
        <w:pStyle w:val="cpodstavecslovan1"/>
        <w:numPr>
          <w:ilvl w:val="0"/>
          <w:numId w:val="0"/>
        </w:num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5.35pt;margin-top:39.4pt;width:442.15pt;height:351.65pt;z-index:251661312;mso-position-horizontal-relative:text;mso-position-vertical-relative:text" wrapcoords="-35 0 -35 21543 21600 21543 21600 0 -35 0">
            <v:imagedata r:id="rId16" o:title=""/>
            <w10:wrap type="tight"/>
          </v:shape>
          <o:OLEObject Type="Embed" ProgID="Excel.Sheet.12" ShapeID="_x0000_s1028" DrawAspect="Content" ObjectID="_1548770719" r:id="rId17"/>
        </w:pict>
      </w:r>
    </w:p>
    <w:sectPr w:rsidR="00E05EC1" w:rsidSect="006D5F6E">
      <w:footerReference w:type="default" r:id="rId18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E02" w:rsidRDefault="00DE4E02" w:rsidP="00BB2C84">
      <w:pPr>
        <w:spacing w:after="0" w:line="240" w:lineRule="auto"/>
      </w:pPr>
      <w:r>
        <w:separator/>
      </w:r>
    </w:p>
  </w:endnote>
  <w:endnote w:type="continuationSeparator" w:id="0">
    <w:p w:rsidR="00DE4E02" w:rsidRDefault="00DE4E0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FD6" w:rsidRPr="00160A6D" w:rsidRDefault="00FF0FD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F0FD6" w:rsidRDefault="00FF0F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8EA" w:rsidRPr="00160A6D" w:rsidRDefault="00CA58EA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CA58EA" w:rsidRDefault="00CA58E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E02" w:rsidRDefault="00DE4E02" w:rsidP="00BB2C84">
      <w:pPr>
        <w:spacing w:after="0" w:line="240" w:lineRule="auto"/>
      </w:pPr>
      <w:r>
        <w:separator/>
      </w:r>
    </w:p>
  </w:footnote>
  <w:footnote w:type="continuationSeparator" w:id="0">
    <w:p w:rsidR="00DE4E02" w:rsidRDefault="00DE4E0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FD6" w:rsidRPr="00E6080F" w:rsidRDefault="00FF0FD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76AED66" wp14:editId="3C223A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bz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Fz7bz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FF0FD6" w:rsidRDefault="00FF0FD6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1 - Smlouva o Roznášce informačních/propagačních materiálů</w:t>
    </w:r>
    <w:r>
      <w:rPr>
        <w:noProof/>
        <w:lang w:eastAsia="cs-CZ"/>
      </w:rPr>
      <w:drawing>
        <wp:anchor distT="0" distB="0" distL="114300" distR="114300" simplePos="0" relativeHeight="251667968" behindDoc="1" locked="0" layoutInCell="1" allowOverlap="1" wp14:anchorId="081B94F9" wp14:editId="252EB74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F0FD6" w:rsidRDefault="00FF0FD6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982307-0638/2017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8EA" w:rsidRPr="00E6080F" w:rsidRDefault="00CA58EA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607FAB0" wp14:editId="6B28F10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Nf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U4xUiS&#10;DiR6OjoVMqOZ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vAwNf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CA58EA" w:rsidRDefault="00CA58EA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1 - Smlouva o Roznášce informačních/propagačních materiálů</w:t>
    </w:r>
    <w:r>
      <w:rPr>
        <w:noProof/>
        <w:lang w:eastAsia="cs-CZ"/>
      </w:rPr>
      <w:drawing>
        <wp:anchor distT="0" distB="0" distL="114300" distR="114300" simplePos="0" relativeHeight="251664896" behindDoc="1" locked="0" layoutInCell="1" allowOverlap="1" wp14:anchorId="1CB37123" wp14:editId="2B080C3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A58EA" w:rsidRDefault="00CA58EA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982307-0638/2017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B8"/>
    <w:rsid w:val="00012164"/>
    <w:rsid w:val="0002238E"/>
    <w:rsid w:val="00054997"/>
    <w:rsid w:val="00055AA9"/>
    <w:rsid w:val="00056F9F"/>
    <w:rsid w:val="00063C92"/>
    <w:rsid w:val="000745BE"/>
    <w:rsid w:val="00094830"/>
    <w:rsid w:val="000C0B03"/>
    <w:rsid w:val="000E34B0"/>
    <w:rsid w:val="00123A35"/>
    <w:rsid w:val="00133CF5"/>
    <w:rsid w:val="0014497F"/>
    <w:rsid w:val="00160A6D"/>
    <w:rsid w:val="001847EC"/>
    <w:rsid w:val="001A493A"/>
    <w:rsid w:val="001F46E3"/>
    <w:rsid w:val="002054C4"/>
    <w:rsid w:val="00205DA7"/>
    <w:rsid w:val="002235CC"/>
    <w:rsid w:val="0023217F"/>
    <w:rsid w:val="00232CBE"/>
    <w:rsid w:val="002340A6"/>
    <w:rsid w:val="00262BBD"/>
    <w:rsid w:val="00266786"/>
    <w:rsid w:val="00271F8D"/>
    <w:rsid w:val="002C5D47"/>
    <w:rsid w:val="002E4508"/>
    <w:rsid w:val="003317F4"/>
    <w:rsid w:val="00355FFC"/>
    <w:rsid w:val="00385455"/>
    <w:rsid w:val="00385A8D"/>
    <w:rsid w:val="00395BA6"/>
    <w:rsid w:val="00397365"/>
    <w:rsid w:val="003B2158"/>
    <w:rsid w:val="003B747A"/>
    <w:rsid w:val="003C5BF8"/>
    <w:rsid w:val="003E0E92"/>
    <w:rsid w:val="003E78DD"/>
    <w:rsid w:val="00407DEC"/>
    <w:rsid w:val="004433EA"/>
    <w:rsid w:val="00460E56"/>
    <w:rsid w:val="004A58C2"/>
    <w:rsid w:val="004C6B39"/>
    <w:rsid w:val="00505D08"/>
    <w:rsid w:val="00525337"/>
    <w:rsid w:val="00537E8B"/>
    <w:rsid w:val="005716ED"/>
    <w:rsid w:val="005746B6"/>
    <w:rsid w:val="005A41F7"/>
    <w:rsid w:val="005A5625"/>
    <w:rsid w:val="005A717E"/>
    <w:rsid w:val="005D325A"/>
    <w:rsid w:val="005E0052"/>
    <w:rsid w:val="00602989"/>
    <w:rsid w:val="00604575"/>
    <w:rsid w:val="0060471D"/>
    <w:rsid w:val="00612237"/>
    <w:rsid w:val="00656210"/>
    <w:rsid w:val="006A1A4D"/>
    <w:rsid w:val="006B0632"/>
    <w:rsid w:val="006B13BF"/>
    <w:rsid w:val="006B2E29"/>
    <w:rsid w:val="006D5F6E"/>
    <w:rsid w:val="006E46B8"/>
    <w:rsid w:val="006E7F15"/>
    <w:rsid w:val="00705DEA"/>
    <w:rsid w:val="00725778"/>
    <w:rsid w:val="00731911"/>
    <w:rsid w:val="007346E5"/>
    <w:rsid w:val="0073595F"/>
    <w:rsid w:val="00737ECA"/>
    <w:rsid w:val="00786E3F"/>
    <w:rsid w:val="007B3A46"/>
    <w:rsid w:val="007D0342"/>
    <w:rsid w:val="007D177B"/>
    <w:rsid w:val="007D2C36"/>
    <w:rsid w:val="007E36E6"/>
    <w:rsid w:val="007E4E46"/>
    <w:rsid w:val="007F103C"/>
    <w:rsid w:val="00807CD2"/>
    <w:rsid w:val="00834B01"/>
    <w:rsid w:val="008418A6"/>
    <w:rsid w:val="0085361F"/>
    <w:rsid w:val="00857729"/>
    <w:rsid w:val="008610AA"/>
    <w:rsid w:val="008A07A1"/>
    <w:rsid w:val="008A08ED"/>
    <w:rsid w:val="008B0DDD"/>
    <w:rsid w:val="00907E2D"/>
    <w:rsid w:val="00942060"/>
    <w:rsid w:val="00980651"/>
    <w:rsid w:val="00993718"/>
    <w:rsid w:val="009A0C23"/>
    <w:rsid w:val="009B69D5"/>
    <w:rsid w:val="009E1B15"/>
    <w:rsid w:val="009E3EF0"/>
    <w:rsid w:val="00A066BB"/>
    <w:rsid w:val="00A06EFC"/>
    <w:rsid w:val="00A26718"/>
    <w:rsid w:val="00A40F40"/>
    <w:rsid w:val="00A47954"/>
    <w:rsid w:val="00A703EF"/>
    <w:rsid w:val="00A7129B"/>
    <w:rsid w:val="00A773CA"/>
    <w:rsid w:val="00A77E95"/>
    <w:rsid w:val="00A860A5"/>
    <w:rsid w:val="00A96A52"/>
    <w:rsid w:val="00AA0618"/>
    <w:rsid w:val="00AB284E"/>
    <w:rsid w:val="00AE693B"/>
    <w:rsid w:val="00B0168C"/>
    <w:rsid w:val="00B061AB"/>
    <w:rsid w:val="00B313CF"/>
    <w:rsid w:val="00B66D64"/>
    <w:rsid w:val="00B733E2"/>
    <w:rsid w:val="00BB2C84"/>
    <w:rsid w:val="00C06AB9"/>
    <w:rsid w:val="00C342D1"/>
    <w:rsid w:val="00CA58EA"/>
    <w:rsid w:val="00CB1E2D"/>
    <w:rsid w:val="00CC09F9"/>
    <w:rsid w:val="00CC416D"/>
    <w:rsid w:val="00CF1394"/>
    <w:rsid w:val="00CF69E6"/>
    <w:rsid w:val="00D11957"/>
    <w:rsid w:val="00D15E02"/>
    <w:rsid w:val="00D33AD6"/>
    <w:rsid w:val="00D37F53"/>
    <w:rsid w:val="00D71390"/>
    <w:rsid w:val="00D80E23"/>
    <w:rsid w:val="00D856C6"/>
    <w:rsid w:val="00D943B1"/>
    <w:rsid w:val="00DC4359"/>
    <w:rsid w:val="00DD0984"/>
    <w:rsid w:val="00DE4E02"/>
    <w:rsid w:val="00E05B15"/>
    <w:rsid w:val="00E05EC1"/>
    <w:rsid w:val="00E13657"/>
    <w:rsid w:val="00E17391"/>
    <w:rsid w:val="00E245AB"/>
    <w:rsid w:val="00E25713"/>
    <w:rsid w:val="00E309DD"/>
    <w:rsid w:val="00E30D6D"/>
    <w:rsid w:val="00E465F2"/>
    <w:rsid w:val="00E5459E"/>
    <w:rsid w:val="00E6080F"/>
    <w:rsid w:val="00E75510"/>
    <w:rsid w:val="00E82087"/>
    <w:rsid w:val="00F073ED"/>
    <w:rsid w:val="00F1141B"/>
    <w:rsid w:val="00F15FA1"/>
    <w:rsid w:val="00F47DFA"/>
    <w:rsid w:val="00F5065B"/>
    <w:rsid w:val="00F61D1B"/>
    <w:rsid w:val="00FC283F"/>
    <w:rsid w:val="00FC6791"/>
    <w:rsid w:val="00FC7E50"/>
    <w:rsid w:val="00FE06C3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FD2B-CBB6-43D3-913E-2BDDA513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E4A432-9A5C-4EF5-85F4-86EB542DBB6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875C1E-307C-493C-A21B-815DB2879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CF6FE3-E3A8-4609-A015-67D050EA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Typova-smlouva-vzor.dotx</Template>
  <TotalTime>0</TotalTime>
  <Pages>2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Zmatlík</dc:creator>
  <cp:lastModifiedBy>Smitková Miroslava</cp:lastModifiedBy>
  <cp:revision>3</cp:revision>
  <cp:lastPrinted>2017-01-26T08:16:00Z</cp:lastPrinted>
  <dcterms:created xsi:type="dcterms:W3CDTF">2017-01-26T08:16:00Z</dcterms:created>
  <dcterms:modified xsi:type="dcterms:W3CDTF">2017-02-16T16:19:00Z</dcterms:modified>
</cp:coreProperties>
</file>