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08"/>
          <w:tab w:val="left" w:pos="8138"/>
        </w:tabs>
        <w:spacing w:before="0" w:after="0" w:line="268" w:lineRule="exact"/>
        <w:ind w:left="615" w:right="0" w:firstLine="346"/>
        <w:jc w:val="both"/>
      </w:pPr>
      <w:r>
        <w:drawing>
          <wp:anchor simplePos="0" relativeHeight="251658448" behindDoc="1" locked="0" layoutInCell="1" allowOverlap="1">
            <wp:simplePos x="0" y="0"/>
            <wp:positionH relativeFrom="page">
              <wp:posOffset>708025</wp:posOffset>
            </wp:positionH>
            <wp:positionV relativeFrom="paragraph">
              <wp:posOffset>133477</wp:posOffset>
            </wp:positionV>
            <wp:extent cx="7619" cy="226491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2264919"/>
                    </a:xfrm>
                    <a:custGeom>
                      <a:rect l="l" t="t" r="r" b="b"/>
                      <a:pathLst>
                        <a:path w="7619" h="2264919">
                          <a:moveTo>
                            <a:pt x="0" y="2264919"/>
                          </a:moveTo>
                          <a:lnTo>
                            <a:pt x="7619" y="22649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22649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133477</wp:posOffset>
            </wp:positionV>
            <wp:extent cx="2945003" cy="762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45003" cy="7621"/>
                    </a:xfrm>
                    <a:custGeom>
                      <a:rect l="l" t="t" r="r" b="b"/>
                      <a:pathLst>
                        <a:path w="2945003" h="7621">
                          <a:moveTo>
                            <a:pt x="0" y="7621"/>
                          </a:moveTo>
                          <a:lnTo>
                            <a:pt x="2945003" y="7621"/>
                          </a:lnTo>
                          <a:lnTo>
                            <a:pt x="2945003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3863975</wp:posOffset>
            </wp:positionH>
            <wp:positionV relativeFrom="paragraph">
              <wp:posOffset>133477</wp:posOffset>
            </wp:positionV>
            <wp:extent cx="6984" cy="226441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84" cy="2264410"/>
                    </a:xfrm>
                    <a:custGeom>
                      <a:rect l="l" t="t" r="r" b="b"/>
                      <a:pathLst>
                        <a:path w="6984" h="2264410">
                          <a:moveTo>
                            <a:pt x="0" y="2264410"/>
                          </a:moveTo>
                          <a:lnTo>
                            <a:pt x="6984" y="2264410"/>
                          </a:lnTo>
                          <a:lnTo>
                            <a:pt x="6984" y="0"/>
                          </a:lnTo>
                          <a:lnTo>
                            <a:pt x="0" y="0"/>
                          </a:lnTo>
                          <a:lnTo>
                            <a:pt x="0" y="22644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3871595</wp:posOffset>
            </wp:positionH>
            <wp:positionV relativeFrom="paragraph">
              <wp:posOffset>133477</wp:posOffset>
            </wp:positionV>
            <wp:extent cx="2969640" cy="762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9640" cy="7621"/>
                    </a:xfrm>
                    <a:custGeom>
                      <a:rect l="l" t="t" r="r" b="b"/>
                      <a:pathLst>
                        <a:path w="2969640" h="7621">
                          <a:moveTo>
                            <a:pt x="0" y="7621"/>
                          </a:moveTo>
                          <a:lnTo>
                            <a:pt x="2969640" y="7621"/>
                          </a:lnTo>
                          <a:lnTo>
                            <a:pt x="296964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3653154</wp:posOffset>
            </wp:positionH>
            <wp:positionV relativeFrom="paragraph">
              <wp:posOffset>141098</wp:posOffset>
            </wp:positionV>
            <wp:extent cx="7621" cy="225729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2257298"/>
                    </a:xfrm>
                    <a:custGeom>
                      <a:rect l="l" t="t" r="r" b="b"/>
                      <a:pathLst>
                        <a:path w="7621" h="2257298">
                          <a:moveTo>
                            <a:pt x="0" y="2257298"/>
                          </a:moveTo>
                          <a:lnTo>
                            <a:pt x="7621" y="2257298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225729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6833234</wp:posOffset>
            </wp:positionH>
            <wp:positionV relativeFrom="paragraph">
              <wp:posOffset>141098</wp:posOffset>
            </wp:positionV>
            <wp:extent cx="6985" cy="225678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85" cy="2256789"/>
                    </a:xfrm>
                    <a:custGeom>
                      <a:rect l="l" t="t" r="r" b="b"/>
                      <a:pathLst>
                        <a:path w="6985" h="2256789">
                          <a:moveTo>
                            <a:pt x="0" y="2256789"/>
                          </a:moveTo>
                          <a:lnTo>
                            <a:pt x="6985" y="2256789"/>
                          </a:lnTo>
                          <a:lnTo>
                            <a:pt x="6985" y="0"/>
                          </a:lnTo>
                          <a:lnTo>
                            <a:pt x="0" y="0"/>
                          </a:lnTo>
                          <a:lnTo>
                            <a:pt x="0" y="225678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Kód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bjedn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vky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50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MMN-06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11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2020	Datum vyst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vení: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6.11.2020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1126" w:tblpY="-270"/>
        <w:tblOverlap w:val="never"/>
        "
        <w:tblW w:w="9626" w:type="dxa"/>
        <w:tblLook w:val="04A0" w:firstRow="1" w:lastRow="0" w:firstColumn="1" w:lastColumn="0" w:noHBand="0" w:noVBand="1"/>
      </w:tblPr>
      <w:tblGrid>
        <w:gridCol w:w="1868"/>
        <w:gridCol w:w="2770"/>
        <w:gridCol w:w="330"/>
        <w:gridCol w:w="4019"/>
        <w:gridCol w:w="657"/>
      </w:tblGrid>
      <w:tr>
        <w:trPr>
          <w:trHeight w:val="2558"/>
        </w:trPr>
        <w:tc>
          <w:tcPr>
            <w:tcW w:w="1868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5" w:after="0" w:line="247" w:lineRule="exact"/>
              <w:ind w:left="0" w:right="0" w:firstLine="1217"/>
              <w:jc w:val="both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MMN,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94" w:after="0" w:line="240" w:lineRule="auto"/>
              <w:ind w:left="0" w:right="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O: 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08" w:after="0" w:line="251" w:lineRule="exact"/>
              <w:ind w:left="0" w:right="-8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izuje: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Telefon: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70" w:type="dxa"/>
            <w:tcBorders>
              <w:left w:val="nil"/>
              <w:bottom w:val="single" w:sz="4" w:space="0" w:color="0563C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0" w:right="0" w:firstLine="0"/>
              <w:jc w:val="both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b</w:t>
            </w:r>
            <w:r>
              <w:rPr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ě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ratel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7" w:lineRule="exact"/>
              <w:ind w:left="0" w:right="0" w:firstLine="16"/>
              <w:jc w:val="both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94" w:after="0" w:line="240" w:lineRule="auto"/>
              <w:ind w:left="0" w:right="0" w:firstLine="278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 CZ 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30" w:type="dxa"/>
            <w:tcBorders>
              <w:top w:val="nil"/>
              <w:bottom w:val="single" w:sz="4" w:space="0" w:color="0563C1"/>
            </w:tcBorders>
          </w:tcPr>
          <w:p/>
        </w:tc>
        <w:tc>
          <w:tcPr>
            <w:tcW w:w="4019" w:type="dxa"/>
            <w:tcBorders>
              <w:bottom w:val="single" w:sz="4" w:space="0" w:color="0563C1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0" w:right="0" w:firstLine="1865"/>
              <w:jc w:val="both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7" w:lineRule="exact"/>
              <w:ind w:left="1178" w:right="946" w:firstLine="0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OSPRO MB, spol. s 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Jeseniova 245/1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1178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130 00, Praha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01"/>
              </w:tabs>
              <w:spacing w:before="7" w:after="0" w:line="240" w:lineRule="auto"/>
              <w:ind w:left="0" w:right="0" w:firstLine="31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pacing w:val="9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489 49 582	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pacing w:val="45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CZ 489 49 582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9" w:right="2599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Pen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žní ústav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eská spo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itelna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51" w:lineRule="exact"/>
              <w:ind w:left="9" w:right="3206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izuje: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Telefon: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hyperlink r:id="rId100" w:history="1">
              <w:r>
                <w:rPr sz="20" baseline="0" dirty="0">
                  <w:jc w:val="left"/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>E-mail: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6"/>
        </w:trPr>
        <w:tc>
          <w:tcPr>
            <w:tcW w:w="1868" w:type="dxa"/>
            <w:vMerge/>
            <w:tcBorders>
              <w:top w:val="nil"/>
              <w:right w:val="nil"/>
            </w:tcBorders>
          </w:tcPr>
          <w:p/>
        </w:tc>
        <w:tc>
          <w:tcPr>
            <w:tcW w:w="2770" w:type="dxa"/>
            <w:tcBorders>
              <w:top w:val="single" w:sz="4" w:space="0" w:color="0563C1"/>
              <w:left w:val="nil"/>
            </w:tcBorders>
          </w:tcPr>
          <w:p/>
        </w:tc>
        <w:tc>
          <w:tcPr>
            <w:tcW w:w="330" w:type="dxa"/>
            <w:vMerge w:val="restart"/>
            <w:tcBorders>
              <w:top w:val="single" w:sz="4" w:space="0" w:color="0563C1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7" w:after="0" w:line="240" w:lineRule="auto"/>
              <w:ind w:left="0" w:right="0" w:firstLine="20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ké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019" w:type="dxa"/>
            <w:tcBorders>
              <w:top w:val="single" w:sz="4" w:space="0" w:color="0563C1"/>
              <w:right w:val="nil"/>
            </w:tcBorders>
          </w:tcPr>
          <w:p/>
        </w:tc>
        <w:tc>
          <w:tcPr>
            <w:tcW w:w="657" w:type="dxa"/>
            <w:vMerge/>
            <w:tcBorders>
              <w:top w:val="nil"/>
              <w:left w:val="nil"/>
            </w:tcBorders>
          </w:tcPr>
          <w:p/>
        </w:tc>
      </w:tr>
      <w:tr>
        <w:trPr>
          <w:trHeight w:val="741"/>
        </w:trPr>
        <w:tc>
          <w:tcPr>
            <w:tcW w:w="4638" w:type="dxa"/>
            <w:gridSpan w:val="2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7" w:after="0" w:line="240" w:lineRule="auto"/>
              <w:ind w:left="0" w:right="0" w:firstLine="0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Objednáváme u vás: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Zajišt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ní dokumentace pot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ebné k obdržení zam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stnanec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30" w:type="dxa"/>
            <w:vMerge/>
            <w:tcBorders>
              <w:top w:val="nil"/>
              <w:bottom w:val="nil"/>
            </w:tcBorders>
          </w:tcPr>
          <w:p/>
        </w:tc>
        <w:tc>
          <w:tcPr>
            <w:tcW w:w="4677" w:type="dxa"/>
            <w:gridSpan w:val="2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11" w:after="0" w:line="240" w:lineRule="auto"/>
              <w:ind w:left="0" w:right="0" w:firstLine="19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arty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740968</wp:posOffset>
            </wp:positionH>
            <wp:positionV relativeFrom="paragraph">
              <wp:posOffset>91058</wp:posOffset>
            </wp:positionV>
            <wp:extent cx="3879241" cy="56870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40968" y="966089"/>
                      <a:ext cx="3764941" cy="4544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968"/>
                          </w:tabs>
                          <w:spacing w:before="0" w:after="0" w:line="25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Spole</w:t>
                        </w:r>
                        <w:r>
                          <w:rPr sz="20" baseline="0" dirty="0">
                            <w:jc w:val="left"/>
                            <w:rFonts w:ascii="Calibri-Bold" w:hAnsi="Calibri-Bold" w:cs="Calibri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nost:	Spole</w:t>
                        </w:r>
                        <w:r>
                          <w:rPr sz="20" baseline="0" dirty="0">
                            <w:jc w:val="left"/>
                            <w:rFonts w:ascii="Calibri-Bold" w:hAnsi="Calibri-Bold" w:cs="Calibri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nost: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Adresa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537"/>
                            <w:sz w:val="20"/>
                            <w:szCs w:val="20"/>
                          </w:rPr>
                          <w:t>:</w:t>
                        </w:r>
                        <w:r>
                          <w:rPr sz="20" baseline="-1" dirty="0">
                            <w:jc w:val="left"/>
                            <w:rFonts w:ascii="Calibri" w:hAnsi="Calibri" w:cs="Calibri"/>
                            <w:color w:val="000000"/>
                            <w:position w:val="-1"/>
                            <w:sz w:val="20"/>
                            <w:szCs w:val="20"/>
                          </w:rPr>
                          <w:t>Metyšova 465	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Adresa: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168"/>
                        </w:pP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514 01 Jilemnice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5374894</wp:posOffset>
            </wp:positionH>
            <wp:positionV relativeFrom="paragraph">
              <wp:posOffset>152274</wp:posOffset>
            </wp:positionV>
            <wp:extent cx="1120543" cy="39623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74894" y="1553084"/>
                      <a:ext cx="1006243" cy="2819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alibri-Bold" w:hAnsi="Calibri-Bold" w:cs="Calibri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íslo ú</w:t>
                        </w:r>
                        <w:r>
                          <w:rPr sz="20" baseline="0" dirty="0">
                            <w:jc w:val="left"/>
                            <w:rFonts w:ascii="Calibri-Bold" w:hAnsi="Calibri-Bold" w:cs="Calibri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5632797399 / 0800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1765729</wp:posOffset>
            </wp:positionH>
            <wp:positionV relativeFrom="paragraph">
              <wp:posOffset>47299</wp:posOffset>
            </wp:positionV>
            <wp:extent cx="1545707" cy="539683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5707" cy="539683"/>
                    </a:xfrm>
                    <a:custGeom>
                      <a:rect l="l" t="t" r="r" b="b"/>
                      <a:pathLst>
                        <a:path w="1583807" h="577784">
                          <a:moveTo>
                            <a:pt x="0" y="577784"/>
                          </a:moveTo>
                          <a:lnTo>
                            <a:pt x="1583807" y="577784"/>
                          </a:lnTo>
                          <a:lnTo>
                            <a:pt x="1583807" y="0"/>
                          </a:lnTo>
                          <a:lnTo>
                            <a:pt x="0" y="0"/>
                          </a:lnTo>
                          <a:lnTo>
                            <a:pt x="0" y="5777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86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4886842</wp:posOffset>
            </wp:positionH>
            <wp:positionV relativeFrom="paragraph">
              <wp:posOffset>79797</wp:posOffset>
            </wp:positionV>
            <wp:extent cx="1616778" cy="56753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6778" cy="567539"/>
                    </a:xfrm>
                    <a:custGeom>
                      <a:rect l="l" t="t" r="r" b="b"/>
                      <a:pathLst>
                        <a:path w="1654878" h="605639">
                          <a:moveTo>
                            <a:pt x="0" y="605639"/>
                          </a:moveTo>
                          <a:lnTo>
                            <a:pt x="1654878" y="605639"/>
                          </a:lnTo>
                          <a:lnTo>
                            <a:pt x="1654878" y="0"/>
                          </a:lnTo>
                          <a:lnTo>
                            <a:pt x="0" y="0"/>
                          </a:lnTo>
                          <a:lnTo>
                            <a:pt x="0" y="605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90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2075814</wp:posOffset>
            </wp:positionH>
            <wp:positionV relativeFrom="paragraph">
              <wp:posOffset>105410</wp:posOffset>
            </wp:positionV>
            <wp:extent cx="969646" cy="12636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9646" cy="126364"/>
                    </a:xfrm>
                    <a:custGeom>
                      <a:rect l="l" t="t" r="r" b="b"/>
                      <a:pathLst>
                        <a:path w="969646" h="126364">
                          <a:moveTo>
                            <a:pt x="0" y="126364"/>
                          </a:moveTo>
                          <a:lnTo>
                            <a:pt x="969646" y="126364"/>
                          </a:lnTo>
                          <a:lnTo>
                            <a:pt x="969646" y="0"/>
                          </a:lnTo>
                          <a:lnTo>
                            <a:pt x="0" y="0"/>
                          </a:lnTo>
                          <a:lnTo>
                            <a:pt x="0" y="1263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105410</wp:posOffset>
            </wp:positionV>
            <wp:extent cx="1059814" cy="12636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9814" cy="126364"/>
                    </a:xfrm>
                    <a:custGeom>
                      <a:rect l="l" t="t" r="r" b="b"/>
                      <a:pathLst>
                        <a:path w="1059814" h="126364">
                          <a:moveTo>
                            <a:pt x="0" y="126364"/>
                          </a:moveTo>
                          <a:lnTo>
                            <a:pt x="1059814" y="126364"/>
                          </a:lnTo>
                          <a:lnTo>
                            <a:pt x="1059814" y="0"/>
                          </a:lnTo>
                          <a:lnTo>
                            <a:pt x="0" y="0"/>
                          </a:lnTo>
                          <a:lnTo>
                            <a:pt x="0" y="1263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1902205</wp:posOffset>
            </wp:positionH>
            <wp:positionV relativeFrom="paragraph">
              <wp:posOffset>135508</wp:posOffset>
            </wp:positionV>
            <wp:extent cx="4634174" cy="56845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02205" y="1886839"/>
                      <a:ext cx="4519874" cy="4541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211"/>
                          </w:tabs>
                          <w:spacing w:before="0" w:after="0" w:line="266" w:lineRule="exact"/>
                          <w:ind w:left="5535" w:right="0" w:hanging="5252"/>
                        </w:pP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Ing.Alena Kuželová	Maksymovy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 Michal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775 581 780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954"/>
                          </w:tabs>
                          <w:spacing w:before="0" w:after="0" w:line="240" w:lineRule="auto"/>
                          <w:ind w:left="0" w:right="0" w:firstLine="0"/>
                        </w:pPr>
                        <w:hyperlink r:id="rId100" w:history="1">
                          <w:r>
                            <w:rPr sz="20" baseline="0" dirty="0">
                              <w:jc w:val="left"/>
                              <w:rFonts w:ascii="Calibri" w:hAnsi="Calibri" w:cs="Calibri"/>
                              <w:u w:val="single"/>
                              <w:color w:val="0563C1"/>
                              <w:sz w:val="20"/>
                              <w:szCs w:val="20"/>
                            </w:rPr>
                            <w:t>alena.kuzelova@nemjil.cz	maksymovyc@ospromb.cz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9" behindDoc="1" locked="0" layoutInCell="1" allowOverlap="1">
            <wp:simplePos x="0" y="0"/>
            <wp:positionH relativeFrom="page">
              <wp:posOffset>2081529</wp:posOffset>
            </wp:positionH>
            <wp:positionV relativeFrom="paragraph">
              <wp:posOffset>96519</wp:posOffset>
            </wp:positionV>
            <wp:extent cx="942975" cy="12636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2975" cy="126365"/>
                    </a:xfrm>
                    <a:custGeom>
                      <a:rect l="l" t="t" r="r" b="b"/>
                      <a:pathLst>
                        <a:path w="942975" h="126365">
                          <a:moveTo>
                            <a:pt x="0" y="126365"/>
                          </a:moveTo>
                          <a:lnTo>
                            <a:pt x="942975" y="126365"/>
                          </a:lnTo>
                          <a:lnTo>
                            <a:pt x="942975" y="0"/>
                          </a:lnTo>
                          <a:lnTo>
                            <a:pt x="0" y="0"/>
                          </a:lnTo>
                          <a:lnTo>
                            <a:pt x="0" y="12636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5411470</wp:posOffset>
            </wp:positionH>
            <wp:positionV relativeFrom="paragraph">
              <wp:posOffset>90169</wp:posOffset>
            </wp:positionV>
            <wp:extent cx="633730" cy="12636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3730" cy="126365"/>
                    </a:xfrm>
                    <a:custGeom>
                      <a:rect l="l" t="t" r="r" b="b"/>
                      <a:pathLst>
                        <a:path w="633730" h="126365">
                          <a:moveTo>
                            <a:pt x="0" y="126365"/>
                          </a:moveTo>
                          <a:lnTo>
                            <a:pt x="633730" y="126365"/>
                          </a:lnTo>
                          <a:lnTo>
                            <a:pt x="633730" y="0"/>
                          </a:lnTo>
                          <a:lnTo>
                            <a:pt x="0" y="0"/>
                          </a:lnTo>
                          <a:lnTo>
                            <a:pt x="0" y="12636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2139950</wp:posOffset>
            </wp:positionH>
            <wp:positionV relativeFrom="paragraph">
              <wp:posOffset>120269</wp:posOffset>
            </wp:positionV>
            <wp:extent cx="969638" cy="24079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139950" y="2046860"/>
                      <a:ext cx="855338" cy="1264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420 604 275 115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1" behindDoc="1" locked="0" layoutInCell="1" allowOverlap="1">
            <wp:simplePos x="0" y="0"/>
            <wp:positionH relativeFrom="page">
              <wp:posOffset>1896110</wp:posOffset>
            </wp:positionH>
            <wp:positionV relativeFrom="paragraph">
              <wp:posOffset>74930</wp:posOffset>
            </wp:positionV>
            <wp:extent cx="1329054" cy="12636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9054" cy="126365"/>
                    </a:xfrm>
                    <a:custGeom>
                      <a:rect l="l" t="t" r="r" b="b"/>
                      <a:pathLst>
                        <a:path w="1329054" h="126365">
                          <a:moveTo>
                            <a:pt x="0" y="126365"/>
                          </a:moveTo>
                          <a:lnTo>
                            <a:pt x="1329054" y="126365"/>
                          </a:lnTo>
                          <a:lnTo>
                            <a:pt x="1329054" y="0"/>
                          </a:lnTo>
                          <a:lnTo>
                            <a:pt x="0" y="0"/>
                          </a:lnTo>
                          <a:lnTo>
                            <a:pt x="0" y="12636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4969509</wp:posOffset>
            </wp:positionH>
            <wp:positionV relativeFrom="paragraph">
              <wp:posOffset>74930</wp:posOffset>
            </wp:positionV>
            <wp:extent cx="1442720" cy="12636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2720" cy="126365"/>
                    </a:xfrm>
                    <a:custGeom>
                      <a:rect l="l" t="t" r="r" b="b"/>
                      <a:pathLst>
                        <a:path w="1442720" h="126365">
                          <a:moveTo>
                            <a:pt x="0" y="126365"/>
                          </a:moveTo>
                          <a:lnTo>
                            <a:pt x="1442720" y="126365"/>
                          </a:lnTo>
                          <a:lnTo>
                            <a:pt x="1442720" y="0"/>
                          </a:lnTo>
                          <a:lnTo>
                            <a:pt x="0" y="0"/>
                          </a:lnTo>
                          <a:lnTo>
                            <a:pt x="0" y="12636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27304</wp:posOffset>
            </wp:positionV>
            <wp:extent cx="2945003" cy="762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45003" cy="7620"/>
                    </a:xfrm>
                    <a:custGeom>
                      <a:rect l="l" t="t" r="r" b="b"/>
                      <a:pathLst>
                        <a:path w="2945003" h="7620">
                          <a:moveTo>
                            <a:pt x="0" y="7620"/>
                          </a:moveTo>
                          <a:lnTo>
                            <a:pt x="2945003" y="7620"/>
                          </a:lnTo>
                          <a:lnTo>
                            <a:pt x="2945003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26670</wp:posOffset>
            </wp:positionV>
            <wp:extent cx="2945003" cy="761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45003" cy="7619"/>
                    </a:xfrm>
                    <a:custGeom>
                      <a:rect l="l" t="t" r="r" b="b"/>
                      <a:pathLst>
                        <a:path w="2945003" h="7619">
                          <a:moveTo>
                            <a:pt x="0" y="7619"/>
                          </a:moveTo>
                          <a:lnTo>
                            <a:pt x="2945003" y="7619"/>
                          </a:lnTo>
                          <a:lnTo>
                            <a:pt x="2945003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3871595</wp:posOffset>
            </wp:positionH>
            <wp:positionV relativeFrom="paragraph">
              <wp:posOffset>27304</wp:posOffset>
            </wp:positionV>
            <wp:extent cx="2969640" cy="762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9640" cy="7620"/>
                    </a:xfrm>
                    <a:custGeom>
                      <a:rect l="l" t="t" r="r" b="b"/>
                      <a:pathLst>
                        <a:path w="2969640" h="7620">
                          <a:moveTo>
                            <a:pt x="0" y="7620"/>
                          </a:moveTo>
                          <a:lnTo>
                            <a:pt x="2969640" y="7620"/>
                          </a:lnTo>
                          <a:lnTo>
                            <a:pt x="296964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3871595</wp:posOffset>
            </wp:positionH>
            <wp:positionV relativeFrom="paragraph">
              <wp:posOffset>26670</wp:posOffset>
            </wp:positionV>
            <wp:extent cx="2969640" cy="7619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9640" cy="7619"/>
                    </a:xfrm>
                    <a:custGeom>
                      <a:rect l="l" t="t" r="r" b="b"/>
                      <a:pathLst>
                        <a:path w="2969640" h="7619">
                          <a:moveTo>
                            <a:pt x="0" y="7619"/>
                          </a:moveTo>
                          <a:lnTo>
                            <a:pt x="2969640" y="7619"/>
                          </a:lnTo>
                          <a:lnTo>
                            <a:pt x="296964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4" behindDoc="1" locked="0" layoutInCell="1" allowOverlap="1">
            <wp:simplePos x="0" y="0"/>
            <wp:positionH relativeFrom="page">
              <wp:posOffset>3871595</wp:posOffset>
            </wp:positionH>
            <wp:positionV relativeFrom="paragraph">
              <wp:posOffset>-148590</wp:posOffset>
            </wp:positionV>
            <wp:extent cx="2969640" cy="761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9640" cy="7619"/>
                    </a:xfrm>
                    <a:custGeom>
                      <a:rect l="l" t="t" r="r" b="b"/>
                      <a:pathLst>
                        <a:path w="2969640" h="7619">
                          <a:moveTo>
                            <a:pt x="0" y="7619"/>
                          </a:moveTo>
                          <a:lnTo>
                            <a:pt x="2969640" y="7619"/>
                          </a:lnTo>
                          <a:lnTo>
                            <a:pt x="296964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0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-634</wp:posOffset>
            </wp:positionV>
            <wp:extent cx="6096" cy="60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-634</wp:posOffset>
            </wp:positionV>
            <wp:extent cx="6096" cy="60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-634</wp:posOffset>
            </wp:positionV>
            <wp:extent cx="6476" cy="60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5"/>
                    </a:xfrm>
                    <a:custGeom>
                      <a:rect l="l" t="t" r="r" b="b"/>
                      <a:pathLst>
                        <a:path w="6476" h="6095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3850513</wp:posOffset>
            </wp:positionH>
            <wp:positionV relativeFrom="paragraph">
              <wp:posOffset>-634</wp:posOffset>
            </wp:positionV>
            <wp:extent cx="6096" cy="60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5332221</wp:posOffset>
            </wp:positionH>
            <wp:positionV relativeFrom="paragraph">
              <wp:posOffset>-634</wp:posOffset>
            </wp:positionV>
            <wp:extent cx="6096" cy="60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-634</wp:posOffset>
            </wp:positionV>
            <wp:extent cx="6096" cy="60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-634</wp:posOffset>
            </wp:positionV>
            <wp:extent cx="6096" cy="60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163957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163957</wp:posOffset>
            </wp:positionV>
            <wp:extent cx="647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6"/>
                    </a:xfrm>
                    <a:custGeom>
                      <a:rect l="l" t="t" r="r" b="b"/>
                      <a:pathLst>
                        <a:path w="6476" h="6096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3850513</wp:posOffset>
            </wp:positionH>
            <wp:positionV relativeFrom="paragraph">
              <wp:posOffset>163957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5332221</wp:posOffset>
            </wp:positionH>
            <wp:positionV relativeFrom="paragraph">
              <wp:posOffset>163957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163957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04" w:tblpY="-270"/>
        <w:tblOverlap w:val="never"/>
        "
        <w:tblW w:w="9608" w:type="dxa"/>
        <w:tblLook w:val="04A0" w:firstRow="1" w:lastRow="0" w:firstColumn="1" w:lastColumn="0" w:noHBand="0" w:noVBand="1"/>
      </w:tblPr>
      <w:tblGrid>
        <w:gridCol w:w="2285"/>
        <w:gridCol w:w="2665"/>
        <w:gridCol w:w="2333"/>
        <w:gridCol w:w="2345"/>
      </w:tblGrid>
      <w:tr>
        <w:trPr>
          <w:trHeight w:val="229"/>
        </w:trPr>
        <w:tc>
          <w:tcPr>
            <w:tcW w:w="22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04" w:right="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6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38"/>
            </w:pP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0"/>
                <w:szCs w:val="20"/>
              </w:rPr>
              <w:t>Jednotka (po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0"/>
                <w:szCs w:val="20"/>
              </w:rPr>
              <w:t>et osob)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78"/>
            </w:pP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0"/>
                <w:szCs w:val="20"/>
              </w:rPr>
              <w:t>Cena za jednotku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667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47"/>
        </w:trPr>
        <w:tc>
          <w:tcPr>
            <w:tcW w:w="22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7" w:after="0" w:line="240" w:lineRule="auto"/>
              <w:ind w:left="2" w:right="0" w:firstLine="0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Ostatní prac.ve zdravot.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6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7" w:after="0" w:line="240" w:lineRule="auto"/>
              <w:ind w:left="0" w:right="0" w:firstLine="1309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7" w:after="0" w:line="240" w:lineRule="auto"/>
              <w:ind w:left="0" w:right="0" w:firstLine="783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30 000 K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7" w:after="0" w:line="240" w:lineRule="auto"/>
              <w:ind w:left="0" w:right="0" w:firstLine="78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90 000 K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70"/>
        </w:trPr>
        <w:tc>
          <w:tcPr>
            <w:tcW w:w="9628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6373" w:right="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9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-11303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141096</wp:posOffset>
            </wp:positionV>
            <wp:extent cx="6096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141096</wp:posOffset>
            </wp:positionV>
            <wp:extent cx="6476" cy="609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7"/>
                    </a:xfrm>
                    <a:custGeom>
                      <a:rect l="l" t="t" r="r" b="b"/>
                      <a:pathLst>
                        <a:path w="6476" h="6097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3850513</wp:posOffset>
            </wp:positionH>
            <wp:positionV relativeFrom="paragraph">
              <wp:posOffset>141096</wp:posOffset>
            </wp:positionV>
            <wp:extent cx="6096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5332221</wp:posOffset>
            </wp:positionH>
            <wp:positionV relativeFrom="paragraph">
              <wp:posOffset>141096</wp:posOffset>
            </wp:positionV>
            <wp:extent cx="6096" cy="609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141096</wp:posOffset>
            </wp:positionV>
            <wp:extent cx="6096" cy="609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064" w:right="0" w:firstLine="0"/>
      </w:pPr>
      <w:r>
        <w:drawing>
          <wp:anchor simplePos="0" relativeHeight="251658367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-39244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-39244</wp:posOffset>
            </wp:positionV>
            <wp:extent cx="6096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-39244</wp:posOffset>
            </wp:positionV>
            <wp:extent cx="6096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-39244</wp:posOffset>
            </wp:positionV>
            <wp:extent cx="6096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uvedená cena je bez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5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-1</wp:posOffset>
            </wp:positionV>
            <wp:extent cx="6096" cy="609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-1</wp:posOffset>
            </wp:positionV>
            <wp:extent cx="6096" cy="609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-1</wp:posOffset>
            </wp:positionV>
            <wp:extent cx="6476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7"/>
                    </a:xfrm>
                    <a:custGeom>
                      <a:rect l="l" t="t" r="r" b="b"/>
                      <a:pathLst>
                        <a:path w="6476" h="6097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-1</wp:posOffset>
            </wp:positionV>
            <wp:extent cx="6096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-1</wp:posOffset>
            </wp:positionV>
            <wp:extent cx="6096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04" w:tblpY="-270"/>
        <w:tblOverlap w:val="never"/>
        "
        <w:tblW w:w="9618" w:type="dxa"/>
        <w:tblLook w:val="04A0" w:firstRow="1" w:lastRow="0" w:firstColumn="1" w:lastColumn="0" w:noHBand="0" w:noVBand="1"/>
      </w:tblPr>
      <w:tblGrid>
        <w:gridCol w:w="2294"/>
        <w:gridCol w:w="7343"/>
      </w:tblGrid>
      <w:tr>
        <w:trPr>
          <w:trHeight w:val="683"/>
        </w:trPr>
        <w:tc>
          <w:tcPr>
            <w:tcW w:w="2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40" w:lineRule="auto"/>
              <w:ind w:left="11" w:right="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Termín nástupu: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40" w:lineRule="auto"/>
              <w:ind w:left="0" w:right="0" w:firstLine="32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únor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78"/>
        </w:trPr>
        <w:tc>
          <w:tcPr>
            <w:tcW w:w="2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139" w:lineRule="exact"/>
              <w:ind w:left="11" w:right="0" w:firstLine="0"/>
              <w:jc w:val="both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Platební podmínky: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139" w:lineRule="exact"/>
              <w:ind w:left="32" w:right="378" w:firstLine="0"/>
            </w:pPr>
            <w:r>
              <w:rPr sz="20" baseline="11" dirty="0">
                <w:jc w:val="left"/>
                <w:rFonts w:ascii="Calibri" w:hAnsi="Calibri" w:cs="Calibri"/>
                <w:color w:val="000000"/>
                <w:position w:val="11"/>
                <w:sz w:val="20"/>
                <w:szCs w:val="20"/>
              </w:rPr>
              <w:t>1/3 po vystavení objednávky, 1/3 po podání žádosti o zam</w:t>
            </w:r>
            <w:r>
              <w:rPr sz="20" baseline="11" dirty="0">
                <w:jc w:val="left"/>
                <w:rFonts w:ascii="Calibri" w:hAnsi="Calibri" w:cs="Calibri"/>
                <w:color w:val="000000"/>
                <w:position w:val="11"/>
                <w:sz w:val="20"/>
                <w:szCs w:val="20"/>
              </w:rPr>
              <w:t>ě</w:t>
            </w:r>
            <w:r>
              <w:rPr sz="20" baseline="11" dirty="0">
                <w:jc w:val="left"/>
                <w:rFonts w:ascii="Calibri" w:hAnsi="Calibri" w:cs="Calibri"/>
                <w:color w:val="000000"/>
                <w:position w:val="11"/>
                <w:sz w:val="20"/>
                <w:szCs w:val="20"/>
              </w:rPr>
              <w:t>stnaneckou kartu, 1/3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nástupu na zam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stnaneckou kartu do spole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nosti MMN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83"/>
        </w:trPr>
        <w:tc>
          <w:tcPr>
            <w:tcW w:w="2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0" w:line="240" w:lineRule="auto"/>
              <w:ind w:left="11" w:right="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Splatnost: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0" w:line="240" w:lineRule="auto"/>
              <w:ind w:left="0" w:right="0" w:firstLine="32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14 dní po vystavení faktury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102109</wp:posOffset>
            </wp:positionV>
            <wp:extent cx="6096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102109</wp:posOffset>
            </wp:positionV>
            <wp:extent cx="6476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5"/>
                    </a:xfrm>
                    <a:custGeom>
                      <a:rect l="l" t="t" r="r" b="b"/>
                      <a:pathLst>
                        <a:path w="6476" h="6095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102109</wp:posOffset>
            </wp:positionV>
            <wp:extent cx="6096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20066</wp:posOffset>
            </wp:positionV>
            <wp:extent cx="6096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20066</wp:posOffset>
            </wp:positionV>
            <wp:extent cx="6476" cy="60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5"/>
                    </a:xfrm>
                    <a:custGeom>
                      <a:rect l="l" t="t" r="r" b="b"/>
                      <a:pathLst>
                        <a:path w="6476" h="6095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20066</wp:posOffset>
            </wp:positionV>
            <wp:extent cx="6096" cy="60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-6477</wp:posOffset>
            </wp:positionV>
            <wp:extent cx="6096" cy="60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-6477</wp:posOffset>
            </wp:positionV>
            <wp:extent cx="6096" cy="609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2158238</wp:posOffset>
            </wp:positionH>
            <wp:positionV relativeFrom="paragraph">
              <wp:posOffset>-6477</wp:posOffset>
            </wp:positionV>
            <wp:extent cx="6476" cy="609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" cy="6095"/>
                    </a:xfrm>
                    <a:custGeom>
                      <a:rect l="l" t="t" r="r" b="b"/>
                      <a:pathLst>
                        <a:path w="6476" h="6095">
                          <a:moveTo>
                            <a:pt x="0" y="0"/>
                          </a:moveTo>
                          <a:lnTo>
                            <a:pt x="6476" y="0"/>
                          </a:lnTo>
                          <a:lnTo>
                            <a:pt x="647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-6477</wp:posOffset>
            </wp:positionV>
            <wp:extent cx="6096" cy="60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6821423</wp:posOffset>
            </wp:positionH>
            <wp:positionV relativeFrom="paragraph">
              <wp:posOffset>-6477</wp:posOffset>
            </wp:positionV>
            <wp:extent cx="6096" cy="60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496761</wp:posOffset>
            </wp:positionH>
            <wp:positionV relativeFrom="paragraph">
              <wp:posOffset>134056</wp:posOffset>
            </wp:positionV>
            <wp:extent cx="2488451" cy="112815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451" cy="1128154"/>
                    </a:xfrm>
                    <a:custGeom>
                      <a:rect l="l" t="t" r="r" b="b"/>
                      <a:pathLst>
                        <a:path w="2526552" h="1166254">
                          <a:moveTo>
                            <a:pt x="0" y="1166254"/>
                          </a:moveTo>
                          <a:lnTo>
                            <a:pt x="2526552" y="1166254"/>
                          </a:lnTo>
                          <a:lnTo>
                            <a:pt x="2526552" y="0"/>
                          </a:lnTo>
                          <a:lnTo>
                            <a:pt x="0" y="0"/>
                          </a:lnTo>
                          <a:lnTo>
                            <a:pt x="0" y="116625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28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171451</wp:posOffset>
            </wp:positionV>
            <wp:extent cx="2278380" cy="185419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8380" cy="185419"/>
                    </a:xfrm>
                    <a:custGeom>
                      <a:rect l="l" t="t" r="r" b="b"/>
                      <a:pathLst>
                        <a:path w="2278380" h="185419">
                          <a:moveTo>
                            <a:pt x="0" y="185419"/>
                          </a:moveTo>
                          <a:lnTo>
                            <a:pt x="2278380" y="185419"/>
                          </a:lnTo>
                          <a:lnTo>
                            <a:pt x="2278380" y="0"/>
                          </a:lnTo>
                          <a:lnTo>
                            <a:pt x="0" y="0"/>
                          </a:lnTo>
                          <a:lnTo>
                            <a:pt x="0" y="1854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1713864</wp:posOffset>
            </wp:positionH>
            <wp:positionV relativeFrom="paragraph">
              <wp:posOffset>1609</wp:posOffset>
            </wp:positionV>
            <wp:extent cx="207621" cy="17238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621" cy="172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164466</wp:posOffset>
            </wp:positionV>
            <wp:extent cx="2204339" cy="1524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4339" cy="15240"/>
                    </a:xfrm>
                    <a:custGeom>
                      <a:rect l="l" t="t" r="r" b="b"/>
                      <a:pathLst>
                        <a:path w="2204339" h="15240">
                          <a:moveTo>
                            <a:pt x="0" y="15240"/>
                          </a:moveTo>
                          <a:lnTo>
                            <a:pt x="2204339" y="15240"/>
                          </a:lnTo>
                          <a:lnTo>
                            <a:pt x="2204339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5351779</wp:posOffset>
            </wp:positionH>
            <wp:positionV relativeFrom="paragraph">
              <wp:posOffset>164466</wp:posOffset>
            </wp:positionV>
            <wp:extent cx="1486154" cy="1524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86154" cy="15240"/>
                    </a:xfrm>
                    <a:custGeom>
                      <a:rect l="l" t="t" r="r" b="b"/>
                      <a:pathLst>
                        <a:path w="1486154" h="15240">
                          <a:moveTo>
                            <a:pt x="0" y="15240"/>
                          </a:moveTo>
                          <a:lnTo>
                            <a:pt x="1486154" y="15240"/>
                          </a:lnTo>
                          <a:lnTo>
                            <a:pt x="1486154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692"/>
        </w:tabs>
        <w:spacing w:before="0" w:after="0" w:line="240" w:lineRule="auto"/>
        <w:ind w:left="1954" w:right="0" w:firstLine="0"/>
      </w:pPr>
      <w:r/>
      <w:r>
        <w:rPr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Odb</w:t>
      </w:r>
      <w:r>
        <w:rPr sz="18" baseline="0" dirty="0">
          <w:jc w:val="left"/>
          <w:rFonts w:ascii="Calibri-Bold" w:hAnsi="Calibri-Bold" w:cs="Calibri-Bold"/>
          <w:b/>
          <w:bCs/>
          <w:color w:val="000000"/>
          <w:sz w:val="18"/>
          <w:szCs w:val="18"/>
        </w:rPr>
        <w:t>ě</w:t>
      </w:r>
      <w:r>
        <w:rPr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ratel	Doda</w:t>
      </w:r>
      <w:r>
        <w:rPr sz="18" baseline="0" dirty="0">
          <w:jc w:val="left"/>
          <w:rFonts w:ascii="Calibri" w:hAnsi="Calibri" w:cs="Calibri"/>
          <w:b/>
          <w:bCs/>
          <w:color w:val="000000"/>
          <w:spacing w:val="-3"/>
          <w:sz w:val="18"/>
          <w:szCs w:val="18"/>
        </w:rPr>
        <w:t>v</w:t>
      </w:r>
      <w:r>
        <w:rPr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atel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622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1845817</wp:posOffset>
            </wp:positionH>
            <wp:positionV relativeFrom="paragraph">
              <wp:posOffset>80208</wp:posOffset>
            </wp:positionV>
            <wp:extent cx="921056" cy="260472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45817" y="9066261"/>
                      <a:ext cx="806756" cy="146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7" w:lineRule="exact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Datum: 2020.11.11 08:21:24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+01'00'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Ing. Alena Kuželov</w:t>
      </w:r>
      <w:r>
        <w:rPr sz="21" baseline="0" dirty="0">
          <w:jc w:val="left"/>
          <w:rFonts w:ascii="Arial" w:hAnsi="Arial" w:cs="Arial"/>
          <w:color w:val="000000"/>
          <w:spacing w:val="67"/>
          <w:sz w:val="21"/>
          <w:szCs w:val="21"/>
        </w:rPr>
        <w:t>á</w:t>
      </w:r>
      <w:r>
        <w:rPr sz="10" baseline="9" dirty="0">
          <w:jc w:val="left"/>
          <w:rFonts w:ascii="Arial" w:hAnsi="Arial" w:cs="Arial"/>
          <w:color w:val="000000"/>
          <w:position w:val="9"/>
          <w:sz w:val="10"/>
          <w:szCs w:val="10"/>
        </w:rPr>
        <w:t>Digit</w:t>
      </w:r>
      <w:r>
        <w:rPr sz="10" baseline="9" dirty="0">
          <w:jc w:val="left"/>
          <w:rFonts w:ascii="Arial" w:hAnsi="Arial" w:cs="Arial"/>
          <w:color w:val="000000"/>
          <w:spacing w:val="-2"/>
          <w:position w:val="9"/>
          <w:sz w:val="10"/>
          <w:szCs w:val="10"/>
        </w:rPr>
        <w:t>á</w:t>
      </w:r>
      <w:r>
        <w:rPr sz="10" baseline="9" dirty="0">
          <w:jc w:val="left"/>
          <w:rFonts w:ascii="Arial" w:hAnsi="Arial" w:cs="Arial"/>
          <w:color w:val="000000"/>
          <w:position w:val="9"/>
          <w:sz w:val="10"/>
          <w:szCs w:val="10"/>
        </w:rPr>
        <w:t>ln</w:t>
      </w:r>
      <w:r>
        <w:rPr sz="10" baseline="9" dirty="0">
          <w:jc w:val="left"/>
          <w:rFonts w:ascii="ArialMT" w:hAnsi="ArialMT" w:cs="ArialMT"/>
          <w:color w:val="000000"/>
          <w:position w:val="9"/>
          <w:sz w:val="10"/>
          <w:szCs w:val="10"/>
        </w:rPr>
        <w:t>ě</w:t>
      </w:r>
      <w:r>
        <w:rPr sz="10" baseline="9" dirty="0">
          <w:jc w:val="left"/>
          <w:rFonts w:ascii="Arial" w:hAnsi="Arial" w:cs="Arial"/>
          <w:color w:val="000000"/>
          <w:position w:val="9"/>
          <w:sz w:val="10"/>
          <w:szCs w:val="10"/>
        </w:rPr>
        <w:t> podep</w:t>
      </w:r>
      <w:r>
        <w:rPr sz="10" baseline="9" dirty="0">
          <w:jc w:val="left"/>
          <w:rFonts w:ascii="Arial" w:hAnsi="Arial" w:cs="Arial"/>
          <w:color w:val="000000"/>
          <w:spacing w:val="-2"/>
          <w:position w:val="9"/>
          <w:sz w:val="10"/>
          <w:szCs w:val="10"/>
        </w:rPr>
        <w:t>s</w:t>
      </w:r>
      <w:r>
        <w:rPr sz="10" baseline="9" dirty="0">
          <w:jc w:val="left"/>
          <w:rFonts w:ascii="Arial" w:hAnsi="Arial" w:cs="Arial"/>
          <w:color w:val="000000"/>
          <w:position w:val="9"/>
          <w:sz w:val="10"/>
          <w:szCs w:val="10"/>
        </w:rPr>
        <w:t>al Ing. Alena Kuž</w:t>
      </w:r>
      <w:r>
        <w:rPr sz="10" baseline="9" dirty="0">
          <w:jc w:val="left"/>
          <w:rFonts w:ascii="Arial" w:hAnsi="Arial" w:cs="Arial"/>
          <w:color w:val="000000"/>
          <w:spacing w:val="-4"/>
          <w:position w:val="9"/>
          <w:sz w:val="10"/>
          <w:szCs w:val="10"/>
        </w:rPr>
        <w:t>e</w:t>
      </w:r>
      <w:r>
        <w:rPr sz="10" baseline="9" dirty="0">
          <w:jc w:val="left"/>
          <w:rFonts w:ascii="Arial" w:hAnsi="Arial" w:cs="Arial"/>
          <w:color w:val="000000"/>
          <w:position w:val="9"/>
          <w:sz w:val="10"/>
          <w:szCs w:val="10"/>
        </w:rPr>
        <w:t>l</w:t>
      </w:r>
      <w:r>
        <w:rPr sz="10" baseline="9" dirty="0">
          <w:jc w:val="left"/>
          <w:rFonts w:ascii="Arial" w:hAnsi="Arial" w:cs="Arial"/>
          <w:color w:val="000000"/>
          <w:spacing w:val="-3"/>
          <w:position w:val="9"/>
          <w:sz w:val="10"/>
          <w:szCs w:val="10"/>
        </w:rPr>
        <w:t>o</w:t>
      </w:r>
      <w:r>
        <w:rPr sz="10" baseline="9" dirty="0">
          <w:jc w:val="left"/>
          <w:rFonts w:ascii="Arial" w:hAnsi="Arial" w:cs="Arial"/>
          <w:color w:val="000000"/>
          <w:position w:val="9"/>
          <w:sz w:val="10"/>
          <w:szCs w:val="10"/>
        </w:rPr>
        <w:t>vá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E98B50DD-AD5B-4C37-92A2-7A4398189064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B32A8B1D-F530-432B-8222-C6C5774B4E44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828ACC4E-5EFA-4F42-8838-0D6265360220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alena.kuzelova@nemjil.cz"/><Relationship Id="rId164" Type="http://schemas.openxmlformats.org/officeDocument/2006/relationships/image" Target="media/image164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2020-11-20T11:39:55Z</dcterms:created>
  <dcterms:modified xsi:type="dcterms:W3CDTF">2020-11-20T11:39:55Z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