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A5E2F" w14:textId="77777777" w:rsidR="00C56250" w:rsidRPr="002364FE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  <w:t>Národní památkový ústav,</w:t>
      </w: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státní příspěvková organizace</w:t>
      </w:r>
    </w:p>
    <w:p w14:paraId="755BE825" w14:textId="77777777" w:rsidR="00C56250" w:rsidRPr="002364FE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IČO: 75032333, DIČ: CZ75032333,</w:t>
      </w:r>
    </w:p>
    <w:p w14:paraId="61E5C0AF" w14:textId="77777777" w:rsidR="00C56250" w:rsidRPr="002364FE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se sídlem: Valdštejnské nám. 162/3, PSČ 118 01 Praha 1 – Malá Strana,</w:t>
      </w:r>
    </w:p>
    <w:p w14:paraId="00A7A645" w14:textId="77777777" w:rsidR="00062055" w:rsidRPr="002364FE" w:rsidRDefault="00C56250" w:rsidP="00062055">
      <w:pPr>
        <w:rPr>
          <w:rFonts w:asciiTheme="minorHAnsi" w:hAnsiTheme="minorHAnsi" w:cstheme="minorHAnsi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zastoupen: </w:t>
      </w:r>
      <w:r w:rsidR="00062055" w:rsidRPr="002364FE">
        <w:rPr>
          <w:rFonts w:asciiTheme="minorHAnsi" w:hAnsiTheme="minorHAnsi" w:cstheme="minorHAnsi"/>
          <w:sz w:val="22"/>
          <w:szCs w:val="22"/>
        </w:rPr>
        <w:t xml:space="preserve">PhDr. Zdeňkem Váchou, ředitelem územního odborného pracoviště v Brně, </w:t>
      </w:r>
    </w:p>
    <w:p w14:paraId="3AA2650E" w14:textId="77777777" w:rsidR="00062055" w:rsidRPr="002364FE" w:rsidRDefault="00062055" w:rsidP="00062055">
      <w:pPr>
        <w:rPr>
          <w:rFonts w:asciiTheme="minorHAnsi" w:hAnsiTheme="minorHAnsi" w:cstheme="minorHAnsi"/>
          <w:sz w:val="22"/>
          <w:szCs w:val="22"/>
        </w:rPr>
      </w:pPr>
      <w:r w:rsidRPr="002364FE">
        <w:rPr>
          <w:rFonts w:asciiTheme="minorHAnsi" w:hAnsiTheme="minorHAnsi" w:cstheme="minorHAnsi"/>
          <w:sz w:val="22"/>
          <w:szCs w:val="22"/>
        </w:rPr>
        <w:t>náměstí Svobody 8, 601 54  Brno</w:t>
      </w:r>
    </w:p>
    <w:p w14:paraId="030BA893" w14:textId="77777777" w:rsidR="00062055" w:rsidRPr="002364FE" w:rsidRDefault="00062055" w:rsidP="00062055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bankovní spojení: Česká národní banka, č. </w:t>
      </w:r>
      <w:proofErr w:type="spellStart"/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ú.</w:t>
      </w:r>
      <w:proofErr w:type="spellEnd"/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2364FE">
        <w:rPr>
          <w:rFonts w:asciiTheme="minorHAnsi" w:hAnsiTheme="minorHAnsi" w:cstheme="minorHAnsi"/>
          <w:color w:val="000000"/>
          <w:sz w:val="22"/>
          <w:szCs w:val="22"/>
        </w:rPr>
        <w:t>710002-60039011/0710</w:t>
      </w:r>
    </w:p>
    <w:p w14:paraId="26689679" w14:textId="182E6535" w:rsidR="00062055" w:rsidRPr="002364FE" w:rsidRDefault="00062055" w:rsidP="00000D5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Kontaktní osoba ve věcech technických: </w:t>
      </w:r>
      <w:proofErr w:type="spellStart"/>
      <w:r w:rsidR="00372BA9">
        <w:rPr>
          <w:rFonts w:asciiTheme="minorHAnsi" w:hAnsiTheme="minorHAnsi" w:cstheme="minorHAnsi"/>
          <w:color w:val="000000" w:themeColor="text1"/>
          <w:sz w:val="22"/>
          <w:szCs w:val="22"/>
        </w:rPr>
        <w:t>xxxxxxxxxxxxxxxxxx</w:t>
      </w:r>
      <w:proofErr w:type="spellEnd"/>
    </w:p>
    <w:p w14:paraId="3DE14374" w14:textId="77777777" w:rsidR="00C56250" w:rsidRPr="002364FE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Pr="002364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objednatel</w:t>
      </w: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10CBE767" w14:textId="77777777" w:rsidR="0080676E" w:rsidRPr="0080676E" w:rsidRDefault="0080676E" w:rsidP="00C56250">
      <w:pPr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553E6218" w14:textId="449BEE5B" w:rsidR="00C56250" w:rsidRDefault="0080676E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14:paraId="3378C2FA" w14:textId="77777777" w:rsidR="0080676E" w:rsidRPr="0080676E" w:rsidRDefault="0080676E" w:rsidP="00C56250">
      <w:pPr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7BD55630" w14:textId="4E0BDCA2" w:rsidR="008C65E3" w:rsidRPr="002364FE" w:rsidRDefault="00062055" w:rsidP="00C5625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2364F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PrintHouse</w:t>
      </w:r>
      <w:proofErr w:type="spellEnd"/>
      <w:r w:rsidRPr="002364F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Morava</w:t>
      </w:r>
      <w:r w:rsidR="00245605" w:rsidRPr="002364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s. r. </w:t>
      </w:r>
      <w:r w:rsidR="008C65E3" w:rsidRPr="002364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o.</w:t>
      </w:r>
    </w:p>
    <w:p w14:paraId="61E32BE0" w14:textId="51C20992" w:rsidR="009E232A" w:rsidRPr="002364FE" w:rsidRDefault="00140F6E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společnost z</w:t>
      </w:r>
      <w:r w:rsidR="00C56250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apsan</w:t>
      </w: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á</w:t>
      </w:r>
      <w:r w:rsidR="008C65E3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56250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obchodní rejstříku vedeném </w:t>
      </w:r>
      <w:r w:rsidR="00CA36E1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="009B62F2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CA36E1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rajského soudu v Ostravě, oddíl C, vložka </w:t>
      </w:r>
      <w:r w:rsidR="00CA36E1" w:rsidRPr="002364F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41133</w:t>
      </w:r>
    </w:p>
    <w:p w14:paraId="52BD5AFC" w14:textId="4731420F" w:rsidR="00C56250" w:rsidRPr="002364FE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sídlem: </w:t>
      </w:r>
      <w:r w:rsidR="00701DBA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Betonářská 580/14, 712 00  Ostrava – </w:t>
      </w:r>
      <w:proofErr w:type="spellStart"/>
      <w:r w:rsidR="00701DBA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Muglinov</w:t>
      </w:r>
      <w:proofErr w:type="spellEnd"/>
    </w:p>
    <w:p w14:paraId="5904F227" w14:textId="1BF5FA56" w:rsidR="00424AFB" w:rsidRPr="002364FE" w:rsidRDefault="007E7067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IČO</w:t>
      </w:r>
      <w:r w:rsidR="00424AFB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: </w:t>
      </w:r>
      <w:hyperlink r:id="rId13" w:tgtFrame="_blank" w:history="1">
        <w:r w:rsidR="00424AFB" w:rsidRPr="002364FE">
          <w:rPr>
            <w:rFonts w:asciiTheme="minorHAnsi" w:hAnsiTheme="minorHAnsi" w:cstheme="minorHAnsi"/>
            <w:color w:val="000000" w:themeColor="text1"/>
            <w:sz w:val="22"/>
            <w:szCs w:val="22"/>
          </w:rPr>
          <w:t>27374378</w:t>
        </w:r>
      </w:hyperlink>
      <w:r w:rsidR="00424AFB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, DI</w:t>
      </w: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424AFB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: CZ27374378</w:t>
      </w:r>
    </w:p>
    <w:p w14:paraId="67ADFD5A" w14:textId="45D28C30" w:rsidR="00C56250" w:rsidRPr="002364FE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zastoupen</w:t>
      </w:r>
      <w:r w:rsidR="009E232A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á</w:t>
      </w: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spellStart"/>
      <w:r w:rsidR="00372BA9">
        <w:rPr>
          <w:rFonts w:asciiTheme="minorHAnsi" w:hAnsiTheme="minorHAnsi" w:cstheme="minorHAnsi"/>
          <w:color w:val="000000" w:themeColor="text1"/>
          <w:sz w:val="22"/>
          <w:szCs w:val="22"/>
        </w:rPr>
        <w:t>xxxxxxxxxxxxxxxxxxxx</w:t>
      </w:r>
      <w:proofErr w:type="spellEnd"/>
      <w:r w:rsidR="00140F6E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, jednatel</w:t>
      </w:r>
      <w:r w:rsidR="009E232A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</w:p>
    <w:p w14:paraId="3DBEFA2D" w14:textId="277CE4D0" w:rsidR="00AE49CB" w:rsidRPr="002364FE" w:rsidRDefault="00AE49CB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bankovní spojení:</w:t>
      </w:r>
      <w:r w:rsidR="009E232A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01DBA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ČSOB, a. s.</w:t>
      </w:r>
      <w:r w:rsidR="009E232A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číslo účtu: </w:t>
      </w:r>
      <w:r w:rsidR="00701DBA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200410776/0300</w:t>
      </w:r>
    </w:p>
    <w:p w14:paraId="59F180BD" w14:textId="6327F0C7" w:rsidR="009E232A" w:rsidRPr="002364FE" w:rsidRDefault="009E232A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Zástupce ve věcech smluvních i technických: </w:t>
      </w:r>
      <w:proofErr w:type="spellStart"/>
      <w:r w:rsidR="00372BA9">
        <w:rPr>
          <w:rFonts w:asciiTheme="minorHAnsi" w:hAnsiTheme="minorHAnsi" w:cstheme="minorHAnsi"/>
          <w:color w:val="000000" w:themeColor="text1"/>
          <w:sz w:val="22"/>
          <w:szCs w:val="22"/>
        </w:rPr>
        <w:t>xxxxxxxxxxxxxxxxxx</w:t>
      </w:r>
      <w:proofErr w:type="spellEnd"/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tel.:  </w:t>
      </w:r>
      <w:proofErr w:type="spellStart"/>
      <w:r w:rsidR="00372BA9">
        <w:rPr>
          <w:rFonts w:asciiTheme="minorHAnsi" w:hAnsiTheme="minorHAnsi" w:cstheme="minorHAnsi"/>
          <w:color w:val="000000" w:themeColor="text1"/>
          <w:sz w:val="22"/>
          <w:szCs w:val="22"/>
        </w:rPr>
        <w:t>xxxxxxxxxxxxxxxxx</w:t>
      </w:r>
      <w:proofErr w:type="spellEnd"/>
      <w:r w:rsidR="00701DBA"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1C21F9BD" w14:textId="5721B4F5" w:rsidR="009E232A" w:rsidRPr="002364FE" w:rsidRDefault="009E232A" w:rsidP="00424AF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email: </w:t>
      </w:r>
      <w:proofErr w:type="spellStart"/>
      <w:r w:rsidR="00372BA9">
        <w:rPr>
          <w:rFonts w:asciiTheme="minorHAnsi" w:hAnsiTheme="minorHAnsi" w:cstheme="minorHAnsi"/>
          <w:color w:val="000000" w:themeColor="text1"/>
          <w:sz w:val="22"/>
          <w:szCs w:val="22"/>
        </w:rPr>
        <w:t>xxxxxxxxxxxxxx</w:t>
      </w:r>
      <w:proofErr w:type="spellEnd"/>
    </w:p>
    <w:p w14:paraId="7C428C46" w14:textId="77777777" w:rsidR="00C56250" w:rsidRPr="002364FE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(dále jen „</w:t>
      </w:r>
      <w:r w:rsidRPr="002364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zhotovitel</w:t>
      </w: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200C48C7" w14:textId="77777777" w:rsidR="00C56250" w:rsidRPr="002364FE" w:rsidRDefault="00C56250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50AAC6" w14:textId="283CC505" w:rsidR="00C56250" w:rsidRPr="002364FE" w:rsidRDefault="00C56250" w:rsidP="00C56250">
      <w:pPr>
        <w:pStyle w:val="Normln0"/>
        <w:jc w:val="center"/>
        <w:rPr>
          <w:rFonts w:asciiTheme="minorHAnsi" w:hAnsiTheme="minorHAnsi" w:cstheme="minorHAnsi"/>
          <w:color w:val="000000" w:themeColor="text1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Cs w:val="22"/>
        </w:rPr>
        <w:t>jako smluvní strany uzavřely v souladu se zákonem č. 89/2012 Sb., občanský zákoník, ve znění pozdějších předpisů,</w:t>
      </w:r>
      <w:r w:rsidR="00CB79EF" w:rsidRPr="002364FE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2364FE">
        <w:rPr>
          <w:rFonts w:asciiTheme="minorHAnsi" w:hAnsiTheme="minorHAnsi" w:cstheme="minorHAnsi"/>
          <w:color w:val="000000" w:themeColor="text1"/>
          <w:szCs w:val="22"/>
        </w:rPr>
        <w:t>níže uvedeného dne, měsíce a roku t</w:t>
      </w:r>
      <w:r w:rsidR="00541C7E" w:rsidRPr="002364FE">
        <w:rPr>
          <w:rFonts w:asciiTheme="minorHAnsi" w:hAnsiTheme="minorHAnsi" w:cstheme="minorHAnsi"/>
          <w:color w:val="000000" w:themeColor="text1"/>
          <w:szCs w:val="22"/>
        </w:rPr>
        <w:t xml:space="preserve">ento </w:t>
      </w:r>
    </w:p>
    <w:p w14:paraId="29F904FE" w14:textId="77777777" w:rsidR="009F0764" w:rsidRPr="002364FE" w:rsidRDefault="009F0764" w:rsidP="00BD2D62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0B71E1ED" w14:textId="42EC55FD" w:rsidR="00DD623A" w:rsidRPr="002364FE" w:rsidRDefault="00541C7E" w:rsidP="00BD2D62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  <w:r w:rsidRPr="002364FE">
        <w:rPr>
          <w:rFonts w:asciiTheme="minorHAnsi" w:hAnsiTheme="minorHAnsi" w:cstheme="minorHAnsi"/>
          <w:b/>
          <w:color w:val="000000" w:themeColor="text1"/>
          <w:szCs w:val="22"/>
        </w:rPr>
        <w:t xml:space="preserve">dodatek č. 1 ke </w:t>
      </w:r>
      <w:r w:rsidR="00C56250" w:rsidRPr="002364FE">
        <w:rPr>
          <w:rFonts w:asciiTheme="minorHAnsi" w:hAnsiTheme="minorHAnsi" w:cstheme="minorHAnsi"/>
          <w:b/>
          <w:color w:val="000000" w:themeColor="text1"/>
          <w:szCs w:val="22"/>
        </w:rPr>
        <w:t>smlouv</w:t>
      </w:r>
      <w:r w:rsidRPr="002364FE">
        <w:rPr>
          <w:rFonts w:asciiTheme="minorHAnsi" w:hAnsiTheme="minorHAnsi" w:cstheme="minorHAnsi"/>
          <w:b/>
          <w:color w:val="000000" w:themeColor="text1"/>
          <w:szCs w:val="22"/>
        </w:rPr>
        <w:t>ě</w:t>
      </w:r>
      <w:r w:rsidR="009F0764" w:rsidRPr="002364FE">
        <w:rPr>
          <w:rFonts w:asciiTheme="minorHAnsi" w:hAnsiTheme="minorHAnsi" w:cstheme="minorHAnsi"/>
          <w:b/>
          <w:color w:val="000000" w:themeColor="text1"/>
          <w:szCs w:val="22"/>
        </w:rPr>
        <w:t xml:space="preserve"> o dílo.</w:t>
      </w:r>
    </w:p>
    <w:p w14:paraId="7FAB9B61" w14:textId="77777777" w:rsidR="009F0764" w:rsidRPr="002364FE" w:rsidRDefault="009F0764" w:rsidP="00BD2D62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</w:p>
    <w:p w14:paraId="7574DB96" w14:textId="1B3D29F4" w:rsidR="009F0764" w:rsidRPr="002364FE" w:rsidRDefault="009F0764" w:rsidP="00BD2D62">
      <w:pPr>
        <w:pStyle w:val="Normln0"/>
        <w:jc w:val="center"/>
        <w:rPr>
          <w:rFonts w:asciiTheme="minorHAnsi" w:hAnsiTheme="minorHAnsi" w:cstheme="minorHAnsi"/>
          <w:b/>
          <w:color w:val="000000" w:themeColor="text1"/>
          <w:szCs w:val="22"/>
        </w:rPr>
      </w:pPr>
      <w:r w:rsidRPr="002364FE">
        <w:rPr>
          <w:rFonts w:asciiTheme="minorHAnsi" w:hAnsiTheme="minorHAnsi" w:cstheme="minorHAnsi"/>
          <w:b/>
          <w:color w:val="000000" w:themeColor="text1"/>
          <w:szCs w:val="22"/>
        </w:rPr>
        <w:t>I.</w:t>
      </w:r>
    </w:p>
    <w:p w14:paraId="43B1714F" w14:textId="133045BC" w:rsidR="00990CD6" w:rsidRPr="002364FE" w:rsidRDefault="00990CD6" w:rsidP="003E2C14">
      <w:pPr>
        <w:pStyle w:val="Odstavecseseznamem"/>
        <w:numPr>
          <w:ilvl w:val="0"/>
          <w:numId w:val="3"/>
        </w:numPr>
        <w:ind w:left="426"/>
        <w:contextualSpacing/>
        <w:rPr>
          <w:rFonts w:asciiTheme="minorHAnsi" w:hAnsiTheme="minorHAnsi" w:cstheme="minorHAnsi"/>
          <w:color w:val="000000" w:themeColor="text1"/>
          <w:sz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</w:rPr>
        <w:t>Dne</w:t>
      </w:r>
      <w:r w:rsidR="006C3219">
        <w:rPr>
          <w:rFonts w:asciiTheme="minorHAnsi" w:hAnsiTheme="minorHAnsi" w:cstheme="minorHAnsi"/>
          <w:color w:val="000000" w:themeColor="text1"/>
          <w:sz w:val="22"/>
        </w:rPr>
        <w:t xml:space="preserve"> 31. 8. 2020</w:t>
      </w:r>
      <w:r w:rsidRPr="002364FE">
        <w:rPr>
          <w:rFonts w:asciiTheme="minorHAnsi" w:hAnsiTheme="minorHAnsi" w:cstheme="minorHAnsi"/>
          <w:color w:val="000000" w:themeColor="text1"/>
          <w:sz w:val="22"/>
        </w:rPr>
        <w:t xml:space="preserve"> spolu smluvní strany uzavřely smlouvu o dílo (dále jen „smlouva“), na základě které se zhotovitel zavázal provést pro objednatele </w:t>
      </w:r>
      <w:r w:rsidR="0024001E" w:rsidRPr="002364FE">
        <w:rPr>
          <w:rFonts w:asciiTheme="minorHAnsi" w:hAnsiTheme="minorHAnsi" w:cstheme="minorHAnsi"/>
          <w:color w:val="000000" w:themeColor="text1"/>
          <w:sz w:val="22"/>
        </w:rPr>
        <w:t>následující dílo</w:t>
      </w:r>
      <w:r w:rsidR="00560D18" w:rsidRPr="002364FE">
        <w:rPr>
          <w:rFonts w:asciiTheme="minorHAnsi" w:hAnsiTheme="minorHAnsi" w:cstheme="minorHAnsi"/>
          <w:color w:val="000000" w:themeColor="text1"/>
          <w:sz w:val="22"/>
        </w:rPr>
        <w:t xml:space="preserve">: </w:t>
      </w:r>
      <w:r w:rsidR="00424AFB" w:rsidRPr="002364FE">
        <w:rPr>
          <w:rFonts w:asciiTheme="minorHAnsi" w:hAnsiTheme="minorHAnsi" w:cstheme="minorHAnsi"/>
          <w:color w:val="000000" w:themeColor="text1"/>
          <w:sz w:val="22"/>
        </w:rPr>
        <w:t>zhotovení kappa panelů a časové osy s</w:t>
      </w:r>
      <w:r w:rsidR="00541C7E" w:rsidRPr="002364FE">
        <w:rPr>
          <w:rFonts w:asciiTheme="minorHAnsi" w:hAnsiTheme="minorHAnsi" w:cstheme="minorHAnsi"/>
          <w:color w:val="000000" w:themeColor="text1"/>
          <w:sz w:val="22"/>
        </w:rPr>
        <w:t> </w:t>
      </w:r>
      <w:r w:rsidR="00424AFB" w:rsidRPr="002364FE">
        <w:rPr>
          <w:rFonts w:asciiTheme="minorHAnsi" w:hAnsiTheme="minorHAnsi" w:cstheme="minorHAnsi"/>
          <w:color w:val="000000" w:themeColor="text1"/>
          <w:sz w:val="22"/>
        </w:rPr>
        <w:t>potiskem</w:t>
      </w:r>
      <w:r w:rsidR="00541C7E" w:rsidRPr="002364FE">
        <w:rPr>
          <w:rFonts w:asciiTheme="minorHAnsi" w:hAnsiTheme="minorHAnsi" w:cstheme="minorHAnsi"/>
          <w:color w:val="000000" w:themeColor="text1"/>
          <w:sz w:val="22"/>
        </w:rPr>
        <w:t xml:space="preserve"> a jejich doprava do místa realizace</w:t>
      </w:r>
      <w:r w:rsidR="00424AFB" w:rsidRPr="002364FE">
        <w:rPr>
          <w:rFonts w:asciiTheme="minorHAnsi" w:hAnsiTheme="minorHAnsi" w:cstheme="minorHAnsi"/>
          <w:color w:val="000000" w:themeColor="text1"/>
          <w:sz w:val="22"/>
        </w:rPr>
        <w:t xml:space="preserve"> pro výstavu s názvem „To nejlepší z architektury 60. a 70. let 20. století“</w:t>
      </w:r>
      <w:r w:rsidRPr="002364FE">
        <w:rPr>
          <w:rFonts w:asciiTheme="minorHAnsi" w:hAnsiTheme="minorHAnsi" w:cstheme="minorHAnsi"/>
          <w:color w:val="000000" w:themeColor="text1"/>
          <w:sz w:val="22"/>
        </w:rPr>
        <w:t xml:space="preserve"> (dále též jen „výstava“).</w:t>
      </w:r>
    </w:p>
    <w:p w14:paraId="04A51166" w14:textId="6E792BEA" w:rsidR="00990CD6" w:rsidRPr="002364FE" w:rsidRDefault="00990CD6" w:rsidP="003E2C14">
      <w:pPr>
        <w:pStyle w:val="Odstavecseseznamem"/>
        <w:numPr>
          <w:ilvl w:val="0"/>
          <w:numId w:val="3"/>
        </w:numPr>
        <w:ind w:left="426"/>
        <w:contextualSpacing/>
        <w:rPr>
          <w:rFonts w:asciiTheme="minorHAnsi" w:hAnsiTheme="minorHAnsi" w:cstheme="minorHAnsi"/>
          <w:color w:val="000000" w:themeColor="text1"/>
          <w:sz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</w:rPr>
        <w:t>V průběhu provádění díla objednatel objednal u zhotovitele větší rozsah díla, než bylo původně smlouvou sjednáno a zhotovitel na základě této ústní objednávky dílo řádně zhotovil a předal objednateli.</w:t>
      </w:r>
    </w:p>
    <w:p w14:paraId="505A4E6B" w14:textId="7C4BB1DD" w:rsidR="00AA48C7" w:rsidRPr="002364FE" w:rsidRDefault="00AA48C7" w:rsidP="003E2C14">
      <w:pPr>
        <w:pStyle w:val="Odstavecseseznamem"/>
        <w:numPr>
          <w:ilvl w:val="0"/>
          <w:numId w:val="3"/>
        </w:numPr>
        <w:ind w:left="426"/>
        <w:contextualSpacing/>
        <w:rPr>
          <w:rFonts w:asciiTheme="minorHAnsi" w:hAnsiTheme="minorHAnsi" w:cstheme="minorHAnsi"/>
          <w:color w:val="000000" w:themeColor="text1"/>
          <w:sz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</w:rPr>
        <w:t xml:space="preserve">Důvodem dalšího rozšíření díla byla změna koncepce výstavy během její přípravy a také rozšíření výstavních prostor poskytnutých </w:t>
      </w:r>
      <w:r w:rsidR="00E531CB" w:rsidRPr="002364FE">
        <w:rPr>
          <w:rFonts w:asciiTheme="minorHAnsi" w:hAnsiTheme="minorHAnsi" w:cstheme="minorHAnsi"/>
          <w:color w:val="000000" w:themeColor="text1"/>
          <w:sz w:val="22"/>
        </w:rPr>
        <w:t xml:space="preserve">k tomuto účelu </w:t>
      </w:r>
      <w:r w:rsidRPr="002364FE">
        <w:rPr>
          <w:rFonts w:asciiTheme="minorHAnsi" w:hAnsiTheme="minorHAnsi" w:cstheme="minorHAnsi"/>
          <w:color w:val="000000" w:themeColor="text1"/>
          <w:sz w:val="22"/>
        </w:rPr>
        <w:t>Národní technickou knihovnou v Praze.</w:t>
      </w:r>
    </w:p>
    <w:p w14:paraId="1FEDDFBB" w14:textId="77777777" w:rsidR="00990CD6" w:rsidRPr="002364FE" w:rsidRDefault="00990CD6" w:rsidP="003E2C14">
      <w:pPr>
        <w:pStyle w:val="Odstavecseseznamem"/>
        <w:numPr>
          <w:ilvl w:val="0"/>
          <w:numId w:val="3"/>
        </w:numPr>
        <w:ind w:left="426"/>
        <w:contextualSpacing/>
        <w:rPr>
          <w:rFonts w:asciiTheme="minorHAnsi" w:hAnsiTheme="minorHAnsi" w:cstheme="minorHAnsi"/>
          <w:color w:val="000000" w:themeColor="text1"/>
          <w:sz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</w:rPr>
        <w:t>Předmětem tohoto dodatku je narovnání práv a povinností smluvních stran vzniklých dodatečným rozšířením předmětu díla.</w:t>
      </w:r>
    </w:p>
    <w:p w14:paraId="4CA68885" w14:textId="6CC5E0D9" w:rsidR="00990CD6" w:rsidRPr="002364FE" w:rsidRDefault="00990CD6" w:rsidP="005D66F7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II.</w:t>
      </w:r>
    </w:p>
    <w:p w14:paraId="1824BCC7" w14:textId="5EE1D89C" w:rsidR="00AA48C7" w:rsidRPr="002364FE" w:rsidRDefault="00990CD6" w:rsidP="0080676E">
      <w:pPr>
        <w:pStyle w:val="Odstavecseseznamem"/>
        <w:numPr>
          <w:ilvl w:val="0"/>
          <w:numId w:val="5"/>
        </w:numPr>
        <w:spacing w:after="0"/>
        <w:contextualSpacing/>
        <w:rPr>
          <w:rFonts w:asciiTheme="minorHAnsi" w:hAnsiTheme="minorHAnsi" w:cstheme="minorHAnsi"/>
          <w:color w:val="000000" w:themeColor="text1"/>
          <w:sz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</w:rPr>
        <w:t xml:space="preserve">Smluvní strany konstatují, že dílo specifikované ve smlouvě bylo rozšířeno o </w:t>
      </w:r>
      <w:r w:rsidR="00AA48C7" w:rsidRPr="002364FE">
        <w:rPr>
          <w:rFonts w:asciiTheme="minorHAnsi" w:hAnsiTheme="minorHAnsi" w:cstheme="minorHAnsi"/>
          <w:color w:val="000000" w:themeColor="text1"/>
          <w:sz w:val="22"/>
        </w:rPr>
        <w:t>následující</w:t>
      </w:r>
      <w:r w:rsidR="005D66F7" w:rsidRPr="002364FE">
        <w:rPr>
          <w:rFonts w:asciiTheme="minorHAnsi" w:hAnsiTheme="minorHAnsi" w:cstheme="minorHAnsi"/>
          <w:color w:val="000000" w:themeColor="text1"/>
          <w:sz w:val="22"/>
        </w:rPr>
        <w:t xml:space="preserve"> plnění</w:t>
      </w:r>
      <w:r w:rsidR="00AA48C7" w:rsidRPr="002364FE">
        <w:rPr>
          <w:rFonts w:asciiTheme="minorHAnsi" w:hAnsiTheme="minorHAnsi" w:cstheme="minorHAnsi"/>
          <w:color w:val="000000" w:themeColor="text1"/>
          <w:sz w:val="22"/>
        </w:rPr>
        <w:t>:</w:t>
      </w:r>
    </w:p>
    <w:p w14:paraId="0B47B65F" w14:textId="02A9C760" w:rsidR="00E531CB" w:rsidRPr="002364FE" w:rsidRDefault="00E531CB" w:rsidP="0080676E">
      <w:pPr>
        <w:pStyle w:val="Normlnweb"/>
        <w:numPr>
          <w:ilvl w:val="0"/>
          <w:numId w:val="6"/>
        </w:numPr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kappa panely s potiskem</w:t>
      </w:r>
    </w:p>
    <w:p w14:paraId="592C140E" w14:textId="77777777" w:rsidR="00E531CB" w:rsidRPr="002364FE" w:rsidRDefault="00E531CB" w:rsidP="0080676E">
      <w:pPr>
        <w:pStyle w:val="Normlnweb"/>
        <w:spacing w:before="0" w:beforeAutospacing="0" w:after="0" w:afterAutospacing="0"/>
        <w:ind w:left="72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rozměr: 2,0 x 1,5 m</w:t>
      </w:r>
    </w:p>
    <w:p w14:paraId="0B0A4A1C" w14:textId="77777777" w:rsidR="00E531CB" w:rsidRPr="002364FE" w:rsidRDefault="00E531CB" w:rsidP="0080676E">
      <w:pPr>
        <w:pStyle w:val="Normlnweb"/>
        <w:spacing w:before="0" w:beforeAutospacing="0" w:after="0" w:afterAutospacing="0"/>
        <w:ind w:left="72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tloušťka materiálu: 5 mm</w:t>
      </w:r>
    </w:p>
    <w:p w14:paraId="24C9D2AA" w14:textId="77777777" w:rsidR="00E531CB" w:rsidRPr="002364FE" w:rsidRDefault="00E531CB" w:rsidP="0080676E">
      <w:pPr>
        <w:pStyle w:val="Normlnweb"/>
        <w:spacing w:before="0" w:beforeAutospacing="0" w:after="0" w:afterAutospacing="0"/>
        <w:ind w:left="72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počet kusů: 20</w:t>
      </w:r>
    </w:p>
    <w:p w14:paraId="6DA389F7" w14:textId="77777777" w:rsidR="00E531CB" w:rsidRPr="002364FE" w:rsidRDefault="00E531CB" w:rsidP="0080676E">
      <w:pPr>
        <w:pStyle w:val="Normlnweb"/>
        <w:spacing w:before="0" w:beforeAutospacing="0" w:after="0" w:afterAutospacing="0"/>
        <w:ind w:left="720"/>
        <w:rPr>
          <w:rFonts w:asciiTheme="minorHAnsi" w:eastAsia="SimSun" w:hAnsiTheme="minorHAnsi" w:cstheme="minorHAnsi"/>
          <w:sz w:val="22"/>
          <w:szCs w:val="22"/>
          <w:lang w:eastAsia="ar-SA"/>
        </w:rPr>
      </w:pPr>
    </w:p>
    <w:p w14:paraId="35F0AA23" w14:textId="77777777" w:rsidR="00E531CB" w:rsidRPr="002364FE" w:rsidRDefault="00E531CB" w:rsidP="0080676E">
      <w:pPr>
        <w:pStyle w:val="Normlnweb"/>
        <w:spacing w:before="0" w:beforeAutospacing="0" w:after="0" w:afterAutospacing="0"/>
        <w:ind w:firstLine="708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časová osa – kappa panely s potiskem</w:t>
      </w:r>
    </w:p>
    <w:p w14:paraId="6CBBDFA6" w14:textId="77777777" w:rsidR="00E531CB" w:rsidRPr="002364FE" w:rsidRDefault="00E531CB" w:rsidP="0080676E">
      <w:pPr>
        <w:pStyle w:val="Normlnweb"/>
        <w:spacing w:before="0" w:beforeAutospacing="0" w:after="0" w:afterAutospacing="0"/>
        <w:ind w:left="708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rozměr: 2,0 x 3,0 m</w:t>
      </w:r>
    </w:p>
    <w:p w14:paraId="7E7FC276" w14:textId="77777777" w:rsidR="00E531CB" w:rsidRPr="002364FE" w:rsidRDefault="00E531CB" w:rsidP="0080676E">
      <w:pPr>
        <w:pStyle w:val="Normlnweb"/>
        <w:spacing w:before="0" w:beforeAutospacing="0" w:after="0" w:afterAutospacing="0"/>
        <w:ind w:left="708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tloušťka materiálu: 5 mm</w:t>
      </w:r>
    </w:p>
    <w:p w14:paraId="06541D16" w14:textId="77777777" w:rsidR="00E531CB" w:rsidRPr="002364FE" w:rsidRDefault="00E531CB" w:rsidP="0080676E">
      <w:pPr>
        <w:pStyle w:val="Normlnweb"/>
        <w:spacing w:before="0" w:beforeAutospacing="0" w:after="0" w:afterAutospacing="0"/>
        <w:ind w:left="708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 xml:space="preserve">počet kusů: 5 (včetně nařezání na pruhy  0,2 x 3,0 m) </w:t>
      </w:r>
    </w:p>
    <w:p w14:paraId="697D6990" w14:textId="77777777" w:rsidR="00E531CB" w:rsidRPr="002364FE" w:rsidRDefault="00E531CB" w:rsidP="0080676E">
      <w:pPr>
        <w:pStyle w:val="Odstavecseseznamem"/>
        <w:numPr>
          <w:ilvl w:val="0"/>
          <w:numId w:val="0"/>
        </w:numPr>
        <w:spacing w:after="0"/>
        <w:ind w:left="1080"/>
        <w:contextualSpacing/>
        <w:rPr>
          <w:rFonts w:asciiTheme="minorHAnsi" w:hAnsiTheme="minorHAnsi" w:cstheme="minorHAnsi"/>
          <w:color w:val="000000" w:themeColor="text1"/>
          <w:sz w:val="22"/>
        </w:rPr>
      </w:pPr>
    </w:p>
    <w:p w14:paraId="537921BA" w14:textId="37A3DC9B" w:rsidR="0056580C" w:rsidRPr="002364FE" w:rsidRDefault="0056580C" w:rsidP="0080676E">
      <w:pPr>
        <w:pStyle w:val="Normlnweb"/>
        <w:spacing w:before="0" w:beforeAutospacing="0" w:after="0" w:afterAutospacing="0"/>
        <w:ind w:firstLine="708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kappa panel s potiskem</w:t>
      </w:r>
    </w:p>
    <w:p w14:paraId="690FBEF3" w14:textId="77777777" w:rsidR="0056580C" w:rsidRPr="002364FE" w:rsidRDefault="0056580C" w:rsidP="0080676E">
      <w:pPr>
        <w:pStyle w:val="Normlnweb"/>
        <w:spacing w:before="0" w:beforeAutospacing="0" w:after="0" w:afterAutospacing="0"/>
        <w:ind w:firstLine="708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rozměr: 1 x 1,5 m</w:t>
      </w:r>
    </w:p>
    <w:p w14:paraId="1C1D5D13" w14:textId="77777777" w:rsidR="0056580C" w:rsidRPr="002364FE" w:rsidRDefault="0056580C" w:rsidP="0080676E">
      <w:pPr>
        <w:pStyle w:val="Normlnweb"/>
        <w:spacing w:before="0" w:beforeAutospacing="0" w:after="0" w:afterAutospacing="0"/>
        <w:ind w:firstLine="708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tloušťka materiálu: 5 mm</w:t>
      </w:r>
    </w:p>
    <w:p w14:paraId="2D8871DA" w14:textId="77777777" w:rsidR="0056580C" w:rsidRPr="002364FE" w:rsidRDefault="0056580C" w:rsidP="0080676E">
      <w:pPr>
        <w:pStyle w:val="Normlnweb"/>
        <w:spacing w:before="0" w:beforeAutospacing="0" w:after="0" w:afterAutospacing="0"/>
        <w:ind w:firstLine="708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lastRenderedPageBreak/>
        <w:t>počet kusů: 7</w:t>
      </w:r>
    </w:p>
    <w:p w14:paraId="6702049F" w14:textId="46AA54B5" w:rsidR="0056580C" w:rsidRPr="002364FE" w:rsidRDefault="0056580C" w:rsidP="0080676E">
      <w:pPr>
        <w:pStyle w:val="-wm-msonormal"/>
        <w:spacing w:before="0" w:beforeAutospacing="0" w:after="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2364FE">
        <w:rPr>
          <w:rFonts w:asciiTheme="minorHAnsi" w:hAnsiTheme="minorHAnsi" w:cstheme="minorHAnsi"/>
          <w:sz w:val="22"/>
          <w:szCs w:val="22"/>
        </w:rPr>
        <w:t>za jednotkovou  cenu 890 Kč za m2 bez DPH.</w:t>
      </w:r>
    </w:p>
    <w:p w14:paraId="66848AC4" w14:textId="77777777" w:rsidR="0056580C" w:rsidRPr="002364FE" w:rsidRDefault="0056580C" w:rsidP="0080676E">
      <w:pPr>
        <w:pStyle w:val="Normlnweb"/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ar-SA"/>
        </w:rPr>
      </w:pPr>
    </w:p>
    <w:p w14:paraId="05CC617D" w14:textId="2457BB8B" w:rsidR="0056580C" w:rsidRPr="002364FE" w:rsidRDefault="0056580C" w:rsidP="0080676E">
      <w:pPr>
        <w:pStyle w:val="Normlnweb"/>
        <w:numPr>
          <w:ilvl w:val="0"/>
          <w:numId w:val="6"/>
        </w:numPr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řezaná folie – monomer</w:t>
      </w:r>
    </w:p>
    <w:p w14:paraId="0CC4BB8D" w14:textId="77777777" w:rsidR="0056580C" w:rsidRPr="002364FE" w:rsidRDefault="0056580C" w:rsidP="0080676E">
      <w:pPr>
        <w:pStyle w:val="Normlnweb"/>
        <w:spacing w:before="0" w:beforeAutospacing="0" w:after="0" w:afterAutospacing="0"/>
        <w:ind w:left="72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rozměr: 1,2 x 1,0 m</w:t>
      </w:r>
    </w:p>
    <w:p w14:paraId="725BBA1B" w14:textId="77777777" w:rsidR="0056580C" w:rsidRPr="002364FE" w:rsidRDefault="0056580C" w:rsidP="0080676E">
      <w:pPr>
        <w:pStyle w:val="Normlnweb"/>
        <w:spacing w:before="0" w:beforeAutospacing="0" w:after="0" w:afterAutospacing="0"/>
        <w:ind w:left="72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počet kusů: 2</w:t>
      </w:r>
    </w:p>
    <w:p w14:paraId="43FF8C41" w14:textId="5B73BC00" w:rsidR="0056580C" w:rsidRPr="002364FE" w:rsidRDefault="00E531CB" w:rsidP="0080676E">
      <w:pPr>
        <w:pStyle w:val="Normlnweb"/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ab/>
        <w:t>v</w:t>
      </w:r>
      <w:r w:rsidR="0056580C"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 xml:space="preserve"> ceně 900,- Kč bez DPH</w:t>
      </w:r>
    </w:p>
    <w:p w14:paraId="3238B302" w14:textId="77777777" w:rsidR="0056580C" w:rsidRPr="002364FE" w:rsidRDefault="0056580C" w:rsidP="0080676E">
      <w:pPr>
        <w:pStyle w:val="Normlnweb"/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ar-SA"/>
        </w:rPr>
      </w:pPr>
    </w:p>
    <w:p w14:paraId="3DB46990" w14:textId="77777777" w:rsidR="0056580C" w:rsidRPr="002364FE" w:rsidRDefault="0056580C" w:rsidP="0080676E">
      <w:pPr>
        <w:pStyle w:val="Normlnweb"/>
        <w:numPr>
          <w:ilvl w:val="0"/>
          <w:numId w:val="6"/>
        </w:numPr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samolepky monomer</w:t>
      </w:r>
    </w:p>
    <w:p w14:paraId="4D428BE2" w14:textId="77777777" w:rsidR="0056580C" w:rsidRPr="002364FE" w:rsidRDefault="0056580C" w:rsidP="0080676E">
      <w:pPr>
        <w:pStyle w:val="Normlnweb"/>
        <w:spacing w:before="0" w:beforeAutospacing="0" w:after="0" w:afterAutospacing="0"/>
        <w:ind w:left="72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0,5 x 0,05 m, 2 kusy</w:t>
      </w:r>
    </w:p>
    <w:p w14:paraId="57C3A21A" w14:textId="582638CF" w:rsidR="0056580C" w:rsidRPr="002364FE" w:rsidRDefault="0056580C" w:rsidP="0080676E">
      <w:pPr>
        <w:pStyle w:val="Normlnweb"/>
        <w:spacing w:before="0" w:beforeAutospacing="0" w:after="0" w:afterAutospacing="0"/>
        <w:ind w:left="72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>v ceně 97,50 Kč bez DPH</w:t>
      </w:r>
    </w:p>
    <w:p w14:paraId="0CFD3D63" w14:textId="77777777" w:rsidR="0056580C" w:rsidRPr="002364FE" w:rsidRDefault="0056580C" w:rsidP="0080676E">
      <w:pPr>
        <w:pStyle w:val="Normlnweb"/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ar-SA"/>
        </w:rPr>
      </w:pPr>
    </w:p>
    <w:p w14:paraId="4E876B97" w14:textId="1ECDC9CE" w:rsidR="0056580C" w:rsidRPr="002364FE" w:rsidRDefault="0056580C" w:rsidP="0080676E">
      <w:pPr>
        <w:pStyle w:val="Normlnweb"/>
        <w:numPr>
          <w:ilvl w:val="0"/>
          <w:numId w:val="6"/>
        </w:numPr>
        <w:spacing w:before="0" w:beforeAutospacing="0" w:after="0" w:afterAutospacing="0"/>
        <w:rPr>
          <w:rFonts w:asciiTheme="minorHAnsi" w:eastAsia="SimSun" w:hAnsiTheme="minorHAnsi" w:cstheme="minorHAnsi"/>
          <w:sz w:val="22"/>
          <w:szCs w:val="22"/>
          <w:lang w:eastAsia="ar-SA"/>
        </w:rPr>
      </w:pPr>
      <w:r w:rsidRPr="002364FE">
        <w:rPr>
          <w:rFonts w:asciiTheme="minorHAnsi" w:eastAsia="SimSun" w:hAnsiTheme="minorHAnsi" w:cstheme="minorHAnsi"/>
          <w:sz w:val="22"/>
          <w:szCs w:val="22"/>
          <w:lang w:eastAsia="ar-SA"/>
        </w:rPr>
        <w:t xml:space="preserve">doprava </w:t>
      </w:r>
      <w:r w:rsidRPr="002364FE">
        <w:rPr>
          <w:rFonts w:asciiTheme="minorHAnsi" w:hAnsiTheme="minorHAnsi" w:cstheme="minorHAnsi"/>
          <w:sz w:val="22"/>
          <w:szCs w:val="22"/>
        </w:rPr>
        <w:t xml:space="preserve"> 6.400,- Kč bez DPH.</w:t>
      </w:r>
    </w:p>
    <w:p w14:paraId="14D81511" w14:textId="77777777" w:rsidR="0056580C" w:rsidRPr="002364FE" w:rsidRDefault="0056580C" w:rsidP="0056580C">
      <w:pPr>
        <w:pStyle w:val="Odstavecseseznamem"/>
        <w:numPr>
          <w:ilvl w:val="0"/>
          <w:numId w:val="0"/>
        </w:numPr>
        <w:ind w:left="426"/>
        <w:rPr>
          <w:rFonts w:asciiTheme="minorHAnsi" w:hAnsiTheme="minorHAnsi" w:cstheme="minorHAnsi"/>
          <w:color w:val="000000" w:themeColor="text1"/>
          <w:sz w:val="22"/>
        </w:rPr>
      </w:pPr>
    </w:p>
    <w:p w14:paraId="40ACDF9A" w14:textId="54C282A9" w:rsidR="0056580C" w:rsidRPr="002364FE" w:rsidRDefault="0056580C" w:rsidP="0056580C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 w:rsidR="00E531CB" w:rsidRPr="002364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 w:rsidRPr="002364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I.</w:t>
      </w:r>
    </w:p>
    <w:p w14:paraId="0588FB5A" w14:textId="293D18BD" w:rsidR="0056580C" w:rsidRPr="002364FE" w:rsidRDefault="005D66F7" w:rsidP="003E2C14">
      <w:pPr>
        <w:pStyle w:val="Odstavecseseznamem"/>
        <w:numPr>
          <w:ilvl w:val="0"/>
          <w:numId w:val="4"/>
        </w:numPr>
        <w:ind w:left="426"/>
        <w:rPr>
          <w:rFonts w:asciiTheme="minorHAnsi" w:hAnsiTheme="minorHAnsi" w:cstheme="minorHAnsi"/>
          <w:color w:val="000000" w:themeColor="text1"/>
          <w:sz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</w:rPr>
        <w:t>Smluvní strany sjednaly, že c</w:t>
      </w:r>
      <w:r w:rsidR="00560D18" w:rsidRPr="002364FE">
        <w:rPr>
          <w:rFonts w:asciiTheme="minorHAnsi" w:hAnsiTheme="minorHAnsi" w:cstheme="minorHAnsi"/>
          <w:color w:val="000000" w:themeColor="text1"/>
          <w:sz w:val="22"/>
        </w:rPr>
        <w:t>elková cena díla</w:t>
      </w:r>
      <w:r w:rsidR="006909AC" w:rsidRPr="002364F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2364FE">
        <w:rPr>
          <w:rFonts w:asciiTheme="minorHAnsi" w:hAnsiTheme="minorHAnsi" w:cstheme="minorHAnsi"/>
          <w:color w:val="000000" w:themeColor="text1"/>
          <w:sz w:val="22"/>
        </w:rPr>
        <w:t xml:space="preserve">původně sjednaná ve výši 161.535,-Kč včetně DPH se zvyšuje o  </w:t>
      </w:r>
      <w:r w:rsidR="00541C7E" w:rsidRPr="002364FE">
        <w:rPr>
          <w:rFonts w:asciiTheme="minorHAnsi" w:hAnsiTheme="minorHAnsi" w:cstheme="minorHAnsi"/>
          <w:color w:val="000000" w:themeColor="text1"/>
          <w:sz w:val="22"/>
        </w:rPr>
        <w:t>97.840</w:t>
      </w:r>
      <w:r w:rsidR="009B4E10" w:rsidRPr="002364FE">
        <w:rPr>
          <w:rFonts w:asciiTheme="minorHAnsi" w:hAnsiTheme="minorHAnsi" w:cstheme="minorHAnsi"/>
          <w:color w:val="000000" w:themeColor="text1"/>
          <w:sz w:val="22"/>
        </w:rPr>
        <w:t>,-</w:t>
      </w:r>
      <w:r w:rsidR="002364F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423AB2" w:rsidRPr="002364FE">
        <w:rPr>
          <w:rFonts w:asciiTheme="minorHAnsi" w:hAnsiTheme="minorHAnsi" w:cstheme="minorHAnsi"/>
          <w:color w:val="000000" w:themeColor="text1"/>
          <w:sz w:val="22"/>
        </w:rPr>
        <w:t>Kč bez DPH, DPH ve výši 21 % činí</w:t>
      </w:r>
      <w:r w:rsidR="004B0265" w:rsidRPr="002364FE">
        <w:rPr>
          <w:rFonts w:asciiTheme="minorHAnsi" w:hAnsiTheme="minorHAnsi" w:cstheme="minorHAnsi"/>
          <w:color w:val="000000" w:themeColor="text1"/>
          <w:sz w:val="22"/>
        </w:rPr>
        <w:t xml:space="preserve"> 2</w:t>
      </w:r>
      <w:r w:rsidR="00541C7E" w:rsidRPr="002364FE">
        <w:rPr>
          <w:rFonts w:asciiTheme="minorHAnsi" w:hAnsiTheme="minorHAnsi" w:cstheme="minorHAnsi"/>
          <w:color w:val="000000" w:themeColor="text1"/>
          <w:sz w:val="22"/>
        </w:rPr>
        <w:t>0.546,40</w:t>
      </w:r>
      <w:r w:rsidR="00423AB2" w:rsidRPr="002364FE">
        <w:rPr>
          <w:rFonts w:asciiTheme="minorHAnsi" w:hAnsiTheme="minorHAnsi" w:cstheme="minorHAnsi"/>
          <w:color w:val="000000" w:themeColor="text1"/>
          <w:sz w:val="22"/>
        </w:rPr>
        <w:t xml:space="preserve">Kč, cena díla </w:t>
      </w:r>
      <w:r w:rsidRPr="002364FE">
        <w:rPr>
          <w:rFonts w:asciiTheme="minorHAnsi" w:hAnsiTheme="minorHAnsi" w:cstheme="minorHAnsi"/>
          <w:color w:val="000000" w:themeColor="text1"/>
          <w:sz w:val="22"/>
        </w:rPr>
        <w:t xml:space="preserve">dle tohoto </w:t>
      </w:r>
      <w:r w:rsidR="00541C7E" w:rsidRPr="002364FE">
        <w:rPr>
          <w:rFonts w:asciiTheme="minorHAnsi" w:hAnsiTheme="minorHAnsi" w:cstheme="minorHAnsi"/>
          <w:color w:val="000000" w:themeColor="text1"/>
          <w:sz w:val="22"/>
        </w:rPr>
        <w:t xml:space="preserve">dodatku </w:t>
      </w:r>
      <w:r w:rsidRPr="002364FE">
        <w:rPr>
          <w:rFonts w:asciiTheme="minorHAnsi" w:hAnsiTheme="minorHAnsi" w:cstheme="minorHAnsi"/>
          <w:color w:val="000000" w:themeColor="text1"/>
          <w:sz w:val="22"/>
        </w:rPr>
        <w:t>činí</w:t>
      </w:r>
      <w:r w:rsidR="00423AB2" w:rsidRPr="002364F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4B0265" w:rsidRPr="002364FE">
        <w:rPr>
          <w:rFonts w:asciiTheme="minorHAnsi" w:hAnsiTheme="minorHAnsi" w:cstheme="minorHAnsi"/>
          <w:color w:val="000000" w:themeColor="text1"/>
          <w:sz w:val="22"/>
        </w:rPr>
        <w:t>1</w:t>
      </w:r>
      <w:r w:rsidR="00541C7E" w:rsidRPr="002364FE">
        <w:rPr>
          <w:rFonts w:asciiTheme="minorHAnsi" w:hAnsiTheme="minorHAnsi" w:cstheme="minorHAnsi"/>
          <w:color w:val="000000" w:themeColor="text1"/>
          <w:sz w:val="22"/>
        </w:rPr>
        <w:t>18.386,40</w:t>
      </w:r>
      <w:r w:rsidR="00560D18" w:rsidRPr="002364FE">
        <w:rPr>
          <w:rFonts w:asciiTheme="minorHAnsi" w:hAnsiTheme="minorHAnsi" w:cstheme="minorHAnsi"/>
          <w:color w:val="000000" w:themeColor="text1"/>
          <w:sz w:val="22"/>
        </w:rPr>
        <w:t xml:space="preserve"> Kč</w:t>
      </w:r>
      <w:r w:rsidRPr="002364FE">
        <w:rPr>
          <w:rFonts w:asciiTheme="minorHAnsi" w:hAnsiTheme="minorHAnsi" w:cstheme="minorHAnsi"/>
          <w:color w:val="000000" w:themeColor="text1"/>
          <w:sz w:val="22"/>
        </w:rPr>
        <w:t>. Celková cena díla tak nově činí 279.921,40</w:t>
      </w:r>
      <w:r w:rsidR="00334C26" w:rsidRPr="002364FE">
        <w:rPr>
          <w:rFonts w:asciiTheme="minorHAnsi" w:hAnsiTheme="minorHAnsi" w:cstheme="minorHAnsi"/>
          <w:color w:val="000000" w:themeColor="text1"/>
          <w:sz w:val="22"/>
        </w:rPr>
        <w:t xml:space="preserve"> Kč</w:t>
      </w:r>
      <w:r w:rsidR="0056580C" w:rsidRPr="002364FE">
        <w:rPr>
          <w:rFonts w:asciiTheme="minorHAnsi" w:hAnsiTheme="minorHAnsi" w:cstheme="minorHAnsi"/>
          <w:color w:val="000000" w:themeColor="text1"/>
          <w:sz w:val="22"/>
        </w:rPr>
        <w:t xml:space="preserve"> včetně DPH. </w:t>
      </w:r>
      <w:r w:rsidR="0024001E" w:rsidRPr="002364FE">
        <w:rPr>
          <w:rFonts w:asciiTheme="minorHAnsi" w:hAnsiTheme="minorHAnsi" w:cstheme="minorHAnsi"/>
          <w:color w:val="000000" w:themeColor="text1"/>
          <w:sz w:val="22"/>
        </w:rPr>
        <w:t>Sjednaná cena díla je konečná a nepřekročitelná a zahrnuje provedení a dodání díla,</w:t>
      </w:r>
      <w:r w:rsidR="00EF7F63" w:rsidRPr="002364F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24001E" w:rsidRPr="002364FE">
        <w:rPr>
          <w:rFonts w:asciiTheme="minorHAnsi" w:hAnsiTheme="minorHAnsi" w:cstheme="minorHAnsi"/>
          <w:color w:val="000000" w:themeColor="text1"/>
          <w:sz w:val="22"/>
        </w:rPr>
        <w:t xml:space="preserve">jakož i veškeré výlohy, výdaje a náklady vzniklé zhotoviteli v souvislosti se zhotovením a předáním díla. </w:t>
      </w:r>
    </w:p>
    <w:p w14:paraId="7997B47C" w14:textId="49A878A2" w:rsidR="0056580C" w:rsidRPr="002364FE" w:rsidRDefault="0056580C" w:rsidP="003E2C14">
      <w:pPr>
        <w:pStyle w:val="Odstavecseseznamem"/>
        <w:numPr>
          <w:ilvl w:val="0"/>
          <w:numId w:val="4"/>
        </w:numPr>
        <w:ind w:left="426"/>
        <w:rPr>
          <w:rFonts w:asciiTheme="minorHAnsi" w:hAnsiTheme="minorHAnsi" w:cstheme="minorHAnsi"/>
          <w:color w:val="000000" w:themeColor="text1"/>
          <w:sz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</w:rPr>
        <w:t xml:space="preserve">Smluvní strany konstatují, že celé dílo bylo objednateli předáno bez vad a nedodělků. </w:t>
      </w:r>
    </w:p>
    <w:p w14:paraId="61D54935" w14:textId="48095252" w:rsidR="00541C7E" w:rsidRPr="002364FE" w:rsidRDefault="00541C7E" w:rsidP="003E2C14">
      <w:pPr>
        <w:pStyle w:val="Odstavecseseznamem"/>
        <w:numPr>
          <w:ilvl w:val="0"/>
          <w:numId w:val="4"/>
        </w:numPr>
        <w:ind w:left="426"/>
        <w:rPr>
          <w:rFonts w:asciiTheme="minorHAnsi" w:hAnsiTheme="minorHAnsi" w:cstheme="minorHAnsi"/>
          <w:color w:val="000000" w:themeColor="text1"/>
          <w:sz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</w:rPr>
        <w:t>Ostatní ustanovení smlouvy o dílo zůstávají beze změny</w:t>
      </w:r>
      <w:r w:rsidR="00E531CB" w:rsidRPr="002364FE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2CE6B77C" w14:textId="77777777" w:rsidR="00E531CB" w:rsidRPr="002364FE" w:rsidRDefault="00E531CB" w:rsidP="00E531CB">
      <w:pPr>
        <w:ind w:left="6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19DE80" w14:textId="16CE028A" w:rsidR="00E531CB" w:rsidRPr="002364FE" w:rsidRDefault="00E531CB" w:rsidP="00E531CB">
      <w:pPr>
        <w:ind w:left="6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IV.</w:t>
      </w:r>
    </w:p>
    <w:p w14:paraId="68AF3EFC" w14:textId="78559F4A" w:rsidR="00E531CB" w:rsidRPr="002364FE" w:rsidRDefault="00E531CB" w:rsidP="00E531CB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</w:rPr>
        <w:t>Tento dodatek byl</w:t>
      </w:r>
      <w:r w:rsidR="002364FE">
        <w:rPr>
          <w:rFonts w:asciiTheme="minorHAnsi" w:hAnsiTheme="minorHAnsi" w:cstheme="minorHAnsi"/>
          <w:color w:val="000000" w:themeColor="text1"/>
          <w:sz w:val="22"/>
        </w:rPr>
        <w:t xml:space="preserve"> sepsán</w:t>
      </w:r>
      <w:r w:rsidRPr="002364FE">
        <w:rPr>
          <w:rFonts w:asciiTheme="minorHAnsi" w:hAnsiTheme="minorHAnsi" w:cstheme="minorHAnsi"/>
          <w:color w:val="000000" w:themeColor="text1"/>
          <w:sz w:val="22"/>
        </w:rPr>
        <w:t xml:space="preserve"> ve dvou vyhotoveních. Každá ze smluvních stran obdržela po jednom totožném vyhotovení.</w:t>
      </w:r>
    </w:p>
    <w:p w14:paraId="26103D76" w14:textId="1E1DC974" w:rsidR="00E531CB" w:rsidRPr="002364FE" w:rsidRDefault="00E531CB" w:rsidP="00E531CB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Tento dodatek podléhá povinnosti uveřejnění </w:t>
      </w:r>
      <w:r w:rsidRPr="002364FE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, a jeho uveřejnění zajistí objednatel.</w:t>
      </w:r>
      <w:r w:rsidRPr="002364FE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</w:p>
    <w:p w14:paraId="5812B1A1" w14:textId="2AFB0B66" w:rsidR="00E531CB" w:rsidRPr="002364FE" w:rsidRDefault="00E531CB" w:rsidP="00E531CB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64FE">
        <w:rPr>
          <w:rFonts w:asciiTheme="minorHAnsi" w:hAnsiTheme="minorHAnsi" w:cstheme="minorHAnsi"/>
          <w:color w:val="000000" w:themeColor="text1"/>
          <w:sz w:val="22"/>
          <w:szCs w:val="22"/>
        </w:rPr>
        <w:t>Tento dodatek nabývá platnosti dnem podpisu oběma smluvními stranami a účinnosti dnem uveřejnění v registru smluv.</w:t>
      </w:r>
    </w:p>
    <w:p w14:paraId="281FD807" w14:textId="77777777" w:rsidR="00E531CB" w:rsidRPr="002364FE" w:rsidRDefault="00E531CB" w:rsidP="00E531CB">
      <w:pPr>
        <w:ind w:left="6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16542E1" w14:textId="77777777" w:rsidR="003F2CCA" w:rsidRPr="002364FE" w:rsidRDefault="003F2CCA" w:rsidP="003F2CCA">
      <w:pPr>
        <w:widowControl w:val="0"/>
        <w:suppressAutoHyphens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3E2E51" w14:textId="77777777" w:rsidR="00FC7EAF" w:rsidRPr="002364FE" w:rsidRDefault="00FC7EAF" w:rsidP="003F2CCA">
      <w:pPr>
        <w:widowControl w:val="0"/>
        <w:suppressAutoHyphens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D10BCB" w14:textId="77777777" w:rsidR="00C56250" w:rsidRPr="002364FE" w:rsidRDefault="00C56250" w:rsidP="00C56250">
      <w:pPr>
        <w:pStyle w:val="Zkladntext"/>
        <w:ind w:left="360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2364FE" w14:paraId="632DDCF6" w14:textId="77777777" w:rsidTr="00C233EE">
        <w:trPr>
          <w:jc w:val="center"/>
        </w:trPr>
        <w:tc>
          <w:tcPr>
            <w:tcW w:w="4606" w:type="dxa"/>
          </w:tcPr>
          <w:p w14:paraId="06BE591F" w14:textId="0116F67A" w:rsidR="00C56250" w:rsidRPr="002364FE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D054CD"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B62F2"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Brně</w:t>
            </w:r>
            <w:r w:rsidR="00E05B8F"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dne</w:t>
            </w:r>
            <w:r w:rsidR="00E05B8F"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           </w:t>
            </w:r>
          </w:p>
          <w:p w14:paraId="4F6D9CCE" w14:textId="39980CB6" w:rsidR="00C56250" w:rsidRPr="002364FE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2C7657" w14:textId="77777777" w:rsidR="00701DBA" w:rsidRPr="002364FE" w:rsidRDefault="00701DBA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255A8F" w14:textId="7D323C1D" w:rsidR="00C56250" w:rsidRPr="002364FE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390DAA" w14:textId="77777777" w:rsidR="00423AB2" w:rsidRPr="002364FE" w:rsidRDefault="00423AB2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1003FB" w14:textId="77777777" w:rsidR="00C56250" w:rsidRPr="002364FE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14:paraId="38757A78" w14:textId="5D34679C" w:rsidR="00C56250" w:rsidRPr="002364FE" w:rsidRDefault="006451B8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PhDr. Zdeněk Vácha</w:t>
            </w:r>
          </w:p>
          <w:p w14:paraId="0DE80F9C" w14:textId="7C5F4339" w:rsidR="00C56250" w:rsidRPr="002364FE" w:rsidRDefault="00C2587D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objednatel</w:t>
            </w:r>
          </w:p>
        </w:tc>
        <w:tc>
          <w:tcPr>
            <w:tcW w:w="4606" w:type="dxa"/>
          </w:tcPr>
          <w:p w14:paraId="1AAB8820" w14:textId="53D121D0" w:rsidR="00C56250" w:rsidRPr="002364FE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E05B8F"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E232A"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Ostravě</w:t>
            </w:r>
            <w:r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dne</w:t>
            </w:r>
            <w:r w:rsidR="00E05B8F"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    </w:t>
            </w:r>
          </w:p>
          <w:p w14:paraId="4191ECCC" w14:textId="59C4A160" w:rsidR="00C56250" w:rsidRPr="002364FE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76FBB6F" w14:textId="77777777" w:rsidR="00701DBA" w:rsidRPr="002364FE" w:rsidRDefault="00701DBA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36184B" w14:textId="26CDE03E" w:rsidR="00C56250" w:rsidRPr="002364FE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32067D1" w14:textId="77777777" w:rsidR="00423AB2" w:rsidRPr="002364FE" w:rsidRDefault="00423AB2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44EA1FB" w14:textId="77777777" w:rsidR="00C56250" w:rsidRPr="002364FE" w:rsidRDefault="00C56250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…………………………………………..</w:t>
            </w:r>
          </w:p>
          <w:p w14:paraId="47A8DE85" w14:textId="68E77B32" w:rsidR="00C56250" w:rsidRPr="002364FE" w:rsidRDefault="00372BA9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xxxxxxxxxxxxxx</w:t>
            </w:r>
            <w:bookmarkStart w:id="0" w:name="_GoBack"/>
            <w:bookmarkEnd w:id="0"/>
          </w:p>
          <w:p w14:paraId="346D60F8" w14:textId="0695B524" w:rsidR="00C56250" w:rsidRPr="002364FE" w:rsidRDefault="00C2587D" w:rsidP="00C233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364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zhotovitel</w:t>
            </w:r>
          </w:p>
        </w:tc>
      </w:tr>
    </w:tbl>
    <w:p w14:paraId="7182C585" w14:textId="77777777" w:rsidR="0004108B" w:rsidRPr="002364FE" w:rsidRDefault="0004108B" w:rsidP="00C56250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E07EB2" w14:textId="2C77F359" w:rsidR="00840271" w:rsidRPr="002364FE" w:rsidRDefault="0084027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F3541C" w14:textId="06B17738" w:rsidR="00B21690" w:rsidRPr="002364FE" w:rsidRDefault="00B21690" w:rsidP="0079228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B21690" w:rsidRPr="002364FE" w:rsidSect="0080676E">
      <w:headerReference w:type="default" r:id="rId14"/>
      <w:headerReference w:type="first" r:id="rId15"/>
      <w:pgSz w:w="11906" w:h="16838" w:code="9"/>
      <w:pgMar w:top="1418" w:right="1134" w:bottom="720" w:left="1134" w:header="709" w:footer="7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3E265" w14:textId="77777777" w:rsidR="00D82928" w:rsidRDefault="00D82928">
      <w:r>
        <w:separator/>
      </w:r>
    </w:p>
  </w:endnote>
  <w:endnote w:type="continuationSeparator" w:id="0">
    <w:p w14:paraId="74B643A4" w14:textId="77777777" w:rsidR="00D82928" w:rsidRDefault="00D8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44168" w14:textId="77777777" w:rsidR="00D82928" w:rsidRDefault="00D82928">
      <w:r>
        <w:separator/>
      </w:r>
    </w:p>
  </w:footnote>
  <w:footnote w:type="continuationSeparator" w:id="0">
    <w:p w14:paraId="40719EDD" w14:textId="77777777" w:rsidR="00D82928" w:rsidRDefault="00D8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F6E47" w14:textId="0A8A7B36" w:rsidR="00665130" w:rsidRDefault="00665130" w:rsidP="00665130">
    <w:pPr>
      <w:rPr>
        <w:rFonts w:ascii="Calibri" w:hAnsi="Calibri"/>
        <w:bCs/>
        <w:sz w:val="22"/>
        <w:szCs w:val="22"/>
      </w:rPr>
    </w:pP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14:paraId="0746646D" w14:textId="77777777" w:rsidR="00665130" w:rsidRDefault="00665130" w:rsidP="00665130">
    <w:pPr>
      <w:rPr>
        <w:rFonts w:ascii="Calibri" w:hAnsi="Calibri"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C4158" w14:textId="14711321" w:rsidR="0080676E" w:rsidRDefault="0080676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EB8510" wp14:editId="663B4ED6">
          <wp:simplePos x="0" y="0"/>
          <wp:positionH relativeFrom="column">
            <wp:posOffset>-3200</wp:posOffset>
          </wp:positionH>
          <wp:positionV relativeFrom="paragraph">
            <wp:posOffset>3327</wp:posOffset>
          </wp:positionV>
          <wp:extent cx="1353312" cy="5032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PU-UOP_v_Brn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312" cy="50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E27068" w14:textId="48DC9385" w:rsidR="0080676E" w:rsidRDefault="0080676E" w:rsidP="0080676E">
    <w:pPr>
      <w:jc w:val="right"/>
    </w:pPr>
    <w:r>
      <w:rPr>
        <w:rFonts w:ascii="Calibri" w:hAnsi="Calibri"/>
        <w:bCs/>
        <w:sz w:val="22"/>
        <w:szCs w:val="22"/>
      </w:rPr>
      <w:t xml:space="preserve">NAK: </w:t>
    </w:r>
    <w:r w:rsidRPr="0080676E">
      <w:rPr>
        <w:rFonts w:ascii="Calibri" w:hAnsi="Calibri"/>
        <w:bCs/>
        <w:sz w:val="22"/>
        <w:szCs w:val="22"/>
      </w:rPr>
      <w:t>7100H1200012-1</w:t>
    </w:r>
    <w:r>
      <w:rPr>
        <w:rFonts w:ascii="Calibri" w:hAnsi="Calibri"/>
        <w:bCs/>
        <w:sz w:val="22"/>
        <w:szCs w:val="22"/>
      </w:rPr>
      <w:br/>
      <w:t>ESS: NPU-371/84270/2020</w:t>
    </w:r>
  </w:p>
  <w:p w14:paraId="50F7A4BD" w14:textId="77777777" w:rsidR="0080676E" w:rsidRDefault="008067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195"/>
    <w:multiLevelType w:val="hybridMultilevel"/>
    <w:tmpl w:val="E57A1E74"/>
    <w:lvl w:ilvl="0" w:tplc="247AC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5AB93FE3"/>
    <w:multiLevelType w:val="hybridMultilevel"/>
    <w:tmpl w:val="48EC0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27BC9"/>
    <w:rsid w:val="00031C50"/>
    <w:rsid w:val="000337CF"/>
    <w:rsid w:val="00036074"/>
    <w:rsid w:val="0003620F"/>
    <w:rsid w:val="00036DC2"/>
    <w:rsid w:val="0004108B"/>
    <w:rsid w:val="0004484B"/>
    <w:rsid w:val="00047C92"/>
    <w:rsid w:val="00054343"/>
    <w:rsid w:val="00057DED"/>
    <w:rsid w:val="00062055"/>
    <w:rsid w:val="00067649"/>
    <w:rsid w:val="0007084B"/>
    <w:rsid w:val="00070C0B"/>
    <w:rsid w:val="00076FE5"/>
    <w:rsid w:val="000857B2"/>
    <w:rsid w:val="000867D6"/>
    <w:rsid w:val="000873F0"/>
    <w:rsid w:val="00092580"/>
    <w:rsid w:val="00095A83"/>
    <w:rsid w:val="00096461"/>
    <w:rsid w:val="000A6E03"/>
    <w:rsid w:val="000B120B"/>
    <w:rsid w:val="000B1394"/>
    <w:rsid w:val="000B556C"/>
    <w:rsid w:val="000D143E"/>
    <w:rsid w:val="000E2D76"/>
    <w:rsid w:val="000E4529"/>
    <w:rsid w:val="000E52B3"/>
    <w:rsid w:val="000E56C1"/>
    <w:rsid w:val="000E5886"/>
    <w:rsid w:val="000F2B41"/>
    <w:rsid w:val="000F2E86"/>
    <w:rsid w:val="00101270"/>
    <w:rsid w:val="00103192"/>
    <w:rsid w:val="001073D8"/>
    <w:rsid w:val="00114EA3"/>
    <w:rsid w:val="00121159"/>
    <w:rsid w:val="00121BFC"/>
    <w:rsid w:val="00122D80"/>
    <w:rsid w:val="00125A81"/>
    <w:rsid w:val="00134802"/>
    <w:rsid w:val="00140720"/>
    <w:rsid w:val="00140F6E"/>
    <w:rsid w:val="00142B8E"/>
    <w:rsid w:val="0015010B"/>
    <w:rsid w:val="001501D2"/>
    <w:rsid w:val="001514BA"/>
    <w:rsid w:val="00152B22"/>
    <w:rsid w:val="00154C0E"/>
    <w:rsid w:val="00154C7A"/>
    <w:rsid w:val="0015556C"/>
    <w:rsid w:val="001567C6"/>
    <w:rsid w:val="00162B0E"/>
    <w:rsid w:val="00163DA8"/>
    <w:rsid w:val="001700DB"/>
    <w:rsid w:val="0017312E"/>
    <w:rsid w:val="001738DB"/>
    <w:rsid w:val="00176D01"/>
    <w:rsid w:val="001777C5"/>
    <w:rsid w:val="001823CC"/>
    <w:rsid w:val="00191DA3"/>
    <w:rsid w:val="0019446E"/>
    <w:rsid w:val="00195127"/>
    <w:rsid w:val="001A0175"/>
    <w:rsid w:val="001A27A6"/>
    <w:rsid w:val="001A5530"/>
    <w:rsid w:val="001B5352"/>
    <w:rsid w:val="001C03D5"/>
    <w:rsid w:val="001C5098"/>
    <w:rsid w:val="001C5D38"/>
    <w:rsid w:val="001D195A"/>
    <w:rsid w:val="001D65AD"/>
    <w:rsid w:val="001D7207"/>
    <w:rsid w:val="001D78EA"/>
    <w:rsid w:val="001F15AF"/>
    <w:rsid w:val="001F280B"/>
    <w:rsid w:val="001F5908"/>
    <w:rsid w:val="001F67D9"/>
    <w:rsid w:val="00207C61"/>
    <w:rsid w:val="00215A79"/>
    <w:rsid w:val="002179CB"/>
    <w:rsid w:val="0022461A"/>
    <w:rsid w:val="002326E1"/>
    <w:rsid w:val="0023401A"/>
    <w:rsid w:val="002364FE"/>
    <w:rsid w:val="0024001E"/>
    <w:rsid w:val="00240553"/>
    <w:rsid w:val="00244EF7"/>
    <w:rsid w:val="00245605"/>
    <w:rsid w:val="00247746"/>
    <w:rsid w:val="00252B24"/>
    <w:rsid w:val="00255E36"/>
    <w:rsid w:val="002568A0"/>
    <w:rsid w:val="002733E3"/>
    <w:rsid w:val="00280CD3"/>
    <w:rsid w:val="00285E80"/>
    <w:rsid w:val="00290CB9"/>
    <w:rsid w:val="002A0EB4"/>
    <w:rsid w:val="002B01F2"/>
    <w:rsid w:val="002B2562"/>
    <w:rsid w:val="002B3749"/>
    <w:rsid w:val="002B7144"/>
    <w:rsid w:val="002D1829"/>
    <w:rsid w:val="002D3B6D"/>
    <w:rsid w:val="002D4492"/>
    <w:rsid w:val="002E35D5"/>
    <w:rsid w:val="002F160D"/>
    <w:rsid w:val="002F67D4"/>
    <w:rsid w:val="00301A29"/>
    <w:rsid w:val="00302E1E"/>
    <w:rsid w:val="00313693"/>
    <w:rsid w:val="0031755D"/>
    <w:rsid w:val="00323AE1"/>
    <w:rsid w:val="003268F0"/>
    <w:rsid w:val="00331803"/>
    <w:rsid w:val="00334C26"/>
    <w:rsid w:val="003432EF"/>
    <w:rsid w:val="00343AD0"/>
    <w:rsid w:val="003460AA"/>
    <w:rsid w:val="00350FC9"/>
    <w:rsid w:val="00353528"/>
    <w:rsid w:val="00356606"/>
    <w:rsid w:val="00363478"/>
    <w:rsid w:val="00363AA5"/>
    <w:rsid w:val="00367A72"/>
    <w:rsid w:val="00372BA9"/>
    <w:rsid w:val="003775CE"/>
    <w:rsid w:val="003831DD"/>
    <w:rsid w:val="003838BE"/>
    <w:rsid w:val="00384104"/>
    <w:rsid w:val="00395D54"/>
    <w:rsid w:val="003A1D34"/>
    <w:rsid w:val="003A5F95"/>
    <w:rsid w:val="003B24DA"/>
    <w:rsid w:val="003B2738"/>
    <w:rsid w:val="003B62B8"/>
    <w:rsid w:val="003B6EB8"/>
    <w:rsid w:val="003C04A9"/>
    <w:rsid w:val="003D0B4A"/>
    <w:rsid w:val="003D5EED"/>
    <w:rsid w:val="003E19BB"/>
    <w:rsid w:val="003E2C14"/>
    <w:rsid w:val="003F276D"/>
    <w:rsid w:val="003F2C81"/>
    <w:rsid w:val="003F2CCA"/>
    <w:rsid w:val="004005C7"/>
    <w:rsid w:val="00401CCD"/>
    <w:rsid w:val="00404BE3"/>
    <w:rsid w:val="00406FEE"/>
    <w:rsid w:val="00411CAB"/>
    <w:rsid w:val="004136A1"/>
    <w:rsid w:val="00416314"/>
    <w:rsid w:val="00420259"/>
    <w:rsid w:val="004211CA"/>
    <w:rsid w:val="0042166D"/>
    <w:rsid w:val="004218A8"/>
    <w:rsid w:val="00423AB2"/>
    <w:rsid w:val="00424AFB"/>
    <w:rsid w:val="004260AA"/>
    <w:rsid w:val="0042680C"/>
    <w:rsid w:val="004304F2"/>
    <w:rsid w:val="00436E85"/>
    <w:rsid w:val="004414F0"/>
    <w:rsid w:val="004416EB"/>
    <w:rsid w:val="004452B7"/>
    <w:rsid w:val="0045355E"/>
    <w:rsid w:val="00462C75"/>
    <w:rsid w:val="0046492A"/>
    <w:rsid w:val="00464D59"/>
    <w:rsid w:val="00473290"/>
    <w:rsid w:val="00480D4D"/>
    <w:rsid w:val="00485467"/>
    <w:rsid w:val="00491C32"/>
    <w:rsid w:val="00492EFA"/>
    <w:rsid w:val="004944B9"/>
    <w:rsid w:val="004A1797"/>
    <w:rsid w:val="004A4C44"/>
    <w:rsid w:val="004A61DA"/>
    <w:rsid w:val="004B0265"/>
    <w:rsid w:val="004B288F"/>
    <w:rsid w:val="004B29A4"/>
    <w:rsid w:val="004B312E"/>
    <w:rsid w:val="004B52AD"/>
    <w:rsid w:val="004B72C6"/>
    <w:rsid w:val="004B7DAE"/>
    <w:rsid w:val="004C751F"/>
    <w:rsid w:val="004C7753"/>
    <w:rsid w:val="004D0761"/>
    <w:rsid w:val="004D0D90"/>
    <w:rsid w:val="004D190E"/>
    <w:rsid w:val="004D22C9"/>
    <w:rsid w:val="004E0D74"/>
    <w:rsid w:val="004F0035"/>
    <w:rsid w:val="004F1154"/>
    <w:rsid w:val="004F3B0E"/>
    <w:rsid w:val="004F627D"/>
    <w:rsid w:val="00504246"/>
    <w:rsid w:val="005077FD"/>
    <w:rsid w:val="0050783D"/>
    <w:rsid w:val="00513E9B"/>
    <w:rsid w:val="005169AC"/>
    <w:rsid w:val="00517965"/>
    <w:rsid w:val="00517E5D"/>
    <w:rsid w:val="00520C51"/>
    <w:rsid w:val="0052278A"/>
    <w:rsid w:val="005248A7"/>
    <w:rsid w:val="00526840"/>
    <w:rsid w:val="00527920"/>
    <w:rsid w:val="005324CD"/>
    <w:rsid w:val="00532C8C"/>
    <w:rsid w:val="00533F8F"/>
    <w:rsid w:val="005365CB"/>
    <w:rsid w:val="00537CB4"/>
    <w:rsid w:val="00540B93"/>
    <w:rsid w:val="00541C7E"/>
    <w:rsid w:val="00541EDC"/>
    <w:rsid w:val="0054486C"/>
    <w:rsid w:val="00551EE3"/>
    <w:rsid w:val="005532C5"/>
    <w:rsid w:val="00560D18"/>
    <w:rsid w:val="00561488"/>
    <w:rsid w:val="0056580C"/>
    <w:rsid w:val="005714C7"/>
    <w:rsid w:val="00573A84"/>
    <w:rsid w:val="00585BDA"/>
    <w:rsid w:val="00593CDD"/>
    <w:rsid w:val="005958D3"/>
    <w:rsid w:val="00595ECE"/>
    <w:rsid w:val="005964A8"/>
    <w:rsid w:val="005A0AC6"/>
    <w:rsid w:val="005B0651"/>
    <w:rsid w:val="005B1754"/>
    <w:rsid w:val="005B551D"/>
    <w:rsid w:val="005C5C64"/>
    <w:rsid w:val="005C60DD"/>
    <w:rsid w:val="005D12C7"/>
    <w:rsid w:val="005D2E6B"/>
    <w:rsid w:val="005D3694"/>
    <w:rsid w:val="005D3D4D"/>
    <w:rsid w:val="005D66F7"/>
    <w:rsid w:val="005D6741"/>
    <w:rsid w:val="005E09ED"/>
    <w:rsid w:val="005F18AA"/>
    <w:rsid w:val="005F6110"/>
    <w:rsid w:val="005F7905"/>
    <w:rsid w:val="006015E6"/>
    <w:rsid w:val="006104E2"/>
    <w:rsid w:val="00610F46"/>
    <w:rsid w:val="00613E10"/>
    <w:rsid w:val="00615677"/>
    <w:rsid w:val="00630300"/>
    <w:rsid w:val="00633DC5"/>
    <w:rsid w:val="006451B8"/>
    <w:rsid w:val="0064520A"/>
    <w:rsid w:val="00645389"/>
    <w:rsid w:val="006458DC"/>
    <w:rsid w:val="00651957"/>
    <w:rsid w:val="0065340B"/>
    <w:rsid w:val="00660AD6"/>
    <w:rsid w:val="00662C9D"/>
    <w:rsid w:val="0066458A"/>
    <w:rsid w:val="00665130"/>
    <w:rsid w:val="0067019D"/>
    <w:rsid w:val="00671781"/>
    <w:rsid w:val="00672BA0"/>
    <w:rsid w:val="0067360F"/>
    <w:rsid w:val="00682BC1"/>
    <w:rsid w:val="00682C75"/>
    <w:rsid w:val="006909AC"/>
    <w:rsid w:val="00691034"/>
    <w:rsid w:val="00695D27"/>
    <w:rsid w:val="006A0607"/>
    <w:rsid w:val="006A1B7D"/>
    <w:rsid w:val="006A2197"/>
    <w:rsid w:val="006A231F"/>
    <w:rsid w:val="006A4EAA"/>
    <w:rsid w:val="006A7B1F"/>
    <w:rsid w:val="006B09AC"/>
    <w:rsid w:val="006B388A"/>
    <w:rsid w:val="006C3219"/>
    <w:rsid w:val="006C7019"/>
    <w:rsid w:val="006D2A5F"/>
    <w:rsid w:val="006D5D72"/>
    <w:rsid w:val="006D7E95"/>
    <w:rsid w:val="006E04B2"/>
    <w:rsid w:val="006E4A78"/>
    <w:rsid w:val="006E6690"/>
    <w:rsid w:val="006F2A26"/>
    <w:rsid w:val="00701DBA"/>
    <w:rsid w:val="00711BE4"/>
    <w:rsid w:val="00721BDC"/>
    <w:rsid w:val="0072546F"/>
    <w:rsid w:val="00725E30"/>
    <w:rsid w:val="00726043"/>
    <w:rsid w:val="0072793D"/>
    <w:rsid w:val="00730B15"/>
    <w:rsid w:val="00733911"/>
    <w:rsid w:val="007417EE"/>
    <w:rsid w:val="00744817"/>
    <w:rsid w:val="00751E25"/>
    <w:rsid w:val="00754E44"/>
    <w:rsid w:val="00762505"/>
    <w:rsid w:val="00764837"/>
    <w:rsid w:val="007656FD"/>
    <w:rsid w:val="00767825"/>
    <w:rsid w:val="007715F9"/>
    <w:rsid w:val="00772E0E"/>
    <w:rsid w:val="00773093"/>
    <w:rsid w:val="00780102"/>
    <w:rsid w:val="00782707"/>
    <w:rsid w:val="00783ACF"/>
    <w:rsid w:val="00784F79"/>
    <w:rsid w:val="00792285"/>
    <w:rsid w:val="007A204F"/>
    <w:rsid w:val="007A76CF"/>
    <w:rsid w:val="007B04B6"/>
    <w:rsid w:val="007B0BAF"/>
    <w:rsid w:val="007C1273"/>
    <w:rsid w:val="007C2810"/>
    <w:rsid w:val="007E6E19"/>
    <w:rsid w:val="007E7067"/>
    <w:rsid w:val="007F0536"/>
    <w:rsid w:val="007F471A"/>
    <w:rsid w:val="007F60C5"/>
    <w:rsid w:val="007F680C"/>
    <w:rsid w:val="008000CF"/>
    <w:rsid w:val="00802B67"/>
    <w:rsid w:val="00802ED3"/>
    <w:rsid w:val="00805BA8"/>
    <w:rsid w:val="008064F0"/>
    <w:rsid w:val="0080676E"/>
    <w:rsid w:val="008109A2"/>
    <w:rsid w:val="00822036"/>
    <w:rsid w:val="00822AFC"/>
    <w:rsid w:val="008240A2"/>
    <w:rsid w:val="00830EFF"/>
    <w:rsid w:val="00833AB7"/>
    <w:rsid w:val="00833B6F"/>
    <w:rsid w:val="00840271"/>
    <w:rsid w:val="00844EAF"/>
    <w:rsid w:val="00847E69"/>
    <w:rsid w:val="00853B53"/>
    <w:rsid w:val="008558F6"/>
    <w:rsid w:val="00857836"/>
    <w:rsid w:val="00862812"/>
    <w:rsid w:val="00863F7F"/>
    <w:rsid w:val="0086467F"/>
    <w:rsid w:val="0086585B"/>
    <w:rsid w:val="00866531"/>
    <w:rsid w:val="008665B6"/>
    <w:rsid w:val="0086771D"/>
    <w:rsid w:val="008747B2"/>
    <w:rsid w:val="008763AB"/>
    <w:rsid w:val="00876476"/>
    <w:rsid w:val="008769DA"/>
    <w:rsid w:val="00881AE2"/>
    <w:rsid w:val="00884142"/>
    <w:rsid w:val="008879D2"/>
    <w:rsid w:val="008A0973"/>
    <w:rsid w:val="008A0B58"/>
    <w:rsid w:val="008A129B"/>
    <w:rsid w:val="008A7B51"/>
    <w:rsid w:val="008B2642"/>
    <w:rsid w:val="008B2A00"/>
    <w:rsid w:val="008B4760"/>
    <w:rsid w:val="008B79AB"/>
    <w:rsid w:val="008C273D"/>
    <w:rsid w:val="008C433F"/>
    <w:rsid w:val="008C57A7"/>
    <w:rsid w:val="008C65E3"/>
    <w:rsid w:val="008D00A4"/>
    <w:rsid w:val="008D2392"/>
    <w:rsid w:val="008D3957"/>
    <w:rsid w:val="008E047E"/>
    <w:rsid w:val="008E6D06"/>
    <w:rsid w:val="008F1CB8"/>
    <w:rsid w:val="008F33B4"/>
    <w:rsid w:val="008F4043"/>
    <w:rsid w:val="0090081E"/>
    <w:rsid w:val="0090116D"/>
    <w:rsid w:val="00905708"/>
    <w:rsid w:val="00906885"/>
    <w:rsid w:val="00906E5C"/>
    <w:rsid w:val="0091402B"/>
    <w:rsid w:val="009174D6"/>
    <w:rsid w:val="00930432"/>
    <w:rsid w:val="0093105D"/>
    <w:rsid w:val="009324F3"/>
    <w:rsid w:val="0093363B"/>
    <w:rsid w:val="009408B2"/>
    <w:rsid w:val="00941393"/>
    <w:rsid w:val="009452FC"/>
    <w:rsid w:val="00945F74"/>
    <w:rsid w:val="00961B96"/>
    <w:rsid w:val="00967A84"/>
    <w:rsid w:val="009756C7"/>
    <w:rsid w:val="0098373E"/>
    <w:rsid w:val="00983B06"/>
    <w:rsid w:val="00990CD6"/>
    <w:rsid w:val="00991579"/>
    <w:rsid w:val="009923DD"/>
    <w:rsid w:val="00992955"/>
    <w:rsid w:val="009A05F6"/>
    <w:rsid w:val="009A1284"/>
    <w:rsid w:val="009A57DF"/>
    <w:rsid w:val="009B2653"/>
    <w:rsid w:val="009B4E10"/>
    <w:rsid w:val="009B5503"/>
    <w:rsid w:val="009B62F2"/>
    <w:rsid w:val="009B6AC2"/>
    <w:rsid w:val="009C608C"/>
    <w:rsid w:val="009C61A9"/>
    <w:rsid w:val="009E232A"/>
    <w:rsid w:val="009E5C95"/>
    <w:rsid w:val="009E6CFF"/>
    <w:rsid w:val="009F0764"/>
    <w:rsid w:val="009F089A"/>
    <w:rsid w:val="009F2DDE"/>
    <w:rsid w:val="00A017E1"/>
    <w:rsid w:val="00A12FF5"/>
    <w:rsid w:val="00A15327"/>
    <w:rsid w:val="00A174AD"/>
    <w:rsid w:val="00A20623"/>
    <w:rsid w:val="00A33C04"/>
    <w:rsid w:val="00A431B3"/>
    <w:rsid w:val="00A43D13"/>
    <w:rsid w:val="00A4511C"/>
    <w:rsid w:val="00A462A0"/>
    <w:rsid w:val="00A46CB4"/>
    <w:rsid w:val="00A54678"/>
    <w:rsid w:val="00A5743D"/>
    <w:rsid w:val="00A6305A"/>
    <w:rsid w:val="00A66185"/>
    <w:rsid w:val="00A77F63"/>
    <w:rsid w:val="00A801F0"/>
    <w:rsid w:val="00A81783"/>
    <w:rsid w:val="00A868D8"/>
    <w:rsid w:val="00A9427A"/>
    <w:rsid w:val="00AA02AB"/>
    <w:rsid w:val="00AA48C7"/>
    <w:rsid w:val="00AA5B52"/>
    <w:rsid w:val="00AB75D4"/>
    <w:rsid w:val="00AC4DE4"/>
    <w:rsid w:val="00AC67CC"/>
    <w:rsid w:val="00AD53E0"/>
    <w:rsid w:val="00AE0542"/>
    <w:rsid w:val="00AE06C5"/>
    <w:rsid w:val="00AE0FE7"/>
    <w:rsid w:val="00AE2339"/>
    <w:rsid w:val="00AE49CB"/>
    <w:rsid w:val="00AE6D36"/>
    <w:rsid w:val="00AE770E"/>
    <w:rsid w:val="00AE77B6"/>
    <w:rsid w:val="00AF1214"/>
    <w:rsid w:val="00AF50E7"/>
    <w:rsid w:val="00AF64B4"/>
    <w:rsid w:val="00AF7845"/>
    <w:rsid w:val="00B0232D"/>
    <w:rsid w:val="00B02D07"/>
    <w:rsid w:val="00B05CE9"/>
    <w:rsid w:val="00B102A1"/>
    <w:rsid w:val="00B104E7"/>
    <w:rsid w:val="00B116B2"/>
    <w:rsid w:val="00B14A2C"/>
    <w:rsid w:val="00B17F29"/>
    <w:rsid w:val="00B21690"/>
    <w:rsid w:val="00B307D4"/>
    <w:rsid w:val="00B33064"/>
    <w:rsid w:val="00B3407C"/>
    <w:rsid w:val="00B37387"/>
    <w:rsid w:val="00B40996"/>
    <w:rsid w:val="00B4369C"/>
    <w:rsid w:val="00B45396"/>
    <w:rsid w:val="00B455DB"/>
    <w:rsid w:val="00B45CE6"/>
    <w:rsid w:val="00B4605E"/>
    <w:rsid w:val="00B53E10"/>
    <w:rsid w:val="00B54414"/>
    <w:rsid w:val="00B55346"/>
    <w:rsid w:val="00B56094"/>
    <w:rsid w:val="00B61206"/>
    <w:rsid w:val="00B6169E"/>
    <w:rsid w:val="00B71109"/>
    <w:rsid w:val="00B728E0"/>
    <w:rsid w:val="00B808FB"/>
    <w:rsid w:val="00B91178"/>
    <w:rsid w:val="00B94574"/>
    <w:rsid w:val="00BB33C9"/>
    <w:rsid w:val="00BC1D4B"/>
    <w:rsid w:val="00BD0809"/>
    <w:rsid w:val="00BD1FE5"/>
    <w:rsid w:val="00BD2A43"/>
    <w:rsid w:val="00BD2D62"/>
    <w:rsid w:val="00BD37AB"/>
    <w:rsid w:val="00BD7BB7"/>
    <w:rsid w:val="00BE3A12"/>
    <w:rsid w:val="00BE3FBC"/>
    <w:rsid w:val="00BE7BF3"/>
    <w:rsid w:val="00BF44F3"/>
    <w:rsid w:val="00BF5840"/>
    <w:rsid w:val="00BF6273"/>
    <w:rsid w:val="00C01B66"/>
    <w:rsid w:val="00C07872"/>
    <w:rsid w:val="00C10CF4"/>
    <w:rsid w:val="00C1112A"/>
    <w:rsid w:val="00C141C1"/>
    <w:rsid w:val="00C24EA2"/>
    <w:rsid w:val="00C2587D"/>
    <w:rsid w:val="00C34FEA"/>
    <w:rsid w:val="00C409FB"/>
    <w:rsid w:val="00C41B8B"/>
    <w:rsid w:val="00C4205F"/>
    <w:rsid w:val="00C50BEC"/>
    <w:rsid w:val="00C56250"/>
    <w:rsid w:val="00C60E13"/>
    <w:rsid w:val="00C70900"/>
    <w:rsid w:val="00C711AE"/>
    <w:rsid w:val="00C73FF7"/>
    <w:rsid w:val="00C81043"/>
    <w:rsid w:val="00C83759"/>
    <w:rsid w:val="00C84025"/>
    <w:rsid w:val="00C87B3B"/>
    <w:rsid w:val="00C922CA"/>
    <w:rsid w:val="00C95339"/>
    <w:rsid w:val="00CA36E1"/>
    <w:rsid w:val="00CB6497"/>
    <w:rsid w:val="00CB79EF"/>
    <w:rsid w:val="00CC194E"/>
    <w:rsid w:val="00CC5019"/>
    <w:rsid w:val="00CD5B64"/>
    <w:rsid w:val="00CE4798"/>
    <w:rsid w:val="00CF1C5A"/>
    <w:rsid w:val="00CF4993"/>
    <w:rsid w:val="00D04BC7"/>
    <w:rsid w:val="00D054CD"/>
    <w:rsid w:val="00D07E21"/>
    <w:rsid w:val="00D20F9A"/>
    <w:rsid w:val="00D211C6"/>
    <w:rsid w:val="00D2180B"/>
    <w:rsid w:val="00D24BA9"/>
    <w:rsid w:val="00D2734F"/>
    <w:rsid w:val="00D30B3A"/>
    <w:rsid w:val="00D31B37"/>
    <w:rsid w:val="00D35EC7"/>
    <w:rsid w:val="00D363C0"/>
    <w:rsid w:val="00D4024F"/>
    <w:rsid w:val="00D41790"/>
    <w:rsid w:val="00D57001"/>
    <w:rsid w:val="00D573FD"/>
    <w:rsid w:val="00D63246"/>
    <w:rsid w:val="00D63D3D"/>
    <w:rsid w:val="00D6414E"/>
    <w:rsid w:val="00D72C81"/>
    <w:rsid w:val="00D82033"/>
    <w:rsid w:val="00D82928"/>
    <w:rsid w:val="00D841D6"/>
    <w:rsid w:val="00D84709"/>
    <w:rsid w:val="00D84FD7"/>
    <w:rsid w:val="00D85362"/>
    <w:rsid w:val="00D8586E"/>
    <w:rsid w:val="00D87180"/>
    <w:rsid w:val="00DA5C1E"/>
    <w:rsid w:val="00DA5EB8"/>
    <w:rsid w:val="00DB2B59"/>
    <w:rsid w:val="00DC0ACE"/>
    <w:rsid w:val="00DC2E5B"/>
    <w:rsid w:val="00DC3F88"/>
    <w:rsid w:val="00DC4736"/>
    <w:rsid w:val="00DC5FA3"/>
    <w:rsid w:val="00DC774D"/>
    <w:rsid w:val="00DC7E6B"/>
    <w:rsid w:val="00DC7EF5"/>
    <w:rsid w:val="00DD25E6"/>
    <w:rsid w:val="00DD406D"/>
    <w:rsid w:val="00DD623A"/>
    <w:rsid w:val="00DD6CBD"/>
    <w:rsid w:val="00DE1271"/>
    <w:rsid w:val="00DE2C30"/>
    <w:rsid w:val="00DE508B"/>
    <w:rsid w:val="00DF2F60"/>
    <w:rsid w:val="00DF5FDD"/>
    <w:rsid w:val="00E016C3"/>
    <w:rsid w:val="00E0348E"/>
    <w:rsid w:val="00E05B8F"/>
    <w:rsid w:val="00E15C8D"/>
    <w:rsid w:val="00E1659C"/>
    <w:rsid w:val="00E17B9C"/>
    <w:rsid w:val="00E30619"/>
    <w:rsid w:val="00E30A2D"/>
    <w:rsid w:val="00E313B1"/>
    <w:rsid w:val="00E36DC2"/>
    <w:rsid w:val="00E37C3F"/>
    <w:rsid w:val="00E44BB1"/>
    <w:rsid w:val="00E531CB"/>
    <w:rsid w:val="00E53BE7"/>
    <w:rsid w:val="00E64963"/>
    <w:rsid w:val="00E66977"/>
    <w:rsid w:val="00E6790C"/>
    <w:rsid w:val="00E741C5"/>
    <w:rsid w:val="00E74B14"/>
    <w:rsid w:val="00E767E6"/>
    <w:rsid w:val="00E824B6"/>
    <w:rsid w:val="00E82B3C"/>
    <w:rsid w:val="00E84A3E"/>
    <w:rsid w:val="00E87810"/>
    <w:rsid w:val="00E9534F"/>
    <w:rsid w:val="00EA1463"/>
    <w:rsid w:val="00EB044F"/>
    <w:rsid w:val="00EC33BE"/>
    <w:rsid w:val="00ED0317"/>
    <w:rsid w:val="00ED2D8A"/>
    <w:rsid w:val="00ED569B"/>
    <w:rsid w:val="00ED7898"/>
    <w:rsid w:val="00EE2BCD"/>
    <w:rsid w:val="00EE665F"/>
    <w:rsid w:val="00EE672F"/>
    <w:rsid w:val="00EF14AE"/>
    <w:rsid w:val="00EF659E"/>
    <w:rsid w:val="00EF6E23"/>
    <w:rsid w:val="00EF7EFA"/>
    <w:rsid w:val="00EF7F63"/>
    <w:rsid w:val="00F06B5D"/>
    <w:rsid w:val="00F20A8C"/>
    <w:rsid w:val="00F22958"/>
    <w:rsid w:val="00F25383"/>
    <w:rsid w:val="00F30BCF"/>
    <w:rsid w:val="00F37687"/>
    <w:rsid w:val="00F473E5"/>
    <w:rsid w:val="00F47905"/>
    <w:rsid w:val="00F53BFE"/>
    <w:rsid w:val="00F550EF"/>
    <w:rsid w:val="00F6172C"/>
    <w:rsid w:val="00F62999"/>
    <w:rsid w:val="00F64FEF"/>
    <w:rsid w:val="00F716A1"/>
    <w:rsid w:val="00F73030"/>
    <w:rsid w:val="00F87B43"/>
    <w:rsid w:val="00F90972"/>
    <w:rsid w:val="00F9799B"/>
    <w:rsid w:val="00FA3A99"/>
    <w:rsid w:val="00FB4C81"/>
    <w:rsid w:val="00FB4F15"/>
    <w:rsid w:val="00FB74ED"/>
    <w:rsid w:val="00FC2B99"/>
    <w:rsid w:val="00FC4C9B"/>
    <w:rsid w:val="00FC507F"/>
    <w:rsid w:val="00FC7419"/>
    <w:rsid w:val="00FC7EAF"/>
    <w:rsid w:val="00FD16BC"/>
    <w:rsid w:val="00FD198F"/>
    <w:rsid w:val="00FD3114"/>
    <w:rsid w:val="00FD4F02"/>
    <w:rsid w:val="00FD7BA2"/>
    <w:rsid w:val="00FE51A6"/>
    <w:rsid w:val="00FF19BB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8061"/>
    </o:shapedefaults>
    <o:shapelayout v:ext="edit">
      <o:idmap v:ext="edit" data="1"/>
    </o:shapelayout>
  </w:shapeDefaults>
  <w:decimalSymbol w:val=","/>
  <w:listSeparator w:val=";"/>
  <w14:docId w14:val="095EE007"/>
  <w15:docId w15:val="{D6C8B711-43A2-4391-8D86-B804F1F6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uiPriority w:val="22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styleId="Normlnweb">
    <w:name w:val="Normal (Web)"/>
    <w:basedOn w:val="Normln"/>
    <w:uiPriority w:val="99"/>
    <w:unhideWhenUsed/>
    <w:qFormat/>
    <w:rsid w:val="00721BDC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AA48C7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tel:27374378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C35227-26D1-4782-83D8-CC2ACB86808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5771C8D-EAA6-41FC-BCEE-DB215010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42</TotalTime>
  <Pages>2</Pages>
  <Words>579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3853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12</cp:lastModifiedBy>
  <cp:revision>9</cp:revision>
  <cp:lastPrinted>2020-08-18T11:22:00Z</cp:lastPrinted>
  <dcterms:created xsi:type="dcterms:W3CDTF">2020-10-16T16:36:00Z</dcterms:created>
  <dcterms:modified xsi:type="dcterms:W3CDTF">2020-10-26T07:32:00Z</dcterms:modified>
</cp:coreProperties>
</file>