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00E22" w:rsidP="00300E2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1.1.2017 do 31.12.2017</w:t>
      </w:r>
      <w:r w:rsidR="00503D04">
        <w:rPr>
          <w:rFonts w:ascii="Arial" w:hAnsi="Arial" w:cs="Arial"/>
          <w:b/>
          <w:sz w:val="36"/>
        </w:rPr>
        <w:t>,typ JC 2</w:t>
      </w:r>
    </w:p>
    <w:p w:rsidR="00300E22" w:rsidRDefault="00EB03E2" w:rsidP="00300E22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300E22" w:rsidRDefault="00300E22" w:rsidP="00300E2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00E22" w:rsidRDefault="00300E22" w:rsidP="00300E22">
      <w:pPr>
        <w:numPr>
          <w:ilvl w:val="0"/>
          <w:numId w:val="0"/>
        </w:numPr>
        <w:spacing w:before="120" w:after="0" w:line="240" w:lineRule="auto"/>
        <w:jc w:val="both"/>
      </w:pPr>
    </w:p>
    <w:p w:rsidR="00300E22" w:rsidRDefault="00300E22" w:rsidP="00300E22">
      <w:pPr>
        <w:numPr>
          <w:ilvl w:val="0"/>
          <w:numId w:val="0"/>
        </w:numPr>
        <w:spacing w:before="120" w:after="0" w:line="240" w:lineRule="auto"/>
        <w:jc w:val="both"/>
      </w:pPr>
    </w:p>
    <w:p w:rsidR="00300E22" w:rsidRDefault="00300E22" w:rsidP="00300E22">
      <w:pPr>
        <w:numPr>
          <w:ilvl w:val="0"/>
          <w:numId w:val="0"/>
        </w:numPr>
        <w:spacing w:before="120" w:after="0" w:line="240" w:lineRule="auto"/>
        <w:jc w:val="both"/>
      </w:pPr>
    </w:p>
    <w:p w:rsidR="00300E22" w:rsidRDefault="00300E22" w:rsidP="00300E22">
      <w:pPr>
        <w:numPr>
          <w:ilvl w:val="0"/>
          <w:numId w:val="0"/>
        </w:numPr>
        <w:spacing w:after="0" w:line="240" w:lineRule="auto"/>
        <w:jc w:val="both"/>
        <w:sectPr w:rsidR="00300E2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00E22" w:rsidRDefault="00300E22" w:rsidP="00300E2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503D04">
        <w:t>Plzni</w:t>
      </w:r>
      <w:r>
        <w:t xml:space="preserve"> dne </w:t>
      </w:r>
      <w:r w:rsidR="00503D04">
        <w:t>30.12.2016</w:t>
      </w:r>
    </w:p>
    <w:p w:rsidR="00300E22" w:rsidRDefault="00300E22" w:rsidP="00300E2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00E22" w:rsidRDefault="00300E22" w:rsidP="00300E22">
      <w:pPr>
        <w:numPr>
          <w:ilvl w:val="0"/>
          <w:numId w:val="0"/>
        </w:numPr>
        <w:spacing w:after="0" w:line="240" w:lineRule="auto"/>
        <w:jc w:val="both"/>
      </w:pPr>
    </w:p>
    <w:p w:rsidR="00300E22" w:rsidRDefault="00300E22" w:rsidP="00300E2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00E22" w:rsidRDefault="00300E22" w:rsidP="00300E22">
      <w:pPr>
        <w:numPr>
          <w:ilvl w:val="0"/>
          <w:numId w:val="0"/>
        </w:numPr>
        <w:spacing w:after="0" w:line="240" w:lineRule="auto"/>
        <w:jc w:val="center"/>
      </w:pPr>
    </w:p>
    <w:p w:rsidR="00300E22" w:rsidRDefault="00300E22" w:rsidP="00300E22">
      <w:pPr>
        <w:numPr>
          <w:ilvl w:val="0"/>
          <w:numId w:val="0"/>
        </w:numPr>
        <w:spacing w:after="0" w:line="240" w:lineRule="auto"/>
        <w:jc w:val="center"/>
      </w:pPr>
      <w:r>
        <w:t>Ing. Radek Spousta</w:t>
      </w:r>
    </w:p>
    <w:p w:rsidR="00300E22" w:rsidRDefault="00300E22" w:rsidP="00300E22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ZČ</w:t>
      </w:r>
    </w:p>
    <w:p w:rsidR="00300E22" w:rsidRDefault="00300E22" w:rsidP="00300E2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  <w:r w:rsidR="00503D04">
        <w:t>30.12.2016</w:t>
      </w:r>
    </w:p>
    <w:p w:rsidR="00300E22" w:rsidRDefault="00300E22" w:rsidP="00300E22">
      <w:pPr>
        <w:numPr>
          <w:ilvl w:val="0"/>
          <w:numId w:val="0"/>
        </w:numPr>
        <w:spacing w:after="0" w:line="240" w:lineRule="auto"/>
      </w:pPr>
    </w:p>
    <w:p w:rsidR="00300E22" w:rsidRDefault="00300E22" w:rsidP="00300E2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00E22" w:rsidRDefault="00300E22" w:rsidP="00300E22">
      <w:pPr>
        <w:numPr>
          <w:ilvl w:val="0"/>
          <w:numId w:val="0"/>
        </w:numPr>
        <w:spacing w:after="0" w:line="240" w:lineRule="auto"/>
      </w:pPr>
    </w:p>
    <w:p w:rsidR="00300E22" w:rsidRDefault="00300E22" w:rsidP="00300E2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00E22" w:rsidRDefault="00300E22" w:rsidP="00300E22">
      <w:pPr>
        <w:numPr>
          <w:ilvl w:val="0"/>
          <w:numId w:val="0"/>
        </w:numPr>
        <w:spacing w:after="0" w:line="240" w:lineRule="auto"/>
        <w:jc w:val="center"/>
      </w:pPr>
    </w:p>
    <w:p w:rsidR="00300E22" w:rsidRDefault="00EB03E2" w:rsidP="00300E2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00E22" w:rsidSect="00300E2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97" w:rsidRDefault="007F5D97">
      <w:r>
        <w:separator/>
      </w:r>
    </w:p>
  </w:endnote>
  <w:endnote w:type="continuationSeparator" w:id="0">
    <w:p w:rsidR="007F5D97" w:rsidRDefault="007F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F5D9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F5D9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97" w:rsidRDefault="007F5D97">
      <w:r>
        <w:separator/>
      </w:r>
    </w:p>
  </w:footnote>
  <w:footnote w:type="continuationSeparator" w:id="0">
    <w:p w:rsidR="007F5D97" w:rsidRDefault="007F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001C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768526" wp14:editId="5EDEFF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00E2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FC1B7A" wp14:editId="01B6F29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00E2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982307-0521/2017 -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285211B" wp14:editId="285406F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83293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0E2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3D04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5D97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01C3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E3BC2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03E2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4E83D-3F7E-48DB-977A-7E0474AE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5</cp:revision>
  <cp:lastPrinted>2017-01-06T13:36:00Z</cp:lastPrinted>
  <dcterms:created xsi:type="dcterms:W3CDTF">2017-01-06T13:33:00Z</dcterms:created>
  <dcterms:modified xsi:type="dcterms:W3CDTF">2017-02-16T15:00:00Z</dcterms:modified>
</cp:coreProperties>
</file>