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3A1F" w14:textId="29AB376E" w:rsidR="00447966" w:rsidRPr="00A27360" w:rsidRDefault="00484372" w:rsidP="00A27360">
      <w:pPr>
        <w:pStyle w:val="Nadpis4"/>
        <w:jc w:val="center"/>
        <w:rPr>
          <w:rFonts w:ascii="Helvetica" w:hAnsi="Helvetica" w:cs="Helvetica"/>
          <w:sz w:val="32"/>
          <w:szCs w:val="24"/>
        </w:rPr>
      </w:pPr>
      <w:r w:rsidRPr="00A27360">
        <w:rPr>
          <w:rFonts w:ascii="Helvetica" w:hAnsi="Helvetica" w:cs="Helvetica"/>
          <w:sz w:val="32"/>
          <w:szCs w:val="24"/>
        </w:rPr>
        <w:t>Smlouva o dílo</w:t>
      </w:r>
    </w:p>
    <w:p w14:paraId="52143D12" w14:textId="287A412E" w:rsidR="00A27360" w:rsidRPr="00A27360" w:rsidRDefault="00A27360" w:rsidP="00A27360">
      <w:pPr>
        <w:pStyle w:val="Nadpis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A27360">
        <w:rPr>
          <w:rFonts w:ascii="Helvetica" w:hAnsi="Helvetica" w:cs="Helvetica"/>
          <w:sz w:val="24"/>
          <w:szCs w:val="24"/>
        </w:rPr>
        <w:t>Smluvní strany:</w:t>
      </w:r>
    </w:p>
    <w:p w14:paraId="6D77B035" w14:textId="77777777" w:rsidR="00A27360" w:rsidRPr="00A27360" w:rsidRDefault="00A27360" w:rsidP="00A27360">
      <w:pPr>
        <w:pStyle w:val="Standard"/>
        <w:rPr>
          <w:rFonts w:ascii="Helvetica" w:hAnsi="Helvetica" w:cs="Helvetica"/>
          <w:b/>
          <w:bCs/>
        </w:rPr>
      </w:pPr>
    </w:p>
    <w:p w14:paraId="23AFC4D6" w14:textId="77777777" w:rsidR="00A27360" w:rsidRPr="00A27360" w:rsidRDefault="00A27360" w:rsidP="00A27360">
      <w:pPr>
        <w:pStyle w:val="Standard"/>
        <w:rPr>
          <w:rFonts w:ascii="Helvetica" w:hAnsi="Helvetica" w:cs="Helvetica"/>
          <w:b/>
          <w:bCs/>
        </w:rPr>
      </w:pPr>
      <w:r w:rsidRPr="00A27360">
        <w:rPr>
          <w:rFonts w:ascii="Helvetica" w:hAnsi="Helvetica" w:cs="Helvetica"/>
          <w:b/>
          <w:bCs/>
        </w:rPr>
        <w:t>Ostravská univerzita</w:t>
      </w:r>
    </w:p>
    <w:p w14:paraId="291F08A8" w14:textId="77777777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se sídlem: Dvořákova 7, 701 03 Ostrava</w:t>
      </w:r>
    </w:p>
    <w:p w14:paraId="269BD060" w14:textId="77777777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IČ: 619 88 987</w:t>
      </w:r>
    </w:p>
    <w:p w14:paraId="4295C752" w14:textId="77777777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DIČ: CZ61988987</w:t>
      </w:r>
      <w:r w:rsidRPr="00A27360">
        <w:rPr>
          <w:rFonts w:ascii="Helvetica" w:hAnsi="Helvetica" w:cs="Helvetica"/>
        </w:rPr>
        <w:tab/>
      </w:r>
    </w:p>
    <w:p w14:paraId="070C6378" w14:textId="510244BB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zastoupená: </w:t>
      </w:r>
      <w:r w:rsidR="0071240B" w:rsidRPr="00C34B52">
        <w:rPr>
          <w:rFonts w:ascii="Helvetica" w:hAnsi="Helvetica" w:cs="Helvetica"/>
        </w:rPr>
        <w:t xml:space="preserve">doc. Mgr. Danielem </w:t>
      </w:r>
      <w:proofErr w:type="spellStart"/>
      <w:r w:rsidR="0071240B" w:rsidRPr="00C34B52">
        <w:rPr>
          <w:rFonts w:ascii="Helvetica" w:hAnsi="Helvetica" w:cs="Helvetica"/>
        </w:rPr>
        <w:t>Jandačkou</w:t>
      </w:r>
      <w:proofErr w:type="spellEnd"/>
      <w:r w:rsidR="0071240B" w:rsidRPr="00C34B52">
        <w:rPr>
          <w:rFonts w:ascii="Helvetica" w:hAnsi="Helvetica" w:cs="Helvetica"/>
        </w:rPr>
        <w:t>, Ph.D.</w:t>
      </w:r>
    </w:p>
    <w:p w14:paraId="01509B6F" w14:textId="77777777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bankovní spojení: ČNB, pobočka Ostrava</w:t>
      </w:r>
    </w:p>
    <w:p w14:paraId="0C67A494" w14:textId="77777777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číslo účtu: 931761/0710</w:t>
      </w:r>
    </w:p>
    <w:p w14:paraId="7F217E88" w14:textId="77777777" w:rsidR="00A27360" w:rsidRPr="00A27360" w:rsidRDefault="00A27360" w:rsidP="00A27360">
      <w:pPr>
        <w:pStyle w:val="Standard"/>
        <w:jc w:val="both"/>
        <w:rPr>
          <w:rFonts w:ascii="Helvetica" w:hAnsi="Helvetica" w:cs="Helvetica"/>
        </w:rPr>
      </w:pPr>
    </w:p>
    <w:p w14:paraId="430018A9" w14:textId="77777777" w:rsidR="00A27360" w:rsidRPr="00A27360" w:rsidRDefault="00A27360" w:rsidP="00A27360">
      <w:pPr>
        <w:pStyle w:val="Standard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(dále jen „</w:t>
      </w:r>
      <w:r w:rsidRPr="00A27360">
        <w:rPr>
          <w:rFonts w:ascii="Helvetica" w:hAnsi="Helvetica" w:cs="Helvetica"/>
          <w:b/>
        </w:rPr>
        <w:t>objednatel</w:t>
      </w:r>
      <w:r w:rsidRPr="00A27360">
        <w:rPr>
          <w:rFonts w:ascii="Helvetica" w:hAnsi="Helvetica" w:cs="Helvetica"/>
        </w:rPr>
        <w:t>“)</w:t>
      </w:r>
      <w:r w:rsidRPr="00A27360">
        <w:rPr>
          <w:rFonts w:ascii="Helvetica" w:hAnsi="Helvetica" w:cs="Helvetica"/>
        </w:rPr>
        <w:tab/>
      </w:r>
      <w:r w:rsidRPr="00A27360">
        <w:rPr>
          <w:rFonts w:ascii="Helvetica" w:hAnsi="Helvetica" w:cs="Helvetica"/>
        </w:rPr>
        <w:tab/>
      </w:r>
      <w:r w:rsidRPr="00A27360">
        <w:rPr>
          <w:rFonts w:ascii="Helvetica" w:hAnsi="Helvetica" w:cs="Helvetica"/>
        </w:rPr>
        <w:br/>
        <w:t>na straně jedné</w:t>
      </w:r>
    </w:p>
    <w:p w14:paraId="75BEE72E" w14:textId="77777777" w:rsidR="00A27360" w:rsidRPr="00A27360" w:rsidRDefault="00A27360" w:rsidP="00A27360">
      <w:pPr>
        <w:spacing w:line="240" w:lineRule="auto"/>
        <w:ind w:left="6204" w:firstLine="168"/>
        <w:rPr>
          <w:rFonts w:ascii="Helvetica" w:hAnsi="Helvetica" w:cs="Helvetica"/>
          <w:sz w:val="24"/>
          <w:szCs w:val="24"/>
        </w:rPr>
      </w:pPr>
    </w:p>
    <w:p w14:paraId="37B7BD1B" w14:textId="77777777" w:rsidR="00A27360" w:rsidRPr="00A27360" w:rsidRDefault="00A27360" w:rsidP="00A27360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a</w:t>
      </w:r>
    </w:p>
    <w:p w14:paraId="1EDE9625" w14:textId="19009FFE" w:rsidR="00A27360" w:rsidRPr="0071240B" w:rsidRDefault="0071240B" w:rsidP="00A27360">
      <w:pPr>
        <w:pStyle w:val="Standard"/>
        <w:rPr>
          <w:rFonts w:ascii="Helvetica" w:hAnsi="Helvetica" w:cs="Helvetica"/>
          <w:bCs/>
          <w:color w:val="auto"/>
        </w:rPr>
      </w:pPr>
      <w:proofErr w:type="spellStart"/>
      <w:r w:rsidRPr="0071240B">
        <w:rPr>
          <w:rFonts w:ascii="Helvetica" w:hAnsi="Helvetica" w:cs="Helvetica"/>
          <w:b/>
          <w:bCs/>
          <w:color w:val="auto"/>
        </w:rPr>
        <w:t>Panopro</w:t>
      </w:r>
      <w:proofErr w:type="spellEnd"/>
      <w:r w:rsidRPr="0071240B">
        <w:rPr>
          <w:rFonts w:ascii="Helvetica" w:hAnsi="Helvetica" w:cs="Helvetica"/>
          <w:b/>
          <w:bCs/>
          <w:color w:val="auto"/>
        </w:rPr>
        <w:t xml:space="preserve"> s.r.o.</w:t>
      </w:r>
    </w:p>
    <w:p w14:paraId="02194530" w14:textId="77777777" w:rsidR="0071240B" w:rsidRPr="0071240B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se sídlem: </w:t>
      </w:r>
      <w:r w:rsidR="0071240B" w:rsidRPr="0071240B">
        <w:rPr>
          <w:rFonts w:ascii="Helvetica" w:hAnsi="Helvetica" w:cs="Helvetica"/>
        </w:rPr>
        <w:t xml:space="preserve">Údolní 406/48, Veveří, 602 00 Brno </w:t>
      </w:r>
    </w:p>
    <w:p w14:paraId="15FAA4E4" w14:textId="77777777" w:rsidR="0071240B" w:rsidRPr="0071240B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IČ: </w:t>
      </w:r>
      <w:r w:rsidR="0071240B" w:rsidRPr="0071240B">
        <w:rPr>
          <w:rFonts w:ascii="Helvetica" w:hAnsi="Helvetica" w:cs="Helvetica"/>
        </w:rPr>
        <w:t>08045003</w:t>
      </w:r>
    </w:p>
    <w:p w14:paraId="7499091E" w14:textId="7451BA1D" w:rsidR="00A27360" w:rsidRPr="00A27360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DIČ: </w:t>
      </w:r>
      <w:r w:rsidR="002930E9">
        <w:rPr>
          <w:rFonts w:ascii="Helvetica" w:hAnsi="Helvetica" w:cs="Helvetica"/>
        </w:rPr>
        <w:t>CZ</w:t>
      </w:r>
      <w:r w:rsidR="002930E9" w:rsidRPr="0071240B">
        <w:rPr>
          <w:rFonts w:ascii="Helvetica" w:hAnsi="Helvetica" w:cs="Helvetica"/>
        </w:rPr>
        <w:t>08045003</w:t>
      </w:r>
    </w:p>
    <w:p w14:paraId="2AF6B754" w14:textId="77777777" w:rsidR="0071240B" w:rsidRPr="0071240B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zapsaná v obchodním rejstříku vedeném </w:t>
      </w:r>
      <w:r w:rsidR="0071240B" w:rsidRPr="0071240B">
        <w:rPr>
          <w:rFonts w:ascii="Helvetica" w:hAnsi="Helvetica" w:cs="Helvetica"/>
        </w:rPr>
        <w:t>Městským soudem v Brně, oddíl C 111605/KSBR Krajský soud v Brně</w:t>
      </w:r>
    </w:p>
    <w:p w14:paraId="44EE0F67" w14:textId="2E48031A" w:rsidR="00A27360" w:rsidRPr="00A27360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zastoupena: </w:t>
      </w:r>
      <w:r w:rsidR="0071240B" w:rsidRPr="0071240B">
        <w:rPr>
          <w:rFonts w:ascii="Helvetica" w:hAnsi="Helvetica" w:cs="Helvetica"/>
        </w:rPr>
        <w:t xml:space="preserve">Ing. Vítězslav </w:t>
      </w:r>
      <w:proofErr w:type="spellStart"/>
      <w:r w:rsidR="0071240B" w:rsidRPr="0071240B">
        <w:rPr>
          <w:rFonts w:ascii="Helvetica" w:hAnsi="Helvetica" w:cs="Helvetica"/>
        </w:rPr>
        <w:t>Dembinný</w:t>
      </w:r>
      <w:proofErr w:type="spellEnd"/>
      <w:r w:rsidR="0071240B" w:rsidRPr="0071240B">
        <w:rPr>
          <w:rFonts w:ascii="Helvetica" w:hAnsi="Helvetica" w:cs="Helvetica"/>
        </w:rPr>
        <w:t>, jednatel</w:t>
      </w:r>
      <w:r w:rsidRPr="00A27360">
        <w:rPr>
          <w:rFonts w:ascii="Helvetica" w:hAnsi="Helvetica" w:cs="Helvetica"/>
        </w:rPr>
        <w:t xml:space="preserve"> </w:t>
      </w:r>
    </w:p>
    <w:p w14:paraId="7BD1C5C5" w14:textId="702EF294" w:rsidR="00A27360" w:rsidRPr="00A27360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bankovní spojení: </w:t>
      </w:r>
      <w:r w:rsidR="002930E9">
        <w:rPr>
          <w:rFonts w:ascii="Helvetica" w:hAnsi="Helvetica" w:cs="Helvetica"/>
        </w:rPr>
        <w:t>RAIFFEISEN BANK</w:t>
      </w:r>
    </w:p>
    <w:p w14:paraId="399D113A" w14:textId="7EAF64DA" w:rsidR="00A27360" w:rsidRPr="00A27360" w:rsidRDefault="00A27360" w:rsidP="0071240B">
      <w:pPr>
        <w:pStyle w:val="Standard"/>
        <w:jc w:val="both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číslo účtu: </w:t>
      </w:r>
      <w:r w:rsidR="0021063F">
        <w:rPr>
          <w:rFonts w:ascii="Helvetica" w:hAnsi="Helvetica" w:cs="Helvetica"/>
        </w:rPr>
        <w:t>765438311/5500</w:t>
      </w:r>
    </w:p>
    <w:p w14:paraId="59AA9EE2" w14:textId="77777777" w:rsidR="00A27360" w:rsidRPr="00A27360" w:rsidRDefault="00A27360" w:rsidP="00A27360">
      <w:pPr>
        <w:pStyle w:val="Standard"/>
        <w:rPr>
          <w:rFonts w:ascii="Helvetica" w:hAnsi="Helvetica" w:cs="Helvetica"/>
        </w:rPr>
      </w:pPr>
    </w:p>
    <w:p w14:paraId="019E2284" w14:textId="77777777" w:rsidR="00A27360" w:rsidRPr="00A27360" w:rsidRDefault="00A27360" w:rsidP="00A27360">
      <w:pPr>
        <w:pStyle w:val="Standard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(dále jen: „</w:t>
      </w:r>
      <w:r w:rsidRPr="00A27360">
        <w:rPr>
          <w:rFonts w:ascii="Helvetica" w:hAnsi="Helvetica" w:cs="Helvetica"/>
          <w:b/>
        </w:rPr>
        <w:t>zhotovitel</w:t>
      </w:r>
      <w:r w:rsidRPr="00A27360">
        <w:rPr>
          <w:rFonts w:ascii="Helvetica" w:hAnsi="Helvetica" w:cs="Helvetica"/>
        </w:rPr>
        <w:t>“)</w:t>
      </w:r>
      <w:r w:rsidRPr="00A27360">
        <w:rPr>
          <w:rFonts w:ascii="Helvetica" w:hAnsi="Helvetica" w:cs="Helvetica"/>
        </w:rPr>
        <w:tab/>
      </w:r>
    </w:p>
    <w:p w14:paraId="2A9ED056" w14:textId="77777777" w:rsidR="00A27360" w:rsidRPr="00A27360" w:rsidRDefault="00A27360" w:rsidP="00A27360">
      <w:pPr>
        <w:pStyle w:val="Standard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na straně druhé</w:t>
      </w:r>
    </w:p>
    <w:p w14:paraId="0BFCE7BD" w14:textId="77777777" w:rsidR="00D62A9A" w:rsidRPr="00A27360" w:rsidRDefault="00D62A9A" w:rsidP="00A27360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0052ECA6" w14:textId="77777777" w:rsidR="00D62A9A" w:rsidRPr="00A27360" w:rsidRDefault="00D62A9A" w:rsidP="00A27360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  <w:r w:rsidRPr="00A27360">
        <w:rPr>
          <w:rFonts w:ascii="Helvetica" w:hAnsi="Helvetica" w:cs="Helvetica"/>
          <w:b w:val="0"/>
          <w:sz w:val="24"/>
          <w:szCs w:val="24"/>
        </w:rPr>
        <w:t xml:space="preserve">uzavřely podle </w:t>
      </w:r>
      <w:proofErr w:type="spellStart"/>
      <w:r w:rsidRPr="00A27360">
        <w:rPr>
          <w:rFonts w:ascii="Helvetica" w:hAnsi="Helvetica" w:cs="Helvetica"/>
          <w:b w:val="0"/>
          <w:sz w:val="24"/>
          <w:szCs w:val="24"/>
        </w:rPr>
        <w:t>ust</w:t>
      </w:r>
      <w:proofErr w:type="spellEnd"/>
      <w:r w:rsidRPr="00A27360">
        <w:rPr>
          <w:rFonts w:ascii="Helvetica" w:hAnsi="Helvetica" w:cs="Helvetica"/>
          <w:b w:val="0"/>
          <w:sz w:val="24"/>
          <w:szCs w:val="24"/>
        </w:rPr>
        <w:t>. § 2586 a násl. zákona č. 89/2012 Sb., občanský zákoník, v platném znění, níže uvedeného dne, měsíce a roku tuto smlouvu o dílo:</w:t>
      </w:r>
    </w:p>
    <w:p w14:paraId="084D3C25" w14:textId="719F5AB1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</w:p>
    <w:p w14:paraId="0967283F" w14:textId="77777777" w:rsidR="00903B8F" w:rsidRPr="00A27360" w:rsidRDefault="00903B8F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</w:p>
    <w:p w14:paraId="1609033B" w14:textId="77777777" w:rsidR="00D62A9A" w:rsidRPr="00A27360" w:rsidRDefault="00D62A9A" w:rsidP="00A27360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36A70B6" w14:textId="18A28586" w:rsidR="00410839" w:rsidRDefault="00410839" w:rsidP="00A27360">
      <w:pPr>
        <w:spacing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5A3C2FF3" w14:textId="77777777" w:rsidR="00A27360" w:rsidRPr="00A27360" w:rsidRDefault="00A27360" w:rsidP="00A27360">
      <w:pPr>
        <w:spacing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597FF68A" w14:textId="29ABD1BE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lastRenderedPageBreak/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I.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Předmět smlouvy</w:t>
      </w:r>
    </w:p>
    <w:p w14:paraId="444C32F3" w14:textId="77777777" w:rsidR="0071240B" w:rsidRDefault="00D62A9A" w:rsidP="0071240B">
      <w:pPr>
        <w:pStyle w:val="Zkladntextodsazen2"/>
        <w:numPr>
          <w:ilvl w:val="0"/>
          <w:numId w:val="14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Předmětem této smlouvy je závazek zhotovitele k provedení díla dle odst. 2) tohoto článku a závazek objednatele zaplatit zhotoviteli sjednanou cenu díla, a to za podmínek uvedených v této Smlouvě.</w:t>
      </w:r>
    </w:p>
    <w:p w14:paraId="7A208293" w14:textId="109CED26" w:rsidR="00D62A9A" w:rsidRDefault="00D62A9A" w:rsidP="0071240B">
      <w:pPr>
        <w:pStyle w:val="Zkladntextodsazen2"/>
        <w:numPr>
          <w:ilvl w:val="0"/>
          <w:numId w:val="14"/>
        </w:numPr>
        <w:ind w:left="567" w:hanging="567"/>
        <w:rPr>
          <w:rFonts w:ascii="Helvetica" w:hAnsi="Helvetica" w:cs="Helvetica"/>
        </w:rPr>
      </w:pPr>
      <w:r w:rsidRPr="0071240B">
        <w:rPr>
          <w:rFonts w:ascii="Helvetica" w:hAnsi="Helvetica" w:cs="Helvetica"/>
        </w:rPr>
        <w:t xml:space="preserve">Dílem se rozumí </w:t>
      </w:r>
      <w:r w:rsidR="0071240B" w:rsidRPr="0071240B">
        <w:rPr>
          <w:rFonts w:ascii="Helvetica" w:hAnsi="Helvetica" w:cs="Helvetica"/>
        </w:rPr>
        <w:t xml:space="preserve">vytvoření 3D virtuální prohlídky </w:t>
      </w:r>
      <w:r w:rsidR="0071240B">
        <w:rPr>
          <w:rFonts w:ascii="Helvetica" w:hAnsi="Helvetica" w:cs="Helvetica"/>
        </w:rPr>
        <w:t xml:space="preserve">objektu na ulici Fráni Šrámka 3, Ostrava Mariánské Hory, 709 00 </w:t>
      </w:r>
      <w:r w:rsidR="0071240B" w:rsidRPr="0071240B">
        <w:rPr>
          <w:rFonts w:ascii="Helvetica" w:hAnsi="Helvetica" w:cs="Helvetica"/>
        </w:rPr>
        <w:t>pro Ostravsk</w:t>
      </w:r>
      <w:r w:rsidR="0071240B">
        <w:rPr>
          <w:rFonts w:ascii="Helvetica" w:hAnsi="Helvetica" w:cs="Helvetica"/>
        </w:rPr>
        <w:t>ou</w:t>
      </w:r>
      <w:r w:rsidR="0071240B" w:rsidRPr="0071240B">
        <w:rPr>
          <w:rFonts w:ascii="Helvetica" w:hAnsi="Helvetica" w:cs="Helvetica"/>
        </w:rPr>
        <w:t xml:space="preserve"> univerzit</w:t>
      </w:r>
      <w:r w:rsidR="0071240B">
        <w:rPr>
          <w:rFonts w:ascii="Helvetica" w:hAnsi="Helvetica" w:cs="Helvetica"/>
        </w:rPr>
        <w:t>u -</w:t>
      </w:r>
      <w:r w:rsidR="0071240B" w:rsidRPr="0071240B">
        <w:rPr>
          <w:rFonts w:ascii="Helvetica" w:hAnsi="Helvetica" w:cs="Helvetica"/>
        </w:rPr>
        <w:t xml:space="preserve"> Pedagogick</w:t>
      </w:r>
      <w:r w:rsidR="0071240B">
        <w:rPr>
          <w:rFonts w:ascii="Helvetica" w:hAnsi="Helvetica" w:cs="Helvetica"/>
        </w:rPr>
        <w:t>ou</w:t>
      </w:r>
      <w:r w:rsidR="0071240B" w:rsidRPr="0071240B">
        <w:rPr>
          <w:rFonts w:ascii="Helvetica" w:hAnsi="Helvetica" w:cs="Helvetica"/>
        </w:rPr>
        <w:t xml:space="preserve"> fakult</w:t>
      </w:r>
      <w:r w:rsidR="0071240B">
        <w:rPr>
          <w:rFonts w:ascii="Helvetica" w:hAnsi="Helvetica" w:cs="Helvetica"/>
        </w:rPr>
        <w:t>u</w:t>
      </w:r>
      <w:r w:rsidR="0071240B" w:rsidRPr="0071240B">
        <w:rPr>
          <w:rFonts w:ascii="Helvetica" w:hAnsi="Helvetica" w:cs="Helvetica"/>
        </w:rPr>
        <w:t xml:space="preserve"> (dále jen „dílo“) v rozsahu specifikovaném </w:t>
      </w:r>
      <w:r w:rsidR="006D4001">
        <w:rPr>
          <w:rFonts w:ascii="Helvetica" w:hAnsi="Helvetica" w:cs="Helvetica"/>
        </w:rPr>
        <w:t>cenovou nabídkou</w:t>
      </w:r>
      <w:r w:rsidR="0071240B" w:rsidRPr="0071240B">
        <w:rPr>
          <w:rFonts w:ascii="Helvetica" w:hAnsi="Helvetica" w:cs="Helvetica"/>
        </w:rPr>
        <w:t xml:space="preserve"> zhotovitele, který tvoří přílohu č. 1 této Smlouvy o dílo</w:t>
      </w:r>
      <w:r w:rsidR="0074130F">
        <w:rPr>
          <w:rFonts w:ascii="Helvetica" w:hAnsi="Helvetica" w:cs="Helvetica"/>
        </w:rPr>
        <w:t xml:space="preserve">. Součástí ceny díla je jeho bezplatné zveřejnění na </w:t>
      </w:r>
      <w:proofErr w:type="spellStart"/>
      <w:r w:rsidR="0074130F">
        <w:rPr>
          <w:rFonts w:ascii="Helvetica" w:hAnsi="Helvetica" w:cs="Helvetica"/>
        </w:rPr>
        <w:t>cloudovém</w:t>
      </w:r>
      <w:proofErr w:type="spellEnd"/>
      <w:r w:rsidR="0074130F">
        <w:rPr>
          <w:rFonts w:ascii="Helvetica" w:hAnsi="Helvetica" w:cs="Helvetica"/>
        </w:rPr>
        <w:t xml:space="preserve"> úložišti zhotovitele po dobu 2 let. Lhůta je zahájena převzetím díla objednatelem. Další zveřejnění díla na </w:t>
      </w:r>
      <w:proofErr w:type="spellStart"/>
      <w:r w:rsidR="0074130F">
        <w:rPr>
          <w:rFonts w:ascii="Helvetica" w:hAnsi="Helvetica" w:cs="Helvetica"/>
        </w:rPr>
        <w:t>cloudovém</w:t>
      </w:r>
      <w:proofErr w:type="spellEnd"/>
      <w:r w:rsidR="0074130F">
        <w:rPr>
          <w:rFonts w:ascii="Helvetica" w:hAnsi="Helvetica" w:cs="Helvetica"/>
        </w:rPr>
        <w:t xml:space="preserve"> úložišti zhotovitele po uplynutí této doby bude řešit zhotovitel s objednatelem samostatnou smlouvou nebo objednávkou</w:t>
      </w:r>
      <w:r w:rsidR="008F3347">
        <w:rPr>
          <w:rFonts w:ascii="Helvetica" w:hAnsi="Helvetica" w:cs="Helvetica"/>
        </w:rPr>
        <w:t xml:space="preserve"> podle cenových podmínek stanovených přílohou této smlouvy</w:t>
      </w:r>
      <w:r w:rsidR="0074130F">
        <w:rPr>
          <w:rFonts w:ascii="Helvetica" w:hAnsi="Helvetica" w:cs="Helvetica"/>
        </w:rPr>
        <w:t>.</w:t>
      </w:r>
    </w:p>
    <w:p w14:paraId="5D757DBC" w14:textId="77777777" w:rsidR="0071240B" w:rsidRPr="0071240B" w:rsidRDefault="0071240B" w:rsidP="0071240B">
      <w:pPr>
        <w:pStyle w:val="Zkladntextodsazen2"/>
        <w:ind w:left="567" w:firstLine="0"/>
        <w:rPr>
          <w:rFonts w:ascii="Helvetica" w:hAnsi="Helvetica" w:cs="Helvetica"/>
        </w:rPr>
      </w:pPr>
    </w:p>
    <w:p w14:paraId="0CDA784D" w14:textId="5DB10090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II.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 xml:space="preserve">Doba plnění </w:t>
      </w:r>
    </w:p>
    <w:p w14:paraId="3445DA78" w14:textId="7C7999C7" w:rsidR="00D62A9A" w:rsidRPr="00A27360" w:rsidRDefault="00D62A9A" w:rsidP="00A27360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Zhotovitel se zavazuje celé dílo dle čl. I provést nejpozději </w:t>
      </w:r>
      <w:r w:rsidRPr="0021063F">
        <w:rPr>
          <w:rFonts w:ascii="Helvetica" w:hAnsi="Helvetica" w:cs="Helvetica"/>
          <w:sz w:val="24"/>
          <w:szCs w:val="24"/>
        </w:rPr>
        <w:t xml:space="preserve">do </w:t>
      </w:r>
      <w:r w:rsidR="0021063F" w:rsidRPr="0021063F">
        <w:rPr>
          <w:rFonts w:ascii="Helvetica" w:hAnsi="Helvetica" w:cs="Helvetica"/>
          <w:sz w:val="24"/>
          <w:szCs w:val="24"/>
        </w:rPr>
        <w:t>23.</w:t>
      </w:r>
      <w:r w:rsidR="0071240B" w:rsidRPr="0021063F">
        <w:rPr>
          <w:rFonts w:ascii="Helvetica" w:hAnsi="Helvetica" w:cs="Helvetica"/>
          <w:sz w:val="24"/>
          <w:szCs w:val="24"/>
        </w:rPr>
        <w:t xml:space="preserve"> 11. 2020</w:t>
      </w:r>
      <w:r w:rsidRPr="00A27360">
        <w:rPr>
          <w:rFonts w:ascii="Helvetica" w:hAnsi="Helvetica" w:cs="Helvetica"/>
          <w:sz w:val="24"/>
          <w:szCs w:val="24"/>
        </w:rPr>
        <w:t>.</w:t>
      </w:r>
    </w:p>
    <w:p w14:paraId="76DB05C8" w14:textId="77777777" w:rsidR="00D62A9A" w:rsidRPr="00A27360" w:rsidRDefault="00D62A9A" w:rsidP="00A27360">
      <w:pPr>
        <w:spacing w:line="24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90E3C6F" w14:textId="520F2B57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>Článek</w:t>
      </w:r>
      <w:r w:rsidRPr="00A27360">
        <w:rPr>
          <w:rFonts w:ascii="Helvetica" w:hAnsi="Helvetica" w:cs="Helvetica"/>
          <w:b/>
          <w:sz w:val="24"/>
          <w:szCs w:val="24"/>
        </w:rPr>
        <w:t xml:space="preserve"> III.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Práva a povinnosti smluvních stran</w:t>
      </w:r>
    </w:p>
    <w:p w14:paraId="5231344E" w14:textId="1EF32C0F" w:rsidR="00D62A9A" w:rsidRPr="0071240B" w:rsidRDefault="00D62A9A" w:rsidP="00A27360">
      <w:pPr>
        <w:pStyle w:val="Zkladntextodsazen2"/>
        <w:numPr>
          <w:ilvl w:val="0"/>
          <w:numId w:val="11"/>
        </w:numPr>
        <w:ind w:left="567" w:hanging="567"/>
        <w:rPr>
          <w:rFonts w:ascii="Helvetica" w:hAnsi="Helvetica" w:cs="Helvetica"/>
        </w:rPr>
      </w:pPr>
      <w:r w:rsidRPr="0071240B">
        <w:rPr>
          <w:rFonts w:ascii="Helvetica" w:hAnsi="Helvetica" w:cs="Helvetica"/>
        </w:rPr>
        <w:t xml:space="preserve">Smluvní strany navzájem jsou si povinny poskytnout veškerou součinnost potřebnou k zajištění vytvoření </w:t>
      </w:r>
      <w:r w:rsidR="0071240B" w:rsidRPr="0071240B">
        <w:rPr>
          <w:rFonts w:ascii="Helvetica" w:hAnsi="Helvetica" w:cs="Helvetica"/>
        </w:rPr>
        <w:t>díla</w:t>
      </w:r>
      <w:r w:rsidR="0071240B" w:rsidRPr="0071240B">
        <w:rPr>
          <w:rFonts w:ascii="Helvetica" w:hAnsi="Helvetica" w:cs="Helvetica"/>
          <w:b/>
        </w:rPr>
        <w:t>.</w:t>
      </w:r>
    </w:p>
    <w:p w14:paraId="44B08733" w14:textId="277A2A43" w:rsidR="00D62A9A" w:rsidRPr="00A27360" w:rsidRDefault="00D62A9A" w:rsidP="00A27360">
      <w:pPr>
        <w:pStyle w:val="Zkladntextodsazen2"/>
        <w:numPr>
          <w:ilvl w:val="0"/>
          <w:numId w:val="11"/>
        </w:numPr>
        <w:ind w:left="567" w:hanging="567"/>
        <w:rPr>
          <w:rFonts w:ascii="Helvetica" w:hAnsi="Helvetica" w:cs="Helvetica"/>
        </w:rPr>
      </w:pPr>
      <w:r w:rsidRPr="0071240B">
        <w:rPr>
          <w:rFonts w:ascii="Helvetica" w:hAnsi="Helvetica" w:cs="Helvetica"/>
        </w:rPr>
        <w:t>Objednatel je oprávněn v průběhu provádění</w:t>
      </w:r>
      <w:r w:rsidRPr="00A27360">
        <w:rPr>
          <w:rFonts w:ascii="Helvetica" w:hAnsi="Helvetica" w:cs="Helvetica"/>
        </w:rPr>
        <w:t xml:space="preserve"> díla kontrolovat průběžný postup prací na díle. Zhotovitel je povinen na výzvu objednatele tuto součinnost umožnit.</w:t>
      </w:r>
    </w:p>
    <w:p w14:paraId="433F9AD3" w14:textId="47ED14E1" w:rsidR="00D62A9A" w:rsidRPr="00A27360" w:rsidRDefault="00D62A9A" w:rsidP="00A27360">
      <w:pPr>
        <w:pStyle w:val="Zkladntextodsazen2"/>
        <w:numPr>
          <w:ilvl w:val="0"/>
          <w:numId w:val="11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Zhotovitel postupuje při provedení díla samostatně, je však povinen dbát pokynů objednatele. Zhotovitel je povinen upozornit objednatele na zřejmě nesprávný pokyn, a to bez zbytečného odkladu a s jeho plněním vyčkat až do doby, než objednatel potvrdí zhotoviteli, že na splnění pokyn</w:t>
      </w:r>
      <w:r w:rsidR="007429EB">
        <w:rPr>
          <w:rFonts w:ascii="Helvetica" w:hAnsi="Helvetica" w:cs="Helvetica"/>
        </w:rPr>
        <w:t>u</w:t>
      </w:r>
      <w:r w:rsidRPr="00A27360">
        <w:rPr>
          <w:rFonts w:ascii="Helvetica" w:hAnsi="Helvetica" w:cs="Helvetica"/>
        </w:rPr>
        <w:t xml:space="preserve"> i přesto trvá.</w:t>
      </w:r>
    </w:p>
    <w:p w14:paraId="7A236EAF" w14:textId="14B41FF6" w:rsidR="00D62A9A" w:rsidRPr="00A27360" w:rsidRDefault="00D62A9A" w:rsidP="00A27360">
      <w:pPr>
        <w:pStyle w:val="Zkladntextodsazen"/>
        <w:ind w:left="0" w:firstLine="0"/>
        <w:rPr>
          <w:rFonts w:ascii="Helvetica" w:hAnsi="Helvetica" w:cs="Helvetica"/>
          <w:sz w:val="24"/>
          <w:szCs w:val="24"/>
        </w:rPr>
      </w:pPr>
    </w:p>
    <w:p w14:paraId="3C5A2E34" w14:textId="77777777" w:rsidR="00D62A9A" w:rsidRPr="00A27360" w:rsidRDefault="00D62A9A" w:rsidP="00A27360">
      <w:pPr>
        <w:pStyle w:val="Zkladntextodsazen"/>
        <w:ind w:left="0" w:firstLine="0"/>
        <w:rPr>
          <w:rFonts w:ascii="Helvetica" w:hAnsi="Helvetica" w:cs="Helvetica"/>
          <w:sz w:val="24"/>
          <w:szCs w:val="24"/>
        </w:rPr>
      </w:pPr>
    </w:p>
    <w:p w14:paraId="4AA20B28" w14:textId="03D8DED2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IV.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Převzetí a předání díla</w:t>
      </w:r>
    </w:p>
    <w:p w14:paraId="4592E203" w14:textId="5C8430D8" w:rsidR="00D62A9A" w:rsidRPr="00A27360" w:rsidRDefault="00D62A9A" w:rsidP="00A27360">
      <w:pPr>
        <w:pStyle w:val="Zkladntextodsazen2"/>
        <w:numPr>
          <w:ilvl w:val="0"/>
          <w:numId w:val="21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V případě zjištění vad díla je objednatel povinen tyto vady písemně. V případě, že objednatel nevytkne vady </w:t>
      </w:r>
      <w:r w:rsidR="0074130F">
        <w:rPr>
          <w:rFonts w:ascii="Helvetica" w:hAnsi="Helvetica" w:cs="Helvetica"/>
        </w:rPr>
        <w:t xml:space="preserve">do 7 </w:t>
      </w:r>
      <w:r w:rsidR="00AB43F0">
        <w:rPr>
          <w:rFonts w:ascii="Helvetica" w:hAnsi="Helvetica" w:cs="Helvetica"/>
        </w:rPr>
        <w:t xml:space="preserve">kalendářních </w:t>
      </w:r>
      <w:r w:rsidR="0074130F">
        <w:rPr>
          <w:rFonts w:ascii="Helvetica" w:hAnsi="Helvetica" w:cs="Helvetica"/>
        </w:rPr>
        <w:t>dn</w:t>
      </w:r>
      <w:r w:rsidR="00AB43F0">
        <w:rPr>
          <w:rFonts w:ascii="Helvetica" w:hAnsi="Helvetica" w:cs="Helvetica"/>
        </w:rPr>
        <w:t>í</w:t>
      </w:r>
      <w:r w:rsidR="0074130F">
        <w:rPr>
          <w:rFonts w:ascii="Helvetica" w:hAnsi="Helvetica" w:cs="Helvetica"/>
        </w:rPr>
        <w:t xml:space="preserve"> od data předání</w:t>
      </w:r>
      <w:r w:rsidRPr="00A27360">
        <w:rPr>
          <w:rFonts w:ascii="Helvetica" w:hAnsi="Helvetica" w:cs="Helvetica"/>
        </w:rPr>
        <w:t>, dílo se považuje za řádně a včas předané bez vad a nedodělků.</w:t>
      </w:r>
    </w:p>
    <w:p w14:paraId="73FB3E8F" w14:textId="100FDD51" w:rsidR="00A27360" w:rsidRDefault="00D62A9A" w:rsidP="00181397">
      <w:pPr>
        <w:pStyle w:val="Zkladntextodsazen"/>
        <w:numPr>
          <w:ilvl w:val="0"/>
          <w:numId w:val="21"/>
        </w:numPr>
        <w:ind w:left="567" w:hanging="567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Osobou oprávněnou k převzetí díla za objednatele je </w:t>
      </w:r>
      <w:r w:rsidR="0071240B" w:rsidRPr="0074130F">
        <w:rPr>
          <w:rFonts w:ascii="Helvetica" w:hAnsi="Helvetica" w:cs="Helvetica"/>
          <w:sz w:val="24"/>
          <w:szCs w:val="24"/>
        </w:rPr>
        <w:t>Mgr. Tomáš Koudela, Ph.D.</w:t>
      </w:r>
      <w:r w:rsidR="0074130F">
        <w:rPr>
          <w:rFonts w:ascii="Helvetica" w:hAnsi="Helvetica" w:cs="Helvetica"/>
          <w:sz w:val="24"/>
          <w:szCs w:val="24"/>
        </w:rPr>
        <w:t>, e-mail: tomas.koudela@osu.cz.</w:t>
      </w:r>
    </w:p>
    <w:p w14:paraId="151085F1" w14:textId="7B4DA905" w:rsidR="00D62A9A" w:rsidRPr="00A27360" w:rsidRDefault="00D62A9A" w:rsidP="00181397">
      <w:pPr>
        <w:pStyle w:val="Zkladntextodsazen"/>
        <w:numPr>
          <w:ilvl w:val="0"/>
          <w:numId w:val="21"/>
        </w:numPr>
        <w:ind w:left="567" w:hanging="567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Osobou oprávněnou k předání díla za zhotovitele je </w:t>
      </w:r>
      <w:r w:rsidR="00FE7480">
        <w:rPr>
          <w:rFonts w:ascii="Helvetica" w:hAnsi="Helvetica" w:cs="Helvetica"/>
          <w:sz w:val="24"/>
          <w:szCs w:val="24"/>
        </w:rPr>
        <w:t xml:space="preserve">Ing. Vítězslav </w:t>
      </w:r>
      <w:proofErr w:type="spellStart"/>
      <w:r w:rsidR="00FE7480">
        <w:rPr>
          <w:rFonts w:ascii="Helvetica" w:hAnsi="Helvetica" w:cs="Helvetica"/>
          <w:sz w:val="24"/>
          <w:szCs w:val="24"/>
        </w:rPr>
        <w:t>Dembinný</w:t>
      </w:r>
      <w:proofErr w:type="spellEnd"/>
    </w:p>
    <w:p w14:paraId="35EF2540" w14:textId="779640C4" w:rsidR="00D62A9A" w:rsidRPr="00A27360" w:rsidRDefault="0074130F" w:rsidP="00A27360">
      <w:pPr>
        <w:pStyle w:val="Zkladntextodsazen"/>
        <w:numPr>
          <w:ilvl w:val="0"/>
          <w:numId w:val="21"/>
        </w:numPr>
        <w:ind w:left="567" w:hanging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Dílo bude předáno zasláním odkazu na 3D prohlídku na e-mailovou adresu osoby oprávněné k převzetí díla.</w:t>
      </w:r>
    </w:p>
    <w:p w14:paraId="4354C307" w14:textId="77777777" w:rsidR="00A27360" w:rsidRPr="00A27360" w:rsidRDefault="00A27360" w:rsidP="00A27360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68A41447" w14:textId="4903DD8F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V.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Cena za dílo a platební podmínky</w:t>
      </w:r>
    </w:p>
    <w:p w14:paraId="79AAD675" w14:textId="77777777" w:rsidR="00D62A9A" w:rsidRPr="00A27360" w:rsidRDefault="00D62A9A" w:rsidP="00A27360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Objednatel se zavazuje za dílo zaplatit celkovou smluvní cenu ve výši:</w:t>
      </w:r>
    </w:p>
    <w:p w14:paraId="108E728A" w14:textId="1B61631B" w:rsidR="00D62A9A" w:rsidRPr="00A27360" w:rsidRDefault="00D62A9A" w:rsidP="00A27360">
      <w:pPr>
        <w:spacing w:line="240" w:lineRule="auto"/>
        <w:ind w:left="1275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bez DPH </w:t>
      </w:r>
      <w:r w:rsidRPr="00A27360">
        <w:rPr>
          <w:rFonts w:ascii="Helvetica" w:hAnsi="Helvetica" w:cs="Helvetica"/>
          <w:sz w:val="24"/>
          <w:szCs w:val="24"/>
        </w:rPr>
        <w:tab/>
      </w:r>
      <w:r w:rsidR="008F3347" w:rsidRPr="008F3347">
        <w:rPr>
          <w:rFonts w:ascii="Helvetica" w:hAnsi="Helvetica" w:cs="Helvetica"/>
          <w:sz w:val="24"/>
          <w:szCs w:val="24"/>
        </w:rPr>
        <w:t>75 000</w:t>
      </w:r>
      <w:r w:rsidRPr="008F3347">
        <w:rPr>
          <w:rFonts w:ascii="Helvetica" w:hAnsi="Helvetica" w:cs="Helvetica"/>
          <w:sz w:val="24"/>
          <w:szCs w:val="24"/>
        </w:rPr>
        <w:t>,- Kč</w:t>
      </w:r>
      <w:r w:rsidR="00A27360" w:rsidRPr="008F3347">
        <w:rPr>
          <w:rFonts w:ascii="Helvetica" w:hAnsi="Helvetica" w:cs="Helvetica"/>
          <w:sz w:val="24"/>
          <w:szCs w:val="24"/>
        </w:rPr>
        <w:br/>
      </w:r>
      <w:r w:rsidR="00A31E0C" w:rsidRPr="008F3347">
        <w:rPr>
          <w:rFonts w:ascii="Helvetica" w:hAnsi="Helvetica" w:cs="Helvetica"/>
          <w:sz w:val="24"/>
          <w:szCs w:val="24"/>
        </w:rPr>
        <w:t>DPH</w:t>
      </w:r>
      <w:r w:rsidR="008F3347">
        <w:rPr>
          <w:rFonts w:ascii="Helvetica" w:hAnsi="Helvetica" w:cs="Helvetica"/>
          <w:sz w:val="24"/>
          <w:szCs w:val="24"/>
        </w:rPr>
        <w:t xml:space="preserve"> 21%</w:t>
      </w:r>
      <w:r w:rsidR="00A31E0C" w:rsidRPr="008F3347">
        <w:rPr>
          <w:rFonts w:ascii="Helvetica" w:hAnsi="Helvetica" w:cs="Helvetica"/>
          <w:sz w:val="24"/>
          <w:szCs w:val="24"/>
        </w:rPr>
        <w:tab/>
      </w:r>
      <w:r w:rsidR="008F3347" w:rsidRPr="008F3347">
        <w:rPr>
          <w:rFonts w:ascii="Helvetica" w:hAnsi="Helvetica" w:cs="Helvetica"/>
          <w:sz w:val="24"/>
          <w:szCs w:val="24"/>
        </w:rPr>
        <w:t>15 750</w:t>
      </w:r>
      <w:r w:rsidR="00A31E0C" w:rsidRPr="008F3347">
        <w:rPr>
          <w:rFonts w:ascii="Helvetica" w:hAnsi="Helvetica" w:cs="Helvetica"/>
          <w:sz w:val="24"/>
          <w:szCs w:val="24"/>
        </w:rPr>
        <w:t>,- Kč</w:t>
      </w:r>
      <w:r w:rsidR="00A27360" w:rsidRPr="008F3347">
        <w:rPr>
          <w:rFonts w:ascii="Helvetica" w:hAnsi="Helvetica" w:cs="Helvetica"/>
          <w:sz w:val="24"/>
          <w:szCs w:val="24"/>
        </w:rPr>
        <w:br/>
      </w:r>
      <w:r w:rsidRPr="008F3347">
        <w:rPr>
          <w:rFonts w:ascii="Helvetica" w:hAnsi="Helvetica" w:cs="Helvetica"/>
          <w:sz w:val="24"/>
          <w:szCs w:val="24"/>
        </w:rPr>
        <w:t xml:space="preserve">s DPH </w:t>
      </w:r>
      <w:r w:rsidRPr="008F3347">
        <w:rPr>
          <w:rFonts w:ascii="Helvetica" w:hAnsi="Helvetica" w:cs="Helvetica"/>
          <w:sz w:val="24"/>
          <w:szCs w:val="24"/>
        </w:rPr>
        <w:tab/>
      </w:r>
      <w:r w:rsidRPr="008F3347">
        <w:rPr>
          <w:rFonts w:ascii="Helvetica" w:hAnsi="Helvetica" w:cs="Helvetica"/>
          <w:sz w:val="24"/>
          <w:szCs w:val="24"/>
        </w:rPr>
        <w:tab/>
      </w:r>
      <w:r w:rsidR="008F3347" w:rsidRPr="008F3347">
        <w:rPr>
          <w:rFonts w:ascii="Helvetica" w:hAnsi="Helvetica" w:cs="Helvetica"/>
          <w:sz w:val="24"/>
          <w:szCs w:val="24"/>
        </w:rPr>
        <w:t>90 750</w:t>
      </w:r>
      <w:r w:rsidRPr="008F3347">
        <w:rPr>
          <w:rFonts w:ascii="Helvetica" w:hAnsi="Helvetica" w:cs="Helvetica"/>
          <w:sz w:val="24"/>
          <w:szCs w:val="24"/>
        </w:rPr>
        <w:t>,-</w:t>
      </w:r>
      <w:r w:rsidRPr="00A27360">
        <w:rPr>
          <w:rFonts w:ascii="Helvetica" w:hAnsi="Helvetica" w:cs="Helvetica"/>
          <w:sz w:val="24"/>
          <w:szCs w:val="24"/>
        </w:rPr>
        <w:t xml:space="preserve"> Kč</w:t>
      </w:r>
    </w:p>
    <w:p w14:paraId="43CCD7F9" w14:textId="1B3B86C0" w:rsidR="00D62A9A" w:rsidRPr="00A27360" w:rsidRDefault="00D62A9A" w:rsidP="00A27360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Smluvní cenu uhradí objednatel bezhotovostně na účet </w:t>
      </w:r>
      <w:r w:rsidR="00B526A1" w:rsidRPr="00A27360">
        <w:rPr>
          <w:rFonts w:ascii="Helvetica" w:hAnsi="Helvetica" w:cs="Helvetica"/>
          <w:sz w:val="24"/>
          <w:szCs w:val="24"/>
        </w:rPr>
        <w:t xml:space="preserve">zhotovitele </w:t>
      </w:r>
      <w:r w:rsidRPr="00A27360">
        <w:rPr>
          <w:rFonts w:ascii="Helvetica" w:hAnsi="Helvetica" w:cs="Helvetica"/>
          <w:sz w:val="24"/>
          <w:szCs w:val="24"/>
        </w:rPr>
        <w:t>uvedený v záhlaví této smlouvy.</w:t>
      </w:r>
    </w:p>
    <w:p w14:paraId="24863C02" w14:textId="77777777" w:rsidR="00D62A9A" w:rsidRPr="00A27360" w:rsidRDefault="00D62A9A" w:rsidP="00A27360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Cena obsahuje veškeré náklady pro realizaci předmětu smlouvy včetně souvisejících nákladů.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14:paraId="6A02C71A" w14:textId="7144D107" w:rsidR="00D62A9A" w:rsidRPr="00A27360" w:rsidRDefault="00D62A9A" w:rsidP="00A27360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Zhotovitel vystaví daňový doklad – fakturu po ř</w:t>
      </w:r>
      <w:r w:rsidR="00B526A1" w:rsidRPr="00A27360">
        <w:rPr>
          <w:rFonts w:ascii="Helvetica" w:hAnsi="Helvetica" w:cs="Helvetica"/>
          <w:sz w:val="24"/>
          <w:szCs w:val="24"/>
        </w:rPr>
        <w:t>ádném dokončení a předání díla.</w:t>
      </w:r>
    </w:p>
    <w:p w14:paraId="079D1CF2" w14:textId="593EA0B1" w:rsidR="00D62A9A" w:rsidRPr="00A27360" w:rsidRDefault="00D62A9A" w:rsidP="00A27360">
      <w:pPr>
        <w:spacing w:line="240" w:lineRule="auto"/>
        <w:ind w:left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Splatnost faktury je </w:t>
      </w:r>
      <w:r w:rsidR="0074130F">
        <w:rPr>
          <w:rFonts w:ascii="Helvetica" w:hAnsi="Helvetica" w:cs="Helvetica"/>
          <w:sz w:val="24"/>
          <w:szCs w:val="24"/>
        </w:rPr>
        <w:t>14</w:t>
      </w:r>
      <w:r w:rsidRPr="00A27360">
        <w:rPr>
          <w:rFonts w:ascii="Helvetica" w:hAnsi="Helvetica" w:cs="Helvetica"/>
          <w:sz w:val="24"/>
          <w:szCs w:val="24"/>
        </w:rPr>
        <w:t xml:space="preserve"> dní ode dne jejího doručení objednateli.</w:t>
      </w:r>
    </w:p>
    <w:p w14:paraId="1CAD83F8" w14:textId="77777777" w:rsidR="00D62A9A" w:rsidRPr="00A27360" w:rsidRDefault="00D62A9A" w:rsidP="00A27360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Daňový doklad –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nesplňující předepsané náležitosti bude objednatelem vrácen do dne splatnosti daňového dokladu k doplnění či opravě, aniž se tak dostane do prodlení se splatností. Lhůta splatnosti počíná běžet znovu od opětovného doručení náležitě doplněné či opravené faktury objednatele.</w:t>
      </w:r>
    </w:p>
    <w:p w14:paraId="47AC7984" w14:textId="77777777" w:rsidR="00D62A9A" w:rsidRPr="00A27360" w:rsidRDefault="00D62A9A" w:rsidP="00A27360">
      <w:pPr>
        <w:pStyle w:val="Zkladntextodsazen"/>
        <w:ind w:left="567" w:hanging="567"/>
        <w:rPr>
          <w:rFonts w:ascii="Helvetica" w:hAnsi="Helvetica" w:cs="Helvetica"/>
          <w:sz w:val="24"/>
          <w:szCs w:val="24"/>
        </w:rPr>
      </w:pPr>
    </w:p>
    <w:p w14:paraId="2F612A4B" w14:textId="447638B9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>Článek</w:t>
      </w:r>
      <w:r w:rsidRPr="00A27360">
        <w:rPr>
          <w:rFonts w:ascii="Helvetica" w:hAnsi="Helvetica" w:cs="Helvetica"/>
          <w:b/>
          <w:sz w:val="24"/>
          <w:szCs w:val="24"/>
        </w:rPr>
        <w:t xml:space="preserve"> VI.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Odpovědnost za vady díla</w:t>
      </w:r>
    </w:p>
    <w:p w14:paraId="3DA03FD6" w14:textId="77777777" w:rsidR="00D62A9A" w:rsidRPr="00A27360" w:rsidRDefault="00D62A9A" w:rsidP="00A27360">
      <w:pPr>
        <w:pStyle w:val="Zkladntextodsazen2"/>
        <w:numPr>
          <w:ilvl w:val="0"/>
          <w:numId w:val="17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Objednatel je povinen uplatnit vady u zhotovitele, a to písemně na adresu uvedenou v záhlaví této smlouvy s uvedením vytýkaných vad. Lhůta k odstranění vady se stanovuje na 7 kalendářních dní od doručení oznámení o výskytu vady zhotoviteli, pokud nebude smluvními stranami dohodnuto jinak. Zhotovitel je povinen odstranit vytknuté vady na svůj náklad.</w:t>
      </w:r>
    </w:p>
    <w:p w14:paraId="7819604E" w14:textId="77777777" w:rsidR="00D62A9A" w:rsidRPr="00A27360" w:rsidRDefault="00D62A9A" w:rsidP="00A27360">
      <w:pPr>
        <w:pStyle w:val="Zkladntextodsazen2"/>
        <w:ind w:left="567" w:firstLine="0"/>
        <w:rPr>
          <w:rFonts w:ascii="Helvetica" w:hAnsi="Helvetica" w:cs="Helvetica"/>
        </w:rPr>
      </w:pPr>
    </w:p>
    <w:p w14:paraId="018256C8" w14:textId="4CC2AB50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VII.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Odstoupení od smlouvy</w:t>
      </w:r>
    </w:p>
    <w:p w14:paraId="0047EF28" w14:textId="77777777" w:rsidR="00D62A9A" w:rsidRPr="00A27360" w:rsidRDefault="00D62A9A" w:rsidP="00A27360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Tato smlouva může být ukončena </w:t>
      </w:r>
      <w:r w:rsidRPr="00A27360">
        <w:rPr>
          <w:rFonts w:ascii="Helvetica" w:hAnsi="Helvetica" w:cs="Helvetica"/>
          <w:sz w:val="24"/>
          <w:szCs w:val="24"/>
          <w:lang w:eastAsia="cs-CZ"/>
        </w:rPr>
        <w:t>písemnou dohodou smluvních stran anebo odstoupením</w:t>
      </w:r>
      <w:r w:rsidRPr="00A27360">
        <w:rPr>
          <w:rFonts w:ascii="Helvetica" w:hAnsi="Helvetica" w:cs="Helvetica"/>
          <w:sz w:val="24"/>
          <w:szCs w:val="24"/>
        </w:rPr>
        <w:t xml:space="preserve"> od smlouvy z důvodů stanovených v této smlouvě nebo v zákoně.</w:t>
      </w:r>
    </w:p>
    <w:p w14:paraId="62AE835C" w14:textId="77777777" w:rsidR="00D62A9A" w:rsidRPr="00A27360" w:rsidRDefault="00D62A9A" w:rsidP="00A27360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lastRenderedPageBreak/>
        <w:t>Od této smlouvy může smluvní strana odstoupit pro podstatné porušení smluvní povinnosti druhou smluvní stranou. Za podstatné porušení smluvní povinnosti se považuje zejména:</w:t>
      </w:r>
    </w:p>
    <w:p w14:paraId="5BF23DBE" w14:textId="77777777" w:rsidR="00D62A9A" w:rsidRPr="00A27360" w:rsidRDefault="00D62A9A" w:rsidP="00A27360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na straně objednatele nezaplacení ceny díla podle této smlouvy ve lhůtě delší než 30 dní po dni splatnosti příslušné faktury, </w:t>
      </w:r>
    </w:p>
    <w:p w14:paraId="773783E0" w14:textId="77777777" w:rsidR="00D62A9A" w:rsidRPr="00A27360" w:rsidRDefault="00D62A9A" w:rsidP="00A27360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 xml:space="preserve">na straně zhotovitele, jestliže dílo (nebo jeho část), nebude řádně dodáno v dohodnutém termínu, </w:t>
      </w:r>
    </w:p>
    <w:p w14:paraId="27CB311F" w14:textId="77777777" w:rsidR="00D62A9A" w:rsidRPr="00A27360" w:rsidRDefault="00D62A9A" w:rsidP="00A27360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na straně zhotovitele, jestliže dílo nebude mít vlastnosti deklarované zhotovitelem v této smlouvě či vlastnosti z této smlouvy vyplývající,</w:t>
      </w:r>
    </w:p>
    <w:p w14:paraId="392838C5" w14:textId="77777777" w:rsidR="00D62A9A" w:rsidRPr="00A27360" w:rsidRDefault="00D62A9A" w:rsidP="00A27360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na straně zhotovitele, jestliže je zhotovitel v prodlení s odstraněním vad dle čl. VI. této smlouvy.</w:t>
      </w:r>
    </w:p>
    <w:p w14:paraId="5716B47B" w14:textId="77777777" w:rsidR="00D62A9A" w:rsidRPr="00A27360" w:rsidRDefault="00D62A9A" w:rsidP="00A27360">
      <w:pPr>
        <w:pStyle w:val="Odstavecseseznamem"/>
        <w:numPr>
          <w:ilvl w:val="1"/>
          <w:numId w:val="10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0DF033CC" w14:textId="77777777" w:rsidR="00D62A9A" w:rsidRPr="00A27360" w:rsidRDefault="00D62A9A" w:rsidP="00A27360">
      <w:pPr>
        <w:pStyle w:val="Odstavecseseznamem"/>
        <w:spacing w:after="0" w:line="240" w:lineRule="auto"/>
        <w:ind w:left="0"/>
        <w:rPr>
          <w:rFonts w:ascii="Helvetica" w:eastAsia="Lucida Sans Unicode" w:hAnsi="Helvetica" w:cs="Helvetica"/>
          <w:kern w:val="2"/>
          <w:sz w:val="24"/>
          <w:szCs w:val="24"/>
        </w:rPr>
      </w:pPr>
    </w:p>
    <w:p w14:paraId="3C2A1337" w14:textId="3591CAC5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VIII.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Ochrana informací</w:t>
      </w:r>
    </w:p>
    <w:p w14:paraId="352FEEF0" w14:textId="35134CF1" w:rsidR="00D62A9A" w:rsidRPr="00A27360" w:rsidRDefault="00D62A9A" w:rsidP="00A27360">
      <w:pPr>
        <w:pStyle w:val="Zkladntextodsazen2"/>
        <w:numPr>
          <w:ilvl w:val="0"/>
          <w:numId w:val="13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Smluvní strany se vzájemně zavazují, že budou chránit a utajovat před třetími osobami chráněné informace, dokumenty a skutečnosti, tvořící obchodní tajemství, které byly vzájemně stranami poskytnuty v rámci tohoto obchodního případu. Obchodní tajemství tvoří konkurenčně významné, určitelné, ocenitelné a v příslušných obchodních kruzích běžně nedostupné skutečnosti, které souvisejí se </w:t>
      </w:r>
      <w:r w:rsidR="00B526A1" w:rsidRPr="00A27360">
        <w:rPr>
          <w:rFonts w:ascii="Helvetica" w:hAnsi="Helvetica" w:cs="Helvetica"/>
        </w:rPr>
        <w:t>smluvní stranou</w:t>
      </w:r>
      <w:r w:rsidRPr="00A27360">
        <w:rPr>
          <w:rFonts w:ascii="Helvetica" w:hAnsi="Helvetica" w:cs="Helvetica"/>
        </w:rPr>
        <w:t xml:space="preserve"> a jejichž vlastník zajišťuje ve svém zájmu odpovídajícím způsobem jejich utajení.</w:t>
      </w:r>
    </w:p>
    <w:p w14:paraId="0314DAB8" w14:textId="77777777" w:rsidR="00D62A9A" w:rsidRPr="00A27360" w:rsidRDefault="00D62A9A" w:rsidP="00A27360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69F9AD41" w14:textId="2C179A3D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IX.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Smluvní pokuty a náhrada škody</w:t>
      </w:r>
    </w:p>
    <w:p w14:paraId="2A788103" w14:textId="407B99AF" w:rsidR="00D62A9A" w:rsidRPr="00AB43F0" w:rsidRDefault="00D62A9A" w:rsidP="00A27360">
      <w:pPr>
        <w:pStyle w:val="Zkladntextodsazen2"/>
        <w:numPr>
          <w:ilvl w:val="0"/>
          <w:numId w:val="19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Jestliže zhotovitel bude v prodlení s provedením jím zhotovovaného díla, je objednatel oprávněn požadovat po zhotoviteli smluvní pokutu ve výš</w:t>
      </w:r>
      <w:r w:rsidRPr="00AB43F0">
        <w:rPr>
          <w:rFonts w:ascii="Helvetica" w:hAnsi="Helvetica" w:cs="Helvetica"/>
        </w:rPr>
        <w:t>i 0,5 % z celkové ceny za každý den prodlení.</w:t>
      </w:r>
    </w:p>
    <w:p w14:paraId="6BFA273B" w14:textId="60C3AA23" w:rsidR="00D62A9A" w:rsidRPr="00A27360" w:rsidRDefault="00D62A9A" w:rsidP="00A27360">
      <w:pPr>
        <w:pStyle w:val="Zkladntextodsazen2"/>
        <w:numPr>
          <w:ilvl w:val="0"/>
          <w:numId w:val="19"/>
        </w:numPr>
        <w:ind w:left="567" w:hanging="567"/>
        <w:rPr>
          <w:rFonts w:ascii="Helvetica" w:hAnsi="Helvetica" w:cs="Helvetica"/>
        </w:rPr>
      </w:pPr>
      <w:r w:rsidRPr="00AB43F0">
        <w:rPr>
          <w:rFonts w:ascii="Helvetica" w:hAnsi="Helvetica" w:cs="Helvetica"/>
        </w:rPr>
        <w:t>Bude-li objednatel v prodlení se zaplacením ceny díla, je zhotovitel oprávněn požadovat po objednateli smluvní pokutu ve výši 0,5 % z</w:t>
      </w:r>
      <w:r w:rsidRPr="00A27360">
        <w:rPr>
          <w:rFonts w:ascii="Helvetica" w:hAnsi="Helvetica" w:cs="Helvetica"/>
        </w:rPr>
        <w:t> neuhrazené části peněžitého závazku, a to za každý den prodlení.</w:t>
      </w:r>
    </w:p>
    <w:p w14:paraId="76BFE5C9" w14:textId="0C104893" w:rsidR="00D62A9A" w:rsidRPr="00A27360" w:rsidRDefault="00D62A9A" w:rsidP="00A27360">
      <w:pPr>
        <w:pStyle w:val="Zkladntextodsazen2"/>
        <w:numPr>
          <w:ilvl w:val="0"/>
          <w:numId w:val="19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Poruší-li smluvní strana povinnost uvedenou v ustanovení čl. VIII. této smlouvy, je povinna zaplatit smluvní pokutu ve </w:t>
      </w:r>
      <w:r w:rsidRPr="00AB43F0">
        <w:rPr>
          <w:rFonts w:ascii="Helvetica" w:hAnsi="Helvetica" w:cs="Helvetica"/>
        </w:rPr>
        <w:t xml:space="preserve">výši </w:t>
      </w:r>
      <w:r w:rsidR="00AB43F0" w:rsidRPr="00AB43F0">
        <w:rPr>
          <w:rFonts w:ascii="Helvetica" w:hAnsi="Helvetica" w:cs="Helvetica"/>
        </w:rPr>
        <w:t>10 000</w:t>
      </w:r>
      <w:r w:rsidRPr="00AB43F0">
        <w:rPr>
          <w:rFonts w:ascii="Helvetica" w:hAnsi="Helvetica" w:cs="Helvetica"/>
        </w:rPr>
        <w:t>,- Kč</w:t>
      </w:r>
      <w:r w:rsidRPr="00A27360">
        <w:rPr>
          <w:rFonts w:ascii="Helvetica" w:hAnsi="Helvetica" w:cs="Helvetica"/>
        </w:rPr>
        <w:t xml:space="preserve"> za každé takové prokázané porušení.</w:t>
      </w:r>
    </w:p>
    <w:p w14:paraId="3ADF4AD4" w14:textId="0568B9FD" w:rsidR="00D62A9A" w:rsidRPr="00A27360" w:rsidRDefault="00D62A9A" w:rsidP="00A27360">
      <w:pPr>
        <w:pStyle w:val="Zkladntextodsazen2"/>
        <w:numPr>
          <w:ilvl w:val="0"/>
          <w:numId w:val="19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 xml:space="preserve">Ujednáním o smluvní pokutě není dotčeno právo na náhradu škody způsobené porušením povinnosti, na kterou se smluvní pokuta vztahuje, a to ani v případě, že náhrada škody </w:t>
      </w:r>
      <w:r w:rsidR="00B526A1" w:rsidRPr="00A27360">
        <w:rPr>
          <w:rFonts w:ascii="Helvetica" w:hAnsi="Helvetica" w:cs="Helvetica"/>
        </w:rPr>
        <w:t>ne</w:t>
      </w:r>
      <w:r w:rsidRPr="00A27360">
        <w:rPr>
          <w:rFonts w:ascii="Helvetica" w:hAnsi="Helvetica" w:cs="Helvetica"/>
        </w:rPr>
        <w:t>přesahuje smluvní pokutu.</w:t>
      </w:r>
    </w:p>
    <w:p w14:paraId="234675C4" w14:textId="1DB3DE27" w:rsidR="00D62A9A" w:rsidRPr="00A27360" w:rsidRDefault="00D62A9A" w:rsidP="00A27360">
      <w:pPr>
        <w:pStyle w:val="Zkladntextodsazen2"/>
        <w:numPr>
          <w:ilvl w:val="0"/>
          <w:numId w:val="19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lastRenderedPageBreak/>
        <w:t xml:space="preserve">Smluvní pokuta je splatná do 30 dnů od data, kdy byla povinné straně doručena písemná výzva k jejímu zaplacení ze strany oprávněné, a to na účet oprávněné strany uvedený v písemné výzvě. </w:t>
      </w:r>
    </w:p>
    <w:p w14:paraId="185E3D56" w14:textId="379CCE0E" w:rsidR="00B526A1" w:rsidRDefault="00B526A1" w:rsidP="00A27360">
      <w:pPr>
        <w:pStyle w:val="Zkladntextodsazen2"/>
        <w:ind w:left="567" w:firstLine="0"/>
        <w:rPr>
          <w:rFonts w:ascii="Helvetica" w:hAnsi="Helvetica" w:cs="Helvetica"/>
        </w:rPr>
      </w:pPr>
    </w:p>
    <w:p w14:paraId="1599B752" w14:textId="77777777" w:rsidR="00A27360" w:rsidRPr="00A27360" w:rsidRDefault="00A27360" w:rsidP="00A27360">
      <w:pPr>
        <w:pStyle w:val="Zkladntextodsazen2"/>
        <w:ind w:left="567" w:firstLine="0"/>
        <w:rPr>
          <w:rFonts w:ascii="Helvetica" w:hAnsi="Helvetica" w:cs="Helvetica"/>
        </w:rPr>
      </w:pPr>
    </w:p>
    <w:p w14:paraId="069F1BE2" w14:textId="241A13A7" w:rsidR="00D62A9A" w:rsidRPr="00A27360" w:rsidRDefault="00D62A9A" w:rsidP="00A27360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A27360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A27360">
        <w:rPr>
          <w:rFonts w:ascii="Helvetica" w:hAnsi="Helvetica" w:cs="Helvetica"/>
          <w:b/>
          <w:sz w:val="24"/>
          <w:szCs w:val="24"/>
        </w:rPr>
        <w:t>X.</w:t>
      </w:r>
      <w:r w:rsidR="00A27360">
        <w:rPr>
          <w:rFonts w:ascii="Helvetica" w:hAnsi="Helvetica" w:cs="Helvetica"/>
          <w:b/>
          <w:sz w:val="24"/>
          <w:szCs w:val="24"/>
        </w:rPr>
        <w:br/>
      </w:r>
      <w:r w:rsidRPr="00A27360">
        <w:rPr>
          <w:rFonts w:ascii="Helvetica" w:hAnsi="Helvetica" w:cs="Helvetica"/>
          <w:b/>
          <w:sz w:val="24"/>
          <w:szCs w:val="24"/>
        </w:rPr>
        <w:t>Závěrečná ustanovení</w:t>
      </w:r>
    </w:p>
    <w:p w14:paraId="20FD659A" w14:textId="77777777" w:rsidR="00D62A9A" w:rsidRPr="00A27360" w:rsidRDefault="00D62A9A" w:rsidP="00A27360">
      <w:pPr>
        <w:pStyle w:val="Zkladntextodsazen2"/>
        <w:numPr>
          <w:ilvl w:val="0"/>
          <w:numId w:val="20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Smluvní strany se dohodly, že ostatní práva a povinnosti smluvních stran se řídí zákonem č. 89/2012 Sb., občanský zákoník, v platném znění a dalšími příslušnými právními předpisy.</w:t>
      </w:r>
    </w:p>
    <w:p w14:paraId="342F76C6" w14:textId="77777777" w:rsidR="00D62A9A" w:rsidRPr="00A27360" w:rsidRDefault="00D62A9A" w:rsidP="00A27360">
      <w:pPr>
        <w:pStyle w:val="Zkladntextodsazen2"/>
        <w:numPr>
          <w:ilvl w:val="0"/>
          <w:numId w:val="20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1BEC5BC1" w14:textId="77777777" w:rsidR="00D62A9A" w:rsidRPr="00A27360" w:rsidRDefault="00D62A9A" w:rsidP="00A27360">
      <w:pPr>
        <w:pStyle w:val="Zkladntextodsazen2"/>
        <w:numPr>
          <w:ilvl w:val="0"/>
          <w:numId w:val="20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Smlouva je vyhotovena ve dvou stejnopisech, z nichž každá smluvní strana obdrží po jednom vyhotovení.</w:t>
      </w:r>
    </w:p>
    <w:p w14:paraId="5588BC13" w14:textId="7263C470" w:rsidR="00D62A9A" w:rsidRPr="00A27360" w:rsidRDefault="00D62A9A" w:rsidP="00A27360">
      <w:pPr>
        <w:pStyle w:val="Zkladntextodsazen2"/>
        <w:numPr>
          <w:ilvl w:val="0"/>
          <w:numId w:val="20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Objednatel je povinným subjektem dle zákona č. 340/2015 Sb., o registru smluv (dále jen “zákon o registru smluv“). Zhotovitel bere na vědomí a výslovně souhlasí s tím, že tato smlouva, podléhá uveřejnění v Registru smluv (informační systém veřejné správy, jehož správcem je Ministerstvo vnitra). Objednatel se zavazuje, že provede uveřejnění této smlouvy dle příslušného zákona o registru smluv.</w:t>
      </w:r>
    </w:p>
    <w:p w14:paraId="79A4113F" w14:textId="1770B095" w:rsidR="00D62A9A" w:rsidRPr="00A27360" w:rsidRDefault="00D62A9A" w:rsidP="00A27360">
      <w:pPr>
        <w:pStyle w:val="Zkladntextodsazen2"/>
        <w:numPr>
          <w:ilvl w:val="0"/>
          <w:numId w:val="20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Tato smlouva nabývá platnosti dnem podpisu a účinnosti dnem uveřejnění smlouvy v Registru smluv. O této skutečnosti je Objednatel povinen uvědomit Zhotovitele</w:t>
      </w:r>
      <w:r w:rsidR="00A27360">
        <w:rPr>
          <w:rFonts w:ascii="Helvetica" w:hAnsi="Helvetica" w:cs="Helvetica"/>
        </w:rPr>
        <w:t>,</w:t>
      </w:r>
      <w:r w:rsidRPr="00A27360">
        <w:rPr>
          <w:rFonts w:ascii="Helvetica" w:hAnsi="Helvetica" w:cs="Helvetica"/>
        </w:rPr>
        <w:t xml:space="preserve"> a to formou zaslání výpisu z Registru smluv. </w:t>
      </w:r>
    </w:p>
    <w:p w14:paraId="263690C1" w14:textId="77777777" w:rsidR="00D62A9A" w:rsidRPr="00A27360" w:rsidRDefault="00D62A9A" w:rsidP="00A27360">
      <w:pPr>
        <w:pStyle w:val="Zkladntextodsazen2"/>
        <w:numPr>
          <w:ilvl w:val="0"/>
          <w:numId w:val="20"/>
        </w:numPr>
        <w:ind w:left="567" w:hanging="567"/>
        <w:rPr>
          <w:rFonts w:ascii="Helvetica" w:hAnsi="Helvetica" w:cs="Helvetica"/>
        </w:rPr>
      </w:pPr>
      <w:r w:rsidRPr="00A27360">
        <w:rPr>
          <w:rFonts w:ascii="Helvetica" w:hAnsi="Helvetica" w:cs="Helvetica"/>
        </w:rPr>
        <w:t>Smluvní strany prohlašují, že smlouva vyjadřuje jejich svobodnou, pravou, srozumitelnou a vážnou vůli, a na důkaz čehož k ní připojují své podpisy.</w:t>
      </w:r>
    </w:p>
    <w:p w14:paraId="165C0120" w14:textId="77777777" w:rsidR="00D62A9A" w:rsidRPr="00A27360" w:rsidRDefault="00D62A9A" w:rsidP="00A27360">
      <w:pPr>
        <w:spacing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</w:p>
    <w:p w14:paraId="62A3E743" w14:textId="77777777" w:rsidR="00D62A9A" w:rsidRPr="00A27360" w:rsidRDefault="00D62A9A" w:rsidP="00A27360">
      <w:pPr>
        <w:spacing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b/>
          <w:sz w:val="24"/>
          <w:szCs w:val="24"/>
        </w:rPr>
        <w:t>Přílohy smlouvy:</w:t>
      </w:r>
      <w:r w:rsidRPr="00A27360">
        <w:rPr>
          <w:rFonts w:ascii="Helvetica" w:hAnsi="Helvetica" w:cs="Helvetica"/>
          <w:sz w:val="24"/>
          <w:szCs w:val="24"/>
        </w:rPr>
        <w:t xml:space="preserve"> </w:t>
      </w:r>
    </w:p>
    <w:p w14:paraId="542D8652" w14:textId="32E0747B" w:rsidR="00D62A9A" w:rsidRPr="00A27360" w:rsidRDefault="00D62A9A" w:rsidP="008F3347">
      <w:pPr>
        <w:spacing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Příloha č. 1</w:t>
      </w:r>
      <w:r w:rsidR="00467D41" w:rsidRPr="00AB43F0">
        <w:rPr>
          <w:rFonts w:ascii="Helvetica" w:hAnsi="Helvetica" w:cs="Helvetica"/>
          <w:sz w:val="24"/>
          <w:szCs w:val="24"/>
        </w:rPr>
        <w:t>:</w:t>
      </w:r>
      <w:r w:rsidRPr="00AB43F0">
        <w:rPr>
          <w:rFonts w:ascii="Helvetica" w:hAnsi="Helvetica" w:cs="Helvetica"/>
          <w:sz w:val="24"/>
          <w:szCs w:val="24"/>
        </w:rPr>
        <w:t xml:space="preserve"> </w:t>
      </w:r>
      <w:r w:rsidR="00AB43F0" w:rsidRPr="00AB43F0">
        <w:rPr>
          <w:rFonts w:ascii="Helvetica" w:hAnsi="Helvetica" w:cs="Helvetica"/>
          <w:sz w:val="24"/>
          <w:szCs w:val="24"/>
        </w:rPr>
        <w:t>Cenová nabídka zhotovitele</w:t>
      </w:r>
    </w:p>
    <w:p w14:paraId="7186CFE7" w14:textId="027AE661" w:rsidR="00D62A9A" w:rsidRPr="00A27360" w:rsidRDefault="00D62A9A" w:rsidP="00A27360">
      <w:pPr>
        <w:pStyle w:val="Zkladntextodsazen"/>
        <w:rPr>
          <w:rFonts w:ascii="Helvetica" w:hAnsi="Helvetica" w:cs="Helvetica"/>
          <w:sz w:val="24"/>
          <w:szCs w:val="24"/>
        </w:rPr>
      </w:pPr>
      <w:r w:rsidRPr="00A27360">
        <w:rPr>
          <w:rFonts w:ascii="Helvetica" w:hAnsi="Helvetica" w:cs="Helvetica"/>
          <w:sz w:val="24"/>
          <w:szCs w:val="24"/>
        </w:rPr>
        <w:t>V</w:t>
      </w:r>
      <w:r w:rsidR="00A27360">
        <w:rPr>
          <w:rFonts w:ascii="Helvetica" w:hAnsi="Helvetica" w:cs="Helvetica"/>
          <w:sz w:val="24"/>
          <w:szCs w:val="24"/>
        </w:rPr>
        <w:t> </w:t>
      </w:r>
      <w:r w:rsidR="00DB1716">
        <w:rPr>
          <w:rFonts w:ascii="Helvetica" w:hAnsi="Helvetica" w:cs="Helvetica"/>
          <w:sz w:val="24"/>
          <w:szCs w:val="24"/>
        </w:rPr>
        <w:t>Brně</w:t>
      </w:r>
      <w:r w:rsidR="00A27360">
        <w:rPr>
          <w:rFonts w:ascii="Helvetica" w:hAnsi="Helvetica" w:cs="Helvetica"/>
          <w:sz w:val="24"/>
          <w:szCs w:val="24"/>
        </w:rPr>
        <w:t xml:space="preserve"> </w:t>
      </w:r>
      <w:r w:rsidRPr="00A27360">
        <w:rPr>
          <w:rFonts w:ascii="Helvetica" w:hAnsi="Helvetica" w:cs="Helvetica"/>
          <w:sz w:val="24"/>
          <w:szCs w:val="24"/>
        </w:rPr>
        <w:t>dne</w:t>
      </w:r>
      <w:r w:rsidRPr="00A27360">
        <w:rPr>
          <w:rFonts w:ascii="Helvetica" w:hAnsi="Helvetica" w:cs="Helvetica"/>
          <w:sz w:val="24"/>
          <w:szCs w:val="24"/>
        </w:rPr>
        <w:tab/>
      </w:r>
      <w:proofErr w:type="gramStart"/>
      <w:r w:rsidR="00DB1716">
        <w:rPr>
          <w:rFonts w:ascii="Helvetica" w:hAnsi="Helvetica" w:cs="Helvetica"/>
          <w:sz w:val="24"/>
          <w:szCs w:val="24"/>
        </w:rPr>
        <w:t>15.11.2020</w:t>
      </w:r>
      <w:proofErr w:type="gramEnd"/>
      <w:r w:rsidRPr="00A27360">
        <w:rPr>
          <w:rFonts w:ascii="Helvetica" w:hAnsi="Helvetica" w:cs="Helvetica"/>
          <w:sz w:val="24"/>
          <w:szCs w:val="24"/>
        </w:rPr>
        <w:tab/>
      </w:r>
      <w:r w:rsidRPr="00A27360">
        <w:rPr>
          <w:rFonts w:ascii="Helvetica" w:hAnsi="Helvetica" w:cs="Helvetica"/>
          <w:sz w:val="24"/>
          <w:szCs w:val="24"/>
        </w:rPr>
        <w:tab/>
      </w:r>
      <w:r w:rsidR="00A27360">
        <w:rPr>
          <w:rFonts w:ascii="Helvetica" w:hAnsi="Helvetica" w:cs="Helvetica"/>
          <w:sz w:val="24"/>
          <w:szCs w:val="24"/>
        </w:rPr>
        <w:tab/>
      </w:r>
      <w:r w:rsidR="00A27360">
        <w:rPr>
          <w:rFonts w:ascii="Helvetica" w:hAnsi="Helvetica" w:cs="Helvetica"/>
          <w:sz w:val="24"/>
          <w:szCs w:val="24"/>
        </w:rPr>
        <w:tab/>
      </w:r>
      <w:r w:rsidRPr="00A27360">
        <w:rPr>
          <w:rFonts w:ascii="Helvetica" w:hAnsi="Helvetica" w:cs="Helvetica"/>
          <w:sz w:val="24"/>
          <w:szCs w:val="24"/>
        </w:rPr>
        <w:t xml:space="preserve">V Ostravě dne </w:t>
      </w:r>
    </w:p>
    <w:p w14:paraId="5BE2C222" w14:textId="77777777" w:rsidR="00D62A9A" w:rsidRPr="00A27360" w:rsidRDefault="00D62A9A" w:rsidP="00A27360">
      <w:pPr>
        <w:pStyle w:val="Zkladntextodsazen"/>
        <w:rPr>
          <w:rFonts w:ascii="Helvetica" w:hAnsi="Helvetica" w:cs="Helvetica"/>
          <w:sz w:val="24"/>
          <w:szCs w:val="24"/>
        </w:rPr>
      </w:pPr>
    </w:p>
    <w:p w14:paraId="76982F2E" w14:textId="77777777" w:rsidR="002D14CB" w:rsidRDefault="002D14CB" w:rsidP="00C60F3C">
      <w:pPr>
        <w:pStyle w:val="Zkladntextodsazen"/>
        <w:ind w:left="0" w:firstLine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Zhotovitel: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  <w:t>Objednatel:</w:t>
      </w:r>
    </w:p>
    <w:p w14:paraId="5B58C519" w14:textId="77777777" w:rsidR="002D14CB" w:rsidRDefault="002D14CB" w:rsidP="00C60F3C">
      <w:pPr>
        <w:pStyle w:val="Zkladntextodsazen"/>
        <w:ind w:left="0" w:firstLine="0"/>
        <w:rPr>
          <w:rFonts w:ascii="Helvetica" w:hAnsi="Helvetica" w:cs="Helvetica"/>
          <w:b/>
          <w:sz w:val="24"/>
          <w:szCs w:val="24"/>
        </w:rPr>
      </w:pPr>
    </w:p>
    <w:p w14:paraId="6880A5E3" w14:textId="25195685" w:rsidR="002D14CB" w:rsidRDefault="00730BEF" w:rsidP="00C60F3C">
      <w:pPr>
        <w:pStyle w:val="Zkladntextodsazen"/>
        <w:ind w:left="0" w:firstLine="0"/>
        <w:rPr>
          <w:rFonts w:ascii="Helvetica" w:hAnsi="Helvetica" w:cs="Helvetica"/>
          <w:b/>
          <w:sz w:val="24"/>
          <w:szCs w:val="24"/>
        </w:rPr>
      </w:pPr>
      <w:bookmarkStart w:id="0" w:name="_GoBack"/>
      <w:r>
        <w:rPr>
          <w:rFonts w:ascii="Helvetica" w:hAnsi="Helvetica" w:cs="Helvetica"/>
          <w:b/>
          <w:sz w:val="24"/>
          <w:szCs w:val="24"/>
        </w:rPr>
        <w:pict w14:anchorId="43E91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Řádek podpisu systému Microsoft Office..." style="width:160.5pt;height:80.25pt">
            <v:imagedata r:id="rId9" o:title=""/>
            <o:lock v:ext="edit" ungrouping="t" rotation="t" cropping="t" verticies="t" text="t" grouping="t"/>
            <o:signatureline v:ext="edit" id="{CF3BED4B-1D9E-4826-8471-A3B2D2A7ECF6}" provid="{00000000-0000-0000-0000-000000000000}" issignatureline="t"/>
          </v:shape>
        </w:pict>
      </w:r>
      <w:bookmarkEnd w:id="0"/>
    </w:p>
    <w:p w14:paraId="17D94BF3" w14:textId="79C6D14F" w:rsidR="002D14CB" w:rsidRDefault="002D14CB" w:rsidP="00C60F3C">
      <w:pPr>
        <w:pStyle w:val="Zkladntextodsazen"/>
        <w:ind w:left="0" w:firstLine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……………………………………….</w:t>
      </w:r>
    </w:p>
    <w:p w14:paraId="2D59FD3E" w14:textId="71DF9DC0" w:rsidR="002D14CB" w:rsidRPr="002D14CB" w:rsidRDefault="002D14CB" w:rsidP="00C60F3C">
      <w:pPr>
        <w:pStyle w:val="Zkladntextodsazen"/>
        <w:ind w:left="0" w:firstLine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Ing. Vítězslav </w:t>
      </w:r>
      <w:proofErr w:type="spellStart"/>
      <w:r>
        <w:rPr>
          <w:rFonts w:ascii="Helvetica" w:hAnsi="Helvetica" w:cs="Helvetica"/>
          <w:sz w:val="24"/>
          <w:szCs w:val="24"/>
        </w:rPr>
        <w:t>Dembinný</w:t>
      </w:r>
      <w:proofErr w:type="spellEnd"/>
      <w:r w:rsidRPr="002D14CB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AB43F0">
        <w:rPr>
          <w:rFonts w:ascii="Helvetica" w:hAnsi="Helvetica" w:cs="Helvetica"/>
          <w:sz w:val="24"/>
          <w:szCs w:val="24"/>
        </w:rPr>
        <w:t xml:space="preserve">doc. Mgr. Daniel </w:t>
      </w:r>
      <w:proofErr w:type="spellStart"/>
      <w:r w:rsidRPr="00AB43F0">
        <w:rPr>
          <w:rFonts w:ascii="Helvetica" w:hAnsi="Helvetica" w:cs="Helvetica"/>
          <w:sz w:val="24"/>
          <w:szCs w:val="24"/>
        </w:rPr>
        <w:t>Jandačka</w:t>
      </w:r>
      <w:proofErr w:type="spellEnd"/>
      <w:r w:rsidRPr="00AB43F0">
        <w:rPr>
          <w:rFonts w:ascii="Helvetica" w:hAnsi="Helvetica" w:cs="Helvetica"/>
          <w:sz w:val="24"/>
          <w:szCs w:val="24"/>
        </w:rPr>
        <w:t>, Ph.D.</w:t>
      </w:r>
    </w:p>
    <w:p w14:paraId="2550E035" w14:textId="4036F81D" w:rsidR="00EE55AE" w:rsidRPr="00A27360" w:rsidRDefault="002D14CB" w:rsidP="002D14CB">
      <w:pPr>
        <w:pStyle w:val="Zkladntextodsazen"/>
        <w:ind w:left="0" w:firstLine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jednatel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AB43F0" w:rsidRPr="00AB43F0">
        <w:rPr>
          <w:rFonts w:ascii="Helvetica" w:hAnsi="Helvetica" w:cs="Helvetica"/>
          <w:sz w:val="24"/>
          <w:szCs w:val="24"/>
        </w:rPr>
        <w:t xml:space="preserve">děkan </w:t>
      </w:r>
      <w:proofErr w:type="spellStart"/>
      <w:r w:rsidR="00AB43F0" w:rsidRPr="00AB43F0">
        <w:rPr>
          <w:rFonts w:ascii="Helvetica" w:hAnsi="Helvetica" w:cs="Helvetica"/>
          <w:sz w:val="24"/>
          <w:szCs w:val="24"/>
        </w:rPr>
        <w:t>PdF</w:t>
      </w:r>
      <w:proofErr w:type="spellEnd"/>
      <w:r w:rsidR="00AB43F0" w:rsidRPr="00AB43F0">
        <w:rPr>
          <w:rFonts w:ascii="Helvetica" w:hAnsi="Helvetica" w:cs="Helvetica"/>
          <w:sz w:val="24"/>
          <w:szCs w:val="24"/>
        </w:rPr>
        <w:t xml:space="preserve"> OU</w:t>
      </w:r>
    </w:p>
    <w:sectPr w:rsidR="00EE55AE" w:rsidRPr="00A27360" w:rsidSect="0031463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410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95F07" w14:textId="77777777" w:rsidR="006343EA" w:rsidRDefault="006343EA" w:rsidP="00D07D9E">
      <w:pPr>
        <w:spacing w:after="0" w:line="240" w:lineRule="auto"/>
      </w:pPr>
      <w:r>
        <w:separator/>
      </w:r>
    </w:p>
  </w:endnote>
  <w:endnote w:type="continuationSeparator" w:id="0">
    <w:p w14:paraId="58D38819" w14:textId="77777777" w:rsidR="006343EA" w:rsidRDefault="006343EA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12A2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FD10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</w:r>
    <w:proofErr w:type="gramStart"/>
    <w:r w:rsidRPr="00F70C6F">
      <w:rPr>
        <w:rFonts w:ascii="Helvetica" w:hAnsi="Helvetica"/>
        <w:sz w:val="20"/>
        <w:szCs w:val="20"/>
      </w:rPr>
      <w:t>www</w:t>
    </w:r>
    <w:proofErr w:type="gramEnd"/>
    <w:r w:rsidRPr="00F70C6F">
      <w:rPr>
        <w:rFonts w:ascii="Helvetica" w:hAnsi="Helvetica"/>
        <w:sz w:val="20"/>
        <w:szCs w:val="20"/>
      </w:rPr>
      <w:t>.</w:t>
    </w:r>
    <w:proofErr w:type="gramStart"/>
    <w:r w:rsidRPr="00F70C6F">
      <w:rPr>
        <w:rFonts w:ascii="Helvetica" w:hAnsi="Helvetica"/>
        <w:sz w:val="20"/>
        <w:szCs w:val="20"/>
      </w:rPr>
      <w:t>osu</w:t>
    </w:r>
    <w:proofErr w:type="gramEnd"/>
    <w:r w:rsidRPr="00F70C6F">
      <w:rPr>
        <w:rFonts w:ascii="Helvetica" w:hAnsi="Helvetica"/>
        <w:sz w:val="20"/>
        <w:szCs w:val="20"/>
      </w:rPr>
      <w:t>.cz / www.alive.osu.cz</w:t>
    </w:r>
  </w:p>
  <w:p w14:paraId="523E1159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79D1" w14:textId="77777777" w:rsidR="006343EA" w:rsidRDefault="006343EA" w:rsidP="00D07D9E">
      <w:pPr>
        <w:spacing w:after="0" w:line="240" w:lineRule="auto"/>
      </w:pPr>
      <w:r>
        <w:separator/>
      </w:r>
    </w:p>
  </w:footnote>
  <w:footnote w:type="continuationSeparator" w:id="0">
    <w:p w14:paraId="7095B9FF" w14:textId="77777777" w:rsidR="006343EA" w:rsidRDefault="006343EA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C5FC6" w14:textId="77777777" w:rsidR="00D07D9E" w:rsidRDefault="00730BEF">
    <w:pPr>
      <w:pStyle w:val="Zhlav"/>
    </w:pPr>
    <w:r>
      <w:rPr>
        <w:noProof/>
        <w:lang w:eastAsia="cs-CZ"/>
      </w:rPr>
      <w:pict w14:anchorId="55160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8FBD1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A690C5B" wp14:editId="3B0BD394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E72"/>
    <w:multiLevelType w:val="hybridMultilevel"/>
    <w:tmpl w:val="4C8284AC"/>
    <w:lvl w:ilvl="0" w:tplc="033A2B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6E0A"/>
    <w:multiLevelType w:val="hybridMultilevel"/>
    <w:tmpl w:val="E2824564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54B1"/>
    <w:multiLevelType w:val="hybridMultilevel"/>
    <w:tmpl w:val="C1FEBEF0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7371"/>
    <w:multiLevelType w:val="hybridMultilevel"/>
    <w:tmpl w:val="FDBE28CE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771A"/>
    <w:multiLevelType w:val="hybridMultilevel"/>
    <w:tmpl w:val="16D2FF20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25E0"/>
    <w:multiLevelType w:val="hybridMultilevel"/>
    <w:tmpl w:val="9EFC9832"/>
    <w:lvl w:ilvl="0" w:tplc="0405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B2A"/>
    <w:multiLevelType w:val="hybridMultilevel"/>
    <w:tmpl w:val="407C2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852C4"/>
    <w:multiLevelType w:val="hybridMultilevel"/>
    <w:tmpl w:val="89FAC580"/>
    <w:lvl w:ilvl="0" w:tplc="0405001B">
      <w:start w:val="1"/>
      <w:numFmt w:val="lowerLetter"/>
      <w:lvlText w:val="%1)"/>
      <w:lvlJc w:val="left"/>
      <w:pPr>
        <w:ind w:left="786" w:hanging="360"/>
      </w:pPr>
    </w:lvl>
    <w:lvl w:ilvl="1" w:tplc="6C38FC8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510EC"/>
    <w:multiLevelType w:val="hybridMultilevel"/>
    <w:tmpl w:val="DAE88B52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9313B"/>
    <w:multiLevelType w:val="hybridMultilevel"/>
    <w:tmpl w:val="F8962B2C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064F7"/>
    <w:multiLevelType w:val="hybridMultilevel"/>
    <w:tmpl w:val="DEBA2A86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54AD3"/>
    <w:multiLevelType w:val="hybridMultilevel"/>
    <w:tmpl w:val="FEA24938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B5875"/>
    <w:multiLevelType w:val="hybridMultilevel"/>
    <w:tmpl w:val="A678FC1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D5692"/>
    <w:multiLevelType w:val="hybridMultilevel"/>
    <w:tmpl w:val="C128C5EE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C5A74"/>
    <w:multiLevelType w:val="hybridMultilevel"/>
    <w:tmpl w:val="CAB049E8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A0E27"/>
    <w:multiLevelType w:val="hybridMultilevel"/>
    <w:tmpl w:val="4780869C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52BAD"/>
    <w:multiLevelType w:val="hybridMultilevel"/>
    <w:tmpl w:val="FFCA758C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3757A"/>
    <w:multiLevelType w:val="hybridMultilevel"/>
    <w:tmpl w:val="1868AFD0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C483C"/>
    <w:multiLevelType w:val="hybridMultilevel"/>
    <w:tmpl w:val="7A3CEE5C"/>
    <w:lvl w:ilvl="0" w:tplc="04050001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37BD9"/>
    <w:multiLevelType w:val="hybridMultilevel"/>
    <w:tmpl w:val="4780869C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07654"/>
    <w:multiLevelType w:val="hybridMultilevel"/>
    <w:tmpl w:val="91A2881E"/>
    <w:lvl w:ilvl="0" w:tplc="41B65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8"/>
  </w:num>
  <w:num w:numId="9">
    <w:abstractNumId w:val="20"/>
  </w:num>
  <w:num w:numId="1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0"/>
  </w:num>
  <w:num w:numId="18">
    <w:abstractNumId w:val="13"/>
  </w:num>
  <w:num w:numId="19">
    <w:abstractNumId w:val="11"/>
  </w:num>
  <w:num w:numId="20">
    <w:abstractNumId w:val="9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tjQ3tDAzNDU2NzZX0lEKTi0uzszPAykwrAUA6Yj1BSwAAAA="/>
  </w:docVars>
  <w:rsids>
    <w:rsidRoot w:val="005D3B4A"/>
    <w:rsid w:val="000613B3"/>
    <w:rsid w:val="000F1A9E"/>
    <w:rsid w:val="0010166C"/>
    <w:rsid w:val="00111D49"/>
    <w:rsid w:val="001A245E"/>
    <w:rsid w:val="001B0E8F"/>
    <w:rsid w:val="001B188F"/>
    <w:rsid w:val="001C0372"/>
    <w:rsid w:val="001C699F"/>
    <w:rsid w:val="0021063F"/>
    <w:rsid w:val="00223412"/>
    <w:rsid w:val="00240844"/>
    <w:rsid w:val="0027169B"/>
    <w:rsid w:val="002721EC"/>
    <w:rsid w:val="002930E9"/>
    <w:rsid w:val="00294950"/>
    <w:rsid w:val="002D14CB"/>
    <w:rsid w:val="002E42D1"/>
    <w:rsid w:val="00314631"/>
    <w:rsid w:val="003541B2"/>
    <w:rsid w:val="00391AD6"/>
    <w:rsid w:val="00410839"/>
    <w:rsid w:val="00427DB3"/>
    <w:rsid w:val="00447966"/>
    <w:rsid w:val="0045602E"/>
    <w:rsid w:val="00466C3E"/>
    <w:rsid w:val="00467D41"/>
    <w:rsid w:val="00482C8C"/>
    <w:rsid w:val="00483FD7"/>
    <w:rsid w:val="00484372"/>
    <w:rsid w:val="004946B0"/>
    <w:rsid w:val="004955CF"/>
    <w:rsid w:val="004C11F9"/>
    <w:rsid w:val="004C554D"/>
    <w:rsid w:val="004E0120"/>
    <w:rsid w:val="00593C43"/>
    <w:rsid w:val="005D3B4A"/>
    <w:rsid w:val="005F6C8E"/>
    <w:rsid w:val="00631F61"/>
    <w:rsid w:val="006343EA"/>
    <w:rsid w:val="006365B8"/>
    <w:rsid w:val="0064605E"/>
    <w:rsid w:val="006571CB"/>
    <w:rsid w:val="006626F0"/>
    <w:rsid w:val="006A3636"/>
    <w:rsid w:val="006B5883"/>
    <w:rsid w:val="006C7209"/>
    <w:rsid w:val="006D4001"/>
    <w:rsid w:val="006D775B"/>
    <w:rsid w:val="0071240B"/>
    <w:rsid w:val="00730BEF"/>
    <w:rsid w:val="0074130F"/>
    <w:rsid w:val="007429EB"/>
    <w:rsid w:val="00764B0A"/>
    <w:rsid w:val="00781395"/>
    <w:rsid w:val="007D3AC2"/>
    <w:rsid w:val="008208AA"/>
    <w:rsid w:val="008468CB"/>
    <w:rsid w:val="008B7039"/>
    <w:rsid w:val="008C7BE0"/>
    <w:rsid w:val="008F3347"/>
    <w:rsid w:val="00903B8F"/>
    <w:rsid w:val="00911C14"/>
    <w:rsid w:val="00917577"/>
    <w:rsid w:val="00935335"/>
    <w:rsid w:val="009562E5"/>
    <w:rsid w:val="00956EEC"/>
    <w:rsid w:val="00995C14"/>
    <w:rsid w:val="009A6415"/>
    <w:rsid w:val="009B3320"/>
    <w:rsid w:val="009E7A9A"/>
    <w:rsid w:val="00A27360"/>
    <w:rsid w:val="00A31E0C"/>
    <w:rsid w:val="00A608EE"/>
    <w:rsid w:val="00A77887"/>
    <w:rsid w:val="00AB43F0"/>
    <w:rsid w:val="00AB51A4"/>
    <w:rsid w:val="00AB5EF3"/>
    <w:rsid w:val="00AB662B"/>
    <w:rsid w:val="00AC6484"/>
    <w:rsid w:val="00B0775B"/>
    <w:rsid w:val="00B22D3F"/>
    <w:rsid w:val="00B42E82"/>
    <w:rsid w:val="00B44055"/>
    <w:rsid w:val="00B526A1"/>
    <w:rsid w:val="00B6585C"/>
    <w:rsid w:val="00B939D7"/>
    <w:rsid w:val="00B95C66"/>
    <w:rsid w:val="00BA2075"/>
    <w:rsid w:val="00BB152E"/>
    <w:rsid w:val="00C03233"/>
    <w:rsid w:val="00C05BF8"/>
    <w:rsid w:val="00C07B97"/>
    <w:rsid w:val="00C334FF"/>
    <w:rsid w:val="00C34B52"/>
    <w:rsid w:val="00C44C4D"/>
    <w:rsid w:val="00C60F3C"/>
    <w:rsid w:val="00C65E51"/>
    <w:rsid w:val="00C70462"/>
    <w:rsid w:val="00C845F7"/>
    <w:rsid w:val="00CA227A"/>
    <w:rsid w:val="00CA39D2"/>
    <w:rsid w:val="00D07D9E"/>
    <w:rsid w:val="00D10903"/>
    <w:rsid w:val="00D45842"/>
    <w:rsid w:val="00D60ACE"/>
    <w:rsid w:val="00D62A9A"/>
    <w:rsid w:val="00D70ED5"/>
    <w:rsid w:val="00D811DA"/>
    <w:rsid w:val="00D95D82"/>
    <w:rsid w:val="00DA6CC3"/>
    <w:rsid w:val="00DB1716"/>
    <w:rsid w:val="00E136D1"/>
    <w:rsid w:val="00E713E9"/>
    <w:rsid w:val="00E90B2C"/>
    <w:rsid w:val="00E94E64"/>
    <w:rsid w:val="00EE55AE"/>
    <w:rsid w:val="00F6403F"/>
    <w:rsid w:val="00F7728E"/>
    <w:rsid w:val="00F80AA6"/>
    <w:rsid w:val="00FC6DA9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D564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2A9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aliases w:val="Smlouva-Odst."/>
    <w:basedOn w:val="Normln"/>
    <w:qFormat/>
    <w:rsid w:val="00EE55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rsid w:val="00EE55A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E55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A2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4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45E"/>
    <w:rPr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D62A9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kladntext8">
    <w:name w:val="Základní text (8)_"/>
    <w:link w:val="Zkladntext81"/>
    <w:rsid w:val="00D62A9A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Zkladntext81">
    <w:name w:val="Základní text (8)1"/>
    <w:basedOn w:val="Normln"/>
    <w:link w:val="Zkladntext8"/>
    <w:rsid w:val="00D62A9A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  <w:lang w:eastAsia="cs-CZ"/>
    </w:rPr>
  </w:style>
  <w:style w:type="paragraph" w:styleId="Zkladntextodsazen">
    <w:name w:val="Body Text Indent"/>
    <w:basedOn w:val="Normln"/>
    <w:link w:val="ZkladntextodsazenChar"/>
    <w:rsid w:val="00D62A9A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62A9A"/>
    <w:rPr>
      <w:rFonts w:ascii="Arial" w:eastAsia="Times New Roman" w:hAnsi="Arial" w:cs="Arial"/>
    </w:rPr>
  </w:style>
  <w:style w:type="paragraph" w:styleId="Zkladntextodsazen2">
    <w:name w:val="Body Text Indent 2"/>
    <w:basedOn w:val="Normln"/>
    <w:link w:val="Zkladntextodsazen2Char"/>
    <w:rsid w:val="00D62A9A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62A9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27360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paragraph" w:customStyle="1" w:styleId="Default">
    <w:name w:val="Default"/>
    <w:rsid w:val="007124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2A9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aliases w:val="Smlouva-Odst."/>
    <w:basedOn w:val="Normln"/>
    <w:qFormat/>
    <w:rsid w:val="00EE55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rsid w:val="00EE55A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E55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A2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4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45E"/>
    <w:rPr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D62A9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kladntext8">
    <w:name w:val="Základní text (8)_"/>
    <w:link w:val="Zkladntext81"/>
    <w:rsid w:val="00D62A9A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Zkladntext81">
    <w:name w:val="Základní text (8)1"/>
    <w:basedOn w:val="Normln"/>
    <w:link w:val="Zkladntext8"/>
    <w:rsid w:val="00D62A9A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  <w:lang w:eastAsia="cs-CZ"/>
    </w:rPr>
  </w:style>
  <w:style w:type="paragraph" w:styleId="Zkladntextodsazen">
    <w:name w:val="Body Text Indent"/>
    <w:basedOn w:val="Normln"/>
    <w:link w:val="ZkladntextodsazenChar"/>
    <w:rsid w:val="00D62A9A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62A9A"/>
    <w:rPr>
      <w:rFonts w:ascii="Arial" w:eastAsia="Times New Roman" w:hAnsi="Arial" w:cs="Arial"/>
    </w:rPr>
  </w:style>
  <w:style w:type="paragraph" w:styleId="Zkladntextodsazen2">
    <w:name w:val="Body Text Indent 2"/>
    <w:basedOn w:val="Normln"/>
    <w:link w:val="Zkladntextodsazen2Char"/>
    <w:rsid w:val="00D62A9A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62A9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27360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paragraph" w:customStyle="1" w:styleId="Default">
    <w:name w:val="Default"/>
    <w:rsid w:val="007124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pm3Hi9IXPQeQ66IwwLORVVghRdI=</DigestValue>
    </Reference>
    <Reference URI="#idOfficeObject" Type="http://www.w3.org/2000/09/xmldsig#Object">
      <DigestMethod Algorithm="http://www.w3.org/2000/09/xmldsig#sha1"/>
      <DigestValue>Ik86ZUumJ2NEt+iSaPnQg+AuFVI=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V4DK8sKXkkCw/2BcemXE3lnbiUk=</DigestValue>
    </Reference>
    <Reference URI="#idValidSigLnImg" Type="http://www.w3.org/2000/09/xmldsig#Object">
      <DigestMethod Algorithm="http://www.w3.org/2000/09/xmldsig#sha1"/>
      <DigestValue>hyQiQYVjPXECG2S266EYm1wOkEI=</DigestValue>
    </Reference>
    <Reference URI="#idInvalidSigLnImg" Type="http://www.w3.org/2000/09/xmldsig#Object">
      <DigestMethod Algorithm="http://www.w3.org/2000/09/xmldsig#sha1"/>
      <DigestValue>KPNCtw886MsR8a9gFsYatjbJVMY=</DigestValue>
    </Reference>
  </SignedInfo>
  <SignatureValue>M+MIqhApd72Wt5blSXA4m/9BKMprKFZf8XDchqkFJRzWT9oqTeD7SiicRIKzh7T0yaDh8IPnxHqD
jggyyg7SzYug3NxJIkgFmVG5I0UvJqy4/tLJtnlO8lm8ITLynlimQNOcZ66LkvW55TnuJPAgNvrX
JjY5D+HPGvSWroYyV105hqUIeigDVrzlAXnuj+dk3AgTBzNFc0GGbVfk1AGs1jrS4glkaW0gwyBP
fU1wZvf2hE70BrYL+Vnuqpv5nbz7lzuvfCU+njmdXZ4sQixZIVxMdM+YTBeQjmfJgKEBXMJNwHY4
HX0eFDnXQKyU+EPptFqNK3mqE9PghD7oJs54mw==</SignatureValue>
  <KeyInfo>
    <X509Data>
      <X509Certificate>MIIITjCCBjagAwIBAgIEAVPgXjANBgkqhkiG9w0BAQsFADBpMQswCQYDVQQGEwJDWjEXMBUGA1UE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TJpvosphBgjB4+ReenLi5izyTLI=</DigestValue>
      </Reference>
      <Reference URI="/word/media/image3.png?ContentType=image/png">
        <DigestMethod Algorithm="http://www.w3.org/2000/09/xmldsig#sha1"/>
        <DigestValue>gVMafWM6X/f/B1VC8pV0Wp7urGw=</DigestValue>
      </Reference>
      <Reference URI="/word/theme/theme1.xml?ContentType=application/vnd.openxmlformats-officedocument.theme+xml">
        <DigestMethod Algorithm="http://www.w3.org/2000/09/xmldsig#sha1"/>
        <DigestValue>p1gl8ti2Sw8i0U1T+ezSVTBhntA=</DigestValue>
      </Reference>
      <Reference URI="/word/media/image1.emf?ContentType=image/x-emf">
        <DigestMethod Algorithm="http://www.w3.org/2000/09/xmldsig#sha1"/>
        <DigestValue>Z7Ja4hDClZGeQinfzaHu1rM/sqI=</DigestValue>
      </Reference>
      <Reference URI="/word/media/image2.png?ContentType=image/png">
        <DigestMethod Algorithm="http://www.w3.org/2000/09/xmldsig#sha1"/>
        <DigestValue>Yp68JTS9YYkokYh7Lj1x1IynrtA=</DigestValue>
      </Reference>
      <Reference URI="/word/settings.xml?ContentType=application/vnd.openxmlformats-officedocument.wordprocessingml.settings+xml">
        <DigestMethod Algorithm="http://www.w3.org/2000/09/xmldsig#sha1"/>
        <DigestValue>v2SB2FH0peqA5LmPaEZKPf5hAuk=</DigestValue>
      </Reference>
      <Reference URI="/word/styles.xml?ContentType=application/vnd.openxmlformats-officedocument.wordprocessingml.styles+xml">
        <DigestMethod Algorithm="http://www.w3.org/2000/09/xmldsig#sha1"/>
        <DigestValue>Px1TsReCTphiTi3Cv1DjPM1L+Z0=</DigestValue>
      </Reference>
      <Reference URI="/word/stylesWithEffects.xml?ContentType=application/vnd.ms-word.stylesWithEffects+xml">
        <DigestMethod Algorithm="http://www.w3.org/2000/09/xmldsig#sha1"/>
        <DigestValue>qEGu5zSgsNaAo1U37OWNgq6jxQQ=</DigestValue>
      </Reference>
      <Reference URI="/word/webSettings.xml?ContentType=application/vnd.openxmlformats-officedocument.wordprocessingml.webSettings+xml">
        <DigestMethod Algorithm="http://www.w3.org/2000/09/xmldsig#sha1"/>
        <DigestValue>qqmdTOCeqFvoI8oWQ4a0evqtmiI=</DigestValue>
      </Reference>
      <Reference URI="/word/numbering.xml?ContentType=application/vnd.openxmlformats-officedocument.wordprocessingml.numbering+xml">
        <DigestMethod Algorithm="http://www.w3.org/2000/09/xmldsig#sha1"/>
        <DigestValue>24ZC6w4WQOWJ394UiKb1tcMhn0k=</DigestValue>
      </Reference>
      <Reference URI="/word/footer1.xml?ContentType=application/vnd.openxmlformats-officedocument.wordprocessingml.footer+xml">
        <DigestMethod Algorithm="http://www.w3.org/2000/09/xmldsig#sha1"/>
        <DigestValue>7U7U+cWavM97ZrTkCeirzuk4y5E=</DigestValue>
      </Reference>
      <Reference URI="/word/footnotes.xml?ContentType=application/vnd.openxmlformats-officedocument.wordprocessingml.footnotes+xml">
        <DigestMethod Algorithm="http://www.w3.org/2000/09/xmldsig#sha1"/>
        <DigestValue>WU/BSIsxFjjhlFBs9Rfzc1To8Z4=</DigestValue>
      </Reference>
      <Reference URI="/word/header1.xml?ContentType=application/vnd.openxmlformats-officedocument.wordprocessingml.header+xml">
        <DigestMethod Algorithm="http://www.w3.org/2000/09/xmldsig#sha1"/>
        <DigestValue>BKRYMwR0vV+i9CozQf/OuezogbY=</DigestValue>
      </Reference>
      <Reference URI="/word/footer2.xml?ContentType=application/vnd.openxmlformats-officedocument.wordprocessingml.footer+xml">
        <DigestMethod Algorithm="http://www.w3.org/2000/09/xmldsig#sha1"/>
        <DigestValue>uA1FhKvheoMqiL/6cCrQ7uipEuI=</DigestValue>
      </Reference>
      <Reference URI="/word/document.xml?ContentType=application/vnd.openxmlformats-officedocument.wordprocessingml.document.main+xml">
        <DigestMethod Algorithm="http://www.w3.org/2000/09/xmldsig#sha1"/>
        <DigestValue>SD2ser2273lQWLvdTjp5Q9RklVU=</DigestValue>
      </Reference>
      <Reference URI="/word/header2.xml?ContentType=application/vnd.openxmlformats-officedocument.wordprocessingml.header+xml">
        <DigestMethod Algorithm="http://www.w3.org/2000/09/xmldsig#sha1"/>
        <DigestValue>H04mgMlFhLCEvzOXCRKi8PmSXao=</DigestValue>
      </Reference>
      <Reference URI="/word/endnotes.xml?ContentType=application/vnd.openxmlformats-officedocument.wordprocessingml.endnotes+xml">
        <DigestMethod Algorithm="http://www.w3.org/2000/09/xmldsig#sha1"/>
        <DigestValue>VvRkNcRsFVenRmCsVqt9K8GtvTc=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Cz4qzFOELkEWMKPuqJw4OX5/0Bw=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ljTET83AZ2vbPOHGeXH2nBknWdE=</DigestValue>
      </Reference>
    </Manifest>
    <SignatureProperties>
      <SignatureProperty Id="idSignatureTime" Target="#idPackageSignature">
        <mdssi:SignatureTime>
          <mdssi:Format>YYYY-MM-DDThh:mm:ssTZD</mdssi:Format>
          <mdssi:Value>2020-11-15T18:11:33Z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{CF3BED4B-1D9E-4826-8471-A3B2D2A7ECF6}</SetupID>
          <SignatureText/>
          <SignatureImage>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x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MkgEBAQEBAQEBvg9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prAQEBAQEBAQEB0+0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4G4BAQEBAQEBAQFJZs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UDyEBAQEBAQEBAQFY9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VhbQEBAQEBAQEBAbw7S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xDHQEBAQEBAQEBAZN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JgXAQEBAQEBAQEBvDv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k9HAQEBAQEBAQEBRY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VvgBAQEBAQEBAQGVZj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TJ/MBAQEBAQEBAQE+K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MXEcBAQEBAQEBAVMw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Sw8gEBAQEBAQEBIZi5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Y7ggEBAQEBAQEBG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GEZQEBAQEBAQFtR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GyiwEBAQEBAfOY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wxuCgEBAQEBAW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wAAABkAAAAAAAAAAAAAADfAAAAYwAAAAAAAAAAAAAA4AAAAGQ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2020-11-15T18:11:33Z</xd:SigningTime>
          <xd:SigningCertificate>
            <xd:Cert>
              <xd:CertDigest>
                <DigestMethod Algorithm="http://www.w3.org/2000/09/xmldsig#sha1"/>
                <DigestValue>tVdl54iAszEcnjME8CQ5oNOgnRQ=</DigestValue>
              </xd:CertDigest>
              <xd:IssuerSerial>
                <X509IssuerName>CN=PostSignum Qualified CA 4, O="Česká pošta, s.p.", OID.2.5.4.97=NTRCZ-47114983, C=CZ</X509IssuerName>
                <X509SerialNumber>22274142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KHUAAL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AfAAQAAADwFhkAgBYZALwyJwBEqEEAYYYUafAWGQAAHx8AxCxJaQAAAACAFhkAvDInAED9cgDELElpAAAAAIAVGQDQY/YBADLyA2ioQQAyLElpON92APwBAACkqEEA9itJafwBAAAAAAAA4mYMduJmDHb8AQAAAAgAAAACAAAAAAAAvKhBAHVuDHYAAAAAAAAAAO6pQQAHAAAA4KlBAAcAAAAAAAAAAAAAAOCpQQD0qEEA2u0LdgAAAAAAAgAAAABBAAcAAADgqUEABwAAAEwSDXYAAAAAAAAAAOCpQQAHAAAA0GP2ASCpQQCYMAt2AAAAAAACAADgq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RpWIRBANJyLmmQWyZpAQAAAPA9Jmlg7CZpAB9GApBbJmkBAAAA8D0maUQ7JmkgGEYCIBhGAqCEQQCLESVpFDsmaQEAAADwPSZprIRBAIABBnYNXAF231sBdqyEQQBkAQAAAAAAAAAAAADiZgx24mYMdggnJwAACAAAAAIAAAAAAADUhEEAdW4MdgAAAAAAAAAABIZBAAYAAAD4hUEABgAAAAAAAAAAAAAA+IVBAAyFQQDa7Qt2AAAAAAACAAAAAEEABgAAAPiFQQAGAAAATBINdgAAAAAAAAAA+IVBAAYAAADQY/YBOIVBAJgwC3YAAAAAAAIAAPiFQ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Tx/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HMkgEBAQEBAQEBvg9K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dprAQEBAQEBAQEB0+0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4G4BAQEBAQEBAQFJZsoBAQEBAQEBAQEBAQEBAQEBAQEBAQEBAQEBAQEBAQEBAQEBAQEBAQEBAQEBAQEBAQEBAQEBAQEBAQEBAQEB/wEBAQEBAQEBAQEBAQEBAQEBAQEBAQEBAQEBAQEBAQEBAQEBAQEBAQEBAQEBAQEBAQEBAQEBAQEBAQEBAQEBAQEBAQEBAQEBAQEBAQEBAQEBAQEBAQEBAQEBAQEBAQEBAQEBAQEBAQEBAQEBAQEBAQEBAQEBAQEBAQEBAQEBAQEBAQEBAQEBAQEBAQEBAQEBAQEBAQHUDyEBAQEBAQEBAQFY9wEBAQEBAQEBAQEBAQEBAQEBAQEBAQEBAQEBAQEBAQEBAQEBAQEBAQEBAQEBAQEBAQEBAQEBAQEBAQEBAQH/AQEBAQEBAQEBAQEBAQEBAQEBAQEBAQEBAQEBAQEBAQEBAQEBAQEBAQEBAQEBAQEBAQEBAQEBAQEBAQEBAQEBAQEBAQEBAQEBAQEBAQEBAQEBAQEBAQEBAQEBAQEBAQEBAQEBAQEBAQEBAQEBAQEBAQEBAQEBAQEBAQEBAQEBAQEBAQEBAQEBAQEBAQEBAQEBAQEBAYVhbQEBAQEBAQEBAbw7SwEBAQEBAQEBAQEBAQEBAQEBAQEBAQEBAQEBAQEBAQEBAQEBAQEBAQEBAQEBAQEBAQEBAQEBAQEBAQEBAf8BAQEBAQEBAQEBAQEBAQEBAQEBAQEBAQEBAQEBAQEBAQEBAQEBAQEBAQEBAQEBAQEBAQEBAQEBAQEBAQEBAQEBAQEBAQEBAQEBAQEBAQEBAQEBAQEBAQEBAQEBAQEBAQEBAQEBAQEBAQEBAQEBAQEBAQEBAQEBAQEBAQEBAQEBAQEBAQEBAQEBAQEBAQEBAQEBAQEBAaxDHQEBAQEBAQEBAZNI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VJgXAQEBAQEBAQEBvDvk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mk9HAQEBAQEBAQEBRYc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0VvgBAQEBAQEBAQGVZjgBAQEBAQEBAQEBAQEBAQEBAQEBAQEBAQEBAQEBAQEBAQEBAQEBAQEBAQEBAQEBAQEBAQEBAQEBAQEB/wEBAQEBAQEBAQEBAQEBAQEBAQEBAQEBAQEBAQEBAQEBAQEBAQEBAQEBAQEBAQEBAQEBAQEBAQEBAQEBAQEBAQEBAQEBAQEBAQEBAQEBAQEBAQEBAQEBAQEBAQEBAQEBAQEBAQEBAQEBAQEBAQEBAQEBAQEBAQEBAQEBAQEBAQEBAQEBAQEBAQEBAQEBAQEBAQEBAQEBAQFTJ/MBAQEBAQEBAQE+K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R0MXEcBAQEBAQEBAVMwhQEBAQEBAQEBAQEBAQEBAQEBAQEBAQEBAQEBAQEBAQEBAQEBAQEBAQEBAQEBAQEBAQEBAQEBAQEBASUBAQEBAQEBAQEBAQEBAQEBAQEBAQEBAQEBAQEBAQEBAQEBAQEBAQEBAQEBAQEBAQEBAQEBAQEBAQEBAQEBAQEBAQEBAQEBAQEBAQEBAQEBAQEBAQEBAQEBAQEBAQEBAQEBAQEBAQEBAQEBAQEBAQEBAQEBAQEBAQEBAQEBAQEBAQEBAQEBAQEBAQEBAQEBAQEBAQEBAQEBAVSw8gEBAQEBAQEBIZi5AQEBAQEBAQEBAQEBAQEBAQEBAQEBAQEBAQEBAQEBAQEBAQEBAQEBAQEBAQEBAQEBAQEBAQEBAQEBDgEBAQEBAQEBAQEBAQEBAQEBAQEBAQEBAQEBAQEBAQEBAQEBAQEBAQEBAQEBAQEBAQEBAQEBAQEBAQEBAQEBAQEBAQEBAQEBAQEBAQEBAQEBAQEBAQEBAQEBAQEBAQEBAQEBAQEBAQEBAQEBAQEBAQEBAQEBAQEBAQEBAQEBAQEBAQEBAQEBAQEBAQEBAQEBAQEBAQEBAQEBAfY7ggEBAQEBAQEBGU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fGEZQEBAQEBAQFtRA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XGyiwEBAQEBAfOYE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QY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C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</Object>
  <Object Id="idInvalidSigLnImg">AQAAAGwAAAAAAAAAAAAAAP8AAAB/AAAAAAAAAAAAAABKIwAApREAACBFTUYAAAEAxHg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BCacSlQQDuAAAAAPQnACinQQAAAAAADKZBAEH5QmnEpUEAAPQnAAEAAAAA9CcAAQAAAF35QmkBAgAAEKdBACBmJwAIp0EAAPQnALilQQCAAQZ2DVwBdt9bAXa4pUEAZAEAAAAAAAAAAAAA4mYMduJmDHZYJicAAAgAAAACAAAAAAAA4KVBAHVuDHYAAAAAAAAAABKnQQAHAAAABKdBAAcAAAAAAAAAAAAAAASnQQAYpkEA2u0LdgAAAAAAAgAAAABBAAcAAAAEp0EABwAAAEwSDXYAAAAAAAAAAASnQQAHAAAA0GP2AUSmQQCYMAt2AAAAAAACAAAEp0EABwAAAGR2AAgAAAAAJQAAAAwAAAABAAAAGAAAAAwAAAD/AAACEgAAAAwAAAABAAAAHgAAABgAAAAiAAAABAAAAHEAAAARAAAAJQAAAAwAAAABAAAAVAAAAKgAAAAjAAAABAAAAG8AAAAQAAAAAQAAAFskDUJVJQ1C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AfAAQAAADwFhkAgBYZALwyJwBEqEEAYYYUafAWGQAAHx8AxCxJaQAAAACAFhkAvDInAED9cgDELElpAAAAAIAVGQDQY/YBADLyA2ioQQAyLElpON92APwBAACkqEEA9itJafwBAAAAAAAA4mYMduJmDHb8AQAAAAgAAAACAAAAAAAAvKhBAHVuDHYAAAAAAAAAAO6pQQAHAAAA4KlBAAcAAAAAAAAAAAAAAOCpQQD0qEEA2u0LdgAAAAAAAgAAAABBAAcAAADgqUEABwAAAEwSDXYAAAAAAAAAAOCpQQAHAAAA0GP2ASCpQQCYMAt2AAAAAAACAADgq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RpWIRBANJyLmmQWyZpAQAAAPA9Jmlg7CZpAB9GApBbJmkBAAAA8D0maUQ7JmkgGEYCIBhGAqCEQQCLESVpFDsmaQEAAADwPSZprIRBAIABBnYNXAF231sBdqyEQQBkAQAAAAAAAAAAAADiZgx24mYMdggnJwAACAAAAAIAAAAAAADUhEEAdW4MdgAAAAAAAAAABIZBAAYAAAD4hUEABgAAAAAAAAAAAAAA+IVBAAyFQQDa7Qt2AAAAAAACAAAAAEEABgAAAPiFQQAGAAAATBINdgAAAAAAAAAA+IVBAAYAAADQY/YBOIVBAJgwC3YAAAAAAAIAAPiFQQ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Tx/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HMkgEBAQEBAQEBvg9K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dprAQEBAQEBAQEB0+0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4G4BAQEBAQEBAQFJZsoBAQEBAQEBAQEBAQEBAQEBAQEBAQEBAQEBAQEBAQEBAQEBAQEBAQEBAQEBAQEBAQEBAQEBAQEBAQEBAQEB/wEBAQEBAQEBAQEBAQEBAQEBAQEBAQEBAQEBAQEBAQEBAQEBAQEBAQEBAQEBAQEBAQEBAQEBAQEBAQEBAQEBAQEBAQEBAQEBAQEBAQEBAQEBAQEBAQEBAQEBAQEBAQEBAQEBAQEBAQEBAQEBAQEBAQEBAQEBAQEBAQEBAQEBAQEBAQEBAQEBAQEBAQEBAQEBAQEBAQHUDyEBAQEBAQEBAQFY9wEBAQEBAQEBAQEBAQEBAQEBAQEBAQEBAQEBAQEBAQEBAQEBAQEBAQEBAQEBAQEBAQEBAQEBAQEBAQEBAQH/AQEBAQEBAQEBAQEBAQEBAQEBAQEBAQEBAQEBAQEBAQEBAQEBAQEBAQEBAQEBAQEBAQEBAQEBAQEBAQEBAQEBAQEBAQEBAQEBAQEBAQEBAQEBAQEBAQEBAQEBAQEBAQEBAQEBAQEBAQEBAQEBAQEBAQEBAQEBAQEBAQEBAQEBAQEBAQEBAQEBAQEBAQEBAQEBAQEBAYVhbQEBAQEBAQEBAbw7SwEBAQEBAQEBAQEBAQEBAQEBAQEBAQEBAQEBAQEBAQEBAQEBAQEBAQEBAQEBAQEBAQEBAQEBAQEBAQEBAf8BAQEBAQEBAQEBAQEBAQEBAQEBAQEBAQEBAQEBAQEBAQEBAQEBAQEBAQEBAQEBAQEBAQEBAQEBAQEBAQEBAQEBAQEBAQEBAQEBAQEBAQEBAQEBAQEBAQEBAQEBAQEBAQEBAQEBAQEBAQEBAQEBAQEBAQEBAQEBAQEBAQEBAQEBAQEBAQEBAQEBAQEBAQEBAQEBAQEBAaxDHQEBAQEBAQEBAZNI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VJgXAQEBAQEBAQEBvDvk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mk9HAQEBAQEBAQEBRYc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0VvgBAQEBAQEBAQGVZjgBAQEBAQEBAQEBAQEBAQEBAQEBAQEBAQEBAQEBAQEBAQEBAQEBAQEBAQEBAQEBAQEBAQEBAQEBAQEB/wEBAQEBAQEBAQEBAQEBAQEBAQEBAQEBAQEBAQEBAQEBAQEBAQEBAQEBAQEBAQEBAQEBAQEBAQEBAQEBAQEBAQEBAQEBAQEBAQEBAQEBAQEBAQEBAQEBAQEBAQEBAQEBAQEBAQEBAQEBAQEBAQEBAQEBAQEBAQEBAQEBAQEBAQEBAQEBAQEBAQEBAQEBAQEBAQEBAQEBAQFTJ/MBAQEBAQEBAQE+K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R0MXEcBAQEBAQEBAVMwhQEBAQEBAQEBAQEBAQEBAQEBAQEBAQEBAQEBAQEBAQEBAQEBAQEBAQEBAQEBAQEBAQEBAQEBAQEBASUBAQEBAQEBAQEBAQEBAQEBAQEBAQEBAQEBAQEBAQEBAQEBAQEBAQEBAQEBAQEBAQEBAQEBAQEBAQEBAQEBAQEBAQEBAQEBAQEBAQEBAQEBAQEBAQEBAQEBAQEBAQEBAQEBAQEBAQEBAQEBAQEBAQEBAQEBAQEBAQEBAQEBAQEBAQEBAQEBAQEBAQEBAQEBAQEBAQEBAQEBAVSw8gEBAQEBAQEBIZi5AQEBAQEBAQEBAQEBAQEBAQEBAQEBAQEBAQEBAQEBAQEBAQEBAQEBAQEBAQEBAQEBAQEBAQEBAQEBDgEBAQEBAQEBAQEBAQEBAQEBAQEBAQEBAQEBAQEBAQEBAQEBAQEBAQEBAQEBAQEBAQEBAQEBAQEBAQEBAQEBAQEBAQEBAQEBAQEBAQEBAQEBAQEBAQEBAQEBAQEBAQEBAQEBAQEBAQEBAQEBAQEBAQEBAQEBAQEBAQEBAQEBAQEBAQEBAQEBAQEBAQEBAQEBAQEBAQEBAQEBAfY7ggEBAQEBAQEBGU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fGEZQEBAQEBAQFtRA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QY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C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FC6F23-D79E-4881-88FC-0EA5F64F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</Template>
  <TotalTime>46</TotalTime>
  <Pages>5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 Martin, Mgr.</dc:creator>
  <cp:lastModifiedBy>uzivatel</cp:lastModifiedBy>
  <cp:revision>17</cp:revision>
  <cp:lastPrinted>2020-11-15T18:07:00Z</cp:lastPrinted>
  <dcterms:created xsi:type="dcterms:W3CDTF">2020-11-06T09:57:00Z</dcterms:created>
  <dcterms:modified xsi:type="dcterms:W3CDTF">2020-11-15T18:10:00Z</dcterms:modified>
</cp:coreProperties>
</file>