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2020/1235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11.11.2020</w:t>
      </w:r>
    </w:p>
    <w:p w:rsidR="009B4271" w:rsidRPr="00AF318E" w:rsidRDefault="00D35CC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35CC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Chabal fish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U Keramičky 284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Chlumčany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03962873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CZ03962873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zajištění vánočních kaprů v termínu 17. - 23. 12. 2020 - čištění v dojednaném rozsahu a vydávání oproti voucherům (počty zhruba 450 ks, rezerva 50 ks)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82F43" w:rsidRDefault="00D35CC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82F43">
        <w:br w:type="page"/>
      </w:r>
    </w:p>
    <w:p w:rsidR="00F82F43" w:rsidRDefault="00F82F43">
      <w:r>
        <w:lastRenderedPageBreak/>
        <w:t xml:space="preserve">Datum potvrzení objednávky dodavatelem:  </w:t>
      </w:r>
      <w:r w:rsidR="00D35CCC">
        <w:t>14.11.2020</w:t>
      </w:r>
    </w:p>
    <w:p w:rsidR="00F82F43" w:rsidRDefault="00F82F43">
      <w:r>
        <w:t>Potvrzení objednávky:</w:t>
      </w:r>
    </w:p>
    <w:p w:rsidR="00D35CCC" w:rsidRDefault="00D35CCC"/>
    <w:p w:rsidR="00D35CCC" w:rsidRDefault="00D35CCC">
      <w:r>
        <w:t xml:space="preserve">From: sadkyplzen@seznam.cz [mailto:sadkyplzen@seznam.cz] </w:t>
      </w:r>
    </w:p>
    <w:p w:rsidR="00D35CCC" w:rsidRDefault="00D35CCC">
      <w:r>
        <w:t>Sent: Saturday, November 14, 2020 8:44 AM</w:t>
      </w:r>
    </w:p>
    <w:p w:rsidR="00D35CCC" w:rsidRDefault="00D35CCC">
      <w:r>
        <w:t>To:  &lt; @vodarna.cz&gt;</w:t>
      </w:r>
    </w:p>
    <w:p w:rsidR="00D35CCC" w:rsidRDefault="00D35CCC">
      <w:r>
        <w:t>Subject: Re: FW: zálohová faktura</w:t>
      </w:r>
    </w:p>
    <w:p w:rsidR="00D35CCC" w:rsidRDefault="00D35CCC"/>
    <w:p w:rsidR="00D35CCC" w:rsidRDefault="00D35CCC">
      <w:r>
        <w:t>Dobrý den,</w:t>
      </w:r>
    </w:p>
    <w:p w:rsidR="00D35CCC" w:rsidRDefault="00D35CCC"/>
    <w:p w:rsidR="00D35CCC" w:rsidRDefault="00D35CCC">
      <w:r>
        <w:t>přijímáme zaslanou objednávku.</w:t>
      </w:r>
    </w:p>
    <w:p w:rsidR="00D35CCC" w:rsidRDefault="00D35CCC"/>
    <w:p w:rsidR="00D35CCC" w:rsidRDefault="00D35CCC">
      <w:r>
        <w:t>hezký den</w:t>
      </w:r>
    </w:p>
    <w:p w:rsidR="00D35CCC" w:rsidRDefault="00D35CCC">
      <w:r>
        <w:t>s pozdravem</w:t>
      </w:r>
    </w:p>
    <w:p w:rsidR="00D35CCC" w:rsidRDefault="00D35CCC"/>
    <w:p w:rsidR="00D35CCC" w:rsidRDefault="00D35CCC"/>
    <w:p w:rsidR="00D35CCC" w:rsidRDefault="00D35CCC"/>
    <w:p w:rsidR="00D35CCC" w:rsidRDefault="00D35CCC">
      <w:r>
        <w:t>jednatel</w:t>
      </w:r>
    </w:p>
    <w:p w:rsidR="00D35CCC" w:rsidRDefault="00D35CCC">
      <w:r>
        <w:t>Chabal fish s.r.o.</w:t>
      </w:r>
    </w:p>
    <w:p w:rsidR="00D35CCC" w:rsidRDefault="00D35CCC">
      <w:r>
        <w:t xml:space="preserve">tel.: </w:t>
      </w:r>
    </w:p>
    <w:p w:rsidR="00D35CCC" w:rsidRDefault="00D35CCC">
      <w:r>
        <w:t>www.sadkyplzen.cz</w:t>
      </w:r>
    </w:p>
    <w:p w:rsidR="00F82F43" w:rsidRDefault="00F82F4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F43" w:rsidRDefault="00F82F43" w:rsidP="000071C6">
      <w:pPr>
        <w:spacing w:after="0" w:line="240" w:lineRule="auto"/>
      </w:pPr>
      <w:r>
        <w:separator/>
      </w:r>
    </w:p>
  </w:endnote>
  <w:endnote w:type="continuationSeparator" w:id="0">
    <w:p w:rsidR="00F82F43" w:rsidRDefault="00F82F4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35CC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F43" w:rsidRDefault="00F82F43" w:rsidP="000071C6">
      <w:pPr>
        <w:spacing w:after="0" w:line="240" w:lineRule="auto"/>
      </w:pPr>
      <w:r>
        <w:separator/>
      </w:r>
    </w:p>
  </w:footnote>
  <w:footnote w:type="continuationSeparator" w:id="0">
    <w:p w:rsidR="00F82F43" w:rsidRDefault="00F82F4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5CCC"/>
    <w:rsid w:val="00D968CF"/>
    <w:rsid w:val="00DC6E8A"/>
    <w:rsid w:val="00DD41BC"/>
    <w:rsid w:val="00E734D6"/>
    <w:rsid w:val="00EF67DC"/>
    <w:rsid w:val="00F25192"/>
    <w:rsid w:val="00F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963F0D9-B7FA-475F-BE7D-45AC5FED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F22A5-D119-4E0A-A3F4-038FDC657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A36CD-AA07-4F53-9B8C-01AC5F3A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E8A2E871.dotm</Template>
  <TotalTime>0</TotalTime>
  <Pages>2</Pages>
  <Words>117</Words>
  <Characters>691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2017-04-21T09:32:00Z</cp:lastPrinted>
  <dcterms:created xsi:type="dcterms:W3CDTF">2020-11-18T05:56:00Z</dcterms:created>
  <dcterms:modified xsi:type="dcterms:W3CDTF">2020-11-18T05:56:00Z</dcterms:modified>
</cp:coreProperties>
</file>