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B43F13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348551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8E5517">
                              <w:rPr>
                                <w:lang w:val="de-DE"/>
                              </w:rPr>
                              <w:t xml:space="preserve">Mgr. Radovan Klabal 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8E5517">
                              <w:t>radovan.klabal</w:t>
                            </w:r>
                            <w:r w:rsidR="00F032F7">
                              <w:t xml:space="preserve">@mesto-kromeriz.cz                           </w:t>
                            </w:r>
                          </w:p>
                          <w:p w:rsidR="002B17EE" w:rsidRDefault="002B17EE" w:rsidP="00F663DC">
                            <w:pPr>
                              <w:rPr>
                                <w:rStyle w:val="zvraznn"/>
                                <w:color w:val="D39F00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DATE  \@ "d. MMMM yyyy" </w:instrText>
                            </w:r>
                            <w:r>
                              <w:fldChar w:fldCharType="separate"/>
                            </w:r>
                            <w:r w:rsidR="000F6320">
                              <w:rPr>
                                <w:noProof/>
                              </w:rPr>
                              <w:t>16. listopadu 2020</w:t>
                            </w:r>
                            <w:r>
                              <w:fldChar w:fldCharType="end"/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03336A">
                              <w:rPr>
                                <w:noProof/>
                              </w:rPr>
                              <w:fldChar w:fldCharType="begin"/>
                            </w:r>
                            <w:r w:rsidR="0003336A">
                              <w:rPr>
                                <w:noProof/>
                              </w:rPr>
                              <w:instrText xml:space="preserve"> NUMPAGES \*Arabic </w:instrText>
                            </w:r>
                            <w:r w:rsidR="0003336A">
                              <w:rPr>
                                <w:noProof/>
                              </w:rPr>
                              <w:fldChar w:fldCharType="separate"/>
                            </w:r>
                            <w:r w:rsidR="00330407">
                              <w:rPr>
                                <w:noProof/>
                              </w:rPr>
                              <w:t>1</w:t>
                            </w:r>
                            <w:r w:rsidR="0003336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.25pt;width:274.45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8E5517">
                        <w:rPr>
                          <w:lang w:val="de-DE"/>
                        </w:rPr>
                        <w:t xml:space="preserve">Mgr. Radovan Klabal </w:t>
                      </w:r>
                      <w:r w:rsidR="00F032F7" w:rsidRPr="00F032F7">
                        <w:rPr>
                          <w:lang w:val="de-DE"/>
                        </w:rPr>
                        <w:t xml:space="preserve">  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8E5517">
                        <w:t>radovan.klabal</w:t>
                      </w:r>
                      <w:r w:rsidR="00F032F7">
                        <w:t xml:space="preserve">@mesto-kromeriz.cz                           </w:t>
                      </w:r>
                    </w:p>
                    <w:p w:rsidR="002B17EE" w:rsidRDefault="002B17EE" w:rsidP="00F663DC">
                      <w:pPr>
                        <w:rPr>
                          <w:rStyle w:val="zvraznn"/>
                          <w:color w:val="D39F00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DATE  \@ "d. MMMM yyyy" </w:instrText>
                      </w:r>
                      <w:r>
                        <w:fldChar w:fldCharType="separate"/>
                      </w:r>
                      <w:r w:rsidR="000F6320">
                        <w:rPr>
                          <w:noProof/>
                        </w:rPr>
                        <w:t>16. listopadu 2020</w:t>
                      </w:r>
                      <w:r>
                        <w:fldChar w:fldCharType="end"/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03336A">
                        <w:rPr>
                          <w:noProof/>
                        </w:rPr>
                        <w:fldChar w:fldCharType="begin"/>
                      </w:r>
                      <w:r w:rsidR="0003336A">
                        <w:rPr>
                          <w:noProof/>
                        </w:rPr>
                        <w:instrText xml:space="preserve"> NUMPAGES \*Arabic </w:instrText>
                      </w:r>
                      <w:r w:rsidR="0003336A">
                        <w:rPr>
                          <w:noProof/>
                        </w:rPr>
                        <w:fldChar w:fldCharType="separate"/>
                      </w:r>
                      <w:r w:rsidR="00330407">
                        <w:rPr>
                          <w:noProof/>
                        </w:rPr>
                        <w:t>1</w:t>
                      </w:r>
                      <w:r w:rsidR="0003336A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5DF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4895850</wp:posOffset>
                </wp:positionH>
                <wp:positionV relativeFrom="paragraph">
                  <wp:posOffset>12700</wp:posOffset>
                </wp:positionV>
                <wp:extent cx="1885315" cy="1381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7B3" w:rsidRDefault="00AE07B3" w:rsidP="00AD3FF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OXY´PHARM</w:t>
                            </w:r>
                          </w:p>
                          <w:p w:rsidR="00AE07B3" w:rsidRDefault="00AE07B3" w:rsidP="00AD3FF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Stanislav Kotlár</w:t>
                            </w:r>
                          </w:p>
                          <w:p w:rsidR="00AE07B3" w:rsidRDefault="00330407" w:rsidP="00AD3FF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Čelakovická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3267</w:t>
                            </w:r>
                          </w:p>
                          <w:p w:rsidR="00AE07B3" w:rsidRDefault="00AE07B3" w:rsidP="00AD3FF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407 47 Varnsdorf </w:t>
                            </w:r>
                          </w:p>
                          <w:p w:rsidR="00AE07B3" w:rsidRDefault="00AE07B3" w:rsidP="00AD3FF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Česká republika </w:t>
                            </w:r>
                          </w:p>
                          <w:p w:rsidR="00AE07B3" w:rsidRDefault="00AE07B3" w:rsidP="00AD3FF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07B3" w:rsidRDefault="00AE07B3" w:rsidP="00AD3FF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IČO: 01342690</w:t>
                            </w:r>
                          </w:p>
                          <w:p w:rsidR="001035F5" w:rsidRDefault="00AE07B3" w:rsidP="00AD3FF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DIČ: CZ8102082395</w:t>
                            </w:r>
                          </w:p>
                          <w:p w:rsidR="00AD3FF0" w:rsidRPr="005C7935" w:rsidRDefault="00AD3FF0" w:rsidP="00535576">
                            <w:pPr>
                              <w:pStyle w:val="Adresa"/>
                              <w:spacing w:line="240" w:lineRule="atLeast"/>
                              <w:rPr>
                                <w:rFonts w:cs="Arial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5.5pt;margin-top:1pt;width:148.45pt;height:108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" stroked="f">
                <v:fill opacity="0"/>
                <v:textbox inset="0,0,0,0">
                  <w:txbxContent>
                    <w:p w:rsidR="00AE07B3" w:rsidRDefault="00AE07B3" w:rsidP="00AD3FF0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OXY´PHARM</w:t>
                      </w:r>
                    </w:p>
                    <w:p w:rsidR="00AE07B3" w:rsidRDefault="00AE07B3" w:rsidP="00AD3FF0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Stanislav Kotlár</w:t>
                      </w:r>
                    </w:p>
                    <w:p w:rsidR="00AE07B3" w:rsidRDefault="00330407" w:rsidP="00AD3FF0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Čelakovická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3267</w:t>
                      </w:r>
                    </w:p>
                    <w:p w:rsidR="00AE07B3" w:rsidRDefault="00AE07B3" w:rsidP="00AD3FF0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407 47 Varnsdorf </w:t>
                      </w:r>
                    </w:p>
                    <w:p w:rsidR="00AE07B3" w:rsidRDefault="00AE07B3" w:rsidP="00AD3FF0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Česká republika </w:t>
                      </w:r>
                    </w:p>
                    <w:p w:rsidR="00AE07B3" w:rsidRDefault="00AE07B3" w:rsidP="00AD3FF0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:rsidR="00AE07B3" w:rsidRDefault="00AE07B3" w:rsidP="00AD3FF0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IČO: 01342690</w:t>
                      </w:r>
                    </w:p>
                    <w:p w:rsidR="001035F5" w:rsidRDefault="00AE07B3" w:rsidP="00AD3FF0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DIČ: CZ8102082395</w:t>
                      </w:r>
                    </w:p>
                    <w:p w:rsidR="00AD3FF0" w:rsidRPr="005C7935" w:rsidRDefault="00AD3FF0" w:rsidP="00535576">
                      <w:pPr>
                        <w:pStyle w:val="Adresa"/>
                        <w:spacing w:line="240" w:lineRule="atLeast"/>
                        <w:rPr>
                          <w:rFonts w:cs="Arial"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F663DC"/>
    <w:p w:rsidR="00B43F13" w:rsidRDefault="00B43F13">
      <w:r w:rsidRPr="00B43F13">
        <w:rPr>
          <w:color w:val="BF8F00" w:themeColor="accent4" w:themeShade="BF"/>
        </w:rPr>
        <w:t xml:space="preserve">datum </w:t>
      </w:r>
      <w:r w:rsidRPr="00B43F13">
        <w:rPr>
          <w:color w:val="BF8F00" w:themeColor="accent4" w:themeShade="BF"/>
        </w:rPr>
        <w:tab/>
      </w:r>
      <w:r>
        <w:tab/>
        <w:t>6. 11. 2020</w:t>
      </w:r>
    </w:p>
    <w:p w:rsidR="00F663DC" w:rsidRDefault="00F663DC"/>
    <w:p w:rsidR="00F663DC" w:rsidRDefault="00F663DC"/>
    <w:p w:rsidR="00F663DC" w:rsidRDefault="00F663DC"/>
    <w:p w:rsidR="00F663DC" w:rsidRDefault="00F663DC" w:rsidP="00F47927"/>
    <w:p w:rsidR="00F663DC" w:rsidRPr="003F7E6A" w:rsidRDefault="00F663DC" w:rsidP="00F47927">
      <w:pPr>
        <w:rPr>
          <w:sz w:val="24"/>
          <w:szCs w:val="24"/>
        </w:rPr>
      </w:pPr>
    </w:p>
    <w:p w:rsidR="00AD3FF0" w:rsidRDefault="00AD3FF0" w:rsidP="00A43BAD">
      <w:pPr>
        <w:jc w:val="both"/>
        <w:rPr>
          <w:b/>
          <w:sz w:val="24"/>
          <w:szCs w:val="24"/>
        </w:rPr>
      </w:pPr>
    </w:p>
    <w:p w:rsidR="001035F5" w:rsidRDefault="001035F5" w:rsidP="00A43BAD">
      <w:pPr>
        <w:jc w:val="both"/>
        <w:rPr>
          <w:b/>
          <w:sz w:val="24"/>
          <w:szCs w:val="24"/>
        </w:rPr>
      </w:pPr>
    </w:p>
    <w:p w:rsidR="00514EB5" w:rsidRPr="00A33326" w:rsidRDefault="00AE07B3" w:rsidP="00A43B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Objednávka 2 ks NOCOSPRAY nová </w:t>
      </w:r>
      <w:proofErr w:type="spellStart"/>
      <w:r>
        <w:rPr>
          <w:b/>
          <w:sz w:val="24"/>
          <w:szCs w:val="24"/>
        </w:rPr>
        <w:t>generace</w:t>
      </w:r>
      <w:r w:rsidRPr="00AE07B3">
        <w:rPr>
          <w:b/>
          <w:sz w:val="24"/>
          <w:szCs w:val="24"/>
          <w:vertAlign w:val="superscript"/>
        </w:rPr>
        <w:t>R</w:t>
      </w:r>
      <w:proofErr w:type="spellEnd"/>
      <w:r w:rsidR="00A33326">
        <w:rPr>
          <w:b/>
          <w:sz w:val="24"/>
          <w:szCs w:val="24"/>
          <w:vertAlign w:val="superscript"/>
        </w:rPr>
        <w:t xml:space="preserve">  </w:t>
      </w:r>
      <w:r w:rsidR="00A33326">
        <w:rPr>
          <w:b/>
          <w:sz w:val="24"/>
          <w:szCs w:val="24"/>
        </w:rPr>
        <w:t>SML/448/2020</w:t>
      </w:r>
    </w:p>
    <w:p w:rsidR="00D12A1A" w:rsidRDefault="00D12A1A" w:rsidP="00D12A1A">
      <w:pPr>
        <w:rPr>
          <w:sz w:val="24"/>
          <w:szCs w:val="24"/>
        </w:rPr>
      </w:pPr>
    </w:p>
    <w:p w:rsidR="00AE07B3" w:rsidRDefault="00AE07B3" w:rsidP="001035F5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2 ks NOCOSPRAY nová </w:t>
      </w:r>
      <w:proofErr w:type="spellStart"/>
      <w:r>
        <w:rPr>
          <w:sz w:val="24"/>
          <w:szCs w:val="24"/>
        </w:rPr>
        <w:t>generace</w:t>
      </w:r>
      <w:r w:rsidRPr="00AE07B3">
        <w:rPr>
          <w:sz w:val="24"/>
          <w:szCs w:val="24"/>
          <w:vertAlign w:val="superscript"/>
        </w:rPr>
        <w:t>R</w:t>
      </w:r>
      <w:proofErr w:type="spellEnd"/>
      <w:r>
        <w:rPr>
          <w:sz w:val="24"/>
          <w:szCs w:val="24"/>
        </w:rPr>
        <w:t>.</w:t>
      </w:r>
    </w:p>
    <w:p w:rsidR="00AE07B3" w:rsidRDefault="00AE07B3" w:rsidP="001035F5">
      <w:pPr>
        <w:rPr>
          <w:sz w:val="24"/>
          <w:szCs w:val="24"/>
        </w:rPr>
      </w:pPr>
    </w:p>
    <w:p w:rsidR="00AE07B3" w:rsidRPr="00AE07B3" w:rsidRDefault="00AE07B3" w:rsidP="001035F5">
      <w:pPr>
        <w:rPr>
          <w:sz w:val="24"/>
          <w:szCs w:val="24"/>
        </w:rPr>
      </w:pPr>
      <w:r>
        <w:rPr>
          <w:sz w:val="24"/>
          <w:szCs w:val="24"/>
        </w:rPr>
        <w:t xml:space="preserve">(Cena 69 000 Kč / 1 ks bez DPH, podle cenové nabídky zaslané ve středu </w:t>
      </w:r>
      <w:proofErr w:type="gramStart"/>
      <w:r>
        <w:rPr>
          <w:sz w:val="24"/>
          <w:szCs w:val="24"/>
        </w:rPr>
        <w:t>4.11.2020</w:t>
      </w:r>
      <w:proofErr w:type="gramEnd"/>
      <w:r>
        <w:rPr>
          <w:sz w:val="24"/>
          <w:szCs w:val="24"/>
        </w:rPr>
        <w:t>.)</w:t>
      </w:r>
    </w:p>
    <w:p w:rsidR="00AE07B3" w:rsidRDefault="00AE07B3" w:rsidP="001035F5">
      <w:pPr>
        <w:rPr>
          <w:sz w:val="24"/>
          <w:szCs w:val="24"/>
        </w:rPr>
      </w:pPr>
    </w:p>
    <w:p w:rsidR="00D12A1A" w:rsidRDefault="00847F1A" w:rsidP="001035F5">
      <w:pPr>
        <w:rPr>
          <w:sz w:val="24"/>
          <w:szCs w:val="24"/>
        </w:rPr>
      </w:pPr>
      <w:r>
        <w:rPr>
          <w:sz w:val="24"/>
          <w:szCs w:val="24"/>
        </w:rPr>
        <w:t>Ko</w:t>
      </w:r>
      <w:r w:rsidR="001035F5">
        <w:rPr>
          <w:sz w:val="24"/>
          <w:szCs w:val="24"/>
        </w:rPr>
        <w:t>ntaktní osoba</w:t>
      </w:r>
      <w:r w:rsidR="007043F4">
        <w:rPr>
          <w:sz w:val="24"/>
          <w:szCs w:val="24"/>
        </w:rPr>
        <w:t>:</w:t>
      </w:r>
      <w:r w:rsidR="00CC05DA">
        <w:rPr>
          <w:sz w:val="24"/>
          <w:szCs w:val="24"/>
        </w:rPr>
        <w:t xml:space="preserve"> </w:t>
      </w:r>
      <w:r w:rsidR="00AD3FF0">
        <w:rPr>
          <w:sz w:val="24"/>
          <w:szCs w:val="24"/>
        </w:rPr>
        <w:tab/>
      </w:r>
      <w:proofErr w:type="spellStart"/>
      <w:r w:rsidR="000F6320">
        <w:rPr>
          <w:sz w:val="24"/>
          <w:szCs w:val="24"/>
        </w:rPr>
        <w:t>xxx</w:t>
      </w:r>
      <w:proofErr w:type="spellEnd"/>
      <w:r w:rsidR="00D12A1A">
        <w:rPr>
          <w:sz w:val="24"/>
          <w:szCs w:val="24"/>
        </w:rPr>
        <w:t xml:space="preserve">  </w:t>
      </w:r>
    </w:p>
    <w:p w:rsidR="001035F5" w:rsidRDefault="001035F5" w:rsidP="001035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proofErr w:type="spellStart"/>
        <w:r w:rsidR="000F6320">
          <w:rPr>
            <w:rStyle w:val="Hypertextovodkaz"/>
            <w:sz w:val="24"/>
            <w:szCs w:val="24"/>
          </w:rPr>
          <w:t>xxx</w:t>
        </w:r>
        <w:proofErr w:type="spellEnd"/>
      </w:hyperlink>
      <w:r>
        <w:rPr>
          <w:sz w:val="24"/>
          <w:szCs w:val="24"/>
        </w:rPr>
        <w:t xml:space="preserve"> </w:t>
      </w:r>
    </w:p>
    <w:p w:rsidR="001035F5" w:rsidRDefault="001035F5" w:rsidP="001035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7F1A" w:rsidRDefault="00847F1A" w:rsidP="00AE07B3">
      <w:pPr>
        <w:rPr>
          <w:sz w:val="24"/>
          <w:szCs w:val="24"/>
        </w:rPr>
      </w:pPr>
      <w:r>
        <w:rPr>
          <w:sz w:val="24"/>
          <w:szCs w:val="24"/>
        </w:rPr>
        <w:t xml:space="preserve">Fakturu zašlete, prosím, na adresu: </w:t>
      </w:r>
    </w:p>
    <w:p w:rsidR="00847F1A" w:rsidRDefault="00847F1A">
      <w:pPr>
        <w:rPr>
          <w:sz w:val="24"/>
          <w:szCs w:val="24"/>
        </w:rPr>
      </w:pPr>
    </w:p>
    <w:p w:rsidR="00847F1A" w:rsidRDefault="00847F1A">
      <w:pPr>
        <w:rPr>
          <w:sz w:val="24"/>
          <w:szCs w:val="24"/>
        </w:rPr>
      </w:pPr>
      <w:r>
        <w:rPr>
          <w:sz w:val="24"/>
          <w:szCs w:val="24"/>
        </w:rPr>
        <w:t>Město Kroměříž</w:t>
      </w:r>
    </w:p>
    <w:p w:rsidR="00847F1A" w:rsidRPr="00706AC5" w:rsidRDefault="00847F1A">
      <w:pPr>
        <w:rPr>
          <w:sz w:val="22"/>
          <w:szCs w:val="24"/>
        </w:rPr>
      </w:pPr>
      <w:r w:rsidRPr="00706AC5">
        <w:rPr>
          <w:sz w:val="22"/>
          <w:szCs w:val="24"/>
        </w:rPr>
        <w:t xml:space="preserve">Odbor </w:t>
      </w:r>
      <w:r w:rsidR="0094111E" w:rsidRPr="00706AC5">
        <w:rPr>
          <w:sz w:val="22"/>
          <w:szCs w:val="24"/>
        </w:rPr>
        <w:t>sociálních věcí a zdravotnictví</w:t>
      </w:r>
      <w:bookmarkStart w:id="0" w:name="_GoBack"/>
      <w:bookmarkEnd w:id="0"/>
    </w:p>
    <w:p w:rsidR="00847F1A" w:rsidRDefault="00847F1A">
      <w:pPr>
        <w:rPr>
          <w:sz w:val="24"/>
          <w:szCs w:val="24"/>
        </w:rPr>
      </w:pPr>
      <w:r>
        <w:rPr>
          <w:sz w:val="24"/>
          <w:szCs w:val="24"/>
        </w:rPr>
        <w:t>Velké náměstí 115</w:t>
      </w:r>
    </w:p>
    <w:p w:rsidR="00847F1A" w:rsidRDefault="00847F1A">
      <w:pPr>
        <w:rPr>
          <w:sz w:val="24"/>
          <w:szCs w:val="24"/>
        </w:rPr>
      </w:pPr>
      <w:r>
        <w:rPr>
          <w:sz w:val="24"/>
          <w:szCs w:val="24"/>
        </w:rPr>
        <w:t>767 01 Kroměříž</w:t>
      </w:r>
    </w:p>
    <w:p w:rsidR="008D6EE8" w:rsidRDefault="008D6EE8" w:rsidP="00126F03">
      <w:pPr>
        <w:rPr>
          <w:sz w:val="24"/>
          <w:szCs w:val="24"/>
        </w:rPr>
      </w:pPr>
    </w:p>
    <w:p w:rsidR="001035F5" w:rsidRDefault="001035F5" w:rsidP="00126F03">
      <w:pPr>
        <w:rPr>
          <w:sz w:val="24"/>
          <w:szCs w:val="24"/>
        </w:rPr>
      </w:pPr>
      <w:r>
        <w:rPr>
          <w:sz w:val="24"/>
          <w:szCs w:val="24"/>
        </w:rPr>
        <w:t>IČO: 00287351</w:t>
      </w:r>
    </w:p>
    <w:p w:rsidR="001035F5" w:rsidRDefault="001035F5" w:rsidP="00126F03">
      <w:pPr>
        <w:rPr>
          <w:sz w:val="24"/>
          <w:szCs w:val="24"/>
        </w:rPr>
      </w:pPr>
      <w:r>
        <w:rPr>
          <w:sz w:val="24"/>
          <w:szCs w:val="24"/>
        </w:rPr>
        <w:t>DIČ: CZ00287351</w:t>
      </w:r>
    </w:p>
    <w:p w:rsidR="001035F5" w:rsidRDefault="001035F5" w:rsidP="00126F03">
      <w:pPr>
        <w:rPr>
          <w:sz w:val="24"/>
          <w:szCs w:val="24"/>
        </w:rPr>
      </w:pPr>
    </w:p>
    <w:p w:rsidR="001035F5" w:rsidRDefault="001035F5" w:rsidP="00126F03">
      <w:pPr>
        <w:rPr>
          <w:sz w:val="24"/>
          <w:szCs w:val="24"/>
        </w:rPr>
      </w:pPr>
      <w:r>
        <w:rPr>
          <w:sz w:val="24"/>
          <w:szCs w:val="24"/>
        </w:rPr>
        <w:t xml:space="preserve">UPOZORNĚNÍ: </w:t>
      </w:r>
    </w:p>
    <w:p w:rsidR="001035F5" w:rsidRDefault="001035F5" w:rsidP="00126F03">
      <w:pPr>
        <w:rPr>
          <w:sz w:val="24"/>
          <w:szCs w:val="24"/>
        </w:rPr>
      </w:pPr>
      <w:r>
        <w:rPr>
          <w:sz w:val="24"/>
          <w:szCs w:val="24"/>
        </w:rPr>
        <w:t xml:space="preserve">Upozorňujeme Vás, že jsme se stali od </w:t>
      </w:r>
      <w:proofErr w:type="gramStart"/>
      <w:r>
        <w:rPr>
          <w:sz w:val="24"/>
          <w:szCs w:val="24"/>
        </w:rPr>
        <w:t>1.5.2020</w:t>
      </w:r>
      <w:proofErr w:type="gramEnd"/>
      <w:r>
        <w:rPr>
          <w:sz w:val="24"/>
          <w:szCs w:val="24"/>
        </w:rPr>
        <w:t xml:space="preserve"> plátci DPH. </w:t>
      </w:r>
    </w:p>
    <w:p w:rsidR="00EF65DF" w:rsidRDefault="00EF65DF" w:rsidP="00126F03">
      <w:pPr>
        <w:rPr>
          <w:sz w:val="24"/>
          <w:szCs w:val="24"/>
        </w:rPr>
      </w:pPr>
    </w:p>
    <w:p w:rsidR="00AE07B3" w:rsidRPr="002B0F28" w:rsidRDefault="00AE07B3" w:rsidP="00AE07B3">
      <w:pPr>
        <w:jc w:val="both"/>
        <w:rPr>
          <w:rFonts w:ascii="Calibri" w:hAnsi="Calibri"/>
          <w:sz w:val="22"/>
          <w:lang w:eastAsia="en-US"/>
        </w:rPr>
      </w:pPr>
      <w:r w:rsidRPr="002B0F28">
        <w:rPr>
          <w:sz w:val="22"/>
        </w:rPr>
        <w:t>Upozorňujeme Vás, že ve vazbě na zákon č. 340/2015 Sb., o zvláštních podmínkách účinnosti některých smluv, uveřejňování těchto smluv a o registru těchto smluv (zákon o registru smluv), v platném znění, je nutné přijetí objednávky při plnění nad 50 000 Kč z Vaší strany písemně potvrdit (postačí i prostřednictvím e-mailu) z důvodu, že text objednávky i s potvrzením o jejich přijetí bude uveřejněn městem Kroměříž v registru smluv za podmínek stanovených zákonem.</w:t>
      </w:r>
    </w:p>
    <w:p w:rsidR="00AE07B3" w:rsidRDefault="00AE07B3" w:rsidP="00AE07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6F03" w:rsidRDefault="00847F1A" w:rsidP="00126F03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</w:r>
    </w:p>
    <w:p w:rsidR="008D6EE8" w:rsidRDefault="008D6EE8" w:rsidP="00AE07B3">
      <w:pPr>
        <w:rPr>
          <w:sz w:val="24"/>
          <w:szCs w:val="24"/>
        </w:rPr>
      </w:pPr>
    </w:p>
    <w:p w:rsidR="00847F1A" w:rsidRDefault="00126F03" w:rsidP="00126F03">
      <w:pPr>
        <w:ind w:left="4254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111E">
        <w:rPr>
          <w:sz w:val="24"/>
          <w:szCs w:val="24"/>
        </w:rPr>
        <w:t xml:space="preserve">Mgr. Radovan Klabal </w:t>
      </w:r>
    </w:p>
    <w:p w:rsidR="00847F1A" w:rsidRPr="00847F1A" w:rsidRDefault="00B43F13" w:rsidP="003122C3">
      <w:pPr>
        <w:ind w:left="3545"/>
        <w:rPr>
          <w:sz w:val="24"/>
          <w:szCs w:val="24"/>
        </w:rPr>
      </w:pPr>
      <w:r>
        <w:rPr>
          <w:sz w:val="24"/>
          <w:szCs w:val="24"/>
        </w:rPr>
        <w:t>v</w:t>
      </w:r>
      <w:r w:rsidR="00847F1A">
        <w:rPr>
          <w:sz w:val="24"/>
          <w:szCs w:val="24"/>
        </w:rPr>
        <w:t xml:space="preserve">edoucí odboru </w:t>
      </w:r>
      <w:r w:rsidR="0094111E">
        <w:rPr>
          <w:sz w:val="24"/>
          <w:szCs w:val="24"/>
        </w:rPr>
        <w:t xml:space="preserve">sociálních věcí a zdravotnictví </w:t>
      </w:r>
      <w:r w:rsidR="00847F1A">
        <w:rPr>
          <w:sz w:val="24"/>
          <w:szCs w:val="24"/>
        </w:rPr>
        <w:t xml:space="preserve"> </w:t>
      </w:r>
    </w:p>
    <w:sectPr w:rsidR="00847F1A" w:rsidRPr="00847F1A" w:rsidSect="00432006">
      <w:headerReference w:type="default" r:id="rId8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97" w:rsidRDefault="007E3697">
      <w:pPr>
        <w:spacing w:line="240" w:lineRule="auto"/>
      </w:pPr>
      <w:r>
        <w:separator/>
      </w:r>
    </w:p>
  </w:endnote>
  <w:endnote w:type="continuationSeparator" w:id="0">
    <w:p w:rsidR="007E3697" w:rsidRDefault="007E3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97" w:rsidRDefault="007E3697">
      <w:pPr>
        <w:spacing w:line="240" w:lineRule="auto"/>
      </w:pPr>
      <w:r>
        <w:separator/>
      </w:r>
    </w:p>
  </w:footnote>
  <w:footnote w:type="continuationSeparator" w:id="0">
    <w:p w:rsidR="007E3697" w:rsidRDefault="007E3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847F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32E1"/>
    <w:multiLevelType w:val="hybridMultilevel"/>
    <w:tmpl w:val="F3B8778C"/>
    <w:lvl w:ilvl="0" w:tplc="38F203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0A"/>
    <w:rsid w:val="000174E3"/>
    <w:rsid w:val="0003053F"/>
    <w:rsid w:val="0003336A"/>
    <w:rsid w:val="000577FF"/>
    <w:rsid w:val="00061693"/>
    <w:rsid w:val="0008129B"/>
    <w:rsid w:val="000A6A3F"/>
    <w:rsid w:val="000B213C"/>
    <w:rsid w:val="000C0AFE"/>
    <w:rsid w:val="000F6320"/>
    <w:rsid w:val="001035F5"/>
    <w:rsid w:val="00103EB2"/>
    <w:rsid w:val="00126F03"/>
    <w:rsid w:val="001668C2"/>
    <w:rsid w:val="0019002A"/>
    <w:rsid w:val="001B2311"/>
    <w:rsid w:val="001E0CE1"/>
    <w:rsid w:val="00210FFF"/>
    <w:rsid w:val="0023404D"/>
    <w:rsid w:val="0025777B"/>
    <w:rsid w:val="002B0F28"/>
    <w:rsid w:val="002B17EE"/>
    <w:rsid w:val="003072E7"/>
    <w:rsid w:val="003122C3"/>
    <w:rsid w:val="00330407"/>
    <w:rsid w:val="0035552A"/>
    <w:rsid w:val="00395B24"/>
    <w:rsid w:val="00397E40"/>
    <w:rsid w:val="003B73C3"/>
    <w:rsid w:val="003F7E6A"/>
    <w:rsid w:val="00432006"/>
    <w:rsid w:val="00447737"/>
    <w:rsid w:val="004A6CEF"/>
    <w:rsid w:val="004A7527"/>
    <w:rsid w:val="00505A51"/>
    <w:rsid w:val="00514EB5"/>
    <w:rsid w:val="00516A0D"/>
    <w:rsid w:val="00522E7B"/>
    <w:rsid w:val="00535576"/>
    <w:rsid w:val="005C7935"/>
    <w:rsid w:val="005E680F"/>
    <w:rsid w:val="00632F64"/>
    <w:rsid w:val="00634B75"/>
    <w:rsid w:val="00670C8A"/>
    <w:rsid w:val="00672820"/>
    <w:rsid w:val="007043F4"/>
    <w:rsid w:val="00706AC5"/>
    <w:rsid w:val="007233C7"/>
    <w:rsid w:val="00727E16"/>
    <w:rsid w:val="00742FC4"/>
    <w:rsid w:val="0076281B"/>
    <w:rsid w:val="007B37FE"/>
    <w:rsid w:val="007C6BE4"/>
    <w:rsid w:val="007D6ACF"/>
    <w:rsid w:val="007E3697"/>
    <w:rsid w:val="00813974"/>
    <w:rsid w:val="0083074E"/>
    <w:rsid w:val="00847F1A"/>
    <w:rsid w:val="008519F7"/>
    <w:rsid w:val="008721CB"/>
    <w:rsid w:val="00897FD1"/>
    <w:rsid w:val="008B43C5"/>
    <w:rsid w:val="008D6EE8"/>
    <w:rsid w:val="008E3E96"/>
    <w:rsid w:val="008E5517"/>
    <w:rsid w:val="00903B0A"/>
    <w:rsid w:val="00911B79"/>
    <w:rsid w:val="0094111E"/>
    <w:rsid w:val="009455C7"/>
    <w:rsid w:val="00A33326"/>
    <w:rsid w:val="00A43BAD"/>
    <w:rsid w:val="00A73D9A"/>
    <w:rsid w:val="00A81A0B"/>
    <w:rsid w:val="00AC2D96"/>
    <w:rsid w:val="00AD3FF0"/>
    <w:rsid w:val="00AE07B3"/>
    <w:rsid w:val="00B43F13"/>
    <w:rsid w:val="00BB6439"/>
    <w:rsid w:val="00C73744"/>
    <w:rsid w:val="00CC05DA"/>
    <w:rsid w:val="00CD2A03"/>
    <w:rsid w:val="00CF1CF3"/>
    <w:rsid w:val="00CF4B37"/>
    <w:rsid w:val="00CF4E2E"/>
    <w:rsid w:val="00D12A1A"/>
    <w:rsid w:val="00D6628D"/>
    <w:rsid w:val="00D77CB6"/>
    <w:rsid w:val="00E0348A"/>
    <w:rsid w:val="00E97EBA"/>
    <w:rsid w:val="00EC6A5C"/>
    <w:rsid w:val="00EF65DF"/>
    <w:rsid w:val="00F032F7"/>
    <w:rsid w:val="00F445A1"/>
    <w:rsid w:val="00F47927"/>
    <w:rsid w:val="00F663DC"/>
    <w:rsid w:val="00F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0E2B05-D6DF-472F-AF8C-78128510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8E551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62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22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2C3"/>
    <w:rPr>
      <w:rFonts w:ascii="Segoe UI" w:hAnsi="Segoe UI" w:cs="Segoe UI"/>
      <w:sz w:val="18"/>
      <w:szCs w:val="18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0C0AFE"/>
    <w:pPr>
      <w:suppressAutoHyphens w:val="0"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C0AFE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F65DF"/>
    <w:pPr>
      <w:suppressAutoHyphens w:val="0"/>
      <w:spacing w:before="100" w:beforeAutospacing="1" w:after="100" w:afterAutospacing="1" w:line="252" w:lineRule="auto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3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atislav.snidal@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2020-11-13T07:10:00Z</cp:lastPrinted>
  <dcterms:created xsi:type="dcterms:W3CDTF">2020-11-16T11:24:00Z</dcterms:created>
  <dcterms:modified xsi:type="dcterms:W3CDTF">2020-11-16T11:24:00Z</dcterms:modified>
</cp:coreProperties>
</file>