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BC" w:rsidRDefault="00A302BC">
      <w:pPr>
        <w:pStyle w:val="Row2"/>
      </w:pPr>
    </w:p>
    <w:p w:rsidR="00A302BC" w:rsidRDefault="005257AC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10160" t="12700" r="8890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6pt;margin-top:-10pt;width:0;height:246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7it26h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3335" t="12700" r="1524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556pt;margin-top:-10pt;width:0;height:23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lH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10160" t="12700" r="15240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6pt;margin-top:-10pt;width:550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-127000</wp:posOffset>
                </wp:positionV>
                <wp:extent cx="0" cy="279400"/>
                <wp:effectExtent l="6985" t="12700" r="12065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72pt;margin-top:-10pt;width:0;height:22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TCHQIAAD0EAAAOAAAAZHJzL2Uyb0RvYy54bWysU8Fu2zAMvQ/YPwi+J7ZTL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1B3B2C">
        <w:tab/>
      </w:r>
      <w:r w:rsidR="001B3B2C">
        <w:rPr>
          <w:rStyle w:val="Text1"/>
        </w:rPr>
        <w:t>OBJEDNÁVKA</w:t>
      </w:r>
    </w:p>
    <w:p w:rsidR="00A302BC" w:rsidRDefault="001B3B2C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OB7820-156</w:t>
      </w:r>
    </w:p>
    <w:p w:rsidR="00A302BC" w:rsidRDefault="005257AC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35" t="6350" r="889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2BC" w:rsidRDefault="001B3B2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5pt;margin-top:19pt;width:123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HU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rhIR&#10;1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A302BC" w:rsidRDefault="001B3B2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6350" r="1206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57pt;margin-top:4pt;width:0;height:151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GLl8yB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985" t="6350" r="1206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306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gc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y+UcOo0RHXUJKUZHY53/zHWPglBi5y0RbecrrRS0XtsshiHH&#10;J+cDLVKMDiGq0lshZZwAqdAA3GcLCBRUTkvBgjZebLuvpEVHEoYofjHJd2ZWHxSLaB0nbHOVPRHy&#10;IkN0qQIeZAZ8rtJlSn7ep/eb5WaZT/LZfDPJ07qePG6rfDLfZotP9V1dVXX2K1DL8qITjHEV2I0T&#10;m+V/NxHX3bnM2m1mb3VI3qLHggHZ8R9Jx9aGbl7mYq/ZeWfHlsOQRuPrQoUteH0H+fXar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5t1gc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6350" r="1206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563pt;margin-top:4pt;width:0;height:151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N/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APYk38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1B3B2C">
        <w:tab/>
      </w:r>
      <w:r w:rsidR="001B3B2C">
        <w:rPr>
          <w:rStyle w:val="Text3"/>
          <w:position w:val="14"/>
        </w:rPr>
        <w:t>Fakturační adresa</w:t>
      </w:r>
      <w:r w:rsidR="001B3B2C">
        <w:tab/>
      </w:r>
      <w:r w:rsidR="001B3B2C">
        <w:rPr>
          <w:rStyle w:val="Text2"/>
          <w:position w:val="5"/>
        </w:rPr>
        <w:t>DODAVATEL</w:t>
      </w:r>
      <w:r w:rsidR="001B3B2C">
        <w:tab/>
      </w:r>
      <w:r w:rsidR="001B3B2C">
        <w:rPr>
          <w:rStyle w:val="Text3"/>
        </w:rPr>
        <w:t>IČ</w:t>
      </w:r>
      <w:r w:rsidR="001B3B2C">
        <w:tab/>
      </w:r>
      <w:r w:rsidR="001B3B2C">
        <w:rPr>
          <w:rStyle w:val="Text4"/>
        </w:rPr>
        <w:t>08354111</w:t>
      </w:r>
      <w:r w:rsidR="001B3B2C">
        <w:tab/>
      </w:r>
      <w:r w:rsidR="001B3B2C">
        <w:rPr>
          <w:rStyle w:val="Text3"/>
        </w:rPr>
        <w:t>DIČ</w:t>
      </w:r>
      <w:r w:rsidR="001B3B2C">
        <w:tab/>
      </w:r>
      <w:r w:rsidR="001B3B2C">
        <w:rPr>
          <w:rStyle w:val="Text4"/>
        </w:rPr>
        <w:t>CZ08354111</w:t>
      </w:r>
    </w:p>
    <w:p w:rsidR="00A302BC" w:rsidRDefault="001B3B2C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A302BC" w:rsidRDefault="001B3B2C">
      <w:pPr>
        <w:pStyle w:val="Row7"/>
      </w:pPr>
      <w:r>
        <w:tab/>
      </w:r>
      <w:r>
        <w:rPr>
          <w:rStyle w:val="Text4"/>
        </w:rPr>
        <w:t>118 00 Praha 1</w:t>
      </w:r>
    </w:p>
    <w:p w:rsidR="00A302BC" w:rsidRDefault="001B3B2C">
      <w:pPr>
        <w:pStyle w:val="Row8"/>
      </w:pPr>
      <w:r>
        <w:tab/>
      </w:r>
      <w:r>
        <w:rPr>
          <w:rStyle w:val="Text5"/>
        </w:rPr>
        <w:t>Wero Water Service s.r.o.</w:t>
      </w:r>
    </w:p>
    <w:p w:rsidR="00A302BC" w:rsidRDefault="001B3B2C">
      <w:pPr>
        <w:pStyle w:val="Row9"/>
      </w:pPr>
      <w:r>
        <w:tab/>
      </w:r>
    </w:p>
    <w:p w:rsidR="00A302BC" w:rsidRDefault="005257AC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635" t="0" r="5715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2BC" w:rsidRDefault="001B3B2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110 00 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282pt;margin-top:12pt;width:7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" stroked="f">
                <v:fill opacity="0"/>
                <v:textbox inset="0,0,0,0">
                  <w:txbxContent>
                    <w:p w:rsidR="00A302BC" w:rsidRDefault="001B3B2C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110 00 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B3B2C">
        <w:tab/>
      </w:r>
      <w:r w:rsidR="001B3B2C">
        <w:rPr>
          <w:rStyle w:val="Text3"/>
        </w:rPr>
        <w:t>Dodací adresa</w:t>
      </w:r>
      <w:r w:rsidR="001B3B2C">
        <w:tab/>
      </w:r>
      <w:r w:rsidR="001B3B2C">
        <w:rPr>
          <w:rStyle w:val="Text5"/>
          <w:position w:val="9"/>
        </w:rPr>
        <w:t>Politických vězňů 1597/19</w:t>
      </w:r>
    </w:p>
    <w:p w:rsidR="00A302BC" w:rsidRDefault="001B3B2C">
      <w:pPr>
        <w:pStyle w:val="Row11"/>
      </w:pPr>
      <w:r>
        <w:tab/>
      </w:r>
      <w:r>
        <w:rPr>
          <w:rStyle w:val="Text5"/>
        </w:rPr>
        <w:t>Česká republika</w:t>
      </w:r>
    </w:p>
    <w:p w:rsidR="00A302BC" w:rsidRDefault="00A302BC">
      <w:pPr>
        <w:pStyle w:val="Row2"/>
      </w:pPr>
    </w:p>
    <w:p w:rsidR="00A302BC" w:rsidRDefault="00A302BC">
      <w:pPr>
        <w:pStyle w:val="Row2"/>
      </w:pPr>
    </w:p>
    <w:p w:rsidR="00A302BC" w:rsidRDefault="00A302BC">
      <w:pPr>
        <w:pStyle w:val="Row2"/>
      </w:pPr>
    </w:p>
    <w:p w:rsidR="00A302BC" w:rsidRDefault="00A302BC">
      <w:pPr>
        <w:pStyle w:val="Row2"/>
      </w:pPr>
    </w:p>
    <w:p w:rsidR="00A302BC" w:rsidRDefault="005257AC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985" t="9525" r="12065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57pt;margin-top:-1pt;width:306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6W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Bagulh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985" t="12700" r="1206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72pt;margin-top:0;width:0;height:71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daHA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LNLtP47wSUlzjjHX+M9c9CkaJnbdEtJ2vtFIweW2zmIUc&#10;n5wPrEhxDQhJld4KKaMApEIDUJ+FDOHKaSlYuI0b2+4radGRBA3FL9b4zs3qg2IRreOEbS62J0KO&#10;NmSXKuBBYcDnYo0i+blMl5vFZpFP8tl8M8nTup48bqt8Mt9m95/qu7qq6uxXoJblRScY4yqwuwo2&#10;y/9OEJenM0rtJtlbH5K36LFhQPb6j6TjZMMwR1nsNTvv7HXioNHofHlP4RG83oP9+tWvfwM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uhnnWh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3335" t="12700" r="1524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556pt;margin-top:0;width:0;height:73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cAHQ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rM77I0zishxTXOWOe/cN2jYJTYeUtE2/lKKwWT1zaLWcjx&#10;0fnAihTXgJBU6a2QMgpAKjQA9fwOMoQrp6Vg4TZubLuvpEVHEjQUv1jjOzerD4pFtI4TtrnYngg5&#10;2pBdqoAHhQGfizWK5OcyXW4Wm8VsMsvnm8ksrevJw7aaTebb7O5z/amuqjr7Fahls6ITjHEV2F0F&#10;m83+ThCXpzNK7SbZWx+St+ixYUD2+o+k42TDMEdZ7DU77+x14qDR6Hx5T+ERvN6D/frVr38D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xgHcA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1B3B2C">
        <w:tab/>
      </w:r>
      <w:r w:rsidR="001B3B2C">
        <w:rPr>
          <w:rStyle w:val="Text3"/>
        </w:rPr>
        <w:t>IČ</w:t>
      </w:r>
      <w:r w:rsidR="001B3B2C">
        <w:tab/>
      </w:r>
      <w:r w:rsidR="001B3B2C">
        <w:rPr>
          <w:rStyle w:val="Text4"/>
          <w:position w:val="2"/>
        </w:rPr>
        <w:t>45769851</w:t>
      </w:r>
      <w:r w:rsidR="001B3B2C">
        <w:tab/>
      </w:r>
      <w:r w:rsidR="001B3B2C">
        <w:rPr>
          <w:rStyle w:val="Text3"/>
        </w:rPr>
        <w:t>Číslo smlouvy</w:t>
      </w:r>
    </w:p>
    <w:p w:rsidR="00A302BC" w:rsidRDefault="001B3B2C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2294792020</w:t>
      </w:r>
    </w:p>
    <w:p w:rsidR="00A302BC" w:rsidRDefault="001B3B2C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13.11.2020</w:t>
      </w:r>
    </w:p>
    <w:p w:rsidR="00A302BC" w:rsidRDefault="001B3B2C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A302BC" w:rsidRDefault="005257AC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10160" t="9525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6pt;margin-top:17pt;width:550pt;height:0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t2IQ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10160" t="9525" r="1524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0;margin-top:17pt;width: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/h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D4&#10;fJ/hGwIAADwEAAAOAAAAAAAAAAAAAAAAAC4CAABkcnMvZTJvRG9jLnhtbFBLAQItABQABgAIAAAA&#10;IQA+MTnq1gAAAAQ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3335" t="9525" r="1524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559pt;margin-top:17pt;width:3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whHAIAADwEAAAOAAAAZHJzL2Uyb0RvYy54bWysU8Fu2zAMvQ/YPwi+J7ZTL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1B3B2C">
        <w:tab/>
      </w:r>
      <w:r w:rsidR="001B3B2C">
        <w:rPr>
          <w:rStyle w:val="Text3"/>
        </w:rPr>
        <w:t>Splatnost faktury 21 dnů od data fakturace</w:t>
      </w:r>
      <w:r w:rsidR="001B3B2C">
        <w:tab/>
      </w:r>
      <w:r w:rsidR="001B3B2C">
        <w:rPr>
          <w:rStyle w:val="Text3"/>
        </w:rPr>
        <w:t>Doprava</w:t>
      </w:r>
    </w:p>
    <w:p w:rsidR="00A302BC" w:rsidRDefault="005257AC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546100"/>
                <wp:effectExtent l="13335" t="12700" r="1524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6pt;margin-top:5pt;width:0;height:4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0tHAIAAD0EAAAOAAAAZHJzL2Uyb0RvYy54bWysU8Fu2zAMvQ/YPwi+p7YzN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546100"/>
                <wp:effectExtent l="10160" t="12700" r="889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6pt;margin-top:5pt;width:0;height:4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JxHQIAAD0EAAAOAAAAZHJzL2Uyb0RvYy54bWysU8Fu2zAMvQ/YPwi+J7YzN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1B3B2C">
        <w:tab/>
      </w:r>
      <w:r w:rsidR="001B3B2C">
        <w:rPr>
          <w:rStyle w:val="Text4"/>
        </w:rPr>
        <w:t xml:space="preserve">Na základě nabídky ze dne </w:t>
      </w:r>
      <w:proofErr w:type="gramStart"/>
      <w:r w:rsidR="001B3B2C">
        <w:rPr>
          <w:rStyle w:val="Text4"/>
        </w:rPr>
        <w:t>12.11.2020</w:t>
      </w:r>
      <w:proofErr w:type="gramEnd"/>
      <w:r w:rsidR="001B3B2C">
        <w:rPr>
          <w:rStyle w:val="Text4"/>
        </w:rPr>
        <w:t xml:space="preserve"> u Vás objednáváme prostorovou polymerovou dezinfekci v objektech MZV a to v objemu 50 000 m3 v</w:t>
      </w:r>
    </w:p>
    <w:p w:rsidR="00A302BC" w:rsidRDefault="001B3B2C">
      <w:pPr>
        <w:pStyle w:val="Row7"/>
      </w:pPr>
      <w:r>
        <w:tab/>
      </w:r>
      <w:r>
        <w:rPr>
          <w:rStyle w:val="Text4"/>
        </w:rPr>
        <w:t>celkové ceně 514 250,- Kč včetně DPH.</w:t>
      </w:r>
    </w:p>
    <w:p w:rsidR="00A302BC" w:rsidRDefault="001B3B2C">
      <w:pPr>
        <w:pStyle w:val="Row7"/>
      </w:pPr>
      <w:r>
        <w:tab/>
      </w:r>
      <w:r>
        <w:rPr>
          <w:rStyle w:val="Text4"/>
        </w:rPr>
        <w:t>Při fakturaci uvádějte číslo objednávky.</w:t>
      </w:r>
    </w:p>
    <w:p w:rsidR="00A302BC" w:rsidRDefault="001B3B2C">
      <w:pPr>
        <w:pStyle w:val="Row7"/>
      </w:pPr>
      <w:r>
        <w:tab/>
      </w:r>
      <w:r>
        <w:rPr>
          <w:rStyle w:val="Text4"/>
        </w:rPr>
        <w:t>Děkujeme za spolupráci.</w:t>
      </w:r>
    </w:p>
    <w:p w:rsidR="00A302BC" w:rsidRDefault="005257AC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10160" t="9525" r="889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6pt;margin-top:3pt;width:549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3335" t="6350" r="1524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7pt;margin-top:14pt;width:54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6350" r="1524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6pt;margin-top:2pt;width:55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CgKgIAAFgEAAAOAAAAZHJzL2Uyb0RvYy54bWysVM2O2jAQvlfqO1i5QxKa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3335" t="6350" r="1524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6pt;margin-top:2pt;width:0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10160" t="6350" r="889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6pt;margin-top:2pt;width:0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1B3B2C">
        <w:tab/>
      </w:r>
      <w:r w:rsidR="001B3B2C">
        <w:rPr>
          <w:rStyle w:val="Text6"/>
        </w:rPr>
        <w:t>Položka</w:t>
      </w:r>
      <w:r w:rsidR="001B3B2C">
        <w:tab/>
      </w:r>
      <w:r w:rsidR="001B3B2C">
        <w:rPr>
          <w:rStyle w:val="Text6"/>
        </w:rPr>
        <w:t>Množství</w:t>
      </w:r>
      <w:r w:rsidR="001B3B2C">
        <w:tab/>
      </w:r>
      <w:r w:rsidR="001B3B2C">
        <w:rPr>
          <w:rStyle w:val="Text6"/>
        </w:rPr>
        <w:t>MJ</w:t>
      </w:r>
      <w:r w:rsidR="001B3B2C">
        <w:tab/>
      </w:r>
      <w:r w:rsidR="001B3B2C">
        <w:rPr>
          <w:rStyle w:val="Text6"/>
        </w:rPr>
        <w:t>%DPH</w:t>
      </w:r>
      <w:r w:rsidR="001B3B2C">
        <w:tab/>
      </w:r>
      <w:r w:rsidR="001B3B2C">
        <w:rPr>
          <w:rStyle w:val="Text6"/>
        </w:rPr>
        <w:t>Cena za MJ bez DPH</w:t>
      </w:r>
      <w:r w:rsidR="001B3B2C">
        <w:tab/>
      </w:r>
      <w:proofErr w:type="spellStart"/>
      <w:r w:rsidR="001B3B2C">
        <w:rPr>
          <w:rStyle w:val="Text6"/>
        </w:rPr>
        <w:t>DPH</w:t>
      </w:r>
      <w:proofErr w:type="spellEnd"/>
      <w:r w:rsidR="001B3B2C">
        <w:rPr>
          <w:rStyle w:val="Text6"/>
        </w:rPr>
        <w:t xml:space="preserve"> za MJ</w:t>
      </w:r>
      <w:r w:rsidR="001B3B2C">
        <w:tab/>
      </w:r>
      <w:r w:rsidR="001B3B2C">
        <w:rPr>
          <w:rStyle w:val="Text6"/>
        </w:rPr>
        <w:t>Celkem s DPH</w:t>
      </w:r>
    </w:p>
    <w:p w:rsidR="00A302BC" w:rsidRDefault="005257AC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3335" t="6350" r="1524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556pt;margin-top:4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6350" r="889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6pt;margin-top:4pt;width:0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3335" t="6350" r="1524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56pt;margin-top:19pt;width:0;height:17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Z+HAIAADw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Fe5n4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10160" t="6350" r="889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6pt;margin-top:19pt;width:0;height:17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/GeHAIAADw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DzH/Ge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1B3B2C">
        <w:tab/>
      </w:r>
      <w:r w:rsidR="001B3B2C">
        <w:rPr>
          <w:rStyle w:val="Text4"/>
        </w:rPr>
        <w:t>Prostorová polymerová dezinfekce objektů MZV</w:t>
      </w:r>
      <w:r w:rsidR="001B3B2C">
        <w:tab/>
      </w:r>
      <w:r w:rsidR="001B3B2C">
        <w:rPr>
          <w:rStyle w:val="Text4"/>
        </w:rPr>
        <w:t>1.00</w:t>
      </w:r>
      <w:r w:rsidR="001B3B2C">
        <w:tab/>
      </w:r>
      <w:r w:rsidR="001B3B2C">
        <w:rPr>
          <w:rStyle w:val="Text4"/>
        </w:rPr>
        <w:t>21</w:t>
      </w:r>
      <w:r w:rsidR="001B3B2C">
        <w:tab/>
      </w:r>
      <w:r w:rsidR="001B3B2C">
        <w:rPr>
          <w:rStyle w:val="Text4"/>
        </w:rPr>
        <w:t>425 000.00</w:t>
      </w:r>
      <w:r w:rsidR="001B3B2C">
        <w:tab/>
      </w:r>
      <w:r w:rsidR="001B3B2C">
        <w:rPr>
          <w:rStyle w:val="Text4"/>
        </w:rPr>
        <w:t>89 250.00</w:t>
      </w:r>
      <w:r w:rsidR="001B3B2C">
        <w:tab/>
      </w:r>
      <w:r w:rsidR="001B3B2C">
        <w:rPr>
          <w:rStyle w:val="Text4"/>
        </w:rPr>
        <w:t>514 250.00</w:t>
      </w:r>
    </w:p>
    <w:p w:rsidR="00A302BC" w:rsidRDefault="005257AC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3335" t="12700" r="8890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pt;margin-top:6pt;width:548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10160" t="12700" r="15240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6pt;margin-top:6pt;width:55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ub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X7Rrmx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10160" t="9525" r="1524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20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LoBSo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1B3B2C">
        <w:tab/>
      </w:r>
      <w:r w:rsidR="001B3B2C">
        <w:rPr>
          <w:rStyle w:val="Text3"/>
        </w:rPr>
        <w:t>Celková částka v Kč</w:t>
      </w:r>
      <w:r w:rsidR="001B3B2C">
        <w:tab/>
      </w:r>
      <w:r w:rsidR="001B3B2C">
        <w:rPr>
          <w:rStyle w:val="Text4"/>
        </w:rPr>
        <w:t>425</w:t>
      </w:r>
      <w:r w:rsidR="001B3B2C">
        <w:rPr>
          <w:rStyle w:val="Text4"/>
        </w:rPr>
        <w:t xml:space="preserve"> 000.00</w:t>
      </w:r>
      <w:r w:rsidR="001B3B2C">
        <w:tab/>
      </w:r>
      <w:r w:rsidR="001B3B2C">
        <w:rPr>
          <w:rStyle w:val="Text4"/>
        </w:rPr>
        <w:t>89 250.00</w:t>
      </w:r>
      <w:r w:rsidR="001B3B2C">
        <w:tab/>
      </w:r>
      <w:r w:rsidR="001B3B2C">
        <w:rPr>
          <w:rStyle w:val="Text4"/>
        </w:rPr>
        <w:t>514 250.00</w:t>
      </w:r>
    </w:p>
    <w:p w:rsidR="00A302BC" w:rsidRDefault="00A302BC">
      <w:pPr>
        <w:pStyle w:val="Row2"/>
      </w:pPr>
    </w:p>
    <w:p w:rsidR="00A302BC" w:rsidRDefault="001B3B2C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bookmarkStart w:id="0" w:name="_GoBack"/>
      <w:bookmarkEnd w:id="0"/>
      <w:r>
        <w:tab/>
      </w:r>
      <w:r>
        <w:rPr>
          <w:rStyle w:val="Text3"/>
        </w:rPr>
        <w:t>Příkazce operace</w:t>
      </w:r>
    </w:p>
    <w:p w:rsidR="00A302BC" w:rsidRDefault="001B3B2C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A302BC" w:rsidRDefault="00A302BC">
      <w:pPr>
        <w:pStyle w:val="Row2"/>
      </w:pPr>
    </w:p>
    <w:p w:rsidR="00A302BC" w:rsidRDefault="00A302BC">
      <w:pPr>
        <w:pStyle w:val="Row2"/>
      </w:pPr>
    </w:p>
    <w:p w:rsidR="00A302BC" w:rsidRDefault="00A302BC">
      <w:pPr>
        <w:pStyle w:val="Row2"/>
      </w:pPr>
    </w:p>
    <w:p w:rsidR="00A302BC" w:rsidRDefault="005257AC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3335" t="6350" r="1524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pt;margin-top:12pt;width:54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6THAIAADwEAAAOAAAAZHJzL2Uyb0RvYy54bWysU8GO2jAQvVfqP1i+QxI2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68n92loBwdfQkpxkRjnf/MdY+CUWLnLRFt5yutFAivbRbLkOOT&#10;84EWKcaEUFXprZAy6i8VGoD77B4KBZfTUrDgjRfb7itp0ZGEFYq/2OS7MKsPikW0jhO2udqeCHmx&#10;obpUAQ86Az5X67IjP5fpcrPYLPJJPptvJnla15PHbZVP5tvs/lN9V1dVnf0K1LK86ARjXAV2475m&#10;+d/tw/XlXDbttrG3OSRv0ePAgOz4H0lHaYOal73Ya3be2VFyWNEYfH1O4Q28voP9+tGvfwM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CYkT6T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1B3B2C">
        <w:tab/>
      </w:r>
      <w:r w:rsidR="001B3B2C">
        <w:rPr>
          <w:rStyle w:val="Text3"/>
        </w:rPr>
        <w:t xml:space="preserve">Razítko a </w:t>
      </w:r>
      <w:proofErr w:type="gramStart"/>
      <w:r w:rsidR="001B3B2C">
        <w:rPr>
          <w:rStyle w:val="Text3"/>
        </w:rPr>
        <w:t>podpis</w:t>
      </w:r>
      <w:r w:rsidR="001B3B2C">
        <w:tab/>
      </w:r>
      <w:r w:rsidR="001B3B2C">
        <w:rPr>
          <w:rStyle w:val="Text4"/>
        </w:rPr>
        <w:t>...........................................................................</w:t>
      </w:r>
      <w:proofErr w:type="gramEnd"/>
    </w:p>
    <w:p w:rsidR="00A302BC" w:rsidRDefault="001B3B2C">
      <w:pPr>
        <w:pStyle w:val="Row23"/>
      </w:pPr>
      <w:r>
        <w:tab/>
      </w:r>
      <w:r>
        <w:rPr>
          <w:rStyle w:val="Text3"/>
        </w:rPr>
        <w:t>Objednávku za dodavatele převzal a potvrdil statutátní zástupce:</w:t>
      </w:r>
    </w:p>
    <w:p w:rsidR="00A302BC" w:rsidRDefault="001B3B2C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A302BC" w:rsidRDefault="001B3B2C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A302BC" w:rsidRDefault="005257AC">
      <w:pPr>
        <w:pStyle w:val="Row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190500</wp:posOffset>
                </wp:positionV>
                <wp:extent cx="6972300" cy="0"/>
                <wp:effectExtent l="13335" t="9525" r="1524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5pt;width:54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1B3B2C">
        <w:tab/>
      </w:r>
      <w:proofErr w:type="gramStart"/>
      <w:r w:rsidR="001B3B2C">
        <w:rPr>
          <w:rStyle w:val="Text3"/>
          <w:position w:val="5"/>
        </w:rPr>
        <w:t>Datum</w:t>
      </w:r>
      <w:r w:rsidR="001B3B2C">
        <w:tab/>
      </w:r>
      <w:r w:rsidR="001B3B2C">
        <w:rPr>
          <w:rStyle w:val="Text4"/>
        </w:rPr>
        <w:t>...........................................................................</w:t>
      </w:r>
      <w:r w:rsidR="001B3B2C">
        <w:tab/>
      </w:r>
      <w:r w:rsidR="001B3B2C">
        <w:rPr>
          <w:rStyle w:val="Text3"/>
        </w:rPr>
        <w:t>Razítko</w:t>
      </w:r>
      <w:proofErr w:type="gramEnd"/>
      <w:r w:rsidR="001B3B2C">
        <w:rPr>
          <w:rStyle w:val="Text3"/>
        </w:rPr>
        <w:t xml:space="preserve"> a podpis</w:t>
      </w:r>
      <w:r w:rsidR="001B3B2C">
        <w:tab/>
      </w:r>
      <w:r w:rsidR="001B3B2C">
        <w:rPr>
          <w:rStyle w:val="Text4"/>
        </w:rPr>
        <w:t>...........................................................................</w:t>
      </w:r>
    </w:p>
    <w:p w:rsidR="00A302BC" w:rsidRDefault="001B3B2C">
      <w:pPr>
        <w:pStyle w:val="Row27"/>
      </w:pPr>
      <w:r>
        <w:tab/>
      </w:r>
      <w:r>
        <w:rPr>
          <w:rStyle w:val="Text4"/>
          <w:shd w:val="clear" w:color="auto" w:fill="FFFFFF"/>
        </w:rPr>
        <w:t>Při fakturaci uvádějte číslo objednávky</w:t>
      </w:r>
    </w:p>
    <w:p w:rsidR="00A302BC" w:rsidRDefault="005257AC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2pt;width:550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EGXWZrXAAAABw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</w:p>
    <w:sectPr w:rsidR="00A302BC" w:rsidSect="00000001">
      <w:headerReference w:type="default" r:id="rId7"/>
      <w:footerReference w:type="default" r:id="rId8"/>
      <w:pgSz w:w="11907" w:h="16839"/>
      <w:pgMar w:top="226" w:right="314" w:bottom="235" w:left="226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3B2C">
      <w:pPr>
        <w:spacing w:after="0" w:line="240" w:lineRule="auto"/>
      </w:pPr>
      <w:r>
        <w:separator/>
      </w:r>
    </w:p>
  </w:endnote>
  <w:endnote w:type="continuationSeparator" w:id="0">
    <w:p w:rsidR="00000000" w:rsidRDefault="001B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2BC" w:rsidRDefault="005257AC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10160" t="8890" r="15240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1B3B2C">
      <w:tab/>
    </w:r>
    <w:r w:rsidR="001B3B2C">
      <w:rPr>
        <w:rStyle w:val="Text3"/>
      </w:rPr>
      <w:t>Číslo objednávky</w:t>
    </w:r>
    <w:r w:rsidR="001B3B2C">
      <w:tab/>
    </w:r>
    <w:r w:rsidR="001B3B2C">
      <w:rPr>
        <w:rStyle w:val="Text4"/>
      </w:rPr>
      <w:t>OB7820-156</w:t>
    </w:r>
    <w:r w:rsidR="001B3B2C">
      <w:tab/>
    </w:r>
    <w:r w:rsidR="001B3B2C">
      <w:rPr>
        <w:rStyle w:val="Text4"/>
        <w:shd w:val="clear" w:color="auto" w:fill="FFFFFF"/>
      </w:rPr>
      <w:t>© MÚZO Praha s.r.o. - www.muzo.cz</w:t>
    </w:r>
    <w:r w:rsidR="001B3B2C">
      <w:tab/>
    </w:r>
    <w:r w:rsidR="001B3B2C">
      <w:rPr>
        <w:rStyle w:val="Text3"/>
      </w:rPr>
      <w:t>Strana</w:t>
    </w:r>
    <w:r w:rsidR="001B3B2C">
      <w:tab/>
    </w:r>
    <w:r w:rsidR="001B3B2C">
      <w:rPr>
        <w:rStyle w:val="Text4"/>
      </w:rPr>
      <w:t>1</w:t>
    </w:r>
  </w:p>
  <w:p w:rsidR="00A302BC" w:rsidRDefault="00A302BC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3B2C">
      <w:pPr>
        <w:spacing w:after="0" w:line="240" w:lineRule="auto"/>
      </w:pPr>
      <w:r>
        <w:separator/>
      </w:r>
    </w:p>
  </w:footnote>
  <w:footnote w:type="continuationSeparator" w:id="0">
    <w:p w:rsidR="00000000" w:rsidRDefault="001B3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2BC" w:rsidRDefault="00A302B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B3B2C"/>
    <w:rsid w:val="005257AC"/>
    <w:rsid w:val="009107EA"/>
    <w:rsid w:val="00A3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_x0000_s1055"/>
        <o:r id="V:Rule4" type="connector" idref="#_x0000_s1054"/>
        <o:r id="V:Rule5" type="connector" idref="#_x0000_s1052"/>
        <o:r id="V:Rule6" type="connector" idref="#_x0000_s1051"/>
        <o:r id="V:Rule7" type="connector" idref="#_x0000_s1050"/>
        <o:r id="V:Rule8" type="connector" idref="#_x0000_s1048"/>
        <o:r id="V:Rule9" type="connector" idref="#_x0000_s1047"/>
        <o:r id="V:Rule10" type="connector" idref="#_x0000_s1046"/>
        <o:r id="V:Rule11" type="connector" idref="#_x0000_s1045"/>
        <o:r id="V:Rule12" type="connector" idref="#_x0000_s1044"/>
        <o:r id="V:Rule13" type="connector" idref="#_x0000_s1043"/>
        <o:r id="V:Rule14" type="connector" idref="#_x0000_s1042"/>
        <o:r id="V:Rule15" type="connector" idref="#_x0000_s1041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0"/>
        <o:r id="V:Rule25" type="connector" idref="#_x0000_s1029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4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5639"/>
        <w:tab w:val="left" w:pos="7334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5639"/>
        <w:tab w:val="left" w:pos="7334"/>
        <w:tab w:val="left" w:pos="7574"/>
        <w:tab w:val="left" w:pos="9179"/>
        <w:tab w:val="left" w:pos="9539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39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39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299"/>
        <w:tab w:val="left" w:pos="5639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39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299"/>
        <w:tab w:val="left" w:pos="584"/>
        <w:tab w:val="left" w:pos="5639"/>
      </w:tabs>
      <w:spacing w:before="8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679"/>
        <w:tab w:val="left" w:pos="5639"/>
        <w:tab w:val="left" w:pos="7334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39"/>
        <w:tab w:val="left" w:pos="7334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69"/>
        <w:tab w:val="left" w:pos="5639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4439"/>
        <w:tab w:val="left" w:pos="5189"/>
        <w:tab w:val="left" w:pos="5999"/>
        <w:tab w:val="left" w:pos="6854"/>
        <w:tab w:val="left" w:pos="8759"/>
        <w:tab w:val="left" w:pos="9929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  <w:tab w:val="right" w:pos="5129"/>
        <w:tab w:val="right" w:pos="6389"/>
        <w:tab w:val="right" w:pos="8279"/>
        <w:tab w:val="right" w:pos="9524"/>
        <w:tab w:val="right" w:pos="10934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299"/>
        <w:tab w:val="right" w:pos="8279"/>
        <w:tab w:val="right" w:pos="9524"/>
        <w:tab w:val="right" w:pos="10934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299"/>
        <w:tab w:val="left" w:pos="1409"/>
        <w:tab w:val="left" w:pos="5639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299"/>
        <w:tab w:val="left" w:pos="1409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39"/>
        <w:tab w:val="left" w:pos="7199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299"/>
        <w:tab w:val="left" w:pos="1409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299"/>
        <w:tab w:val="left" w:pos="1409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299"/>
        <w:tab w:val="left" w:pos="1409"/>
        <w:tab w:val="left" w:pos="5639"/>
        <w:tab w:val="left" w:pos="7199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60" w:lineRule="exact"/>
    </w:pPr>
  </w:style>
  <w:style w:type="paragraph" w:customStyle="1" w:styleId="Row29">
    <w:name w:val="Row 29"/>
    <w:basedOn w:val="Normln"/>
    <w:qFormat/>
    <w:pPr>
      <w:keepNext/>
      <w:tabs>
        <w:tab w:val="left" w:pos="299"/>
        <w:tab w:val="left" w:pos="1859"/>
        <w:tab w:val="left" w:pos="4589"/>
        <w:tab w:val="left" w:pos="9974"/>
        <w:tab w:val="right" w:pos="10994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4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5639"/>
        <w:tab w:val="left" w:pos="7334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5639"/>
        <w:tab w:val="left" w:pos="7334"/>
        <w:tab w:val="left" w:pos="7574"/>
        <w:tab w:val="left" w:pos="9179"/>
        <w:tab w:val="left" w:pos="9539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39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39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299"/>
        <w:tab w:val="left" w:pos="5639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39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299"/>
        <w:tab w:val="left" w:pos="584"/>
        <w:tab w:val="left" w:pos="5639"/>
      </w:tabs>
      <w:spacing w:before="8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679"/>
        <w:tab w:val="left" w:pos="5639"/>
        <w:tab w:val="left" w:pos="7334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39"/>
        <w:tab w:val="left" w:pos="7334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69"/>
        <w:tab w:val="left" w:pos="5639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4439"/>
        <w:tab w:val="left" w:pos="5189"/>
        <w:tab w:val="left" w:pos="5999"/>
        <w:tab w:val="left" w:pos="6854"/>
        <w:tab w:val="left" w:pos="8759"/>
        <w:tab w:val="left" w:pos="9929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  <w:tab w:val="right" w:pos="5129"/>
        <w:tab w:val="right" w:pos="6389"/>
        <w:tab w:val="right" w:pos="8279"/>
        <w:tab w:val="right" w:pos="9524"/>
        <w:tab w:val="right" w:pos="10934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299"/>
        <w:tab w:val="right" w:pos="8279"/>
        <w:tab w:val="right" w:pos="9524"/>
        <w:tab w:val="right" w:pos="10934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299"/>
        <w:tab w:val="left" w:pos="1409"/>
        <w:tab w:val="left" w:pos="5639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299"/>
        <w:tab w:val="left" w:pos="1409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39"/>
        <w:tab w:val="left" w:pos="7199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299"/>
        <w:tab w:val="left" w:pos="1409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299"/>
        <w:tab w:val="left" w:pos="1409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299"/>
        <w:tab w:val="left" w:pos="1409"/>
        <w:tab w:val="left" w:pos="5639"/>
        <w:tab w:val="left" w:pos="7199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60" w:lineRule="exact"/>
    </w:pPr>
  </w:style>
  <w:style w:type="paragraph" w:customStyle="1" w:styleId="Row29">
    <w:name w:val="Row 29"/>
    <w:basedOn w:val="Normln"/>
    <w:qFormat/>
    <w:pPr>
      <w:keepNext/>
      <w:tabs>
        <w:tab w:val="left" w:pos="299"/>
        <w:tab w:val="left" w:pos="1859"/>
        <w:tab w:val="left" w:pos="4589"/>
        <w:tab w:val="left" w:pos="9974"/>
        <w:tab w:val="right" w:pos="10994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E736BD4A.dotm</Template>
  <TotalTime>0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rkochlo1</dc:creator>
  <cp:keywords/>
  <dc:description/>
  <cp:lastModifiedBy>Roman KOCHLÖFFL</cp:lastModifiedBy>
  <cp:revision>3</cp:revision>
  <dcterms:created xsi:type="dcterms:W3CDTF">2020-11-13T13:47:00Z</dcterms:created>
  <dcterms:modified xsi:type="dcterms:W3CDTF">2020-11-13T13:47:00Z</dcterms:modified>
  <cp:category/>
</cp:coreProperties>
</file>