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C75DE" w:rsidP="00AC75D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AC75DE" w:rsidRDefault="00AC75DE" w:rsidP="00AC75D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982707-2308/2016, E2016/13280</w:t>
      </w:r>
      <w:r w:rsidR="00AD14B6">
        <w:rPr>
          <w:rFonts w:ascii="Arial" w:hAnsi="Arial" w:cs="Arial"/>
          <w:b/>
          <w:sz w:val="36"/>
        </w:rPr>
        <w:t>/D1</w:t>
      </w:r>
    </w:p>
    <w:p w:rsidR="00AC75DE" w:rsidRDefault="00AC75DE" w:rsidP="00AC75D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D14B6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AC75DE" w:rsidRDefault="00AC75DE" w:rsidP="00AD14B6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SM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</w:p>
    <w:p w:rsidR="00AC75DE" w:rsidRDefault="00AC75DE" w:rsidP="00AC75D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C75DE" w:rsidRDefault="00AC75DE" w:rsidP="00AC75DE">
      <w:pPr>
        <w:numPr>
          <w:ilvl w:val="0"/>
          <w:numId w:val="0"/>
        </w:numPr>
        <w:spacing w:after="0" w:line="240" w:lineRule="auto"/>
        <w:ind w:left="142"/>
      </w:pPr>
    </w:p>
    <w:p w:rsidR="00AC75DE" w:rsidRDefault="006F4B80" w:rsidP="00AC75D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F4B80">
        <w:t>x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4B80">
        <w:t>x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4B80">
        <w:t>x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F4B80">
        <w:t>x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F4B80">
        <w:t>x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 w:rsidR="006F4B80">
        <w:tab/>
        <w:t>x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4B80">
        <w:t>x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F4B80">
        <w:t>x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F4B80">
        <w:t>x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6F4B80">
        <w:rPr>
          <w:b/>
        </w:rPr>
        <w:t>x</w:t>
      </w:r>
    </w:p>
    <w:p w:rsidR="00AC75DE" w:rsidRDefault="00AC75DE" w:rsidP="00AC75D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C75DE" w:rsidRDefault="00AC75D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C75DE" w:rsidRPr="00AC75DE" w:rsidRDefault="00AC75DE" w:rsidP="00AC75D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C75DE" w:rsidRDefault="00AC75DE" w:rsidP="007926A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982707-2308/2016 ze dne </w:t>
      </w:r>
      <w:proofErr w:type="gramStart"/>
      <w:r>
        <w:t>30.12.2016</w:t>
      </w:r>
      <w:proofErr w:type="gramEnd"/>
      <w:r>
        <w:t xml:space="preserve"> (dále jen "Dohoda"), a to následujícím způsobem:</w:t>
      </w:r>
    </w:p>
    <w:p w:rsidR="00AC75DE" w:rsidRDefault="00AC75DE" w:rsidP="007926A3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AC75DE" w:rsidRDefault="00AC75DE" w:rsidP="007926A3">
      <w:pPr>
        <w:numPr>
          <w:ilvl w:val="2"/>
          <w:numId w:val="21"/>
        </w:numPr>
        <w:spacing w:after="120"/>
        <w:jc w:val="both"/>
      </w:pPr>
      <w:r>
        <w:t>Zásilky budou podávány:</w:t>
      </w:r>
    </w:p>
    <w:p w:rsidR="00AD14B6" w:rsidRDefault="00AD14B6" w:rsidP="007926A3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6F4B80">
        <w:rPr>
          <w:b/>
        </w:rPr>
        <w:t>x</w:t>
      </w:r>
    </w:p>
    <w:p w:rsidR="00AD14B6" w:rsidRDefault="00AD14B6" w:rsidP="007926A3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6F4B80">
        <w:t>x</w:t>
      </w:r>
      <w:r>
        <w:t xml:space="preserve"> hod.</w:t>
      </w:r>
    </w:p>
    <w:p w:rsidR="00AD14B6" w:rsidRDefault="00AD14B6" w:rsidP="007926A3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6F4B80">
        <w:t>x</w:t>
      </w:r>
      <w:r>
        <w:t xml:space="preserve"> hod.</w:t>
      </w:r>
    </w:p>
    <w:p w:rsidR="00AD14B6" w:rsidRDefault="00AD14B6" w:rsidP="007926A3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AD14B6" w:rsidRDefault="00AD14B6" w:rsidP="007926A3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6F4B80">
        <w:rPr>
          <w:b/>
        </w:rPr>
        <w:t>x</w:t>
      </w:r>
    </w:p>
    <w:p w:rsidR="00AD14B6" w:rsidRDefault="00AD14B6" w:rsidP="007926A3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6F4B80">
        <w:rPr>
          <w:b/>
        </w:rPr>
        <w:t>x</w:t>
      </w:r>
    </w:p>
    <w:p w:rsidR="00AD14B6" w:rsidRDefault="006F4B80" w:rsidP="007926A3">
      <w:pPr>
        <w:numPr>
          <w:ilvl w:val="4"/>
          <w:numId w:val="21"/>
        </w:numPr>
        <w:spacing w:after="120"/>
        <w:jc w:val="both"/>
      </w:pPr>
      <w:r>
        <w:rPr>
          <w:b/>
        </w:rPr>
        <w:t>x</w:t>
      </w:r>
    </w:p>
    <w:p w:rsidR="00AD14B6" w:rsidRDefault="00AD14B6" w:rsidP="007926A3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6F4B80">
        <w:rPr>
          <w:b/>
        </w:rPr>
        <w:t>x</w:t>
      </w:r>
    </w:p>
    <w:p w:rsidR="00AD14B6" w:rsidRPr="00AD14B6" w:rsidRDefault="00AD14B6" w:rsidP="007926A3">
      <w:pPr>
        <w:numPr>
          <w:ilvl w:val="4"/>
          <w:numId w:val="21"/>
        </w:numPr>
        <w:spacing w:after="120"/>
        <w:jc w:val="both"/>
      </w:pPr>
      <w:r>
        <w:t xml:space="preserve">podací poštou </w:t>
      </w:r>
      <w:r w:rsidRPr="00AD14B6">
        <w:rPr>
          <w:b/>
        </w:rPr>
        <w:t>pro zásilky do 30 kg</w:t>
      </w:r>
      <w:r>
        <w:t xml:space="preserve"> je pošta: </w:t>
      </w:r>
      <w:r w:rsidR="006F4B80">
        <w:rPr>
          <w:b/>
        </w:rPr>
        <w:t>x</w:t>
      </w:r>
    </w:p>
    <w:p w:rsidR="00AD14B6" w:rsidRPr="00AD14B6" w:rsidRDefault="00AD14B6" w:rsidP="007926A3">
      <w:pPr>
        <w:numPr>
          <w:ilvl w:val="4"/>
          <w:numId w:val="21"/>
        </w:numPr>
        <w:spacing w:after="120"/>
        <w:jc w:val="both"/>
        <w:rPr>
          <w:b/>
        </w:rPr>
      </w:pPr>
      <w:r>
        <w:rPr>
          <w:b/>
        </w:rPr>
        <w:t xml:space="preserve">podací poštou pro zásilky nad 30 kg </w:t>
      </w:r>
      <w:r w:rsidRPr="00AD14B6">
        <w:t>je pošta</w:t>
      </w:r>
      <w:r>
        <w:rPr>
          <w:b/>
        </w:rPr>
        <w:t xml:space="preserve">: </w:t>
      </w:r>
      <w:r w:rsidR="006F4B80">
        <w:rPr>
          <w:b/>
        </w:rPr>
        <w:t>x</w:t>
      </w:r>
    </w:p>
    <w:p w:rsidR="00AD14B6" w:rsidRDefault="00AD14B6" w:rsidP="007926A3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AD14B6" w:rsidRDefault="00AD14B6" w:rsidP="007926A3">
      <w:pPr>
        <w:numPr>
          <w:ilvl w:val="2"/>
          <w:numId w:val="21"/>
        </w:numPr>
        <w:spacing w:after="120"/>
        <w:jc w:val="both"/>
      </w:pPr>
    </w:p>
    <w:p w:rsidR="00AC75DE" w:rsidRDefault="00AC75DE" w:rsidP="007926A3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3.2, s následujícím textem:</w:t>
      </w:r>
    </w:p>
    <w:p w:rsidR="00AC75DE" w:rsidRDefault="00AC75DE" w:rsidP="007926A3">
      <w:pPr>
        <w:numPr>
          <w:ilvl w:val="2"/>
          <w:numId w:val="21"/>
        </w:numPr>
        <w:spacing w:after="120"/>
        <w:jc w:val="both"/>
      </w:pPr>
      <w:r>
        <w:t>Objednávky svozu jsou přijímány pracovištěm ČP:</w:t>
      </w:r>
    </w:p>
    <w:p w:rsidR="00AC75DE" w:rsidRDefault="00AC75DE" w:rsidP="007926A3">
      <w:pPr>
        <w:numPr>
          <w:ilvl w:val="2"/>
          <w:numId w:val="21"/>
        </w:numPr>
        <w:spacing w:after="120"/>
        <w:jc w:val="both"/>
      </w:pPr>
      <w:r>
        <w:t>t</w:t>
      </w:r>
      <w:r w:rsidR="00AD14B6">
        <w:t xml:space="preserve">elefon: </w:t>
      </w:r>
      <w:r w:rsidR="006F4B80">
        <w:t>x</w:t>
      </w:r>
    </w:p>
    <w:p w:rsidR="00AD14B6" w:rsidRDefault="00AD14B6" w:rsidP="007926A3">
      <w:pPr>
        <w:numPr>
          <w:ilvl w:val="2"/>
          <w:numId w:val="21"/>
        </w:numPr>
        <w:spacing w:after="120"/>
        <w:jc w:val="both"/>
      </w:pPr>
      <w:r>
        <w:t xml:space="preserve">telefon: </w:t>
      </w:r>
      <w:r w:rsidR="006F4B80">
        <w:t>x</w:t>
      </w:r>
    </w:p>
    <w:p w:rsidR="00AC75DE" w:rsidRDefault="00AC75DE" w:rsidP="007926A3">
      <w:pPr>
        <w:numPr>
          <w:ilvl w:val="2"/>
          <w:numId w:val="21"/>
        </w:numPr>
        <w:spacing w:after="120"/>
        <w:jc w:val="both"/>
      </w:pPr>
      <w:r>
        <w:t>v pracovní dny v době od 8:00 hod. do 18:00 hod., a to na následující pracovní den, pokud se strany Dohody nedohodnou jinak.</w:t>
      </w:r>
    </w:p>
    <w:p w:rsidR="00AC75DE" w:rsidRDefault="00AC75DE" w:rsidP="007926A3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3.3, s následujícím textem:</w:t>
      </w:r>
    </w:p>
    <w:p w:rsidR="00AC75DE" w:rsidRDefault="00AC75DE" w:rsidP="007926A3">
      <w:pPr>
        <w:numPr>
          <w:ilvl w:val="2"/>
          <w:numId w:val="21"/>
        </w:numPr>
        <w:spacing w:after="120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2 tohoto článku, a to nejpozději téhož dne do 7:00 hod. Pokud objednaný svoz nezruší, považuje ČP tuto jízdu za marnou jízdu. </w:t>
      </w:r>
    </w:p>
    <w:p w:rsidR="00AC75DE" w:rsidRDefault="00AC75DE" w:rsidP="007926A3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3.4, s následujícím textem:</w:t>
      </w:r>
    </w:p>
    <w:p w:rsidR="00AC75DE" w:rsidRDefault="00AC75DE" w:rsidP="007926A3">
      <w:pPr>
        <w:numPr>
          <w:ilvl w:val="2"/>
          <w:numId w:val="21"/>
        </w:numPr>
        <w:spacing w:after="120"/>
        <w:jc w:val="both"/>
      </w:pPr>
      <w:r>
        <w:lastRenderedPageBreak/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 </w:t>
      </w:r>
    </w:p>
    <w:p w:rsidR="00AC75DE" w:rsidRDefault="00AC75DE" w:rsidP="007926A3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3.5, s následujícím textem:</w:t>
      </w:r>
    </w:p>
    <w:p w:rsidR="00AC75DE" w:rsidRDefault="00AC75DE" w:rsidP="007926A3">
      <w:pPr>
        <w:numPr>
          <w:ilvl w:val="2"/>
          <w:numId w:val="21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AC75DE" w:rsidRDefault="00AC75DE" w:rsidP="007926A3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6F4B80">
        <w:rPr>
          <w:b/>
        </w:rPr>
        <w:t>x</w:t>
      </w:r>
    </w:p>
    <w:p w:rsidR="00AC75DE" w:rsidRPr="00AC75DE" w:rsidRDefault="00AC75DE" w:rsidP="00AC75D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C75DE" w:rsidRDefault="00AC75DE" w:rsidP="007926A3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C75DE" w:rsidRDefault="00AC75DE" w:rsidP="007926A3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AC75DE" w:rsidRDefault="00AC75DE" w:rsidP="007926A3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AC75DE" w:rsidRDefault="00AC75DE" w:rsidP="00AC75DE">
      <w:pPr>
        <w:numPr>
          <w:ilvl w:val="0"/>
          <w:numId w:val="0"/>
        </w:numPr>
        <w:spacing w:after="120"/>
      </w:pPr>
    </w:p>
    <w:p w:rsidR="00AC75DE" w:rsidRDefault="00AC75DE" w:rsidP="00AC75DE">
      <w:pPr>
        <w:numPr>
          <w:ilvl w:val="0"/>
          <w:numId w:val="0"/>
        </w:numPr>
        <w:spacing w:after="120"/>
      </w:pPr>
    </w:p>
    <w:p w:rsidR="00AC75DE" w:rsidRDefault="00AC75DE" w:rsidP="00AC75DE">
      <w:pPr>
        <w:numPr>
          <w:ilvl w:val="0"/>
          <w:numId w:val="0"/>
        </w:numPr>
        <w:spacing w:after="120"/>
      </w:pPr>
    </w:p>
    <w:p w:rsidR="00AC75DE" w:rsidRDefault="00AC75DE" w:rsidP="00AC75DE">
      <w:pPr>
        <w:numPr>
          <w:ilvl w:val="0"/>
          <w:numId w:val="0"/>
        </w:numPr>
        <w:spacing w:after="120"/>
        <w:sectPr w:rsidR="00AC75D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C75DE" w:rsidRDefault="00AC75DE" w:rsidP="00AC75DE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AC75DE" w:rsidRDefault="00AC75DE" w:rsidP="00AC75DE">
      <w:pPr>
        <w:numPr>
          <w:ilvl w:val="0"/>
          <w:numId w:val="0"/>
        </w:numPr>
        <w:spacing w:after="120"/>
      </w:pPr>
      <w:r>
        <w:t>Za ČP:</w:t>
      </w:r>
    </w:p>
    <w:p w:rsidR="00AC75DE" w:rsidRDefault="00AC75DE" w:rsidP="00AC75DE">
      <w:pPr>
        <w:numPr>
          <w:ilvl w:val="0"/>
          <w:numId w:val="0"/>
        </w:numPr>
        <w:spacing w:after="120"/>
      </w:pPr>
    </w:p>
    <w:p w:rsidR="00AC75DE" w:rsidRDefault="00AC75DE" w:rsidP="00AC75D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C75DE" w:rsidRDefault="00AC75DE" w:rsidP="00AC75DE">
      <w:pPr>
        <w:numPr>
          <w:ilvl w:val="0"/>
          <w:numId w:val="0"/>
        </w:numPr>
        <w:spacing w:after="120"/>
        <w:jc w:val="center"/>
      </w:pPr>
    </w:p>
    <w:p w:rsidR="00AC75DE" w:rsidRDefault="00AC75DE" w:rsidP="00AC75DE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AC75DE" w:rsidRDefault="00AC75DE" w:rsidP="00AC75DE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AC75DE" w:rsidRDefault="00AC75DE" w:rsidP="00AC75D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AD14B6">
        <w:t>…………………………</w:t>
      </w:r>
      <w:r>
        <w:t xml:space="preserve"> dne </w:t>
      </w:r>
    </w:p>
    <w:p w:rsidR="00AC75DE" w:rsidRDefault="00AC75DE" w:rsidP="00AC75DE">
      <w:pPr>
        <w:numPr>
          <w:ilvl w:val="0"/>
          <w:numId w:val="0"/>
        </w:numPr>
        <w:spacing w:after="120"/>
      </w:pPr>
      <w:r>
        <w:t>Za Odesílatele:</w:t>
      </w:r>
    </w:p>
    <w:p w:rsidR="00AC75DE" w:rsidRDefault="00AC75DE" w:rsidP="00AC75DE">
      <w:pPr>
        <w:numPr>
          <w:ilvl w:val="0"/>
          <w:numId w:val="0"/>
        </w:numPr>
        <w:spacing w:after="120"/>
      </w:pPr>
    </w:p>
    <w:p w:rsidR="00AC75DE" w:rsidRDefault="00AC75DE" w:rsidP="00AC75D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C75DE" w:rsidRDefault="00AC75DE" w:rsidP="00AC75DE">
      <w:pPr>
        <w:numPr>
          <w:ilvl w:val="0"/>
          <w:numId w:val="0"/>
        </w:numPr>
        <w:spacing w:after="120"/>
        <w:jc w:val="center"/>
      </w:pPr>
    </w:p>
    <w:p w:rsidR="00AC75DE" w:rsidRDefault="006F4B80" w:rsidP="00AC75DE">
      <w:pPr>
        <w:numPr>
          <w:ilvl w:val="0"/>
          <w:numId w:val="0"/>
        </w:numPr>
        <w:spacing w:after="120"/>
        <w:jc w:val="center"/>
      </w:pPr>
      <w:r>
        <w:t>x</w:t>
      </w:r>
    </w:p>
    <w:p w:rsidR="00AC75DE" w:rsidRPr="00AC75DE" w:rsidRDefault="006F4B80" w:rsidP="00AC75DE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C75DE" w:rsidRPr="00AC75DE" w:rsidSect="00AC75D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AD" w:rsidRDefault="002B40AD">
      <w:r>
        <w:separator/>
      </w:r>
    </w:p>
  </w:endnote>
  <w:endnote w:type="continuationSeparator" w:id="0">
    <w:p w:rsidR="002B40AD" w:rsidRDefault="002B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F4B80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F4B80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AD" w:rsidRDefault="002B40AD">
      <w:r>
        <w:separator/>
      </w:r>
    </w:p>
  </w:footnote>
  <w:footnote w:type="continuationSeparator" w:id="0">
    <w:p w:rsidR="002B40AD" w:rsidRDefault="002B4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C41AF" wp14:editId="7F60942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C75D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720F4F0" wp14:editId="0661616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C75D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982707-2308/2016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0E24119" wp14:editId="62E83B0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CE2808"/>
    <w:multiLevelType w:val="multilevel"/>
    <w:tmpl w:val="8D325B36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36AB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51"/>
    <w:rsid w:val="002670AD"/>
    <w:rsid w:val="0027585D"/>
    <w:rsid w:val="00276E44"/>
    <w:rsid w:val="00284124"/>
    <w:rsid w:val="002A7F7E"/>
    <w:rsid w:val="002B0DE8"/>
    <w:rsid w:val="002B40AD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6F4B80"/>
    <w:rsid w:val="007055C0"/>
    <w:rsid w:val="00706DF4"/>
    <w:rsid w:val="0071238B"/>
    <w:rsid w:val="00715AA0"/>
    <w:rsid w:val="007240C6"/>
    <w:rsid w:val="007300DB"/>
    <w:rsid w:val="007336F3"/>
    <w:rsid w:val="00753269"/>
    <w:rsid w:val="007926A3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C75DE"/>
    <w:rsid w:val="00AD14B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43D8-1C76-4EA0-BF72-84A85534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2017-01-10T07:47:00Z</cp:lastPrinted>
  <dcterms:created xsi:type="dcterms:W3CDTF">2017-02-16T09:46:00Z</dcterms:created>
  <dcterms:modified xsi:type="dcterms:W3CDTF">2017-02-16T09:47:00Z</dcterms:modified>
</cp:coreProperties>
</file>