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957BF" w:rsidP="00E409E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8</w:t>
      </w:r>
      <w:r w:rsidR="00E409E0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E409E0" w:rsidRDefault="00E409E0" w:rsidP="00E409E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982707-1012/2012, E2016/13788</w:t>
      </w:r>
      <w:r w:rsidR="005957BF">
        <w:rPr>
          <w:rFonts w:ascii="Arial" w:hAnsi="Arial" w:cs="Arial"/>
          <w:b/>
          <w:sz w:val="36"/>
        </w:rPr>
        <w:t>/D8</w:t>
      </w:r>
    </w:p>
    <w:p w:rsidR="00E409E0" w:rsidRDefault="00E409E0" w:rsidP="00E409E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957BF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E409E0" w:rsidRDefault="00E409E0" w:rsidP="005957BF">
      <w:pPr>
        <w:numPr>
          <w:ilvl w:val="0"/>
          <w:numId w:val="0"/>
        </w:numPr>
        <w:spacing w:before="50" w:after="70" w:line="240" w:lineRule="auto"/>
        <w:ind w:left="3400"/>
      </w:pPr>
      <w:r>
        <w:t>regionální firemní obchod SM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</w:p>
    <w:p w:rsidR="00E409E0" w:rsidRDefault="00E409E0" w:rsidP="00E409E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409E0" w:rsidRDefault="00E409E0" w:rsidP="00E409E0">
      <w:pPr>
        <w:numPr>
          <w:ilvl w:val="0"/>
          <w:numId w:val="0"/>
        </w:numPr>
        <w:spacing w:after="0" w:line="240" w:lineRule="auto"/>
        <w:ind w:left="142"/>
      </w:pPr>
    </w:p>
    <w:p w:rsidR="00E409E0" w:rsidRDefault="00B913D0" w:rsidP="00E409E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913D0">
        <w:t>x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13D0">
        <w:t>x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13D0">
        <w:t>x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913D0">
        <w:t>x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913D0">
        <w:t>x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913D0">
        <w:t>x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13D0">
        <w:t>x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913D0">
        <w:t>x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913D0">
        <w:t>x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913D0">
        <w:rPr>
          <w:b/>
        </w:rPr>
        <w:t>x</w:t>
      </w:r>
    </w:p>
    <w:p w:rsidR="00E409E0" w:rsidRDefault="00E409E0" w:rsidP="00E409E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409E0" w:rsidRDefault="00E409E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409E0" w:rsidRPr="00E409E0" w:rsidRDefault="00E409E0" w:rsidP="00E409E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409E0" w:rsidRDefault="00E409E0" w:rsidP="00E409E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982707-1012/2012 ze dne </w:t>
      </w:r>
      <w:proofErr w:type="gramStart"/>
      <w:r>
        <w:t>24.4.2012</w:t>
      </w:r>
      <w:proofErr w:type="gramEnd"/>
      <w:r>
        <w:t xml:space="preserve"> (dále jen "Dohoda"), a to následujícím způsobem:</w:t>
      </w:r>
    </w:p>
    <w:p w:rsidR="00E409E0" w:rsidRDefault="00E409E0" w:rsidP="00E409E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</w:t>
      </w:r>
      <w:r w:rsidR="005957BF">
        <w:t>4</w:t>
      </w:r>
      <w:r>
        <w:t>, s následujícím textem:</w:t>
      </w:r>
    </w:p>
    <w:p w:rsidR="00E409E0" w:rsidRDefault="00E409E0" w:rsidP="00E409E0">
      <w:pPr>
        <w:numPr>
          <w:ilvl w:val="2"/>
          <w:numId w:val="50"/>
        </w:numPr>
        <w:spacing w:after="120"/>
        <w:jc w:val="both"/>
      </w:pPr>
      <w:r>
        <w:t xml:space="preserve">Fakturu - daňový doklad bude ČP vystavovat </w:t>
      </w:r>
      <w:r w:rsidRPr="005957BF">
        <w:rPr>
          <w:b/>
        </w:rPr>
        <w:t xml:space="preserve">Měsíčně s lhůtou splatnosti </w:t>
      </w:r>
      <w:r w:rsidR="00B913D0">
        <w:rPr>
          <w:b/>
        </w:rPr>
        <w:t>x</w:t>
      </w:r>
      <w:r w:rsidRPr="005957BF">
        <w:rPr>
          <w:b/>
        </w:rPr>
        <w:t xml:space="preserve"> dní</w:t>
      </w:r>
      <w:r>
        <w:t xml:space="preserve"> ode dne jejího vystavení.</w:t>
      </w:r>
    </w:p>
    <w:p w:rsidR="00E409E0" w:rsidRDefault="00E409E0" w:rsidP="00E409E0">
      <w:pPr>
        <w:numPr>
          <w:ilvl w:val="2"/>
          <w:numId w:val="50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E409E0" w:rsidRDefault="00E409E0" w:rsidP="00E409E0">
      <w:pPr>
        <w:numPr>
          <w:ilvl w:val="2"/>
          <w:numId w:val="50"/>
        </w:numPr>
        <w:spacing w:after="120"/>
        <w:jc w:val="both"/>
      </w:pPr>
      <w:r>
        <w:t xml:space="preserve">Úroky z prodlení je Odesílatel povinen zaplatit dle platebních podmínek stanovených v tomto bodu 4.3, a to po jejich vyúčtování ze strany ČP. </w:t>
      </w:r>
    </w:p>
    <w:p w:rsidR="00E409E0" w:rsidRDefault="00E409E0" w:rsidP="00E409E0">
      <w:pPr>
        <w:numPr>
          <w:ilvl w:val="2"/>
          <w:numId w:val="50"/>
        </w:numPr>
        <w:spacing w:after="120"/>
        <w:jc w:val="both"/>
      </w:pPr>
      <w:r>
        <w:t xml:space="preserve">Faktury - daňové doklady budou zasílány na adresu: </w:t>
      </w:r>
    </w:p>
    <w:p w:rsidR="00E409E0" w:rsidRPr="005957BF" w:rsidRDefault="00B913D0" w:rsidP="00E409E0">
      <w:pPr>
        <w:numPr>
          <w:ilvl w:val="2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E409E0" w:rsidRPr="005957BF" w:rsidRDefault="00E409E0" w:rsidP="00E409E0">
      <w:pPr>
        <w:numPr>
          <w:ilvl w:val="2"/>
          <w:numId w:val="50"/>
        </w:numPr>
        <w:spacing w:after="120"/>
        <w:jc w:val="both"/>
        <w:rPr>
          <w:b/>
        </w:rPr>
      </w:pPr>
      <w:r w:rsidRPr="005957BF">
        <w:rPr>
          <w:b/>
        </w:rPr>
        <w:t xml:space="preserve">ID CČK složky: </w:t>
      </w:r>
      <w:r w:rsidR="00B913D0">
        <w:rPr>
          <w:b/>
        </w:rPr>
        <w:t>x</w:t>
      </w:r>
    </w:p>
    <w:p w:rsidR="00E409E0" w:rsidRPr="00E409E0" w:rsidRDefault="00E409E0" w:rsidP="00E409E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409E0" w:rsidRDefault="00E409E0" w:rsidP="00E409E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409E0" w:rsidRDefault="00E409E0" w:rsidP="00E409E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957BF">
        <w:t>8</w:t>
      </w:r>
      <w:r>
        <w:t xml:space="preserve"> je uzavřený a účinný dnem jeho podpisu oběma smluvními stranami.</w:t>
      </w:r>
    </w:p>
    <w:p w:rsidR="00E409E0" w:rsidRDefault="00E409E0" w:rsidP="00E409E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957BF">
        <w:t>8</w:t>
      </w:r>
      <w:r>
        <w:t xml:space="preserve"> je sepsán ve dvou vyhotoveních s platností originálu, z nichž každá ze stran obdrží po jednom vyhotovení.</w:t>
      </w:r>
    </w:p>
    <w:p w:rsidR="00E409E0" w:rsidRDefault="00E409E0" w:rsidP="00E409E0">
      <w:pPr>
        <w:numPr>
          <w:ilvl w:val="0"/>
          <w:numId w:val="0"/>
        </w:numPr>
        <w:spacing w:after="120"/>
      </w:pPr>
    </w:p>
    <w:p w:rsidR="00E409E0" w:rsidRDefault="00E409E0" w:rsidP="00E409E0">
      <w:pPr>
        <w:numPr>
          <w:ilvl w:val="0"/>
          <w:numId w:val="0"/>
        </w:numPr>
        <w:spacing w:after="120"/>
      </w:pPr>
    </w:p>
    <w:p w:rsidR="00E409E0" w:rsidRDefault="00E409E0" w:rsidP="00E409E0">
      <w:pPr>
        <w:numPr>
          <w:ilvl w:val="0"/>
          <w:numId w:val="0"/>
        </w:numPr>
        <w:spacing w:after="120"/>
      </w:pPr>
    </w:p>
    <w:p w:rsidR="00E409E0" w:rsidRDefault="00E409E0" w:rsidP="00E409E0">
      <w:pPr>
        <w:numPr>
          <w:ilvl w:val="0"/>
          <w:numId w:val="0"/>
        </w:numPr>
        <w:spacing w:after="120"/>
        <w:sectPr w:rsidR="00E409E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409E0" w:rsidRDefault="00E409E0" w:rsidP="00E409E0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E409E0" w:rsidRDefault="00E409E0" w:rsidP="00E409E0">
      <w:pPr>
        <w:numPr>
          <w:ilvl w:val="0"/>
          <w:numId w:val="0"/>
        </w:numPr>
        <w:spacing w:after="120"/>
      </w:pPr>
      <w:r>
        <w:t>Za ČP:</w:t>
      </w:r>
    </w:p>
    <w:p w:rsidR="00E409E0" w:rsidRDefault="00E409E0" w:rsidP="00E409E0">
      <w:pPr>
        <w:numPr>
          <w:ilvl w:val="0"/>
          <w:numId w:val="0"/>
        </w:numPr>
        <w:spacing w:after="120"/>
      </w:pPr>
    </w:p>
    <w:p w:rsidR="00E409E0" w:rsidRDefault="00E409E0" w:rsidP="00E409E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09E0" w:rsidRDefault="00E409E0" w:rsidP="00E409E0">
      <w:pPr>
        <w:numPr>
          <w:ilvl w:val="0"/>
          <w:numId w:val="0"/>
        </w:numPr>
        <w:spacing w:after="120"/>
        <w:jc w:val="center"/>
      </w:pPr>
    </w:p>
    <w:p w:rsidR="00E409E0" w:rsidRDefault="00E409E0" w:rsidP="00E409E0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E409E0" w:rsidRDefault="00E409E0" w:rsidP="00E409E0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E409E0" w:rsidRDefault="00E409E0" w:rsidP="00E409E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5957BF">
        <w:t>…………………</w:t>
      </w:r>
      <w:proofErr w:type="gramStart"/>
      <w:r w:rsidR="005957BF">
        <w:t>…..</w:t>
      </w:r>
      <w:r>
        <w:t xml:space="preserve"> dne</w:t>
      </w:r>
      <w:proofErr w:type="gramEnd"/>
      <w:r>
        <w:t xml:space="preserve"> </w:t>
      </w:r>
    </w:p>
    <w:p w:rsidR="00E409E0" w:rsidRDefault="00E409E0" w:rsidP="00E409E0">
      <w:pPr>
        <w:numPr>
          <w:ilvl w:val="0"/>
          <w:numId w:val="0"/>
        </w:numPr>
        <w:spacing w:after="120"/>
      </w:pPr>
      <w:r>
        <w:t>Za Odesílatele:</w:t>
      </w:r>
    </w:p>
    <w:p w:rsidR="00E409E0" w:rsidRDefault="00E409E0" w:rsidP="00E409E0">
      <w:pPr>
        <w:numPr>
          <w:ilvl w:val="0"/>
          <w:numId w:val="0"/>
        </w:numPr>
        <w:spacing w:after="120"/>
      </w:pPr>
    </w:p>
    <w:p w:rsidR="00E409E0" w:rsidRDefault="00E409E0" w:rsidP="00E409E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09E0" w:rsidRDefault="00E409E0" w:rsidP="00E409E0">
      <w:pPr>
        <w:numPr>
          <w:ilvl w:val="0"/>
          <w:numId w:val="0"/>
        </w:numPr>
        <w:spacing w:after="120"/>
        <w:jc w:val="center"/>
      </w:pPr>
    </w:p>
    <w:p w:rsidR="00E409E0" w:rsidRDefault="00B913D0" w:rsidP="00E409E0">
      <w:pPr>
        <w:numPr>
          <w:ilvl w:val="0"/>
          <w:numId w:val="0"/>
        </w:numPr>
        <w:spacing w:after="120"/>
        <w:jc w:val="center"/>
      </w:pPr>
      <w:r>
        <w:t>x</w:t>
      </w:r>
    </w:p>
    <w:p w:rsidR="00E409E0" w:rsidRPr="00E409E0" w:rsidRDefault="00B913D0" w:rsidP="00E409E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E409E0" w:rsidRPr="00E409E0" w:rsidSect="00E409E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AE" w:rsidRDefault="008641AE">
      <w:r>
        <w:separator/>
      </w:r>
    </w:p>
  </w:endnote>
  <w:endnote w:type="continuationSeparator" w:id="0">
    <w:p w:rsidR="008641AE" w:rsidRDefault="0086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913D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913D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AE" w:rsidRDefault="008641AE">
      <w:r>
        <w:separator/>
      </w:r>
    </w:p>
  </w:footnote>
  <w:footnote w:type="continuationSeparator" w:id="0">
    <w:p w:rsidR="008641AE" w:rsidRDefault="00864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EDD3F0" wp14:editId="61E8A01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957B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8</w:t>
    </w:r>
    <w:r w:rsidR="00E409E0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EB33E7" wp14:editId="6332EA4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409E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982707-1012/2012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3536D75" wp14:editId="229AE10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00312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57BF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6D4D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41AE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67A9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13D0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09E0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F5C28-925A-494D-8FCD-7C4D7424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2017-02-16T09:51:00Z</dcterms:created>
  <dcterms:modified xsi:type="dcterms:W3CDTF">2017-02-16T09:52:00Z</dcterms:modified>
</cp:coreProperties>
</file>