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98"/>
        <w:ind w:left="116" w:right="93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position:absolute;margin-left:460.269989pt;margin-top:70.799980pt;width:69.081pt;height:14.88pt;mso-position-horizontal-relative:page;mso-position-vertical-relative:page;z-index:-770" type="#_x0000_t75">
            <v:imagedata r:id="rId6" o:title=""/>
          </v:shape>
        </w:pict>
      </w:r>
      <w:r>
        <w:rPr/>
        <w:pict>
          <v:group style="position:absolute;margin-left:70.823997pt;margin-top:100.579987pt;width:384.492pt;height:19.68pt;mso-position-horizontal-relative:page;mso-position-vertical-relative:page;z-index:-769" coordorigin="1416,2012" coordsize="7690,394">
            <v:shape style="position:absolute;left:1416;top:2012;width:5776;height:394" type="#_x0000_t75">
              <v:imagedata r:id="rId7" o:title=""/>
            </v:shape>
            <v:shape style="position:absolute;left:7055;top:2012;width:355;height:394" type="#_x0000_t75">
              <v:imagedata r:id="rId8" o:title=""/>
            </v:shape>
            <v:shape style="position:absolute;left:7312;top:2012;width:1795;height:394" type="#_x0000_t75">
              <v:imagedata r:id="rId9" o:title=""/>
            </v:shape>
            <w10:wrap type="none"/>
          </v:group>
        </w:pict>
      </w:r>
      <w:r>
        <w:rPr/>
        <w:pict>
          <v:group style="position:absolute;margin-left:106.230003pt;margin-top:135.019989pt;width:36.158pt;height:14.88pt;mso-position-horizontal-relative:page;mso-position-vertical-relative:page;z-index:-768" coordorigin="2125,2700" coordsize="723,298">
            <v:shape style="position:absolute;left:2136;top:2700;width:711;height:298" type="#_x0000_t75">
              <v:imagedata r:id="rId10" o:title=""/>
            </v:shape>
            <v:group style="position:absolute;left:2136;top:2966;width:593;height:2" coordorigin="2136,2966" coordsize="593,2">
              <v:shape style="position:absolute;left:2136;top:2966;width:593;height:2" coordorigin="2136,2966" coordsize="593,0" path="m2136,2966l2729,2966e" filled="f" stroked="t" strokeweight="1.1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823997pt;margin-top:164.659988pt;width:461.88pt;height:207.63pt;mso-position-horizontal-relative:page;mso-position-vertical-relative:page;z-index:-767" coordorigin="1416,3293" coordsize="9238,4153">
            <v:shape style="position:absolute;left:1416;top:3293;width:1080;height:298" type="#_x0000_t75">
              <v:imagedata r:id="rId11" o:title=""/>
            </v:shape>
            <v:shape style="position:absolute;left:2376;top:3293;width:7333;height:298" type="#_x0000_t75">
              <v:imagedata r:id="rId12" o:title=""/>
            </v:shape>
            <v:shape style="position:absolute;left:1416;top:3591;width:2515;height:298" type="#_x0000_t75">
              <v:imagedata r:id="rId13" o:title=""/>
            </v:shape>
            <v:shape style="position:absolute;left:3821;top:3591;width:3135;height:298" type="#_x0000_t75">
              <v:imagedata r:id="rId14" o:title=""/>
            </v:shape>
            <v:shape style="position:absolute;left:6849;top:3591;width:544;height:298" type="#_x0000_t75">
              <v:imagedata r:id="rId15" o:title=""/>
            </v:shape>
            <v:shape style="position:absolute;left:7257;top:3591;width:158;height:298" type="#_x0000_t75">
              <v:imagedata r:id="rId16" o:title=""/>
            </v:shape>
            <v:shape style="position:absolute;left:9784;top:3293;width:513;height:298" type="#_x0000_t75">
              <v:imagedata r:id="rId17" o:title=""/>
            </v:shape>
            <v:shape style="position:absolute;left:10195;top:3293;width:435;height:298" type="#_x0000_t75">
              <v:imagedata r:id="rId18" o:title=""/>
            </v:shape>
            <v:shape style="position:absolute;left:7458;top:3591;width:2502;height:298" type="#_x0000_t75">
              <v:imagedata r:id="rId19" o:title=""/>
            </v:shape>
            <v:shape style="position:absolute;left:9854;top:3591;width:742;height:298" type="#_x0000_t75">
              <v:imagedata r:id="rId20" o:title=""/>
            </v:shape>
            <v:shape style="position:absolute;left:1416;top:3886;width:2550;height:298" type="#_x0000_t75">
              <v:imagedata r:id="rId21" o:title=""/>
            </v:shape>
            <v:shape style="position:absolute;left:3862;top:3886;width:6785;height:298" type="#_x0000_t75">
              <v:imagedata r:id="rId22" o:title=""/>
            </v:shape>
            <v:shape style="position:absolute;left:1416;top:4184;width:9232;height:298" type="#_x0000_t75">
              <v:imagedata r:id="rId23" o:title=""/>
            </v:shape>
            <v:shape style="position:absolute;left:1416;top:4479;width:1509;height:298" type="#_x0000_t75">
              <v:imagedata r:id="rId24" o:title=""/>
            </v:shape>
            <v:shape style="position:absolute;left:2835;top:4479;width:194;height:298" type="#_x0000_t75">
              <v:imagedata r:id="rId25" o:title=""/>
            </v:shape>
            <v:shape style="position:absolute;left:2964;top:4479;width:3853;height:298" type="#_x0000_t75">
              <v:imagedata r:id="rId26" o:title=""/>
            </v:shape>
            <v:shape style="position:absolute;left:6717;top:4479;width:3927;height:298" type="#_x0000_t75">
              <v:imagedata r:id="rId27" o:title=""/>
            </v:shape>
            <v:shape style="position:absolute;left:1416;top:4776;width:5573;height:298" type="#_x0000_t75">
              <v:imagedata r:id="rId28" o:title=""/>
            </v:shape>
            <v:shape style="position:absolute;left:6897;top:4776;width:2265;height:298" type="#_x0000_t75">
              <v:imagedata r:id="rId29" o:title=""/>
            </v:shape>
            <v:shape style="position:absolute;left:9061;top:4776;width:1585;height:298" type="#_x0000_t75">
              <v:imagedata r:id="rId30" o:title=""/>
            </v:shape>
            <v:shape style="position:absolute;left:1416;top:5072;width:7946;height:298" type="#_x0000_t75">
              <v:imagedata r:id="rId31" o:title=""/>
            </v:shape>
            <v:shape style="position:absolute;left:9256;top:5072;width:729;height:298" type="#_x0000_t75">
              <v:imagedata r:id="rId32" o:title=""/>
            </v:shape>
            <v:shape style="position:absolute;left:9880;top:5072;width:748;height:298" type="#_x0000_t75">
              <v:imagedata r:id="rId33" o:title=""/>
            </v:shape>
            <v:shape style="position:absolute;left:1416;top:5370;width:216;height:298" type="#_x0000_t75">
              <v:imagedata r:id="rId34" o:title=""/>
            </v:shape>
            <v:shape style="position:absolute;left:1524;top:5370;width:1035;height:298" type="#_x0000_t75">
              <v:imagedata r:id="rId35" o:title=""/>
            </v:shape>
            <v:shape style="position:absolute;left:2465;top:5370;width:1130;height:298" type="#_x0000_t75">
              <v:imagedata r:id="rId36" o:title=""/>
            </v:shape>
            <v:shape style="position:absolute;left:3492;top:5370;width:459;height:298" type="#_x0000_t75">
              <v:imagedata r:id="rId37" o:title=""/>
            </v:shape>
            <v:shape style="position:absolute;left:3860;top:5370;width:969;height:298" type="#_x0000_t75">
              <v:imagedata r:id="rId38" o:title=""/>
            </v:shape>
            <v:shape style="position:absolute;left:4722;top:5370;width:1554;height:298" type="#_x0000_t75">
              <v:imagedata r:id="rId39" o:title=""/>
            </v:shape>
            <v:shape style="position:absolute;left:6171;top:5370;width:450;height:298" type="#_x0000_t75">
              <v:imagedata r:id="rId40" o:title=""/>
            </v:shape>
            <v:shape style="position:absolute;left:6527;top:5370;width:1844;height:298" type="#_x0000_t75">
              <v:imagedata r:id="rId41" o:title=""/>
            </v:shape>
            <v:shape style="position:absolute;left:8310;top:5370;width:725;height:298" type="#_x0000_t75">
              <v:imagedata r:id="rId42" o:title=""/>
            </v:shape>
            <v:shape style="position:absolute;left:8932;top:5370;width:522;height:298" type="#_x0000_t75">
              <v:imagedata r:id="rId43" o:title=""/>
            </v:shape>
            <v:shape style="position:absolute;left:9350;top:5370;width:454;height:298" type="#_x0000_t75">
              <v:imagedata r:id="rId44" o:title=""/>
            </v:shape>
            <v:shape style="position:absolute;left:9652;top:5370;width:989;height:298" type="#_x0000_t75">
              <v:imagedata r:id="rId45" o:title=""/>
            </v:shape>
            <v:shape style="position:absolute;left:1416;top:5665;width:2726;height:298" type="#_x0000_t75">
              <v:imagedata r:id="rId46" o:title=""/>
            </v:shape>
            <v:shape style="position:absolute;left:4045;top:5665;width:544;height:298" type="#_x0000_t75">
              <v:imagedata r:id="rId47" o:title=""/>
            </v:shape>
            <v:shape style="position:absolute;left:4527;top:5665;width:2342;height:298" type="#_x0000_t75">
              <v:imagedata r:id="rId48" o:title=""/>
            </v:shape>
            <v:shape style="position:absolute;left:6767;top:5665;width:711;height:298" type="#_x0000_t75">
              <v:imagedata r:id="rId49" o:title=""/>
            </v:shape>
            <v:shape style="position:absolute;left:7377;top:5665;width:416;height:298" type="#_x0000_t75">
              <v:imagedata r:id="rId50" o:title=""/>
            </v:shape>
            <v:shape style="position:absolute;left:7689;top:5665;width:821;height:298" type="#_x0000_t75">
              <v:imagedata r:id="rId51" o:title=""/>
            </v:shape>
            <v:shape style="position:absolute;left:8418;top:5665;width:277;height:298" type="#_x0000_t75">
              <v:imagedata r:id="rId52" o:title=""/>
            </v:shape>
            <v:shape style="position:absolute;left:8603;top:5665;width:859;height:298" type="#_x0000_t75">
              <v:imagedata r:id="rId53" o:title=""/>
            </v:shape>
            <v:shape style="position:absolute;left:9376;top:5665;width:1278;height:298" type="#_x0000_t75">
              <v:imagedata r:id="rId54" o:title=""/>
            </v:shape>
            <v:shape style="position:absolute;left:1416;top:5963;width:6025;height:298" type="#_x0000_t75">
              <v:imagedata r:id="rId55" o:title=""/>
            </v:shape>
            <v:shape style="position:absolute;left:7353;top:5963;width:606;height:298" type="#_x0000_t75">
              <v:imagedata r:id="rId56" o:title=""/>
            </v:shape>
            <v:shape style="position:absolute;left:7861;top:5963;width:1620;height:298" type="#_x0000_t75">
              <v:imagedata r:id="rId57" o:title=""/>
            </v:shape>
            <v:shape style="position:absolute;left:9386;top:5963;width:1248;height:298" type="#_x0000_t75">
              <v:imagedata r:id="rId58" o:title=""/>
            </v:shape>
            <v:shape style="position:absolute;left:1416;top:6258;width:5460;height:298" type="#_x0000_t75">
              <v:imagedata r:id="rId59" o:title=""/>
            </v:shape>
            <v:shape style="position:absolute;left:6945;top:6258;width:3171;height:298" type="#_x0000_t75">
              <v:imagedata r:id="rId60" o:title=""/>
            </v:shape>
            <v:shape style="position:absolute;left:10192;top:6258;width:441;height:298" type="#_x0000_t75">
              <v:imagedata r:id="rId61" o:title=""/>
            </v:shape>
            <v:shape style="position:absolute;left:1416;top:6555;width:5332;height:298" type="#_x0000_t75">
              <v:imagedata r:id="rId62" o:title=""/>
            </v:shape>
            <v:shape style="position:absolute;left:6647;top:6555;width:1011;height:298" type="#_x0000_t75">
              <v:imagedata r:id="rId63" o:title=""/>
            </v:shape>
            <v:shape style="position:absolute;left:7557;top:6555;width:1032;height:298" type="#_x0000_t75">
              <v:imagedata r:id="rId64" o:title=""/>
            </v:shape>
            <v:shape style="position:absolute;left:8485;top:6555;width:356;height:298" type="#_x0000_t75">
              <v:imagedata r:id="rId65" o:title=""/>
            </v:shape>
            <v:shape style="position:absolute;left:8723;top:6555;width:1920;height:298" type="#_x0000_t75">
              <v:imagedata r:id="rId66" o:title=""/>
            </v:shape>
            <v:shape style="position:absolute;left:1416;top:6851;width:6676;height:298" type="#_x0000_t75">
              <v:imagedata r:id="rId67" o:title=""/>
            </v:shape>
            <v:shape style="position:absolute;left:7996;top:6851;width:1880;height:298" type="#_x0000_t75">
              <v:imagedata r:id="rId68" o:title=""/>
            </v:shape>
            <v:shape style="position:absolute;left:9777;top:6851;width:384;height:298" type="#_x0000_t75">
              <v:imagedata r:id="rId69" o:title=""/>
            </v:shape>
            <v:shape style="position:absolute;left:10065;top:6851;width:563;height:298" type="#_x0000_t75">
              <v:imagedata r:id="rId70" o:title=""/>
            </v:shape>
            <v:shape style="position:absolute;left:1416;top:7148;width:579;height:298" type="#_x0000_t75">
              <v:imagedata r:id="rId71" o:title=""/>
            </v:shape>
            <w10:wrap type="none"/>
          </v:group>
        </w:pict>
      </w:r>
      <w:r>
        <w:rPr/>
        <w:pict>
          <v:group style="position:absolute;margin-left:70.823997pt;margin-top:387.049988pt;width:461.356pt;height:29.64pt;mso-position-horizontal-relative:page;mso-position-vertical-relative:page;z-index:-766" coordorigin="1416,7741" coordsize="9227,593">
            <v:shape style="position:absolute;left:1416;top:7741;width:3031;height:298" type="#_x0000_t75">
              <v:imagedata r:id="rId72" o:title=""/>
            </v:shape>
            <v:shape style="position:absolute;left:4350;top:7741;width:6294;height:298" type="#_x0000_t75">
              <v:imagedata r:id="rId73" o:title=""/>
            </v:shape>
            <v:shape style="position:absolute;left:1416;top:8036;width:6289;height:298" type="#_x0000_t75">
              <v:imagedata r:id="rId74" o:title=""/>
            </v:shape>
            <w10:wrap type="none"/>
          </v:group>
        </w:pict>
      </w:r>
      <w:r>
        <w:rPr/>
        <w:pict>
          <v:group style="position:absolute;margin-left:106.230003pt;margin-top:431.449982pt;width:140.74pt;height:14.88pt;mso-position-horizontal-relative:page;mso-position-vertical-relative:page;z-index:-765" coordorigin="2125,8629" coordsize="2815,298">
            <v:shape style="position:absolute;left:2136;top:8629;width:2803;height:298" type="#_x0000_t75">
              <v:imagedata r:id="rId75" o:title=""/>
            </v:shape>
            <v:group style="position:absolute;left:2136;top:8894;width:2691;height:2" coordorigin="2136,8894" coordsize="2691,2">
              <v:shape style="position:absolute;left:2136;top:8894;width:2691;height:2" coordorigin="2136,8894" coordsize="2691,0" path="m2136,8894l4827,8894e" filled="f" stroked="t" strokeweight="1.1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823997pt;margin-top:461.109985pt;width:461.378pt;height:29.76pt;mso-position-horizontal-relative:page;mso-position-vertical-relative:page;z-index:-764" coordorigin="1416,9222" coordsize="9228,595">
            <v:shape style="position:absolute;left:1416;top:9222;width:6099;height:298" type="#_x0000_t75">
              <v:imagedata r:id="rId76" o:title=""/>
            </v:shape>
            <v:shape style="position:absolute;left:7420;top:9222;width:573;height:298" type="#_x0000_t75">
              <v:imagedata r:id="rId77" o:title=""/>
            </v:shape>
            <v:shape style="position:absolute;left:7878;top:9222;width:2766;height:298" type="#_x0000_t75">
              <v:imagedata r:id="rId78" o:title=""/>
            </v:shape>
            <v:shape style="position:absolute;left:1416;top:9520;width:3636;height:298" type="#_x0000_t75">
              <v:imagedata r:id="rId79" o:title=""/>
            </v:shape>
            <w10:wrap type="none"/>
          </v:group>
        </w:pict>
      </w:r>
      <w:r>
        <w:rPr/>
        <w:pict>
          <v:group style="position:absolute;margin-left:106.230003pt;margin-top:505.629974pt;width:106.156pt;height:14.88pt;mso-position-horizontal-relative:page;mso-position-vertical-relative:page;z-index:-763" coordorigin="2125,10113" coordsize="2123,298">
            <v:shape style="position:absolute;left:2136;top:10113;width:2111;height:298" type="#_x0000_t75">
              <v:imagedata r:id="rId80" o:title=""/>
            </v:shape>
            <v:group style="position:absolute;left:2136;top:10378;width:2012;height:2" coordorigin="2136,10378" coordsize="2012,2">
              <v:shape style="position:absolute;left:2136;top:10378;width:2012;height:2" coordorigin="2136,10378" coordsize="2012,0" path="m2136,10378l4148,10378e" filled="f" stroked="t" strokeweight="1.1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823997pt;margin-top:535.269958pt;width:443.795pt;height:29.64pt;mso-position-horizontal-relative:page;mso-position-vertical-relative:page;z-index:-762" coordorigin="1776,10705" coordsize="8876,593">
            <v:shape style="position:absolute;left:1776;top:10705;width:2871;height:298" type="#_x0000_t75">
              <v:imagedata r:id="rId81" o:title=""/>
            </v:shape>
            <v:shape style="position:absolute;left:4537;top:10705;width:1316;height:298" type="#_x0000_t75">
              <v:imagedata r:id="rId82" o:title=""/>
            </v:shape>
            <v:shape style="position:absolute;left:5751;top:10705;width:3553;height:298" type="#_x0000_t75">
              <v:imagedata r:id="rId83" o:title=""/>
            </v:shape>
            <v:shape style="position:absolute;left:9184;top:10705;width:1469;height:298" type="#_x0000_t75">
              <v:imagedata r:id="rId84" o:title=""/>
            </v:shape>
            <v:shape style="position:absolute;left:1776;top:11001;width:2096;height:298" type="#_x0000_t75">
              <v:imagedata r:id="rId85" o:title=""/>
            </v:shape>
            <v:shape style="position:absolute;left:3761;top:11001;width:5192;height:298" type="#_x0000_t75">
              <v:imagedata r:id="rId86" o:title=""/>
            </v:shape>
            <v:shape style="position:absolute;left:8857;top:11001;width:144;height:298" type="#_x0000_t75">
              <v:imagedata r:id="rId87" o:title=""/>
            </v:shape>
            <w10:wrap type="none"/>
          </v:group>
        </w:pict>
      </w:r>
      <w:r>
        <w:rPr/>
        <w:pict>
          <v:group style="position:absolute;margin-left:88.823997pt;margin-top:579.669983pt;width:358.126pt;height:14.88pt;mso-position-horizontal-relative:page;mso-position-vertical-relative:page;z-index:-761" coordorigin="1776,11593" coordsize="7163,298">
            <v:shape style="position:absolute;left:1776;top:11593;width:5963;height:298" type="#_x0000_t75">
              <v:imagedata r:id="rId88" o:title=""/>
            </v:shape>
            <v:shape style="position:absolute;left:7621;top:11593;width:1255;height:298" type="#_x0000_t75">
              <v:imagedata r:id="rId89" o:title=""/>
            </v:shape>
            <v:shape style="position:absolute;left:8752;top:11593;width:134;height:173" type="#_x0000_t75">
              <v:imagedata r:id="rId90" o:title=""/>
            </v:shape>
            <v:shape style="position:absolute;left:8819;top:11593;width:120;height:298" type="#_x0000_t75">
              <v:imagedata r:id="rId91" o:title=""/>
            </v:shape>
            <w10:wrap type="none"/>
          </v:group>
        </w:pict>
      </w:r>
      <w:r>
        <w:rPr/>
        <w:pict>
          <v:group style="position:absolute;margin-left:88.823997pt;margin-top:609.309998pt;width:441.556pt;height:29.76pt;mso-position-horizontal-relative:page;mso-position-vertical-relative:page;z-index:-760" coordorigin="1776,12186" coordsize="8831,595">
            <v:shape style="position:absolute;left:1776;top:12186;width:961;height:298" type="#_x0000_t75">
              <v:imagedata r:id="rId92" o:title=""/>
            </v:shape>
            <v:shape style="position:absolute;left:2765;top:12186;width:295;height:298" type="#_x0000_t75">
              <v:imagedata r:id="rId93" o:title=""/>
            </v:shape>
            <v:shape style="position:absolute;left:3096;top:12186;width:4091;height:298" type="#_x0000_t75">
              <v:imagedata r:id="rId94" o:title=""/>
            </v:shape>
            <v:shape style="position:absolute;left:7206;top:12186;width:2796;height:298" type="#_x0000_t75">
              <v:imagedata r:id="rId95" o:title=""/>
            </v:shape>
            <v:shape style="position:absolute;left:10022;top:12186;width:522;height:298" type="#_x0000_t75">
              <v:imagedata r:id="rId96" o:title=""/>
            </v:shape>
            <v:shape style="position:absolute;left:10413;top:12186;width:194;height:298" type="#_x0000_t75">
              <v:imagedata r:id="rId97" o:title=""/>
            </v:shape>
            <v:shape style="position:absolute;left:1776;top:12484;width:254;height:298" type="#_x0000_t75">
              <v:imagedata r:id="rId98" o:title=""/>
            </v:shape>
            <v:shape style="position:absolute;left:1959;top:12484;width:269;height:298" type="#_x0000_t75">
              <v:imagedata r:id="rId99" o:title=""/>
            </v:shape>
            <v:shape style="position:absolute;left:2148;top:12484;width:534;height:298" type="#_x0000_t75">
              <v:imagedata r:id="rId100" o:title=""/>
            </v:shape>
            <v:shape style="position:absolute;left:2604;top:12484;width:355;height:298" type="#_x0000_t75">
              <v:imagedata r:id="rId101" o:title=""/>
            </v:shape>
            <v:shape style="position:absolute;left:2782;top:12484;width:134;height:173" type="#_x0000_t75">
              <v:imagedata r:id="rId102" o:title=""/>
            </v:shape>
            <v:shape style="position:absolute;left:2849;top:12484;width:120;height:298" type="#_x0000_t75">
              <v:imagedata r:id="rId103" o:title=""/>
            </v:shape>
            <w10:wrap type="none"/>
          </v:group>
        </w:pict>
      </w:r>
      <w:r>
        <w:rPr/>
        <w:pict>
          <v:group style="position:absolute;margin-left:88.823997pt;margin-top:653.859985pt;width:443.776pt;height:44.52pt;mso-position-horizontal-relative:page;mso-position-vertical-relative:page;z-index:-759" coordorigin="1776,13077" coordsize="8876,890">
            <v:shape style="position:absolute;left:1776;top:13077;width:8876;height:298" type="#_x0000_t75">
              <v:imagedata r:id="rId104" o:title=""/>
            </v:shape>
            <v:shape style="position:absolute;left:1776;top:13372;width:4313;height:298" type="#_x0000_t75">
              <v:imagedata r:id="rId105" o:title=""/>
            </v:shape>
            <v:shape style="position:absolute;left:5982;top:13372;width:4606;height:298" type="#_x0000_t75">
              <v:imagedata r:id="rId106" o:title=""/>
            </v:shape>
            <v:shape style="position:absolute;left:1776;top:13670;width:7458;height:298" type="#_x0000_t75">
              <v:imagedata r:id="rId107" o:title=""/>
            </v:shape>
            <w10:wrap type="none"/>
          </v:group>
        </w:pict>
      </w:r>
      <w:r>
        <w:rPr/>
        <w:pict>
          <v:group style="position:absolute;margin-left:70.823997pt;margin-top:713.139954pt;width:461.746pt;height:44.516pt;mso-position-horizontal-relative:page;mso-position-vertical-relative:page;z-index:-758" coordorigin="1416,14263" coordsize="9235,890">
            <v:shape style="position:absolute;left:1416;top:14263;width:292;height:298" type="#_x0000_t75">
              <v:imagedata r:id="rId108" o:title=""/>
            </v:shape>
            <v:shape style="position:absolute;left:1776;top:14263;width:3551;height:298" type="#_x0000_t75">
              <v:imagedata r:id="rId109" o:title=""/>
            </v:shape>
            <v:shape style="position:absolute;left:1776;top:14558;width:139;height:298" type="#_x0000_t75">
              <v:imagedata r:id="rId110" o:title=""/>
            </v:shape>
            <v:shape style="position:absolute;left:2136;top:14558;width:874;height:298" type="#_x0000_t75">
              <v:imagedata r:id="rId111" o:title=""/>
            </v:shape>
            <v:shape style="position:absolute;left:2885;top:14558;width:7766;height:298" type="#_x0000_t75">
              <v:imagedata r:id="rId112" o:title=""/>
            </v:shape>
            <v:shape style="position:absolute;left:2136;top:14856;width:245;height:298" type="#_x0000_t75">
              <v:imagedata r:id="rId113" o:title=""/>
            </v:shape>
            <v:shape style="position:absolute;left:2259;top:14856;width:3113;height:298" type="#_x0000_t75">
              <v:imagedata r:id="rId114" o:title=""/>
            </v:shape>
            <v:shape style="position:absolute;left:5293;top:14856;width:1248;height:298" type="#_x0000_t75">
              <v:imagedata r:id="rId115" o:title=""/>
            </v:shape>
            <v:shape style="position:absolute;left:6452;top:14856;width:4195;height:298" type="#_x0000_t75">
              <v:imagedata r:id="rId116" o:title=""/>
            </v:shape>
            <w10:wrap type="none"/>
          </v:group>
        </w:pict>
      </w:r>
      <w:r>
        <w:rPr/>
        <w:pict>
          <v:shape style="width:123.1pt;height:14.88pt;mso-position-horizontal-relative:char;mso-position-vertical-relative:line" type="#_x0000_t75">
            <v:imagedata r:id="rId11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80" w:lineRule="exact" w:before="7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6" w:right="93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.5pt;height:14.88pt;mso-position-horizontal-relative:char;mso-position-vertical-relative:line" type="#_x0000_t75">
            <v:imagedata r:id="rId11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476" w:right="93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.22pt;height:14.88pt;mso-position-horizontal-relative:char;mso-position-vertical-relative:line" type="#_x0000_t75">
            <v:imagedata r:id="rId11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6" w:right="93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.4pt;height:14.88pt;mso-position-horizontal-relative:char;mso-position-vertical-relative:line" type="#_x0000_t75">
            <v:imagedata r:id="rId120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6" w:right="93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.86pt;height:14.88pt;mso-position-horizontal-relative:char;mso-position-vertical-relative:line" type="#_x0000_t75">
            <v:imagedata r:id="rId121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5"/>
          <w:type w:val="continuous"/>
          <w:pgSz w:w="11907" w:h="16840"/>
          <w:pgMar w:footer="1080" w:top="1300" w:bottom="1260" w:left="1300" w:right="12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106.82pt;margin-top:70.799980pt;width:425.84pt;height:163.1pt;mso-position-horizontal-relative:page;mso-position-vertical-relative:page;z-index:-757" coordorigin="2136,1416" coordsize="8517,3262">
            <v:shape style="position:absolute;left:2136;top:1416;width:1008;height:298" type="#_x0000_t75">
              <v:imagedata r:id="rId122" o:title=""/>
            </v:shape>
            <v:shape style="position:absolute;left:3065;top:1416;width:298;height:298" type="#_x0000_t75">
              <v:imagedata r:id="rId123" o:title=""/>
            </v:shape>
            <v:shape style="position:absolute;left:3214;top:1416;width:1111;height:298" type="#_x0000_t75">
              <v:imagedata r:id="rId124" o:title=""/>
            </v:shape>
            <v:shape style="position:absolute;left:4225;top:1416;width:270;height:298" type="#_x0000_t75">
              <v:imagedata r:id="rId125" o:title=""/>
            </v:shape>
            <v:shape style="position:absolute;left:4405;top:1416;width:125;height:298" type="#_x0000_t75">
              <v:imagedata r:id="rId126" o:title=""/>
            </v:shape>
            <v:shape style="position:absolute;left:4467;top:1416;width:2315;height:298" type="#_x0000_t75">
              <v:imagedata r:id="rId127" o:title=""/>
            </v:shape>
            <v:shape style="position:absolute;left:6791;top:1416;width:2769;height:298" type="#_x0000_t75">
              <v:imagedata r:id="rId128" o:title=""/>
            </v:shape>
            <v:shape style="position:absolute;left:9460;top:1416;width:1186;height:298" type="#_x0000_t75">
              <v:imagedata r:id="rId129" o:title=""/>
            </v:shape>
            <v:shape style="position:absolute;left:2136;top:1712;width:1008;height:298" type="#_x0000_t75">
              <v:imagedata r:id="rId130" o:title=""/>
            </v:shape>
            <v:shape style="position:absolute;left:3044;top:1712;width:2070;height:298" type="#_x0000_t75">
              <v:imagedata r:id="rId131" o:title=""/>
            </v:shape>
            <v:shape style="position:absolute;left:5019;top:1712;width:1699;height:298" type="#_x0000_t75">
              <v:imagedata r:id="rId132" o:title=""/>
            </v:shape>
            <v:shape style="position:absolute;left:6618;top:1712;width:1228;height:298" type="#_x0000_t75">
              <v:imagedata r:id="rId133" o:title=""/>
            </v:shape>
            <v:shape style="position:absolute;left:2136;top:2009;width:1257;height:298" type="#_x0000_t75">
              <v:imagedata r:id="rId134" o:title=""/>
            </v:shape>
            <v:shape style="position:absolute;left:3408;top:2009;width:945;height:298" type="#_x0000_t75">
              <v:imagedata r:id="rId135" o:title=""/>
            </v:shape>
            <v:shape style="position:absolute;left:4379;top:2009;width:1485;height:298" type="#_x0000_t75">
              <v:imagedata r:id="rId136" o:title=""/>
            </v:shape>
            <v:shape style="position:absolute;left:5739;top:2009;width:1833;height:298" type="#_x0000_t75">
              <v:imagedata r:id="rId137" o:title=""/>
            </v:shape>
            <v:shape style="position:absolute;left:7600;top:2009;width:1898;height:298" type="#_x0000_t75">
              <v:imagedata r:id="rId138" o:title=""/>
            </v:shape>
            <v:shape style="position:absolute;left:9516;top:2009;width:498;height:298" type="#_x0000_t75">
              <v:imagedata r:id="rId139" o:title=""/>
            </v:shape>
            <v:shape style="position:absolute;left:9914;top:2009;width:739;height:298" type="#_x0000_t75">
              <v:imagedata r:id="rId140" o:title=""/>
            </v:shape>
            <v:shape style="position:absolute;left:2136;top:2304;width:8514;height:298" type="#_x0000_t75">
              <v:imagedata r:id="rId141" o:title=""/>
            </v:shape>
            <v:shape style="position:absolute;left:2136;top:2602;width:1873;height:298" type="#_x0000_t75">
              <v:imagedata r:id="rId142" o:title=""/>
            </v:shape>
            <v:shape style="position:absolute;left:3915;top:2602;width:6730;height:298" type="#_x0000_t75">
              <v:imagedata r:id="rId143" o:title=""/>
            </v:shape>
            <v:shape style="position:absolute;left:2136;top:2897;width:3985;height:298" type="#_x0000_t75">
              <v:imagedata r:id="rId144" o:title=""/>
            </v:shape>
            <v:shape style="position:absolute;left:2136;top:3195;width:8513;height:298" type="#_x0000_t75">
              <v:imagedata r:id="rId145" o:title=""/>
            </v:shape>
            <v:shape style="position:absolute;left:2136;top:3490;width:3059;height:298" type="#_x0000_t75">
              <v:imagedata r:id="rId146" o:title=""/>
            </v:shape>
            <v:shape style="position:absolute;left:5094;top:3490;width:3575;height:298" type="#_x0000_t75">
              <v:imagedata r:id="rId147" o:title=""/>
            </v:shape>
            <v:shape style="position:absolute;left:8557;top:3490;width:2095;height:298" type="#_x0000_t75">
              <v:imagedata r:id="rId148" o:title=""/>
            </v:shape>
            <v:shape style="position:absolute;left:2136;top:3788;width:1294;height:298" type="#_x0000_t75">
              <v:imagedata r:id="rId149" o:title=""/>
            </v:shape>
            <v:shape style="position:absolute;left:3365;top:3788;width:5681;height:298" type="#_x0000_t75">
              <v:imagedata r:id="rId150" o:title=""/>
            </v:shape>
            <v:shape style="position:absolute;left:8941;top:3788;width:1536;height:298" type="#_x0000_t75">
              <v:imagedata r:id="rId151" o:title=""/>
            </v:shape>
            <v:shape style="position:absolute;left:10375;top:3788;width:259;height:298" type="#_x0000_t75">
              <v:imagedata r:id="rId152" o:title=""/>
            </v:shape>
            <v:shape style="position:absolute;left:2136;top:4083;width:5418;height:298" type="#_x0000_t75">
              <v:imagedata r:id="rId153" o:title=""/>
            </v:shape>
            <v:shape style="position:absolute;left:7453;top:4083;width:3195;height:298" type="#_x0000_t75">
              <v:imagedata r:id="rId154" o:title=""/>
            </v:shape>
            <v:shape style="position:absolute;left:2136;top:4380;width:1344;height:298" type="#_x0000_t75">
              <v:imagedata r:id="rId155" o:title=""/>
            </v:shape>
            <v:shape style="position:absolute;left:3382;top:4380;width:2895;height:298" type="#_x0000_t75">
              <v:imagedata r:id="rId156" o:title=""/>
            </v:shape>
            <w10:wrap type="none"/>
          </v:group>
        </w:pict>
      </w:r>
      <w:r>
        <w:rPr/>
        <w:pict>
          <v:group style="position:absolute;margin-left:88.823997pt;margin-top:263.419983pt;width:442.616pt;height:118.71pt;mso-position-horizontal-relative:page;mso-position-vertical-relative:page;z-index:-756" coordorigin="1776,5268" coordsize="8852,2374">
            <v:shape style="position:absolute;left:1776;top:5268;width:3388;height:298" type="#_x0000_t75">
              <v:imagedata r:id="rId157" o:title=""/>
            </v:shape>
            <v:shape style="position:absolute;left:2136;top:5567;width:1733;height:298" type="#_x0000_t75">
              <v:imagedata r:id="rId158" o:title=""/>
            </v:shape>
            <v:shape style="position:absolute;left:1776;top:5567;width:139;height:593" type="#_x0000_t75">
              <v:imagedata r:id="rId159" o:title=""/>
            </v:shape>
            <v:shape style="position:absolute;left:2136;top:5862;width:793;height:298" type="#_x0000_t75">
              <v:imagedata r:id="rId160" o:title=""/>
            </v:shape>
            <v:shape style="position:absolute;left:2830;top:5862;width:2301;height:298" type="#_x0000_t75">
              <v:imagedata r:id="rId161" o:title=""/>
            </v:shape>
            <v:shape style="position:absolute;left:5031;top:5862;width:1272;height:298" type="#_x0000_t75">
              <v:imagedata r:id="rId162" o:title=""/>
            </v:shape>
            <v:shape style="position:absolute;left:6198;top:5862;width:694;height:298" type="#_x0000_t75">
              <v:imagedata r:id="rId163" o:title=""/>
            </v:shape>
            <v:shape style="position:absolute;left:6793;top:5862;width:3078;height:298" type="#_x0000_t75">
              <v:imagedata r:id="rId164" o:title=""/>
            </v:shape>
            <v:shape style="position:absolute;left:2136;top:6159;width:1027;height:298" type="#_x0000_t75">
              <v:imagedata r:id="rId165" o:title=""/>
            </v:shape>
            <v:shape style="position:absolute;left:2136;top:6455;width:3966;height:298" type="#_x0000_t75">
              <v:imagedata r:id="rId166" o:title=""/>
            </v:shape>
            <v:shape style="position:absolute;left:6001;top:6455;width:975;height:298" type="#_x0000_t75">
              <v:imagedata r:id="rId167" o:title=""/>
            </v:shape>
            <v:shape style="position:absolute;left:6858;top:6455;width:130;height:173" type="#_x0000_t75">
              <v:imagedata r:id="rId168" o:title=""/>
            </v:shape>
            <v:shape style="position:absolute;left:1776;top:6455;width:139;height:890" type="#_x0000_t75">
              <v:imagedata r:id="rId169" o:title=""/>
            </v:shape>
            <v:shape style="position:absolute;left:2136;top:6752;width:2830;height:593" type="#_x0000_t75">
              <v:imagedata r:id="rId170" o:title=""/>
            </v:shape>
            <v:shape style="position:absolute;left:4921;top:7047;width:5708;height:298" type="#_x0000_t75">
              <v:imagedata r:id="rId171" o:title=""/>
            </v:shape>
            <v:shape style="position:absolute;left:2136;top:7345;width:1102;height:298" type="#_x0000_t75">
              <v:imagedata r:id="rId172" o:title=""/>
            </v:shape>
            <v:shape style="position:absolute;left:3147;top:7345;width:3417;height:298" type="#_x0000_t75">
              <v:imagedata r:id="rId173" o:title=""/>
            </v:shape>
            <w10:wrap type="none"/>
          </v:group>
        </w:pict>
      </w:r>
      <w:r>
        <w:rPr/>
        <w:pict>
          <v:group style="position:absolute;margin-left:88.823997pt;margin-top:396.889984pt;width:152.516pt;height:14.88pt;mso-position-horizontal-relative:page;mso-position-vertical-relative:page;z-index:-755" coordorigin="1776,7938" coordsize="3050,298">
            <v:shape style="position:absolute;left:1776;top:7938;width:313;height:298" type="#_x0000_t75">
              <v:imagedata r:id="rId174" o:title=""/>
            </v:shape>
            <v:shape style="position:absolute;left:2136;top:7938;width:2690;height:298" type="#_x0000_t75">
              <v:imagedata r:id="rId175" o:title=""/>
            </v:shape>
            <v:group style="position:absolute;left:2136;top:8203;width:2583;height:2" coordorigin="2136,8203" coordsize="2583,2">
              <v:shape style="position:absolute;left:2136;top:8203;width:2583;height:2" coordorigin="2136,8203" coordsize="2583,0" path="m2136,8203l4719,8203e" filled="f" stroked="t" strokeweight="1.18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476" w:right="105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.96pt;height:14.88pt;mso-position-horizontal-relative:char;mso-position-vertical-relative:line" type="#_x0000_t75">
            <v:imagedata r:id="rId176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476" w:right="105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6.96pt;height:14.88pt;mso-position-horizontal-relative:char;mso-position-vertical-relative:line" type="#_x0000_t75">
            <v:imagedata r:id="rId177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105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2.96pt;height:14.88pt;mso-position-horizontal-relative:char;mso-position-vertical-relative:line" type="#_x0000_t75">
            <v:imagedata r:id="rId17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16" w:right="105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3.86pt;height:14.88pt;mso-position-horizontal-relative:char;mso-position-vertical-relative:line" type="#_x0000_t75">
            <v:imagedata r:id="rId179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pStyle w:val="BodyText"/>
        <w:spacing w:before="11"/>
        <w:ind w:right="0"/>
        <w:jc w:val="left"/>
      </w:pPr>
      <w:r>
        <w:rPr/>
        <w:pict>
          <v:group style="position:absolute;margin-left:70.823997pt;margin-top:-133.484222pt;width:409.829pt;height:74.180pt;mso-position-horizontal-relative:page;mso-position-vertical-relative:paragraph;z-index:-754" coordorigin="1416,-2670" coordsize="8197,1484">
            <v:shape style="position:absolute;left:1416;top:-2670;width:6333;height:298" type="#_x0000_t75">
              <v:imagedata r:id="rId180" o:title=""/>
            </v:shape>
            <v:shape style="position:absolute;left:7645;top:-2670;width:1261;height:298" type="#_x0000_t75">
              <v:imagedata r:id="rId181" o:title=""/>
            </v:shape>
            <v:shape style="position:absolute;left:8809;top:-2670;width:804;height:298" type="#_x0000_t75">
              <v:imagedata r:id="rId182" o:title=""/>
            </v:shape>
            <v:shape style="position:absolute;left:1416;top:-2374;width:3945;height:298" type="#_x0000_t75">
              <v:imagedata r:id="rId183" o:title=""/>
            </v:shape>
            <v:shape style="position:absolute;left:2136;top:-2076;width:4548;height:298" type="#_x0000_t75">
              <v:imagedata r:id="rId184" o:title=""/>
            </v:shape>
            <v:shape style="position:absolute;left:6589;top:-2076;width:245;height:298" type="#_x0000_t75">
              <v:imagedata r:id="rId185" o:title=""/>
            </v:shape>
            <v:shape style="position:absolute;left:6767;top:-2076;width:1388;height:298" type="#_x0000_t75">
              <v:imagedata r:id="rId186" o:title=""/>
            </v:shape>
            <v:shape style="position:absolute;left:2136;top:-1781;width:2594;height:298" type="#_x0000_t75">
              <v:imagedata r:id="rId187" o:title=""/>
            </v:shape>
            <v:shape style="position:absolute;left:4631;top:-1781;width:245;height:298" type="#_x0000_t75">
              <v:imagedata r:id="rId188" o:title=""/>
            </v:shape>
            <v:shape style="position:absolute;left:4808;top:-1781;width:1948;height:298" type="#_x0000_t75">
              <v:imagedata r:id="rId189" o:title=""/>
            </v:shape>
            <v:shape style="position:absolute;left:6659;top:-1781;width:245;height:298" type="#_x0000_t75">
              <v:imagedata r:id="rId190" o:title=""/>
            </v:shape>
            <v:shape style="position:absolute;left:6837;top:-1781;width:560;height:298" type="#_x0000_t75">
              <v:imagedata r:id="rId191" o:title=""/>
            </v:shape>
            <v:shape style="position:absolute;left:1776;top:-2076;width:139;height:890" type="#_x0000_t75">
              <v:imagedata r:id="rId192" o:title=""/>
            </v:shape>
            <v:shape style="position:absolute;left:2136;top:-1484;width:1954;height:298" type="#_x0000_t75">
              <v:imagedata r:id="rId193" o:title=""/>
            </v:shape>
            <v:shape style="position:absolute;left:3997;top:-1484;width:1582;height:298" type="#_x0000_t75">
              <v:imagedata r:id="rId194" o:title=""/>
            </v:shape>
            <v:shape style="position:absolute;left:5473;top:-1484;width:3082;height:298" type="#_x0000_t75">
              <v:imagedata r:id="rId195" o:title=""/>
            </v:shape>
            <v:shape style="position:absolute;left:8459;top:-1484;width:202;height:298" type="#_x0000_t75">
              <v:imagedata r:id="rId196" o:title=""/>
            </v:shape>
            <v:shape style="position:absolute;left:8593;top:-1484;width:245;height:298" type="#_x0000_t75">
              <v:imagedata r:id="rId197" o:title=""/>
            </v:shape>
            <v:shape style="position:absolute;left:8771;top:-1484;width:694;height:298" type="#_x0000_t75">
              <v:imagedata r:id="rId198" o:title=""/>
            </v:shape>
            <w10:wrap type="none"/>
          </v:group>
        </w:pict>
      </w:r>
      <w:r>
        <w:rPr/>
        <w:pict>
          <v:group style="position:absolute;margin-left:88.823997pt;margin-top:-44.544228pt;width:163.196pt;height:14.88pt;mso-position-horizontal-relative:page;mso-position-vertical-relative:paragraph;z-index:-753" coordorigin="1776,-891" coordsize="3264,298">
            <v:shape style="position:absolute;left:1776;top:-891;width:292;height:298" type="#_x0000_t75">
              <v:imagedata r:id="rId199" o:title=""/>
            </v:shape>
            <v:shape style="position:absolute;left:2136;top:-891;width:2904;height:298" type="#_x0000_t75">
              <v:imagedata r:id="rId200" o:title=""/>
            </v:shape>
            <v:group style="position:absolute;left:2136;top:-626;width:2796;height:2" coordorigin="2136,-626" coordsize="2796,2">
              <v:shape style="position:absolute;left:2136;top:-626;width:2796;height:2" coordorigin="2136,-626" coordsize="2796,0" path="m2136,-626l4933,-626e" filled="f" stroked="t" strokeweight="1.1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-</w:t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1"/>
        <w:ind w:right="0"/>
        <w:jc w:val="left"/>
      </w:pP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ind w:right="0"/>
        <w:jc w:val="left"/>
      </w:pPr>
      <w:r>
        <w:rPr/>
        <w:pict>
          <v:group style="position:absolute;margin-left:70.823997pt;margin-top:31.365776pt;width:462.106pt;height:107.636pt;mso-position-horizontal-relative:page;mso-position-vertical-relative:paragraph;z-index:-751" coordorigin="1416,627" coordsize="9242,2153">
            <v:shape style="position:absolute;left:1416;top:627;width:292;height:298" type="#_x0000_t75">
              <v:imagedata r:id="rId201" o:title=""/>
            </v:shape>
            <v:shape style="position:absolute;left:1776;top:627;width:3148;height:298" type="#_x0000_t75">
              <v:imagedata r:id="rId202" o:title=""/>
            </v:shape>
            <v:shape style="position:absolute;left:2136;top:925;width:2148;height:298" type="#_x0000_t75">
              <v:imagedata r:id="rId203" o:title=""/>
            </v:shape>
            <v:shape style="position:absolute;left:2136;top:1237;width:907;height:298" type="#_x0000_t75">
              <v:imagedata r:id="rId204" o:title=""/>
            </v:shape>
            <v:shape style="position:absolute;left:2952;top:1237;width:768;height:298" type="#_x0000_t75">
              <v:imagedata r:id="rId205" o:title=""/>
            </v:shape>
            <v:shape style="position:absolute;left:3624;top:1237;width:776;height:298" type="#_x0000_t75">
              <v:imagedata r:id="rId206" o:title=""/>
            </v:shape>
            <v:shape style="position:absolute;left:2136;top:1549;width:3212;height:298" type="#_x0000_t75">
              <v:imagedata r:id="rId207" o:title=""/>
            </v:shape>
            <v:shape style="position:absolute;left:2136;top:1861;width:8522;height:298" type="#_x0000_t75">
              <v:imagedata r:id="rId208" o:title=""/>
            </v:shape>
            <v:shape style="position:absolute;left:2136;top:2170;width:6538;height:298" type="#_x0000_t75">
              <v:imagedata r:id="rId209" o:title=""/>
            </v:shape>
            <v:shape style="position:absolute;left:2136;top:2482;width:1835;height:298" type="#_x0000_t75">
              <v:imagedata r:id="rId210" o:title=""/>
            </v:shape>
            <v:shape style="position:absolute;left:3869;top:2482;width:3207;height:298" type="#_x0000_t75">
              <v:imagedata r:id="rId211" o:title=""/>
            </v:shape>
            <v:shape style="position:absolute;left:9205;top:2482;width:979;height:298" type="#_x0000_t75">
              <v:imagedata r:id="rId212" o:title="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-</w:t>
      </w: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51"/>
        <w:ind w:right="0"/>
        <w:jc w:val="left"/>
      </w:pPr>
      <w:r>
        <w:rPr/>
        <w:pict>
          <v:group style="position:absolute;margin-left:88.823997pt;margin-top:-121.054222pt;width:444.146pt;height:92.04pt;mso-position-horizontal-relative:page;mso-position-vertical-relative:paragraph;z-index:-752" coordorigin="1776,-2421" coordsize="8883,1841">
            <v:shape style="position:absolute;left:1776;top:-2421;width:3105;height:298" type="#_x0000_t75">
              <v:imagedata r:id="rId213" o:title=""/>
            </v:shape>
            <v:shape style="position:absolute;left:2136;top:-2123;width:3699;height:298" type="#_x0000_t75">
              <v:imagedata r:id="rId214" o:title=""/>
            </v:shape>
            <v:shape style="position:absolute;left:5720;top:-2123;width:335;height:298" type="#_x0000_t75">
              <v:imagedata r:id="rId215" o:title=""/>
            </v:shape>
            <v:shape style="position:absolute;left:2136;top:-1811;width:2042;height:298" type="#_x0000_t75">
              <v:imagedata r:id="rId216" o:title=""/>
            </v:shape>
            <v:shape style="position:absolute;left:6135;top:-2123;width:2426;height:298" type="#_x0000_t75">
              <v:imagedata r:id="rId217" o:title=""/>
            </v:shape>
            <v:shape style="position:absolute;left:8442;top:-2123;width:2217;height:298" type="#_x0000_t75">
              <v:imagedata r:id="rId218" o:title=""/>
            </v:shape>
            <v:shape style="position:absolute;left:4074;top:-1811;width:2389;height:298" type="#_x0000_t75">
              <v:imagedata r:id="rId219" o:title=""/>
            </v:shape>
            <v:shape style="position:absolute;left:6359;top:-1811;width:270;height:298" type="#_x0000_t75">
              <v:imagedata r:id="rId220" o:title=""/>
            </v:shape>
            <v:shape style="position:absolute;left:6539;top:-1811;width:2789;height:298" type="#_x0000_t75">
              <v:imagedata r:id="rId221" o:title=""/>
            </v:shape>
            <v:shape style="position:absolute;left:9348;top:-1811;width:1300;height:298" type="#_x0000_t75">
              <v:imagedata r:id="rId222" o:title=""/>
            </v:shape>
            <v:shape style="position:absolute;left:2136;top:-1502;width:2136;height:298" type="#_x0000_t75">
              <v:imagedata r:id="rId223" o:title=""/>
            </v:shape>
            <v:shape style="position:absolute;left:4187;top:-1502;width:680;height:298" type="#_x0000_t75">
              <v:imagedata r:id="rId224" o:title=""/>
            </v:shape>
            <v:shape style="position:absolute;left:4770;top:-1502;width:651;height:298" type="#_x0000_t75">
              <v:imagedata r:id="rId225" o:title=""/>
            </v:shape>
            <v:shape style="position:absolute;left:5312;top:-1502;width:245;height:298" type="#_x0000_t75">
              <v:imagedata r:id="rId226" o:title=""/>
            </v:shape>
            <v:shape style="position:absolute;left:5490;top:-1502;width:2644;height:298" type="#_x0000_t75">
              <v:imagedata r:id="rId227" o:title=""/>
            </v:shape>
            <v:shape style="position:absolute;left:2136;top:-1190;width:6067;height:298" type="#_x0000_t75">
              <v:imagedata r:id="rId228" o:title=""/>
            </v:shape>
            <v:shape style="position:absolute;left:8087;top:-1190;width:745;height:298" type="#_x0000_t75">
              <v:imagedata r:id="rId229" o:title=""/>
            </v:shape>
            <v:shape style="position:absolute;left:2136;top:-878;width:6329;height:298" type="#_x0000_t75">
              <v:imagedata r:id="rId230" o:title=""/>
            </v:shape>
            <w10:wrap type="none"/>
          </v:group>
        </w:pict>
      </w:r>
      <w:r>
        <w:rPr/>
        <w:pict>
          <v:group style="position:absolute;margin-left:460.269989pt;margin-top:1.97578pt;width:57.684pt;height:30.48pt;mso-position-horizontal-relative:page;mso-position-vertical-relative:paragraph;z-index:-750" coordorigin="9205,40" coordsize="1154,610">
            <v:shape style="position:absolute;left:9205;top:40;width:1154;height:298" type="#_x0000_t75">
              <v:imagedata r:id="rId231" o:title=""/>
            </v:shape>
            <v:shape style="position:absolute;left:9205;top:352;width:1143;height:298" type="#_x0000_t75">
              <v:imagedata r:id="rId232" o:title="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ind w:right="0"/>
        <w:jc w:val="left"/>
      </w:pPr>
      <w:r>
        <w:rPr>
          <w:b w:val="0"/>
          <w:bCs w:val="0"/>
          <w:spacing w:val="0"/>
          <w:w w:val="100"/>
        </w:rPr>
        <w:t>-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before="51"/>
        <w:ind w:right="0"/>
        <w:jc w:val="left"/>
      </w:pPr>
      <w:r>
        <w:rPr>
          <w:b w:val="0"/>
          <w:bCs w:val="0"/>
          <w:spacing w:val="0"/>
          <w:w w:val="100"/>
        </w:rPr>
        <w:t>-</w:t>
      </w:r>
    </w:p>
    <w:p>
      <w:pPr>
        <w:spacing w:after="0"/>
        <w:jc w:val="left"/>
        <w:sectPr>
          <w:pgSz w:w="11907" w:h="16840"/>
          <w:pgMar w:header="0" w:footer="1080" w:top="1560" w:bottom="1260" w:left="1300" w:right="1200"/>
        </w:sectPr>
      </w:pPr>
    </w:p>
    <w:p>
      <w:pPr>
        <w:spacing w:line="110" w:lineRule="exact"/>
        <w:rPr>
          <w:sz w:val="11"/>
          <w:szCs w:val="11"/>
        </w:rPr>
      </w:pPr>
      <w:r>
        <w:rPr/>
        <w:pict>
          <v:group style="position:absolute;margin-left:88.823997pt;margin-top:273.769989pt;width:62.951pt;height:14.88pt;mso-position-horizontal-relative:page;mso-position-vertical-relative:page;z-index:-745" coordorigin="1776,5475" coordsize="1259,298">
            <v:shape style="position:absolute;left:1776;top:5475;width:310;height:298" type="#_x0000_t75">
              <v:imagedata r:id="rId233" o:title=""/>
            </v:shape>
            <v:shape style="position:absolute;left:2136;top:5475;width:899;height:298" type="#_x0000_t75">
              <v:imagedata r:id="rId234" o:title=""/>
            </v:shape>
            <v:group style="position:absolute;left:2136;top:5741;width:799;height:2" coordorigin="2136,5741" coordsize="799,2">
              <v:shape style="position:absolute;left:2136;top:5741;width:799;height:2" coordorigin="2136,5741" coordsize="799,0" path="m2136,5741l2936,5741e" filled="f" stroked="t" strokeweight="1.1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88.823997pt;margin-top:303.409973pt;width:429.516pt;height:118.56pt;mso-position-horizontal-relative:page;mso-position-vertical-relative:page;z-index:-744" coordorigin="1776,6068" coordsize="8590,2371">
            <v:shape style="position:absolute;left:1776;top:6068;width:326;height:298" type="#_x0000_t75">
              <v:imagedata r:id="rId235" o:title=""/>
            </v:shape>
            <v:shape style="position:absolute;left:2021;top:6068;width:1438;height:298" type="#_x0000_t75">
              <v:imagedata r:id="rId236" o:title=""/>
            </v:shape>
            <v:shape style="position:absolute;left:1776;top:6363;width:339;height:298" type="#_x0000_t75">
              <v:imagedata r:id="rId237" o:title=""/>
            </v:shape>
            <v:shape style="position:absolute;left:2031;top:6363;width:3528;height:298" type="#_x0000_t75">
              <v:imagedata r:id="rId238" o:title=""/>
            </v:shape>
            <v:shape style="position:absolute;left:5459;top:6363;width:445;height:298" type="#_x0000_t75">
              <v:imagedata r:id="rId239" o:title=""/>
            </v:shape>
            <v:shape style="position:absolute;left:5792;top:6363;width:711;height:298" type="#_x0000_t75">
              <v:imagedata r:id="rId240" o:title=""/>
            </v:shape>
            <v:shape style="position:absolute;left:1776;top:6661;width:346;height:298" type="#_x0000_t75">
              <v:imagedata r:id="rId241" o:title=""/>
            </v:shape>
            <v:shape style="position:absolute;left:2036;top:6661;width:8034;height:298" type="#_x0000_t75">
              <v:imagedata r:id="rId242" o:title=""/>
            </v:shape>
            <v:shape style="position:absolute;left:1776;top:6956;width:688;height:298" type="#_x0000_t75">
              <v:imagedata r:id="rId243" o:title=""/>
            </v:shape>
            <v:shape style="position:absolute;left:1776;top:7254;width:362;height:298" type="#_x0000_t75">
              <v:imagedata r:id="rId244" o:title=""/>
            </v:shape>
            <v:shape style="position:absolute;left:2048;top:7254;width:8319;height:298" type="#_x0000_t75">
              <v:imagedata r:id="rId245" o:title=""/>
            </v:shape>
            <v:shape style="position:absolute;left:1776;top:7549;width:616;height:298" type="#_x0000_t75">
              <v:imagedata r:id="rId246" o:title=""/>
            </v:shape>
            <v:shape style="position:absolute;left:2304;top:7549;width:5668;height:298" type="#_x0000_t75">
              <v:imagedata r:id="rId247" o:title=""/>
            </v:shape>
            <v:shape style="position:absolute;left:1776;top:7847;width:240;height:298" type="#_x0000_t75">
              <v:imagedata r:id="rId248" o:title=""/>
            </v:shape>
            <v:shape style="position:absolute;left:1896;top:7847;width:437;height:298" type="#_x0000_t75">
              <v:imagedata r:id="rId249" o:title=""/>
            </v:shape>
            <v:shape style="position:absolute;left:2184;top:7847;width:979;height:298" type="#_x0000_t75">
              <v:imagedata r:id="rId250" o:title=""/>
            </v:shape>
            <v:shape style="position:absolute;left:3065;top:7847;width:163;height:298" type="#_x0000_t75">
              <v:imagedata r:id="rId251" o:title=""/>
            </v:shape>
            <v:shape style="position:absolute;left:3147;top:7847;width:194;height:298" type="#_x0000_t75">
              <v:imagedata r:id="rId252" o:title=""/>
            </v:shape>
            <v:shape style="position:absolute;left:3276;top:7847;width:125;height:298" type="#_x0000_t75">
              <v:imagedata r:id="rId253" o:title=""/>
            </v:shape>
            <v:shape style="position:absolute;left:3339;top:7847;width:636;height:298" type="#_x0000_t75">
              <v:imagedata r:id="rId254" o:title=""/>
            </v:shape>
            <v:shape style="position:absolute;left:3896;top:7847;width:360;height:298" type="#_x0000_t75">
              <v:imagedata r:id="rId255" o:title=""/>
            </v:shape>
            <v:shape style="position:absolute;left:4076;top:7847;width:264;height:298" type="#_x0000_t75">
              <v:imagedata r:id="rId256" o:title=""/>
            </v:shape>
            <v:shape style="position:absolute;left:4263;top:7847;width:1640;height:298" type="#_x0000_t75">
              <v:imagedata r:id="rId257" o:title=""/>
            </v:shape>
            <v:shape style="position:absolute;left:5821;top:7847;width:125;height:298" type="#_x0000_t75">
              <v:imagedata r:id="rId258" o:title=""/>
            </v:shape>
            <v:shape style="position:absolute;left:5883;top:7847;width:625;height:298" type="#_x0000_t75">
              <v:imagedata r:id="rId259" o:title=""/>
            </v:shape>
            <v:shape style="position:absolute;left:6404;top:7847;width:259;height:298" type="#_x0000_t75">
              <v:imagedata r:id="rId260" o:title=""/>
            </v:shape>
            <v:shape style="position:absolute;left:6534;top:7847;width:571;height:298" type="#_x0000_t75">
              <v:imagedata r:id="rId261" o:title=""/>
            </v:shape>
            <v:shape style="position:absolute;left:7024;top:7847;width:269;height:298" type="#_x0000_t75">
              <v:imagedata r:id="rId262" o:title=""/>
            </v:shape>
            <v:shape style="position:absolute;left:7158;top:7847;width:891;height:298" type="#_x0000_t75">
              <v:imagedata r:id="rId263" o:title=""/>
            </v:shape>
            <v:shape style="position:absolute;left:7960;top:7847;width:512;height:298" type="#_x0000_t75">
              <v:imagedata r:id="rId264" o:title=""/>
            </v:shape>
            <v:shape style="position:absolute;left:8399;top:7847;width:1069;height:298" type="#_x0000_t75">
              <v:imagedata r:id="rId265" o:title=""/>
            </v:shape>
            <v:shape style="position:absolute;left:9362;top:7847;width:154;height:298" type="#_x0000_t75">
              <v:imagedata r:id="rId266" o:title=""/>
            </v:shape>
            <v:shape style="position:absolute;left:1776;top:8142;width:269;height:298" type="#_x0000_t75">
              <v:imagedata r:id="rId267" o:title=""/>
            </v:shape>
            <v:shape style="position:absolute;left:1911;top:8142;width:437;height:298" type="#_x0000_t75">
              <v:imagedata r:id="rId268" o:title=""/>
            </v:shape>
            <v:shape style="position:absolute;left:2199;top:8142;width:1633;height:298" type="#_x0000_t75">
              <v:imagedata r:id="rId269" o:title=""/>
            </v:shape>
            <v:shape style="position:absolute;left:3735;top:8142;width:579;height:298" type="#_x0000_t75">
              <v:imagedata r:id="rId270" o:title=""/>
            </v:shape>
            <v:shape style="position:absolute;left:4218;top:8142;width:245;height:298" type="#_x0000_t75">
              <v:imagedata r:id="rId271" o:title=""/>
            </v:shape>
            <v:shape style="position:absolute;left:4340;top:8142;width:163;height:298" type="#_x0000_t75">
              <v:imagedata r:id="rId272" o:title=""/>
            </v:shape>
            <v:shape style="position:absolute;left:4422;top:8142;width:896;height:298" type="#_x0000_t75">
              <v:imagedata r:id="rId273" o:title=""/>
            </v:shape>
            <v:shape style="position:absolute;left:5219;top:8142;width:158;height:298" type="#_x0000_t75">
              <v:imagedata r:id="rId274" o:title=""/>
            </v:shape>
            <v:shape style="position:absolute;left:5298;top:8142;width:605;height:298" type="#_x0000_t75">
              <v:imagedata r:id="rId275" o:title=""/>
            </v:shape>
            <w10:wrap type="none"/>
          </v:group>
        </w:pict>
      </w:r>
      <w:r>
        <w:rPr>
          <w:sz w:val="11"/>
          <w:szCs w:val="11"/>
        </w:rPr>
      </w:r>
    </w:p>
    <w:p>
      <w:pPr>
        <w:pStyle w:val="BodyText"/>
        <w:spacing w:before="51"/>
        <w:ind w:right="0"/>
        <w:jc w:val="left"/>
      </w:pPr>
      <w:r>
        <w:rPr/>
        <w:pict>
          <v:group style="position:absolute;margin-left:106.82pt;margin-top:-13.644218pt;width:422.35pt;height:45.98pt;mso-position-horizontal-relative:page;mso-position-vertical-relative:paragraph;z-index:-749" coordorigin="2136,-273" coordsize="8447,920">
            <v:shape style="position:absolute;left:2136;top:-273;width:8447;height:298" type="#_x0000_t75">
              <v:imagedata r:id="rId276" o:title=""/>
            </v:shape>
            <v:shape style="position:absolute;left:2136;top:40;width:458;height:298" type="#_x0000_t75">
              <v:imagedata r:id="rId277" o:title=""/>
            </v:shape>
            <v:shape style="position:absolute;left:2480;top:40;width:2027;height:298" type="#_x0000_t75">
              <v:imagedata r:id="rId278" o:title=""/>
            </v:shape>
            <v:shape style="position:absolute;left:4410;top:40;width:941;height:298" type="#_x0000_t75">
              <v:imagedata r:id="rId279" o:title=""/>
            </v:shape>
            <v:shape style="position:absolute;left:9205;top:40;width:979;height:298" type="#_x0000_t75">
              <v:imagedata r:id="rId280" o:title=""/>
            </v:shape>
            <v:shape style="position:absolute;left:2136;top:349;width:4134;height:298" type="#_x0000_t75">
              <v:imagedata r:id="rId281" o:title="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-</w:t>
      </w:r>
    </w:p>
    <w:p>
      <w:pPr>
        <w:pStyle w:val="BodyText"/>
        <w:spacing w:before="16"/>
        <w:ind w:right="0"/>
        <w:jc w:val="left"/>
      </w:pPr>
      <w:r>
        <w:rPr/>
        <w:pict>
          <v:group style="position:absolute;margin-left:88.823997pt;margin-top:38.625801pt;width:150.756pt;height:14.88pt;mso-position-horizontal-relative:page;mso-position-vertical-relative:paragraph;z-index:-748" coordorigin="1776,773" coordsize="3015,298">
            <v:shape style="position:absolute;left:1776;top:773;width:310;height:298" type="#_x0000_t75">
              <v:imagedata r:id="rId282" o:title=""/>
            </v:shape>
            <v:shape style="position:absolute;left:2136;top:773;width:2655;height:298" type="#_x0000_t75">
              <v:imagedata r:id="rId283" o:title=""/>
            </v:shape>
            <v:group style="position:absolute;left:2136;top:1038;width:2544;height:2" coordorigin="2136,1038" coordsize="2544,2">
              <v:shape style="position:absolute;left:2136;top:1038;width:2544;height:2" coordorigin="2136,1038" coordsize="2544,0" path="m2136,1038l4681,1038e" filled="f" stroked="t" strokeweight="1.18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70.823997pt;margin-top:68.2658pt;width:459.016pt;height:29.76pt;mso-position-horizontal-relative:page;mso-position-vertical-relative:paragraph;z-index:-747" coordorigin="1416,1365" coordsize="9180,595">
            <v:shape style="position:absolute;left:1416;top:1365;width:2379;height:298" type="#_x0000_t75">
              <v:imagedata r:id="rId284" o:title=""/>
            </v:shape>
            <v:shape style="position:absolute;left:3692;top:1365;width:3316;height:298" type="#_x0000_t75">
              <v:imagedata r:id="rId285" o:title=""/>
            </v:shape>
            <v:shape style="position:absolute;left:6913;top:1365;width:619;height:298" type="#_x0000_t75">
              <v:imagedata r:id="rId286" o:title=""/>
            </v:shape>
            <v:shape style="position:absolute;left:7429;top:1365;width:3105;height:298" type="#_x0000_t75">
              <v:imagedata r:id="rId287" o:title=""/>
            </v:shape>
            <v:shape style="position:absolute;left:10435;top:1365;width:162;height:298" type="#_x0000_t75">
              <v:imagedata r:id="rId288" o:title=""/>
            </v:shape>
            <v:shape style="position:absolute;left:1416;top:1663;width:510;height:298" type="#_x0000_t75">
              <v:imagedata r:id="rId289" o:title=""/>
            </v:shape>
            <v:shape style="position:absolute;left:1824;top:1663;width:6515;height:298" type="#_x0000_t75">
              <v:imagedata r:id="rId290" o:title=""/>
            </v:shape>
            <v:shape style="position:absolute;left:8241;top:1663;width:115;height:298" type="#_x0000_t75">
              <v:imagedata r:id="rId291" o:title=""/>
            </v:shape>
            <w10:wrap type="none"/>
          </v:group>
        </w:pict>
      </w:r>
      <w:r>
        <w:rPr/>
        <w:pict>
          <v:group style="position:absolute;margin-left:106.230003pt;margin-top:112.785797pt;width:91.268pt;height:14.88pt;mso-position-horizontal-relative:page;mso-position-vertical-relative:paragraph;z-index:-746" coordorigin="2125,2256" coordsize="1825,298">
            <v:shape style="position:absolute;left:2136;top:2256;width:1814;height:298" type="#_x0000_t75">
              <v:imagedata r:id="rId292" o:title=""/>
            </v:shape>
            <v:group style="position:absolute;left:2136;top:2521;width:1706;height:2" coordorigin="2136,2521" coordsize="1706,2">
              <v:shape style="position:absolute;left:2136;top:2521;width:1706;height:2" coordorigin="2136,2521" coordsize="1706,0" path="m2136,2521l3843,2521e" filled="f" stroked="t" strokeweight="1.1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-</w:t>
      </w:r>
    </w:p>
    <w:p>
      <w:pPr>
        <w:spacing w:line="140" w:lineRule="exact" w:before="7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476" w:right="93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.22pt;height:14.88pt;mso-position-horizontal-relative:char;mso-position-vertical-relative:line" type="#_x0000_t75">
            <v:imagedata r:id="rId293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ind w:left="116" w:right="9387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373.526pt;height:14.88pt;mso-position-horizontal-relative:char;mso-position-vertical-relative:line" type="#_x0000_t75">
            <v:imagedata r:id="rId294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sectPr>
      <w:pgSz w:w="11907" w:h="16840"/>
      <w:pgMar w:header="0" w:footer="1080" w:top="1560" w:bottom="1260" w:left="1300" w:right="12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Calibri">
    <w:altName w:val="Calibr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19.219971pt;margin-top:777.935974pt;width:10.56pt;height:14.88pt;mso-position-horizontal-relative:page;mso-position-vertical-relative:page;z-index:-770" type="#_x0000_t75">
          <v:imagedata r:id="rId1" o:title=""/>
        </v:shape>
      </w:pict>
    </w:r>
    <w:r>
      <w:rPr>
        <w:sz w:val="20"/>
        <w:szCs w:val="2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spacing w:before="19"/>
      <w:ind w:left="476"/>
    </w:pPr>
    <w:rPr>
      <w:rFonts w:ascii="Calibri" w:hAnsi="Calibri" w:eastAsia="Calibri"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image" Target="media/image10.png"/><Relationship Id="rId15" Type="http://schemas.openxmlformats.org/officeDocument/2006/relationships/image" Target="media/image11.png"/><Relationship Id="rId16" Type="http://schemas.openxmlformats.org/officeDocument/2006/relationships/image" Target="media/image12.png"/><Relationship Id="rId17" Type="http://schemas.openxmlformats.org/officeDocument/2006/relationships/image" Target="media/image13.png"/><Relationship Id="rId18" Type="http://schemas.openxmlformats.org/officeDocument/2006/relationships/image" Target="media/image14.png"/><Relationship Id="rId19" Type="http://schemas.openxmlformats.org/officeDocument/2006/relationships/image" Target="media/image15.png"/><Relationship Id="rId20" Type="http://schemas.openxmlformats.org/officeDocument/2006/relationships/image" Target="media/image16.png"/><Relationship Id="rId21" Type="http://schemas.openxmlformats.org/officeDocument/2006/relationships/image" Target="media/image17.png"/><Relationship Id="rId22" Type="http://schemas.openxmlformats.org/officeDocument/2006/relationships/image" Target="media/image18.png"/><Relationship Id="rId23" Type="http://schemas.openxmlformats.org/officeDocument/2006/relationships/image" Target="media/image19.png"/><Relationship Id="rId24" Type="http://schemas.openxmlformats.org/officeDocument/2006/relationships/image" Target="media/image20.png"/><Relationship Id="rId25" Type="http://schemas.openxmlformats.org/officeDocument/2006/relationships/image" Target="media/image21.png"/><Relationship Id="rId26" Type="http://schemas.openxmlformats.org/officeDocument/2006/relationships/image" Target="media/image22.png"/><Relationship Id="rId27" Type="http://schemas.openxmlformats.org/officeDocument/2006/relationships/image" Target="media/image23.png"/><Relationship Id="rId28" Type="http://schemas.openxmlformats.org/officeDocument/2006/relationships/image" Target="media/image24.png"/><Relationship Id="rId29" Type="http://schemas.openxmlformats.org/officeDocument/2006/relationships/image" Target="media/image25.png"/><Relationship Id="rId30" Type="http://schemas.openxmlformats.org/officeDocument/2006/relationships/image" Target="media/image26.png"/><Relationship Id="rId31" Type="http://schemas.openxmlformats.org/officeDocument/2006/relationships/image" Target="media/image27.png"/><Relationship Id="rId32" Type="http://schemas.openxmlformats.org/officeDocument/2006/relationships/image" Target="media/image28.png"/><Relationship Id="rId33" Type="http://schemas.openxmlformats.org/officeDocument/2006/relationships/image" Target="media/image29.png"/><Relationship Id="rId34" Type="http://schemas.openxmlformats.org/officeDocument/2006/relationships/image" Target="media/image30.png"/><Relationship Id="rId35" Type="http://schemas.openxmlformats.org/officeDocument/2006/relationships/image" Target="media/image31.png"/><Relationship Id="rId36" Type="http://schemas.openxmlformats.org/officeDocument/2006/relationships/image" Target="media/image32.png"/><Relationship Id="rId37" Type="http://schemas.openxmlformats.org/officeDocument/2006/relationships/image" Target="media/image33.png"/><Relationship Id="rId38" Type="http://schemas.openxmlformats.org/officeDocument/2006/relationships/image" Target="media/image34.png"/><Relationship Id="rId39" Type="http://schemas.openxmlformats.org/officeDocument/2006/relationships/image" Target="media/image35.png"/><Relationship Id="rId40" Type="http://schemas.openxmlformats.org/officeDocument/2006/relationships/image" Target="media/image36.png"/><Relationship Id="rId41" Type="http://schemas.openxmlformats.org/officeDocument/2006/relationships/image" Target="media/image37.png"/><Relationship Id="rId42" Type="http://schemas.openxmlformats.org/officeDocument/2006/relationships/image" Target="media/image38.png"/><Relationship Id="rId43" Type="http://schemas.openxmlformats.org/officeDocument/2006/relationships/image" Target="media/image39.png"/><Relationship Id="rId44" Type="http://schemas.openxmlformats.org/officeDocument/2006/relationships/image" Target="media/image40.png"/><Relationship Id="rId45" Type="http://schemas.openxmlformats.org/officeDocument/2006/relationships/image" Target="media/image41.png"/><Relationship Id="rId46" Type="http://schemas.openxmlformats.org/officeDocument/2006/relationships/image" Target="media/image42.png"/><Relationship Id="rId47" Type="http://schemas.openxmlformats.org/officeDocument/2006/relationships/image" Target="media/image43.png"/><Relationship Id="rId48" Type="http://schemas.openxmlformats.org/officeDocument/2006/relationships/image" Target="media/image44.png"/><Relationship Id="rId49" Type="http://schemas.openxmlformats.org/officeDocument/2006/relationships/image" Target="media/image45.png"/><Relationship Id="rId50" Type="http://schemas.openxmlformats.org/officeDocument/2006/relationships/image" Target="media/image46.png"/><Relationship Id="rId51" Type="http://schemas.openxmlformats.org/officeDocument/2006/relationships/image" Target="media/image47.png"/><Relationship Id="rId52" Type="http://schemas.openxmlformats.org/officeDocument/2006/relationships/image" Target="media/image48.png"/><Relationship Id="rId53" Type="http://schemas.openxmlformats.org/officeDocument/2006/relationships/image" Target="media/image49.png"/><Relationship Id="rId54" Type="http://schemas.openxmlformats.org/officeDocument/2006/relationships/image" Target="media/image50.png"/><Relationship Id="rId55" Type="http://schemas.openxmlformats.org/officeDocument/2006/relationships/image" Target="media/image51.png"/><Relationship Id="rId56" Type="http://schemas.openxmlformats.org/officeDocument/2006/relationships/image" Target="media/image52.png"/><Relationship Id="rId57" Type="http://schemas.openxmlformats.org/officeDocument/2006/relationships/image" Target="media/image53.png"/><Relationship Id="rId58" Type="http://schemas.openxmlformats.org/officeDocument/2006/relationships/image" Target="media/image54.png"/><Relationship Id="rId59" Type="http://schemas.openxmlformats.org/officeDocument/2006/relationships/image" Target="media/image55.png"/><Relationship Id="rId60" Type="http://schemas.openxmlformats.org/officeDocument/2006/relationships/image" Target="media/image56.png"/><Relationship Id="rId61" Type="http://schemas.openxmlformats.org/officeDocument/2006/relationships/image" Target="media/image57.png"/><Relationship Id="rId62" Type="http://schemas.openxmlformats.org/officeDocument/2006/relationships/image" Target="media/image58.png"/><Relationship Id="rId63" Type="http://schemas.openxmlformats.org/officeDocument/2006/relationships/image" Target="media/image59.png"/><Relationship Id="rId64" Type="http://schemas.openxmlformats.org/officeDocument/2006/relationships/image" Target="media/image60.png"/><Relationship Id="rId65" Type="http://schemas.openxmlformats.org/officeDocument/2006/relationships/image" Target="media/image61.png"/><Relationship Id="rId66" Type="http://schemas.openxmlformats.org/officeDocument/2006/relationships/image" Target="media/image62.png"/><Relationship Id="rId67" Type="http://schemas.openxmlformats.org/officeDocument/2006/relationships/image" Target="media/image63.png"/><Relationship Id="rId68" Type="http://schemas.openxmlformats.org/officeDocument/2006/relationships/image" Target="media/image64.png"/><Relationship Id="rId69" Type="http://schemas.openxmlformats.org/officeDocument/2006/relationships/image" Target="media/image65.png"/><Relationship Id="rId70" Type="http://schemas.openxmlformats.org/officeDocument/2006/relationships/image" Target="media/image66.png"/><Relationship Id="rId71" Type="http://schemas.openxmlformats.org/officeDocument/2006/relationships/image" Target="media/image67.png"/><Relationship Id="rId72" Type="http://schemas.openxmlformats.org/officeDocument/2006/relationships/image" Target="media/image68.png"/><Relationship Id="rId73" Type="http://schemas.openxmlformats.org/officeDocument/2006/relationships/image" Target="media/image69.png"/><Relationship Id="rId74" Type="http://schemas.openxmlformats.org/officeDocument/2006/relationships/image" Target="media/image70.png"/><Relationship Id="rId75" Type="http://schemas.openxmlformats.org/officeDocument/2006/relationships/image" Target="media/image71.png"/><Relationship Id="rId76" Type="http://schemas.openxmlformats.org/officeDocument/2006/relationships/image" Target="media/image72.png"/><Relationship Id="rId77" Type="http://schemas.openxmlformats.org/officeDocument/2006/relationships/image" Target="media/image73.png"/><Relationship Id="rId78" Type="http://schemas.openxmlformats.org/officeDocument/2006/relationships/image" Target="media/image74.png"/><Relationship Id="rId79" Type="http://schemas.openxmlformats.org/officeDocument/2006/relationships/image" Target="media/image75.png"/><Relationship Id="rId80" Type="http://schemas.openxmlformats.org/officeDocument/2006/relationships/image" Target="media/image76.png"/><Relationship Id="rId81" Type="http://schemas.openxmlformats.org/officeDocument/2006/relationships/image" Target="media/image77.png"/><Relationship Id="rId82" Type="http://schemas.openxmlformats.org/officeDocument/2006/relationships/image" Target="media/image78.png"/><Relationship Id="rId83" Type="http://schemas.openxmlformats.org/officeDocument/2006/relationships/image" Target="media/image79.png"/><Relationship Id="rId84" Type="http://schemas.openxmlformats.org/officeDocument/2006/relationships/image" Target="media/image80.png"/><Relationship Id="rId85" Type="http://schemas.openxmlformats.org/officeDocument/2006/relationships/image" Target="media/image81.png"/><Relationship Id="rId86" Type="http://schemas.openxmlformats.org/officeDocument/2006/relationships/image" Target="media/image82.png"/><Relationship Id="rId87" Type="http://schemas.openxmlformats.org/officeDocument/2006/relationships/image" Target="media/image83.png"/><Relationship Id="rId88" Type="http://schemas.openxmlformats.org/officeDocument/2006/relationships/image" Target="media/image84.png"/><Relationship Id="rId89" Type="http://schemas.openxmlformats.org/officeDocument/2006/relationships/image" Target="media/image85.png"/><Relationship Id="rId90" Type="http://schemas.openxmlformats.org/officeDocument/2006/relationships/image" Target="media/image86.png"/><Relationship Id="rId91" Type="http://schemas.openxmlformats.org/officeDocument/2006/relationships/image" Target="media/image87.png"/><Relationship Id="rId92" Type="http://schemas.openxmlformats.org/officeDocument/2006/relationships/image" Target="media/image88.png"/><Relationship Id="rId93" Type="http://schemas.openxmlformats.org/officeDocument/2006/relationships/image" Target="media/image89.png"/><Relationship Id="rId94" Type="http://schemas.openxmlformats.org/officeDocument/2006/relationships/image" Target="media/image90.png"/><Relationship Id="rId95" Type="http://schemas.openxmlformats.org/officeDocument/2006/relationships/image" Target="media/image91.png"/><Relationship Id="rId96" Type="http://schemas.openxmlformats.org/officeDocument/2006/relationships/image" Target="media/image92.png"/><Relationship Id="rId97" Type="http://schemas.openxmlformats.org/officeDocument/2006/relationships/image" Target="media/image93.png"/><Relationship Id="rId98" Type="http://schemas.openxmlformats.org/officeDocument/2006/relationships/image" Target="media/image94.png"/><Relationship Id="rId99" Type="http://schemas.openxmlformats.org/officeDocument/2006/relationships/image" Target="media/image95.png"/><Relationship Id="rId100" Type="http://schemas.openxmlformats.org/officeDocument/2006/relationships/image" Target="media/image96.png"/><Relationship Id="rId101" Type="http://schemas.openxmlformats.org/officeDocument/2006/relationships/image" Target="media/image97.png"/><Relationship Id="rId102" Type="http://schemas.openxmlformats.org/officeDocument/2006/relationships/image" Target="media/image98.png"/><Relationship Id="rId103" Type="http://schemas.openxmlformats.org/officeDocument/2006/relationships/image" Target="media/image99.png"/><Relationship Id="rId104" Type="http://schemas.openxmlformats.org/officeDocument/2006/relationships/image" Target="media/image100.png"/><Relationship Id="rId105" Type="http://schemas.openxmlformats.org/officeDocument/2006/relationships/image" Target="media/image101.png"/><Relationship Id="rId106" Type="http://schemas.openxmlformats.org/officeDocument/2006/relationships/image" Target="media/image102.png"/><Relationship Id="rId107" Type="http://schemas.openxmlformats.org/officeDocument/2006/relationships/image" Target="media/image103.png"/><Relationship Id="rId108" Type="http://schemas.openxmlformats.org/officeDocument/2006/relationships/image" Target="media/image104.png"/><Relationship Id="rId109" Type="http://schemas.openxmlformats.org/officeDocument/2006/relationships/image" Target="media/image105.png"/><Relationship Id="rId110" Type="http://schemas.openxmlformats.org/officeDocument/2006/relationships/image" Target="media/image106.png"/><Relationship Id="rId111" Type="http://schemas.openxmlformats.org/officeDocument/2006/relationships/image" Target="media/image107.png"/><Relationship Id="rId112" Type="http://schemas.openxmlformats.org/officeDocument/2006/relationships/image" Target="media/image108.png"/><Relationship Id="rId113" Type="http://schemas.openxmlformats.org/officeDocument/2006/relationships/image" Target="media/image109.png"/><Relationship Id="rId114" Type="http://schemas.openxmlformats.org/officeDocument/2006/relationships/image" Target="media/image110.png"/><Relationship Id="rId115" Type="http://schemas.openxmlformats.org/officeDocument/2006/relationships/image" Target="media/image111.png"/><Relationship Id="rId116" Type="http://schemas.openxmlformats.org/officeDocument/2006/relationships/image" Target="media/image112.png"/><Relationship Id="rId117" Type="http://schemas.openxmlformats.org/officeDocument/2006/relationships/image" Target="media/image113.png"/><Relationship Id="rId118" Type="http://schemas.openxmlformats.org/officeDocument/2006/relationships/image" Target="media/image114.png"/><Relationship Id="rId119" Type="http://schemas.openxmlformats.org/officeDocument/2006/relationships/image" Target="media/image115.png"/><Relationship Id="rId120" Type="http://schemas.openxmlformats.org/officeDocument/2006/relationships/image" Target="media/image116.png"/><Relationship Id="rId121" Type="http://schemas.openxmlformats.org/officeDocument/2006/relationships/image" Target="media/image117.png"/><Relationship Id="rId122" Type="http://schemas.openxmlformats.org/officeDocument/2006/relationships/image" Target="media/image118.png"/><Relationship Id="rId123" Type="http://schemas.openxmlformats.org/officeDocument/2006/relationships/image" Target="media/image119.png"/><Relationship Id="rId124" Type="http://schemas.openxmlformats.org/officeDocument/2006/relationships/image" Target="media/image120.png"/><Relationship Id="rId125" Type="http://schemas.openxmlformats.org/officeDocument/2006/relationships/image" Target="media/image121.png"/><Relationship Id="rId126" Type="http://schemas.openxmlformats.org/officeDocument/2006/relationships/image" Target="media/image122.png"/><Relationship Id="rId127" Type="http://schemas.openxmlformats.org/officeDocument/2006/relationships/image" Target="media/image123.png"/><Relationship Id="rId128" Type="http://schemas.openxmlformats.org/officeDocument/2006/relationships/image" Target="media/image124.png"/><Relationship Id="rId129" Type="http://schemas.openxmlformats.org/officeDocument/2006/relationships/image" Target="media/image125.png"/><Relationship Id="rId130" Type="http://schemas.openxmlformats.org/officeDocument/2006/relationships/image" Target="media/image126.png"/><Relationship Id="rId131" Type="http://schemas.openxmlformats.org/officeDocument/2006/relationships/image" Target="media/image127.png"/><Relationship Id="rId132" Type="http://schemas.openxmlformats.org/officeDocument/2006/relationships/image" Target="media/image128.png"/><Relationship Id="rId133" Type="http://schemas.openxmlformats.org/officeDocument/2006/relationships/image" Target="media/image129.png"/><Relationship Id="rId134" Type="http://schemas.openxmlformats.org/officeDocument/2006/relationships/image" Target="media/image130.png"/><Relationship Id="rId135" Type="http://schemas.openxmlformats.org/officeDocument/2006/relationships/image" Target="media/image131.png"/><Relationship Id="rId136" Type="http://schemas.openxmlformats.org/officeDocument/2006/relationships/image" Target="media/image132.png"/><Relationship Id="rId137" Type="http://schemas.openxmlformats.org/officeDocument/2006/relationships/image" Target="media/image133.png"/><Relationship Id="rId138" Type="http://schemas.openxmlformats.org/officeDocument/2006/relationships/image" Target="media/image134.png"/><Relationship Id="rId139" Type="http://schemas.openxmlformats.org/officeDocument/2006/relationships/image" Target="media/image135.png"/><Relationship Id="rId140" Type="http://schemas.openxmlformats.org/officeDocument/2006/relationships/image" Target="media/image136.png"/><Relationship Id="rId141" Type="http://schemas.openxmlformats.org/officeDocument/2006/relationships/image" Target="media/image137.png"/><Relationship Id="rId142" Type="http://schemas.openxmlformats.org/officeDocument/2006/relationships/image" Target="media/image138.png"/><Relationship Id="rId143" Type="http://schemas.openxmlformats.org/officeDocument/2006/relationships/image" Target="media/image139.png"/><Relationship Id="rId144" Type="http://schemas.openxmlformats.org/officeDocument/2006/relationships/image" Target="media/image140.png"/><Relationship Id="rId145" Type="http://schemas.openxmlformats.org/officeDocument/2006/relationships/image" Target="media/image141.png"/><Relationship Id="rId146" Type="http://schemas.openxmlformats.org/officeDocument/2006/relationships/image" Target="media/image142.png"/><Relationship Id="rId147" Type="http://schemas.openxmlformats.org/officeDocument/2006/relationships/image" Target="media/image143.png"/><Relationship Id="rId148" Type="http://schemas.openxmlformats.org/officeDocument/2006/relationships/image" Target="media/image144.png"/><Relationship Id="rId149" Type="http://schemas.openxmlformats.org/officeDocument/2006/relationships/image" Target="media/image145.png"/><Relationship Id="rId150" Type="http://schemas.openxmlformats.org/officeDocument/2006/relationships/image" Target="media/image146.png"/><Relationship Id="rId151" Type="http://schemas.openxmlformats.org/officeDocument/2006/relationships/image" Target="media/image147.png"/><Relationship Id="rId152" Type="http://schemas.openxmlformats.org/officeDocument/2006/relationships/image" Target="media/image148.png"/><Relationship Id="rId153" Type="http://schemas.openxmlformats.org/officeDocument/2006/relationships/image" Target="media/image149.png"/><Relationship Id="rId154" Type="http://schemas.openxmlformats.org/officeDocument/2006/relationships/image" Target="media/image150.png"/><Relationship Id="rId155" Type="http://schemas.openxmlformats.org/officeDocument/2006/relationships/image" Target="media/image151.png"/><Relationship Id="rId156" Type="http://schemas.openxmlformats.org/officeDocument/2006/relationships/image" Target="media/image152.png"/><Relationship Id="rId157" Type="http://schemas.openxmlformats.org/officeDocument/2006/relationships/image" Target="media/image153.png"/><Relationship Id="rId158" Type="http://schemas.openxmlformats.org/officeDocument/2006/relationships/image" Target="media/image154.png"/><Relationship Id="rId159" Type="http://schemas.openxmlformats.org/officeDocument/2006/relationships/image" Target="media/image155.png"/><Relationship Id="rId160" Type="http://schemas.openxmlformats.org/officeDocument/2006/relationships/image" Target="media/image156.png"/><Relationship Id="rId161" Type="http://schemas.openxmlformats.org/officeDocument/2006/relationships/image" Target="media/image157.png"/><Relationship Id="rId162" Type="http://schemas.openxmlformats.org/officeDocument/2006/relationships/image" Target="media/image158.png"/><Relationship Id="rId163" Type="http://schemas.openxmlformats.org/officeDocument/2006/relationships/image" Target="media/image159.png"/><Relationship Id="rId164" Type="http://schemas.openxmlformats.org/officeDocument/2006/relationships/image" Target="media/image160.png"/><Relationship Id="rId165" Type="http://schemas.openxmlformats.org/officeDocument/2006/relationships/image" Target="media/image161.png"/><Relationship Id="rId166" Type="http://schemas.openxmlformats.org/officeDocument/2006/relationships/image" Target="media/image162.png"/><Relationship Id="rId167" Type="http://schemas.openxmlformats.org/officeDocument/2006/relationships/image" Target="media/image163.png"/><Relationship Id="rId168" Type="http://schemas.openxmlformats.org/officeDocument/2006/relationships/image" Target="media/image164.png"/><Relationship Id="rId169" Type="http://schemas.openxmlformats.org/officeDocument/2006/relationships/image" Target="media/image165.png"/><Relationship Id="rId170" Type="http://schemas.openxmlformats.org/officeDocument/2006/relationships/image" Target="media/image166.png"/><Relationship Id="rId171" Type="http://schemas.openxmlformats.org/officeDocument/2006/relationships/image" Target="media/image167.png"/><Relationship Id="rId172" Type="http://schemas.openxmlformats.org/officeDocument/2006/relationships/image" Target="media/image168.png"/><Relationship Id="rId173" Type="http://schemas.openxmlformats.org/officeDocument/2006/relationships/image" Target="media/image169.png"/><Relationship Id="rId174" Type="http://schemas.openxmlformats.org/officeDocument/2006/relationships/image" Target="media/image170.png"/><Relationship Id="rId175" Type="http://schemas.openxmlformats.org/officeDocument/2006/relationships/image" Target="media/image171.png"/><Relationship Id="rId176" Type="http://schemas.openxmlformats.org/officeDocument/2006/relationships/image" Target="media/image172.png"/><Relationship Id="rId177" Type="http://schemas.openxmlformats.org/officeDocument/2006/relationships/image" Target="media/image173.png"/><Relationship Id="rId178" Type="http://schemas.openxmlformats.org/officeDocument/2006/relationships/image" Target="media/image174.png"/><Relationship Id="rId179" Type="http://schemas.openxmlformats.org/officeDocument/2006/relationships/image" Target="media/image175.png"/><Relationship Id="rId180" Type="http://schemas.openxmlformats.org/officeDocument/2006/relationships/image" Target="media/image176.png"/><Relationship Id="rId181" Type="http://schemas.openxmlformats.org/officeDocument/2006/relationships/image" Target="media/image177.png"/><Relationship Id="rId182" Type="http://schemas.openxmlformats.org/officeDocument/2006/relationships/image" Target="media/image178.png"/><Relationship Id="rId183" Type="http://schemas.openxmlformats.org/officeDocument/2006/relationships/image" Target="media/image179.png"/><Relationship Id="rId184" Type="http://schemas.openxmlformats.org/officeDocument/2006/relationships/image" Target="media/image180.png"/><Relationship Id="rId185" Type="http://schemas.openxmlformats.org/officeDocument/2006/relationships/image" Target="media/image181.png"/><Relationship Id="rId186" Type="http://schemas.openxmlformats.org/officeDocument/2006/relationships/image" Target="media/image182.png"/><Relationship Id="rId187" Type="http://schemas.openxmlformats.org/officeDocument/2006/relationships/image" Target="media/image183.png"/><Relationship Id="rId188" Type="http://schemas.openxmlformats.org/officeDocument/2006/relationships/image" Target="media/image184.png"/><Relationship Id="rId189" Type="http://schemas.openxmlformats.org/officeDocument/2006/relationships/image" Target="media/image185.png"/><Relationship Id="rId190" Type="http://schemas.openxmlformats.org/officeDocument/2006/relationships/image" Target="media/image186.png"/><Relationship Id="rId191" Type="http://schemas.openxmlformats.org/officeDocument/2006/relationships/image" Target="media/image187.png"/><Relationship Id="rId192" Type="http://schemas.openxmlformats.org/officeDocument/2006/relationships/image" Target="media/image188.png"/><Relationship Id="rId193" Type="http://schemas.openxmlformats.org/officeDocument/2006/relationships/image" Target="media/image189.png"/><Relationship Id="rId194" Type="http://schemas.openxmlformats.org/officeDocument/2006/relationships/image" Target="media/image190.png"/><Relationship Id="rId195" Type="http://schemas.openxmlformats.org/officeDocument/2006/relationships/image" Target="media/image191.png"/><Relationship Id="rId196" Type="http://schemas.openxmlformats.org/officeDocument/2006/relationships/image" Target="media/image192.png"/><Relationship Id="rId197" Type="http://schemas.openxmlformats.org/officeDocument/2006/relationships/image" Target="media/image193.png"/><Relationship Id="rId198" Type="http://schemas.openxmlformats.org/officeDocument/2006/relationships/image" Target="media/image194.png"/><Relationship Id="rId199" Type="http://schemas.openxmlformats.org/officeDocument/2006/relationships/image" Target="media/image195.png"/><Relationship Id="rId200" Type="http://schemas.openxmlformats.org/officeDocument/2006/relationships/image" Target="media/image196.png"/><Relationship Id="rId201" Type="http://schemas.openxmlformats.org/officeDocument/2006/relationships/image" Target="media/image197.png"/><Relationship Id="rId202" Type="http://schemas.openxmlformats.org/officeDocument/2006/relationships/image" Target="media/image198.png"/><Relationship Id="rId203" Type="http://schemas.openxmlformats.org/officeDocument/2006/relationships/image" Target="media/image199.png"/><Relationship Id="rId204" Type="http://schemas.openxmlformats.org/officeDocument/2006/relationships/image" Target="media/image200.png"/><Relationship Id="rId205" Type="http://schemas.openxmlformats.org/officeDocument/2006/relationships/image" Target="media/image201.png"/><Relationship Id="rId206" Type="http://schemas.openxmlformats.org/officeDocument/2006/relationships/image" Target="media/image202.png"/><Relationship Id="rId207" Type="http://schemas.openxmlformats.org/officeDocument/2006/relationships/image" Target="media/image203.png"/><Relationship Id="rId208" Type="http://schemas.openxmlformats.org/officeDocument/2006/relationships/image" Target="media/image204.png"/><Relationship Id="rId209" Type="http://schemas.openxmlformats.org/officeDocument/2006/relationships/image" Target="media/image205.png"/><Relationship Id="rId210" Type="http://schemas.openxmlformats.org/officeDocument/2006/relationships/image" Target="media/image206.png"/><Relationship Id="rId211" Type="http://schemas.openxmlformats.org/officeDocument/2006/relationships/image" Target="media/image207.png"/><Relationship Id="rId212" Type="http://schemas.openxmlformats.org/officeDocument/2006/relationships/image" Target="media/image208.png"/><Relationship Id="rId213" Type="http://schemas.openxmlformats.org/officeDocument/2006/relationships/image" Target="media/image209.png"/><Relationship Id="rId214" Type="http://schemas.openxmlformats.org/officeDocument/2006/relationships/image" Target="media/image210.png"/><Relationship Id="rId215" Type="http://schemas.openxmlformats.org/officeDocument/2006/relationships/image" Target="media/image211.png"/><Relationship Id="rId216" Type="http://schemas.openxmlformats.org/officeDocument/2006/relationships/image" Target="media/image212.png"/><Relationship Id="rId217" Type="http://schemas.openxmlformats.org/officeDocument/2006/relationships/image" Target="media/image213.png"/><Relationship Id="rId218" Type="http://schemas.openxmlformats.org/officeDocument/2006/relationships/image" Target="media/image214.png"/><Relationship Id="rId219" Type="http://schemas.openxmlformats.org/officeDocument/2006/relationships/image" Target="media/image215.png"/><Relationship Id="rId220" Type="http://schemas.openxmlformats.org/officeDocument/2006/relationships/image" Target="media/image216.png"/><Relationship Id="rId221" Type="http://schemas.openxmlformats.org/officeDocument/2006/relationships/image" Target="media/image217.png"/><Relationship Id="rId222" Type="http://schemas.openxmlformats.org/officeDocument/2006/relationships/image" Target="media/image218.png"/><Relationship Id="rId223" Type="http://schemas.openxmlformats.org/officeDocument/2006/relationships/image" Target="media/image219.png"/><Relationship Id="rId224" Type="http://schemas.openxmlformats.org/officeDocument/2006/relationships/image" Target="media/image220.png"/><Relationship Id="rId225" Type="http://schemas.openxmlformats.org/officeDocument/2006/relationships/image" Target="media/image221.png"/><Relationship Id="rId226" Type="http://schemas.openxmlformats.org/officeDocument/2006/relationships/image" Target="media/image222.png"/><Relationship Id="rId227" Type="http://schemas.openxmlformats.org/officeDocument/2006/relationships/image" Target="media/image223.png"/><Relationship Id="rId228" Type="http://schemas.openxmlformats.org/officeDocument/2006/relationships/image" Target="media/image224.png"/><Relationship Id="rId229" Type="http://schemas.openxmlformats.org/officeDocument/2006/relationships/image" Target="media/image225.png"/><Relationship Id="rId230" Type="http://schemas.openxmlformats.org/officeDocument/2006/relationships/image" Target="media/image226.png"/><Relationship Id="rId231" Type="http://schemas.openxmlformats.org/officeDocument/2006/relationships/image" Target="media/image227.png"/><Relationship Id="rId232" Type="http://schemas.openxmlformats.org/officeDocument/2006/relationships/image" Target="media/image228.png"/><Relationship Id="rId233" Type="http://schemas.openxmlformats.org/officeDocument/2006/relationships/image" Target="media/image229.png"/><Relationship Id="rId234" Type="http://schemas.openxmlformats.org/officeDocument/2006/relationships/image" Target="media/image230.png"/><Relationship Id="rId235" Type="http://schemas.openxmlformats.org/officeDocument/2006/relationships/image" Target="media/image231.png"/><Relationship Id="rId236" Type="http://schemas.openxmlformats.org/officeDocument/2006/relationships/image" Target="media/image232.png"/><Relationship Id="rId237" Type="http://schemas.openxmlformats.org/officeDocument/2006/relationships/image" Target="media/image233.png"/><Relationship Id="rId238" Type="http://schemas.openxmlformats.org/officeDocument/2006/relationships/image" Target="media/image234.png"/><Relationship Id="rId239" Type="http://schemas.openxmlformats.org/officeDocument/2006/relationships/image" Target="media/image235.png"/><Relationship Id="rId240" Type="http://schemas.openxmlformats.org/officeDocument/2006/relationships/image" Target="media/image236.png"/><Relationship Id="rId241" Type="http://schemas.openxmlformats.org/officeDocument/2006/relationships/image" Target="media/image237.png"/><Relationship Id="rId242" Type="http://schemas.openxmlformats.org/officeDocument/2006/relationships/image" Target="media/image238.png"/><Relationship Id="rId243" Type="http://schemas.openxmlformats.org/officeDocument/2006/relationships/image" Target="media/image239.png"/><Relationship Id="rId244" Type="http://schemas.openxmlformats.org/officeDocument/2006/relationships/image" Target="media/image240.png"/><Relationship Id="rId245" Type="http://schemas.openxmlformats.org/officeDocument/2006/relationships/image" Target="media/image241.png"/><Relationship Id="rId246" Type="http://schemas.openxmlformats.org/officeDocument/2006/relationships/image" Target="media/image242.png"/><Relationship Id="rId247" Type="http://schemas.openxmlformats.org/officeDocument/2006/relationships/image" Target="media/image243.png"/><Relationship Id="rId248" Type="http://schemas.openxmlformats.org/officeDocument/2006/relationships/image" Target="media/image244.png"/><Relationship Id="rId249" Type="http://schemas.openxmlformats.org/officeDocument/2006/relationships/image" Target="media/image245.png"/><Relationship Id="rId250" Type="http://schemas.openxmlformats.org/officeDocument/2006/relationships/image" Target="media/image246.png"/><Relationship Id="rId251" Type="http://schemas.openxmlformats.org/officeDocument/2006/relationships/image" Target="media/image247.png"/><Relationship Id="rId252" Type="http://schemas.openxmlformats.org/officeDocument/2006/relationships/image" Target="media/image248.png"/><Relationship Id="rId253" Type="http://schemas.openxmlformats.org/officeDocument/2006/relationships/image" Target="media/image249.png"/><Relationship Id="rId254" Type="http://schemas.openxmlformats.org/officeDocument/2006/relationships/image" Target="media/image250.png"/><Relationship Id="rId255" Type="http://schemas.openxmlformats.org/officeDocument/2006/relationships/image" Target="media/image251.png"/><Relationship Id="rId256" Type="http://schemas.openxmlformats.org/officeDocument/2006/relationships/image" Target="media/image252.png"/><Relationship Id="rId257" Type="http://schemas.openxmlformats.org/officeDocument/2006/relationships/image" Target="media/image253.png"/><Relationship Id="rId258" Type="http://schemas.openxmlformats.org/officeDocument/2006/relationships/image" Target="media/image254.png"/><Relationship Id="rId259" Type="http://schemas.openxmlformats.org/officeDocument/2006/relationships/image" Target="media/image255.png"/><Relationship Id="rId260" Type="http://schemas.openxmlformats.org/officeDocument/2006/relationships/image" Target="media/image256.png"/><Relationship Id="rId261" Type="http://schemas.openxmlformats.org/officeDocument/2006/relationships/image" Target="media/image257.png"/><Relationship Id="rId262" Type="http://schemas.openxmlformats.org/officeDocument/2006/relationships/image" Target="media/image258.png"/><Relationship Id="rId263" Type="http://schemas.openxmlformats.org/officeDocument/2006/relationships/image" Target="media/image259.png"/><Relationship Id="rId264" Type="http://schemas.openxmlformats.org/officeDocument/2006/relationships/image" Target="media/image260.png"/><Relationship Id="rId265" Type="http://schemas.openxmlformats.org/officeDocument/2006/relationships/image" Target="media/image261.png"/><Relationship Id="rId266" Type="http://schemas.openxmlformats.org/officeDocument/2006/relationships/image" Target="media/image262.png"/><Relationship Id="rId267" Type="http://schemas.openxmlformats.org/officeDocument/2006/relationships/image" Target="media/image263.png"/><Relationship Id="rId268" Type="http://schemas.openxmlformats.org/officeDocument/2006/relationships/image" Target="media/image264.png"/><Relationship Id="rId269" Type="http://schemas.openxmlformats.org/officeDocument/2006/relationships/image" Target="media/image265.png"/><Relationship Id="rId270" Type="http://schemas.openxmlformats.org/officeDocument/2006/relationships/image" Target="media/image266.png"/><Relationship Id="rId271" Type="http://schemas.openxmlformats.org/officeDocument/2006/relationships/image" Target="media/image267.png"/><Relationship Id="rId272" Type="http://schemas.openxmlformats.org/officeDocument/2006/relationships/image" Target="media/image268.png"/><Relationship Id="rId273" Type="http://schemas.openxmlformats.org/officeDocument/2006/relationships/image" Target="media/image269.png"/><Relationship Id="rId274" Type="http://schemas.openxmlformats.org/officeDocument/2006/relationships/image" Target="media/image270.png"/><Relationship Id="rId275" Type="http://schemas.openxmlformats.org/officeDocument/2006/relationships/image" Target="media/image271.png"/><Relationship Id="rId276" Type="http://schemas.openxmlformats.org/officeDocument/2006/relationships/image" Target="media/image272.png"/><Relationship Id="rId277" Type="http://schemas.openxmlformats.org/officeDocument/2006/relationships/image" Target="media/image273.png"/><Relationship Id="rId278" Type="http://schemas.openxmlformats.org/officeDocument/2006/relationships/image" Target="media/image274.png"/><Relationship Id="rId279" Type="http://schemas.openxmlformats.org/officeDocument/2006/relationships/image" Target="media/image275.png"/><Relationship Id="rId280" Type="http://schemas.openxmlformats.org/officeDocument/2006/relationships/image" Target="media/image276.png"/><Relationship Id="rId281" Type="http://schemas.openxmlformats.org/officeDocument/2006/relationships/image" Target="media/image277.png"/><Relationship Id="rId282" Type="http://schemas.openxmlformats.org/officeDocument/2006/relationships/image" Target="media/image278.png"/><Relationship Id="rId283" Type="http://schemas.openxmlformats.org/officeDocument/2006/relationships/image" Target="media/image279.png"/><Relationship Id="rId284" Type="http://schemas.openxmlformats.org/officeDocument/2006/relationships/image" Target="media/image280.png"/><Relationship Id="rId285" Type="http://schemas.openxmlformats.org/officeDocument/2006/relationships/image" Target="media/image281.png"/><Relationship Id="rId286" Type="http://schemas.openxmlformats.org/officeDocument/2006/relationships/image" Target="media/image282.png"/><Relationship Id="rId287" Type="http://schemas.openxmlformats.org/officeDocument/2006/relationships/image" Target="media/image283.png"/><Relationship Id="rId288" Type="http://schemas.openxmlformats.org/officeDocument/2006/relationships/image" Target="media/image284.png"/><Relationship Id="rId289" Type="http://schemas.openxmlformats.org/officeDocument/2006/relationships/image" Target="media/image285.png"/><Relationship Id="rId290" Type="http://schemas.openxmlformats.org/officeDocument/2006/relationships/image" Target="media/image286.png"/><Relationship Id="rId291" Type="http://schemas.openxmlformats.org/officeDocument/2006/relationships/image" Target="media/image287.png"/><Relationship Id="rId292" Type="http://schemas.openxmlformats.org/officeDocument/2006/relationships/image" Target="media/image288.png"/><Relationship Id="rId293" Type="http://schemas.openxmlformats.org/officeDocument/2006/relationships/image" Target="media/image289.png"/><Relationship Id="rId294" Type="http://schemas.openxmlformats.org/officeDocument/2006/relationships/image" Target="media/image290.png"/></Relationships>
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Jeřábková Jitka Ing. (SDM/KPU)</dc:creator>
  <dcterms:created xsi:type="dcterms:W3CDTF">2020-11-11T17:29:24Z</dcterms:created>
  <dcterms:modified xsi:type="dcterms:W3CDTF">2020-11-11T17:29:24Z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2020-10-22T00:00:00Z</vt:filetime>
  </property>
  <property fmtid="{D5CDD505-2E9C-101B-9397-08002B2CF9AE}" pid="3" name="LastSaved">
    <vt:filetime>2020-11-11T00:00:00Z</vt:filetime>
  </property>
</Properties>
</file>