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730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730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730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730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73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7305">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73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7305">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47135"/>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67305"/>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45E8-D8DA-48D4-80A8-41D75AA1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2020-11-12T10:52:00Z</dcterms:created>
  <dcterms:modified xsi:type="dcterms:W3CDTF">2020-11-12T10:52:00Z</dcterms:modified>
</cp:coreProperties>
</file>