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D9C" w:rsidRDefault="00154E05" w:rsidP="00B867D6">
      <w:pPr>
        <w:pStyle w:val="Zhlav"/>
        <w:spacing w:after="0"/>
        <w:jc w:val="center"/>
      </w:pPr>
      <w:r>
        <w:tab/>
        <w:t xml:space="preserve">                                       </w:t>
      </w:r>
      <w:r w:rsidR="00C45D9C" w:rsidRPr="00FB23DF">
        <w:t>Číslo v CES</w:t>
      </w:r>
      <w:r w:rsidR="00C45D9C" w:rsidRPr="00C45D9C">
        <w:t xml:space="preserve">: </w:t>
      </w:r>
      <w:r w:rsidR="00680798">
        <w:t>SML065/20</w:t>
      </w:r>
    </w:p>
    <w:p w:rsidR="00080C92" w:rsidRDefault="00154E05" w:rsidP="00B867D6">
      <w:pPr>
        <w:pStyle w:val="Zhlav"/>
        <w:spacing w:after="0"/>
        <w:jc w:val="center"/>
      </w:pPr>
      <w:r>
        <w:tab/>
      </w:r>
      <w:r w:rsidR="00680798">
        <w:t xml:space="preserve">                                             </w:t>
      </w:r>
      <w:r w:rsidR="00080C92">
        <w:t>Č. j.:</w:t>
      </w:r>
      <w:r w:rsidR="00680798">
        <w:t xml:space="preserve"> ČOI 128081/20/0100</w:t>
      </w:r>
    </w:p>
    <w:p w:rsidR="00CC7293" w:rsidRDefault="00CC7293" w:rsidP="00C45D9C">
      <w:pPr>
        <w:pStyle w:val="Zhlav"/>
        <w:jc w:val="right"/>
      </w:pPr>
    </w:p>
    <w:p w:rsidR="00C45D9C" w:rsidRDefault="00C45D9C" w:rsidP="00BD2DCE">
      <w:pPr>
        <w:pStyle w:val="Zhlav"/>
        <w:spacing w:after="0"/>
        <w:jc w:val="right"/>
      </w:pPr>
    </w:p>
    <w:p w:rsidR="00C45D9C" w:rsidRPr="00C45D9C" w:rsidRDefault="00730733" w:rsidP="00C45D9C">
      <w:pPr>
        <w:pStyle w:val="Zhlav"/>
        <w:jc w:val="center"/>
        <w:rPr>
          <w:b/>
          <w:sz w:val="48"/>
          <w:szCs w:val="48"/>
        </w:rPr>
      </w:pPr>
      <w:r>
        <w:rPr>
          <w:b/>
          <w:sz w:val="48"/>
          <w:szCs w:val="48"/>
        </w:rPr>
        <w:t xml:space="preserve">KUPNÍ </w:t>
      </w:r>
      <w:r w:rsidR="00054ABE">
        <w:rPr>
          <w:b/>
          <w:sz w:val="48"/>
          <w:szCs w:val="48"/>
        </w:rPr>
        <w:t>S</w:t>
      </w:r>
      <w:r>
        <w:rPr>
          <w:b/>
          <w:sz w:val="48"/>
          <w:szCs w:val="48"/>
        </w:rPr>
        <w:t>MLOUVA</w:t>
      </w:r>
    </w:p>
    <w:p w:rsidR="00C45D9C" w:rsidRDefault="00C45D9C" w:rsidP="00C45D9C">
      <w:pPr>
        <w:pStyle w:val="Zhlav"/>
        <w:jc w:val="center"/>
        <w:rPr>
          <w:b/>
          <w:sz w:val="48"/>
          <w:szCs w:val="48"/>
        </w:rPr>
      </w:pPr>
      <w:r w:rsidRPr="00C45D9C">
        <w:rPr>
          <w:b/>
          <w:sz w:val="48"/>
          <w:szCs w:val="48"/>
        </w:rPr>
        <w:t xml:space="preserve">NA </w:t>
      </w:r>
      <w:r w:rsidR="00730733">
        <w:rPr>
          <w:b/>
          <w:sz w:val="48"/>
          <w:szCs w:val="48"/>
        </w:rPr>
        <w:t>DODÁNÍ OSOBNÍCH VOZIDEL</w:t>
      </w:r>
    </w:p>
    <w:p w:rsidR="00C45D9C" w:rsidRDefault="00C45D9C" w:rsidP="00C45D9C">
      <w:pPr>
        <w:pStyle w:val="Zhlav"/>
        <w:jc w:val="center"/>
      </w:pPr>
      <w:r w:rsidRPr="00C45D9C">
        <w:t>uzavřená mezi</w:t>
      </w:r>
    </w:p>
    <w:p w:rsidR="00C45D9C" w:rsidRDefault="00C45D9C" w:rsidP="00BD2DCE">
      <w:pPr>
        <w:pStyle w:val="Zhlav"/>
        <w:spacing w:after="0"/>
        <w:jc w:val="center"/>
      </w:pPr>
    </w:p>
    <w:p w:rsidR="00C45D9C" w:rsidRDefault="00C45D9C" w:rsidP="00F51B34">
      <w:pPr>
        <w:pStyle w:val="Zhlav"/>
        <w:spacing w:after="0"/>
        <w:jc w:val="center"/>
      </w:pPr>
    </w:p>
    <w:p w:rsidR="006323AB" w:rsidRDefault="006323AB" w:rsidP="006323AB">
      <w:pPr>
        <w:pStyle w:val="Zhlav"/>
        <w:spacing w:after="0"/>
        <w:jc w:val="center"/>
      </w:pPr>
    </w:p>
    <w:p w:rsidR="00F3672B" w:rsidRPr="00A22BD5" w:rsidRDefault="00324D6F" w:rsidP="00F3672B">
      <w:pPr>
        <w:pStyle w:val="Odstavecseseznamem"/>
        <w:numPr>
          <w:ilvl w:val="0"/>
          <w:numId w:val="3"/>
        </w:numPr>
        <w:ind w:left="567" w:hanging="567"/>
        <w:rPr>
          <w:rFonts w:cs="Arial"/>
          <w:b/>
          <w:snapToGrid w:val="0"/>
        </w:rPr>
      </w:pPr>
      <w:r w:rsidRPr="00A22BD5">
        <w:rPr>
          <w:rFonts w:cs="Arial"/>
          <w:b/>
        </w:rPr>
        <w:t>ČR – Česká obchodní inspekce</w:t>
      </w:r>
    </w:p>
    <w:p w:rsidR="00F3672B" w:rsidRPr="007E62B8" w:rsidRDefault="00F3672B" w:rsidP="00F3672B">
      <w:pPr>
        <w:ind w:firstLine="567"/>
        <w:rPr>
          <w:snapToGrid w:val="0"/>
        </w:rPr>
      </w:pPr>
      <w:r>
        <w:rPr>
          <w:snapToGrid w:val="0"/>
        </w:rPr>
        <w:t>se sídlem:</w:t>
      </w:r>
      <w:r w:rsidR="00324D6F">
        <w:rPr>
          <w:snapToGrid w:val="0"/>
        </w:rPr>
        <w:t xml:space="preserve">  Štěpánská </w:t>
      </w:r>
      <w:r w:rsidR="00630A4E">
        <w:rPr>
          <w:snapToGrid w:val="0"/>
        </w:rPr>
        <w:t>567/</w:t>
      </w:r>
      <w:r w:rsidR="00324D6F">
        <w:rPr>
          <w:snapToGrid w:val="0"/>
        </w:rPr>
        <w:t>15, 120 00 Praha 2</w:t>
      </w:r>
    </w:p>
    <w:p w:rsidR="00F3672B" w:rsidRDefault="00F3672B" w:rsidP="00F3672B">
      <w:pPr>
        <w:ind w:firstLine="567"/>
        <w:rPr>
          <w:snapToGrid w:val="0"/>
        </w:rPr>
      </w:pPr>
      <w:r>
        <w:rPr>
          <w:snapToGrid w:val="0"/>
        </w:rPr>
        <w:t xml:space="preserve">za níž jedná: </w:t>
      </w:r>
      <w:r w:rsidRPr="007E62B8">
        <w:rPr>
          <w:snapToGrid w:val="0"/>
        </w:rPr>
        <w:t xml:space="preserve"> </w:t>
      </w:r>
      <w:r w:rsidR="00324D6F">
        <w:rPr>
          <w:snapToGrid w:val="0"/>
        </w:rPr>
        <w:t>Ing. Mojmír Bezecný, ústřední ředitel</w:t>
      </w:r>
      <w:r w:rsidRPr="00A51466">
        <w:rPr>
          <w:rFonts w:ascii="Times New Roman" w:hAnsi="Times New Roman" w:cs="Times New Roman"/>
        </w:rPr>
        <w:t xml:space="preserve"> </w:t>
      </w:r>
      <w:r w:rsidRPr="00A51466">
        <w:rPr>
          <w:rFonts w:ascii="Times New Roman" w:hAnsi="Times New Roman" w:cs="Times New Roman"/>
          <w:color w:val="FF0000"/>
        </w:rPr>
        <w:t xml:space="preserve"> </w:t>
      </w:r>
    </w:p>
    <w:p w:rsidR="00F3672B" w:rsidRPr="007E62B8" w:rsidRDefault="00F3672B" w:rsidP="00F3672B">
      <w:pPr>
        <w:ind w:firstLine="567"/>
        <w:rPr>
          <w:snapToGrid w:val="0"/>
        </w:rPr>
      </w:pPr>
      <w:r w:rsidRPr="007E62B8">
        <w:rPr>
          <w:snapToGrid w:val="0"/>
        </w:rPr>
        <w:t>IČ</w:t>
      </w:r>
      <w:r>
        <w:rPr>
          <w:snapToGrid w:val="0"/>
        </w:rPr>
        <w:t>O:</w:t>
      </w:r>
      <w:r w:rsidR="00324D6F">
        <w:rPr>
          <w:snapToGrid w:val="0"/>
        </w:rPr>
        <w:t xml:space="preserve">  00020869</w:t>
      </w:r>
      <w:r w:rsidRPr="00A51466">
        <w:rPr>
          <w:rFonts w:ascii="Times New Roman" w:hAnsi="Times New Roman" w:cs="Times New Roman"/>
        </w:rPr>
        <w:t xml:space="preserve"> </w:t>
      </w:r>
      <w:r w:rsidRPr="00A51466">
        <w:rPr>
          <w:rFonts w:ascii="Times New Roman" w:hAnsi="Times New Roman" w:cs="Times New Roman"/>
          <w:color w:val="FF0000"/>
        </w:rPr>
        <w:t xml:space="preserve"> </w:t>
      </w:r>
    </w:p>
    <w:p w:rsidR="00F3672B" w:rsidRPr="007E62B8" w:rsidRDefault="00F3672B" w:rsidP="00F3672B">
      <w:pPr>
        <w:ind w:firstLine="567"/>
        <w:rPr>
          <w:snapToGrid w:val="0"/>
        </w:rPr>
      </w:pPr>
      <w:r>
        <w:rPr>
          <w:snapToGrid w:val="0"/>
        </w:rPr>
        <w:t>DIČ:</w:t>
      </w:r>
      <w:r w:rsidRPr="00A51466">
        <w:rPr>
          <w:rFonts w:ascii="Times New Roman" w:hAnsi="Times New Roman" w:cs="Times New Roman"/>
        </w:rPr>
        <w:t xml:space="preserve"> </w:t>
      </w:r>
      <w:r w:rsidRPr="00A51466">
        <w:rPr>
          <w:rFonts w:ascii="Times New Roman" w:hAnsi="Times New Roman" w:cs="Times New Roman"/>
          <w:color w:val="FF0000"/>
        </w:rPr>
        <w:t xml:space="preserve"> </w:t>
      </w:r>
      <w:r w:rsidR="00005130" w:rsidRPr="00005130">
        <w:rPr>
          <w:rFonts w:cs="Arial"/>
        </w:rPr>
        <w:t>CZ</w:t>
      </w:r>
      <w:r w:rsidR="00005130" w:rsidRPr="00005130">
        <w:rPr>
          <w:rFonts w:cs="Arial"/>
          <w:snapToGrid w:val="0"/>
        </w:rPr>
        <w:t>00020</w:t>
      </w:r>
      <w:r w:rsidR="00005130">
        <w:rPr>
          <w:snapToGrid w:val="0"/>
        </w:rPr>
        <w:t>869</w:t>
      </w:r>
      <w:r w:rsidR="00005130" w:rsidRPr="00A51466">
        <w:rPr>
          <w:rFonts w:ascii="Times New Roman" w:hAnsi="Times New Roman" w:cs="Times New Roman"/>
        </w:rPr>
        <w:t xml:space="preserve"> </w:t>
      </w:r>
      <w:r w:rsidR="00005130" w:rsidRPr="00A51466">
        <w:rPr>
          <w:rFonts w:ascii="Times New Roman" w:hAnsi="Times New Roman" w:cs="Times New Roman"/>
          <w:color w:val="FF0000"/>
        </w:rPr>
        <w:t xml:space="preserve"> </w:t>
      </w:r>
    </w:p>
    <w:p w:rsidR="00F3672B" w:rsidRDefault="00F3672B" w:rsidP="00F3672B">
      <w:pPr>
        <w:ind w:firstLine="567"/>
        <w:rPr>
          <w:snapToGrid w:val="0"/>
        </w:rPr>
      </w:pPr>
      <w:r>
        <w:rPr>
          <w:snapToGrid w:val="0"/>
        </w:rPr>
        <w:t>bankovní spojení:</w:t>
      </w:r>
      <w:r w:rsidR="00324D6F">
        <w:rPr>
          <w:snapToGrid w:val="0"/>
        </w:rPr>
        <w:t xml:space="preserve">  Česká národní banka, č.</w:t>
      </w:r>
      <w:r w:rsidR="00986ABC">
        <w:rPr>
          <w:snapToGrid w:val="0"/>
        </w:rPr>
        <w:t xml:space="preserve"> </w:t>
      </w:r>
      <w:proofErr w:type="spellStart"/>
      <w:r w:rsidR="00324D6F">
        <w:rPr>
          <w:snapToGrid w:val="0"/>
        </w:rPr>
        <w:t>ú.</w:t>
      </w:r>
      <w:proofErr w:type="spellEnd"/>
      <w:r w:rsidR="00324D6F">
        <w:rPr>
          <w:snapToGrid w:val="0"/>
        </w:rPr>
        <w:t>: 829011/0710</w:t>
      </w:r>
      <w:r w:rsidRPr="00A51466">
        <w:rPr>
          <w:rFonts w:ascii="Times New Roman" w:hAnsi="Times New Roman" w:cs="Times New Roman"/>
        </w:rPr>
        <w:t xml:space="preserve"> </w:t>
      </w:r>
      <w:r w:rsidRPr="00A51466">
        <w:rPr>
          <w:rFonts w:ascii="Times New Roman" w:hAnsi="Times New Roman" w:cs="Times New Roman"/>
          <w:color w:val="FF0000"/>
        </w:rPr>
        <w:t xml:space="preserve"> </w:t>
      </w:r>
    </w:p>
    <w:p w:rsidR="00F3672B" w:rsidRPr="007E62B8" w:rsidRDefault="00F3672B" w:rsidP="00F3672B">
      <w:pPr>
        <w:ind w:firstLine="567"/>
        <w:rPr>
          <w:snapToGrid w:val="0"/>
        </w:rPr>
      </w:pPr>
      <w:r>
        <w:rPr>
          <w:snapToGrid w:val="0"/>
        </w:rPr>
        <w:t xml:space="preserve">na straně jedné </w:t>
      </w:r>
      <w:r w:rsidRPr="007E62B8">
        <w:rPr>
          <w:snapToGrid w:val="0"/>
        </w:rPr>
        <w:t>(dále jen „</w:t>
      </w:r>
      <w:r>
        <w:rPr>
          <w:b/>
          <w:snapToGrid w:val="0"/>
        </w:rPr>
        <w:t>Kupující</w:t>
      </w:r>
      <w:r w:rsidRPr="007E62B8">
        <w:rPr>
          <w:snapToGrid w:val="0"/>
        </w:rPr>
        <w:t>“)</w:t>
      </w:r>
    </w:p>
    <w:p w:rsidR="00F3672B" w:rsidRPr="007E62B8" w:rsidRDefault="00F3672B" w:rsidP="00F3672B">
      <w:pPr>
        <w:spacing w:after="60"/>
        <w:rPr>
          <w:snapToGrid w:val="0"/>
        </w:rPr>
      </w:pPr>
    </w:p>
    <w:p w:rsidR="00F3672B" w:rsidRDefault="00F3672B" w:rsidP="00F3672B">
      <w:pPr>
        <w:spacing w:after="60"/>
        <w:ind w:firstLine="567"/>
        <w:rPr>
          <w:snapToGrid w:val="0"/>
        </w:rPr>
      </w:pPr>
      <w:r w:rsidRPr="007E62B8">
        <w:rPr>
          <w:snapToGrid w:val="0"/>
        </w:rPr>
        <w:t>a</w:t>
      </w:r>
    </w:p>
    <w:p w:rsidR="00F3672B" w:rsidRPr="007E62B8" w:rsidRDefault="00F3672B" w:rsidP="00F3672B">
      <w:pPr>
        <w:spacing w:after="60"/>
        <w:rPr>
          <w:snapToGrid w:val="0"/>
        </w:rPr>
      </w:pPr>
    </w:p>
    <w:p w:rsidR="008872FE" w:rsidRPr="008872FE" w:rsidRDefault="008872FE" w:rsidP="008872FE">
      <w:pPr>
        <w:pStyle w:val="Odstavecseseznamem"/>
        <w:numPr>
          <w:ilvl w:val="0"/>
          <w:numId w:val="3"/>
        </w:numPr>
        <w:rPr>
          <w:snapToGrid w:val="0"/>
        </w:rPr>
      </w:pPr>
      <w:r w:rsidRPr="008872FE">
        <w:rPr>
          <w:b/>
          <w:snapToGrid w:val="0"/>
        </w:rPr>
        <w:t xml:space="preserve">Gerhard </w:t>
      </w:r>
      <w:proofErr w:type="spellStart"/>
      <w:r w:rsidRPr="008872FE">
        <w:rPr>
          <w:b/>
          <w:snapToGrid w:val="0"/>
        </w:rPr>
        <w:t>Horejsek</w:t>
      </w:r>
      <w:proofErr w:type="spellEnd"/>
      <w:r w:rsidRPr="008872FE">
        <w:rPr>
          <w:b/>
          <w:snapToGrid w:val="0"/>
        </w:rPr>
        <w:t xml:space="preserve"> a spol., s.r.o.</w:t>
      </w:r>
    </w:p>
    <w:p w:rsidR="008872FE" w:rsidRPr="008872FE" w:rsidRDefault="008872FE" w:rsidP="008872FE">
      <w:pPr>
        <w:rPr>
          <w:snapToGrid w:val="0"/>
        </w:rPr>
      </w:pPr>
      <w:r>
        <w:rPr>
          <w:snapToGrid w:val="0"/>
        </w:rPr>
        <w:t xml:space="preserve">        </w:t>
      </w:r>
      <w:r w:rsidRPr="008872FE">
        <w:rPr>
          <w:snapToGrid w:val="0"/>
        </w:rPr>
        <w:t>se sídlem:</w:t>
      </w:r>
      <w:r w:rsidRPr="008872FE">
        <w:rPr>
          <w:b/>
          <w:snapToGrid w:val="0"/>
        </w:rPr>
        <w:t xml:space="preserve"> </w:t>
      </w:r>
      <w:r w:rsidRPr="008872FE">
        <w:rPr>
          <w:snapToGrid w:val="0"/>
        </w:rPr>
        <w:t>Dlouhá 186/31, 412 01 Litoměřice</w:t>
      </w:r>
    </w:p>
    <w:p w:rsidR="008872FE" w:rsidRDefault="008872FE" w:rsidP="008872FE">
      <w:pPr>
        <w:rPr>
          <w:snapToGrid w:val="0"/>
        </w:rPr>
      </w:pPr>
      <w:r>
        <w:rPr>
          <w:snapToGrid w:val="0"/>
        </w:rPr>
        <w:t xml:space="preserve">        </w:t>
      </w:r>
      <w:r w:rsidR="00F3672B" w:rsidRPr="008872FE">
        <w:rPr>
          <w:snapToGrid w:val="0"/>
        </w:rPr>
        <w:t xml:space="preserve">zapsaná v Obchodním rejstříku vedeném </w:t>
      </w:r>
      <w:r w:rsidRPr="008872FE">
        <w:rPr>
          <w:snapToGrid w:val="0"/>
        </w:rPr>
        <w:t xml:space="preserve">Krajským soudem v Ústí nad Labem, oddíl C, vložka </w:t>
      </w:r>
      <w:r>
        <w:rPr>
          <w:snapToGrid w:val="0"/>
        </w:rPr>
        <w:t xml:space="preserve"> </w:t>
      </w:r>
    </w:p>
    <w:p w:rsidR="00F3672B" w:rsidRPr="008872FE" w:rsidRDefault="008872FE" w:rsidP="008872FE">
      <w:pPr>
        <w:rPr>
          <w:snapToGrid w:val="0"/>
        </w:rPr>
      </w:pPr>
      <w:r>
        <w:rPr>
          <w:snapToGrid w:val="0"/>
        </w:rPr>
        <w:t xml:space="preserve">        2</w:t>
      </w:r>
      <w:r w:rsidRPr="008872FE">
        <w:rPr>
          <w:snapToGrid w:val="0"/>
        </w:rPr>
        <w:t>0494</w:t>
      </w:r>
    </w:p>
    <w:p w:rsidR="008872FE" w:rsidRPr="008872FE" w:rsidRDefault="008872FE" w:rsidP="008872FE">
      <w:pPr>
        <w:rPr>
          <w:snapToGrid w:val="0"/>
        </w:rPr>
      </w:pPr>
      <w:r>
        <w:rPr>
          <w:snapToGrid w:val="0"/>
        </w:rPr>
        <w:t xml:space="preserve">        </w:t>
      </w:r>
      <w:r w:rsidRPr="008872FE">
        <w:rPr>
          <w:snapToGrid w:val="0"/>
        </w:rPr>
        <w:t>IČO: 00526282</w:t>
      </w:r>
    </w:p>
    <w:p w:rsidR="00F3672B" w:rsidRPr="008872FE" w:rsidRDefault="008872FE" w:rsidP="008872FE">
      <w:pPr>
        <w:rPr>
          <w:snapToGrid w:val="0"/>
        </w:rPr>
      </w:pPr>
      <w:r>
        <w:rPr>
          <w:snapToGrid w:val="0"/>
        </w:rPr>
        <w:t xml:space="preserve">        </w:t>
      </w:r>
      <w:r w:rsidR="00F3672B" w:rsidRPr="008872FE">
        <w:rPr>
          <w:snapToGrid w:val="0"/>
        </w:rPr>
        <w:t xml:space="preserve">DIČ: </w:t>
      </w:r>
      <w:r w:rsidRPr="008872FE">
        <w:rPr>
          <w:snapToGrid w:val="0"/>
        </w:rPr>
        <w:t>CZ00526282</w:t>
      </w:r>
      <w:r w:rsidR="00F3672B" w:rsidRPr="008872FE">
        <w:rPr>
          <w:rFonts w:ascii="Times New Roman" w:hAnsi="Times New Roman" w:cs="Times New Roman"/>
        </w:rPr>
        <w:t xml:space="preserve"> </w:t>
      </w:r>
      <w:r w:rsidR="00F3672B" w:rsidRPr="008872FE">
        <w:rPr>
          <w:rFonts w:ascii="Times New Roman" w:hAnsi="Times New Roman" w:cs="Times New Roman"/>
          <w:color w:val="FF0000"/>
        </w:rPr>
        <w:t xml:space="preserve"> </w:t>
      </w:r>
    </w:p>
    <w:p w:rsidR="00F3672B" w:rsidRDefault="008872FE" w:rsidP="008872FE">
      <w:pPr>
        <w:rPr>
          <w:rFonts w:cs="Arial"/>
          <w:snapToGrid w:val="0"/>
        </w:rPr>
      </w:pPr>
      <w:r>
        <w:rPr>
          <w:snapToGrid w:val="0"/>
        </w:rPr>
        <w:t xml:space="preserve">        </w:t>
      </w:r>
      <w:r w:rsidR="00F3672B" w:rsidRPr="008872FE">
        <w:rPr>
          <w:snapToGrid w:val="0"/>
        </w:rPr>
        <w:t xml:space="preserve">bankovní spojení: </w:t>
      </w:r>
      <w:r w:rsidRPr="008872FE">
        <w:rPr>
          <w:snapToGrid w:val="0"/>
        </w:rPr>
        <w:t>Česká spořitelna a.s.</w:t>
      </w:r>
      <w:r w:rsidR="00F3672B" w:rsidRPr="008872FE">
        <w:rPr>
          <w:rFonts w:cs="Arial"/>
          <w:snapToGrid w:val="0"/>
        </w:rPr>
        <w:t xml:space="preserve">, číslo účtu: </w:t>
      </w:r>
      <w:r w:rsidRPr="008872FE">
        <w:rPr>
          <w:rFonts w:cs="Arial"/>
          <w:snapToGrid w:val="0"/>
        </w:rPr>
        <w:t>35-1003673379/0800</w:t>
      </w:r>
      <w:r w:rsidR="00F3672B" w:rsidRPr="00A51466">
        <w:rPr>
          <w:rFonts w:ascii="Times New Roman" w:hAnsi="Times New Roman" w:cs="Times New Roman"/>
        </w:rPr>
        <w:t xml:space="preserve"> </w:t>
      </w:r>
      <w:r w:rsidR="00F3672B" w:rsidRPr="00A51466">
        <w:rPr>
          <w:rFonts w:ascii="Times New Roman" w:hAnsi="Times New Roman" w:cs="Times New Roman"/>
          <w:color w:val="FF0000"/>
        </w:rPr>
        <w:t xml:space="preserve"> </w:t>
      </w:r>
    </w:p>
    <w:p w:rsidR="00F3672B" w:rsidRDefault="008872FE" w:rsidP="008872FE">
      <w:pPr>
        <w:rPr>
          <w:rFonts w:cs="Arial"/>
          <w:snapToGrid w:val="0"/>
        </w:rPr>
      </w:pPr>
      <w:r>
        <w:rPr>
          <w:rFonts w:cs="Arial"/>
          <w:snapToGrid w:val="0"/>
        </w:rPr>
        <w:t xml:space="preserve">        </w:t>
      </w:r>
      <w:r w:rsidR="00F3672B">
        <w:rPr>
          <w:rFonts w:cs="Arial"/>
          <w:snapToGrid w:val="0"/>
        </w:rPr>
        <w:t>ID datové schránky:</w:t>
      </w:r>
      <w:r>
        <w:rPr>
          <w:rFonts w:cs="Arial"/>
          <w:snapToGrid w:val="0"/>
        </w:rPr>
        <w:t>c9pceqq</w:t>
      </w:r>
      <w:r w:rsidR="00F3672B" w:rsidRPr="00A51466">
        <w:rPr>
          <w:rFonts w:ascii="Times New Roman" w:hAnsi="Times New Roman" w:cs="Times New Roman"/>
        </w:rPr>
        <w:t xml:space="preserve"> </w:t>
      </w:r>
      <w:r w:rsidR="00F3672B" w:rsidRPr="00A51466">
        <w:rPr>
          <w:rFonts w:ascii="Times New Roman" w:hAnsi="Times New Roman" w:cs="Times New Roman"/>
          <w:color w:val="FF0000"/>
        </w:rPr>
        <w:t xml:space="preserve"> </w:t>
      </w:r>
    </w:p>
    <w:p w:rsidR="006323AB" w:rsidRPr="001C382B" w:rsidRDefault="008872FE" w:rsidP="008872FE">
      <w:pPr>
        <w:rPr>
          <w:rFonts w:cs="Arial"/>
          <w:snapToGrid w:val="0"/>
          <w:szCs w:val="20"/>
        </w:rPr>
      </w:pPr>
      <w:r>
        <w:rPr>
          <w:rFonts w:cs="Arial"/>
          <w:snapToGrid w:val="0"/>
          <w:szCs w:val="20"/>
        </w:rPr>
        <w:t xml:space="preserve">        </w:t>
      </w:r>
      <w:r w:rsidR="006323AB" w:rsidRPr="0024359C">
        <w:rPr>
          <w:rFonts w:cs="Arial"/>
          <w:snapToGrid w:val="0"/>
          <w:szCs w:val="20"/>
        </w:rPr>
        <w:t>na straně druhé (dále jen „</w:t>
      </w:r>
      <w:r w:rsidR="006323AB" w:rsidRPr="0024359C">
        <w:rPr>
          <w:rFonts w:cs="Arial"/>
          <w:b/>
          <w:snapToGrid w:val="0"/>
          <w:szCs w:val="20"/>
        </w:rPr>
        <w:t>Prodávající</w:t>
      </w:r>
      <w:r w:rsidR="006323AB" w:rsidRPr="0024359C">
        <w:rPr>
          <w:rFonts w:cs="Arial"/>
          <w:snapToGrid w:val="0"/>
          <w:szCs w:val="20"/>
        </w:rPr>
        <w:t>“)</w:t>
      </w:r>
    </w:p>
    <w:p w:rsidR="006323AB" w:rsidRDefault="008872FE" w:rsidP="008872FE">
      <w:pPr>
        <w:spacing w:after="240"/>
        <w:rPr>
          <w:snapToGrid w:val="0"/>
          <w:sz w:val="24"/>
          <w:szCs w:val="24"/>
        </w:rPr>
      </w:pPr>
      <w:r>
        <w:rPr>
          <w:rFonts w:cs="Arial"/>
        </w:rPr>
        <w:t xml:space="preserve">       </w:t>
      </w:r>
      <w:r w:rsidR="006323AB" w:rsidRPr="00807F79">
        <w:rPr>
          <w:rFonts w:cs="Arial"/>
        </w:rPr>
        <w:t>(společně dále jen „</w:t>
      </w:r>
      <w:r w:rsidR="006323AB" w:rsidRPr="00807F79">
        <w:rPr>
          <w:rFonts w:cs="Arial"/>
          <w:b/>
        </w:rPr>
        <w:t>Smluvní strany</w:t>
      </w:r>
      <w:r w:rsidR="006323AB" w:rsidRPr="00807F79">
        <w:rPr>
          <w:rFonts w:cs="Arial"/>
        </w:rPr>
        <w:t>“ nebo jednotlivě také jen „</w:t>
      </w:r>
      <w:r w:rsidR="006323AB" w:rsidRPr="00807F79">
        <w:rPr>
          <w:rFonts w:cs="Arial"/>
          <w:b/>
        </w:rPr>
        <w:t>Smluvní strana</w:t>
      </w:r>
      <w:r w:rsidR="006323AB" w:rsidRPr="00807F79">
        <w:rPr>
          <w:rFonts w:cs="Arial"/>
        </w:rPr>
        <w:t>“)</w:t>
      </w:r>
    </w:p>
    <w:p w:rsidR="00C45D9C" w:rsidRDefault="00C45D9C" w:rsidP="00F51B34">
      <w:pPr>
        <w:spacing w:after="0"/>
        <w:rPr>
          <w:snapToGrid w:val="0"/>
          <w:sz w:val="24"/>
          <w:szCs w:val="24"/>
        </w:rPr>
      </w:pPr>
    </w:p>
    <w:p w:rsidR="00C45D9C" w:rsidRDefault="00C45D9C" w:rsidP="005406E6">
      <w:pPr>
        <w:spacing w:after="0"/>
        <w:rPr>
          <w:snapToGrid w:val="0"/>
        </w:rPr>
      </w:pPr>
      <w:r>
        <w:rPr>
          <w:snapToGrid w:val="0"/>
        </w:rPr>
        <w:t xml:space="preserve">Smluvní strany uzavřely níže uvedeného dne, měsíce a roku v souladu s § </w:t>
      </w:r>
      <w:r w:rsidR="00730733">
        <w:rPr>
          <w:snapToGrid w:val="0"/>
        </w:rPr>
        <w:t>2079</w:t>
      </w:r>
      <w:r>
        <w:rPr>
          <w:snapToGrid w:val="0"/>
        </w:rPr>
        <w:t xml:space="preserve"> a násl. zákona </w:t>
      </w:r>
      <w:r>
        <w:rPr>
          <w:snapToGrid w:val="0"/>
        </w:rPr>
        <w:br/>
        <w:t>č. 89/2012 Sb., občanský zákoník</w:t>
      </w:r>
      <w:r w:rsidR="00BE12CA">
        <w:rPr>
          <w:snapToGrid w:val="0"/>
        </w:rPr>
        <w:t>, ve znění pozdějších předpisů</w:t>
      </w:r>
      <w:r>
        <w:rPr>
          <w:snapToGrid w:val="0"/>
        </w:rPr>
        <w:t xml:space="preserve"> (dále jen „</w:t>
      </w:r>
      <w:r w:rsidRPr="00E352F7">
        <w:rPr>
          <w:b/>
          <w:snapToGrid w:val="0"/>
        </w:rPr>
        <w:t>Občanský zákoník</w:t>
      </w:r>
      <w:r>
        <w:rPr>
          <w:snapToGrid w:val="0"/>
        </w:rPr>
        <w:t xml:space="preserve">“) </w:t>
      </w:r>
      <w:r w:rsidR="00235759">
        <w:rPr>
          <w:snapToGrid w:val="0"/>
        </w:rPr>
        <w:br/>
      </w:r>
      <w:r w:rsidRPr="00730733">
        <w:rPr>
          <w:snapToGrid w:val="0"/>
        </w:rPr>
        <w:t xml:space="preserve">a </w:t>
      </w:r>
      <w:r w:rsidR="00BE12CA" w:rsidRPr="00730733">
        <w:rPr>
          <w:snapToGrid w:val="0"/>
        </w:rPr>
        <w:t>v souladu se zákonem</w:t>
      </w:r>
      <w:r w:rsidRPr="00730733">
        <w:rPr>
          <w:snapToGrid w:val="0"/>
        </w:rPr>
        <w:t xml:space="preserve"> č. 134/2016 Sb., o zadávání veřejných zakázek</w:t>
      </w:r>
      <w:r w:rsidR="00BE12CA" w:rsidRPr="00730733">
        <w:rPr>
          <w:snapToGrid w:val="0"/>
        </w:rPr>
        <w:t>, ve znění pozdějších předpisů</w:t>
      </w:r>
      <w:r w:rsidRPr="00730733">
        <w:rPr>
          <w:snapToGrid w:val="0"/>
        </w:rPr>
        <w:t xml:space="preserve"> (dále jen „</w:t>
      </w:r>
      <w:r w:rsidRPr="00730733">
        <w:rPr>
          <w:b/>
          <w:snapToGrid w:val="0"/>
        </w:rPr>
        <w:t>Zákon o zadávání veřejných zakázek</w:t>
      </w:r>
      <w:r w:rsidRPr="00730733">
        <w:rPr>
          <w:snapToGrid w:val="0"/>
        </w:rPr>
        <w:t>“) tuto</w:t>
      </w:r>
      <w:r>
        <w:rPr>
          <w:snapToGrid w:val="0"/>
        </w:rPr>
        <w:t xml:space="preserve"> </w:t>
      </w:r>
      <w:r w:rsidR="00730733">
        <w:rPr>
          <w:snapToGrid w:val="0"/>
        </w:rPr>
        <w:t>kupní smlouvu na dodání osobních vozidel</w:t>
      </w:r>
      <w:r w:rsidR="001F16E9">
        <w:rPr>
          <w:snapToGrid w:val="0"/>
        </w:rPr>
        <w:t xml:space="preserve"> </w:t>
      </w:r>
      <w:r>
        <w:rPr>
          <w:snapToGrid w:val="0"/>
        </w:rPr>
        <w:t xml:space="preserve">(dále jen </w:t>
      </w:r>
      <w:r w:rsidR="00235759">
        <w:rPr>
          <w:snapToGrid w:val="0"/>
        </w:rPr>
        <w:t>„</w:t>
      </w:r>
      <w:r w:rsidRPr="00E352F7">
        <w:rPr>
          <w:b/>
          <w:snapToGrid w:val="0"/>
        </w:rPr>
        <w:t>Smlouva</w:t>
      </w:r>
      <w:r>
        <w:rPr>
          <w:snapToGrid w:val="0"/>
        </w:rPr>
        <w:t>“)</w:t>
      </w:r>
    </w:p>
    <w:p w:rsidR="008F65E2" w:rsidRDefault="008F65E2" w:rsidP="00EA76A3">
      <w:pPr>
        <w:spacing w:after="0"/>
        <w:rPr>
          <w:snapToGrid w:val="0"/>
        </w:rPr>
      </w:pPr>
    </w:p>
    <w:p w:rsidR="00833A80" w:rsidRDefault="00730733" w:rsidP="00833A80">
      <w:pPr>
        <w:pStyle w:val="Nadpis1"/>
        <w:spacing w:before="0"/>
        <w:rPr>
          <w:snapToGrid w:val="0"/>
        </w:rPr>
      </w:pPr>
      <w:r>
        <w:rPr>
          <w:snapToGrid w:val="0"/>
        </w:rPr>
        <w:lastRenderedPageBreak/>
        <w:t>předmět plnění</w:t>
      </w:r>
    </w:p>
    <w:p w:rsidR="0010308D" w:rsidRPr="008A69F5" w:rsidRDefault="00730733" w:rsidP="00DA09AB">
      <w:pPr>
        <w:pStyle w:val="Nadpis2"/>
        <w:ind w:left="576"/>
        <w:rPr>
          <w:rFonts w:cs="Arial"/>
          <w:szCs w:val="20"/>
        </w:rPr>
      </w:pPr>
      <w:r w:rsidRPr="008A69F5">
        <w:rPr>
          <w:rFonts w:cs="Arial"/>
          <w:szCs w:val="20"/>
        </w:rPr>
        <w:t xml:space="preserve">Předmětem plnění </w:t>
      </w:r>
      <w:r w:rsidRPr="00BC774C">
        <w:rPr>
          <w:rFonts w:cs="Arial"/>
          <w:szCs w:val="20"/>
        </w:rPr>
        <w:t xml:space="preserve">je dodání </w:t>
      </w:r>
      <w:r w:rsidR="00A22BD5">
        <w:rPr>
          <w:rFonts w:cs="Arial"/>
          <w:szCs w:val="20"/>
        </w:rPr>
        <w:t>1</w:t>
      </w:r>
      <w:r w:rsidRPr="00BC774C">
        <w:rPr>
          <w:rFonts w:cs="Arial"/>
          <w:szCs w:val="20"/>
        </w:rPr>
        <w:t xml:space="preserve"> (</w:t>
      </w:r>
      <w:r w:rsidR="00A22BD5">
        <w:rPr>
          <w:rFonts w:cs="Arial"/>
          <w:szCs w:val="20"/>
        </w:rPr>
        <w:t>jednoho</w:t>
      </w:r>
      <w:r w:rsidRPr="003A215D">
        <w:rPr>
          <w:rFonts w:cs="Arial"/>
          <w:szCs w:val="20"/>
        </w:rPr>
        <w:t>) kus</w:t>
      </w:r>
      <w:r w:rsidR="00A22BD5">
        <w:rPr>
          <w:rFonts w:cs="Arial"/>
          <w:szCs w:val="20"/>
        </w:rPr>
        <w:t>u</w:t>
      </w:r>
      <w:r w:rsidRPr="003A215D">
        <w:rPr>
          <w:rFonts w:cs="Arial"/>
          <w:szCs w:val="20"/>
        </w:rPr>
        <w:t xml:space="preserve"> </w:t>
      </w:r>
      <w:r w:rsidR="00BE572F" w:rsidRPr="003A215D">
        <w:rPr>
          <w:rFonts w:cs="Arial"/>
          <w:szCs w:val="20"/>
        </w:rPr>
        <w:t>nov</w:t>
      </w:r>
      <w:r w:rsidR="00A22BD5">
        <w:rPr>
          <w:rFonts w:cs="Arial"/>
          <w:szCs w:val="20"/>
        </w:rPr>
        <w:t>ého</w:t>
      </w:r>
      <w:r w:rsidR="00BE572F" w:rsidRPr="003A215D">
        <w:rPr>
          <w:rFonts w:cs="Arial"/>
          <w:szCs w:val="20"/>
        </w:rPr>
        <w:t xml:space="preserve"> </w:t>
      </w:r>
      <w:r w:rsidRPr="003B6F74">
        <w:rPr>
          <w:rFonts w:cs="Arial"/>
          <w:szCs w:val="20"/>
        </w:rPr>
        <w:t>osobní</w:t>
      </w:r>
      <w:r w:rsidR="00A22BD5">
        <w:rPr>
          <w:rFonts w:cs="Arial"/>
          <w:szCs w:val="20"/>
        </w:rPr>
        <w:t>ho</w:t>
      </w:r>
      <w:r w:rsidRPr="003B6F74">
        <w:rPr>
          <w:rFonts w:cs="Arial"/>
          <w:szCs w:val="20"/>
        </w:rPr>
        <w:t xml:space="preserve"> vozidl</w:t>
      </w:r>
      <w:r w:rsidR="00A22BD5">
        <w:rPr>
          <w:rFonts w:cs="Arial"/>
          <w:szCs w:val="20"/>
        </w:rPr>
        <w:t xml:space="preserve">a </w:t>
      </w:r>
      <w:r w:rsidR="00C82C44">
        <w:rPr>
          <w:rFonts w:cs="Arial"/>
          <w:szCs w:val="20"/>
        </w:rPr>
        <w:t xml:space="preserve">Škoda </w:t>
      </w:r>
      <w:r w:rsidR="00A22BD5">
        <w:rPr>
          <w:rFonts w:cs="Arial"/>
          <w:szCs w:val="20"/>
        </w:rPr>
        <w:t xml:space="preserve">Octavia </w:t>
      </w:r>
      <w:proofErr w:type="spellStart"/>
      <w:r w:rsidR="00A22BD5">
        <w:rPr>
          <w:rFonts w:cs="Arial"/>
          <w:szCs w:val="20"/>
        </w:rPr>
        <w:t>Combi</w:t>
      </w:r>
      <w:proofErr w:type="spellEnd"/>
      <w:r w:rsidR="00A22BD5">
        <w:rPr>
          <w:rFonts w:cs="Arial"/>
          <w:szCs w:val="20"/>
        </w:rPr>
        <w:t xml:space="preserve"> 4x4, TDI 147 kW</w:t>
      </w:r>
      <w:r w:rsidRPr="00C9489A">
        <w:rPr>
          <w:rFonts w:cs="Arial"/>
          <w:szCs w:val="20"/>
        </w:rPr>
        <w:t>, a to včetně vybavení a dokladů nutných k řádnému užití t</w:t>
      </w:r>
      <w:r w:rsidRPr="006D6469">
        <w:rPr>
          <w:rFonts w:cs="Arial"/>
          <w:szCs w:val="20"/>
        </w:rPr>
        <w:t xml:space="preserve">ěchto vozidel (dále jen „Předmět plnění“). Podrobná specifikace Předmětu </w:t>
      </w:r>
      <w:r w:rsidR="00C34515" w:rsidRPr="00C50355">
        <w:rPr>
          <w:rFonts w:cs="Arial"/>
          <w:szCs w:val="20"/>
        </w:rPr>
        <w:t xml:space="preserve">plnění je uvedena v Příloze č. </w:t>
      </w:r>
      <w:r w:rsidR="009516D8" w:rsidRPr="00C50355">
        <w:rPr>
          <w:rFonts w:cs="Arial"/>
          <w:szCs w:val="20"/>
        </w:rPr>
        <w:t>1</w:t>
      </w:r>
      <w:r w:rsidRPr="00027879">
        <w:rPr>
          <w:rFonts w:cs="Arial"/>
          <w:szCs w:val="20"/>
        </w:rPr>
        <w:t xml:space="preserve"> této Smlouvy – Specifikace Předmětu plnění, která je nedílnou součástí této Smlouvy.</w:t>
      </w:r>
    </w:p>
    <w:p w:rsidR="000A4C78" w:rsidRDefault="00730733" w:rsidP="004F042A">
      <w:pPr>
        <w:pStyle w:val="Nadpis2"/>
        <w:ind w:left="576"/>
        <w:rPr>
          <w:rFonts w:cs="Arial"/>
          <w:szCs w:val="20"/>
        </w:rPr>
      </w:pPr>
      <w:r w:rsidRPr="00BC774C">
        <w:rPr>
          <w:rFonts w:cs="Arial"/>
          <w:szCs w:val="20"/>
        </w:rPr>
        <w:t xml:space="preserve">Doklady a výbavu </w:t>
      </w:r>
      <w:r w:rsidR="002655A1" w:rsidRPr="00BC774C">
        <w:rPr>
          <w:rFonts w:cs="Arial"/>
          <w:szCs w:val="20"/>
        </w:rPr>
        <w:t>každého vozidla v rámci Předmětu plnění tvoří</w:t>
      </w:r>
      <w:r w:rsidRPr="00BC774C">
        <w:rPr>
          <w:rFonts w:cs="Arial"/>
          <w:szCs w:val="20"/>
        </w:rPr>
        <w:t xml:space="preserve"> </w:t>
      </w:r>
      <w:r w:rsidR="00BC0638" w:rsidRPr="00BC774C">
        <w:rPr>
          <w:rFonts w:cs="Arial"/>
          <w:szCs w:val="20"/>
        </w:rPr>
        <w:t>Technický průkaz motorového vozidla</w:t>
      </w:r>
      <w:r w:rsidRPr="00BC774C">
        <w:rPr>
          <w:rFonts w:cs="Arial"/>
          <w:szCs w:val="20"/>
        </w:rPr>
        <w:t>,</w:t>
      </w:r>
      <w:r w:rsidR="002655A1" w:rsidRPr="00BC774C">
        <w:rPr>
          <w:rFonts w:cs="Arial"/>
          <w:szCs w:val="20"/>
        </w:rPr>
        <w:t xml:space="preserve"> </w:t>
      </w:r>
      <w:r w:rsidRPr="00BC774C">
        <w:rPr>
          <w:rFonts w:cs="Arial"/>
          <w:szCs w:val="20"/>
        </w:rPr>
        <w:t xml:space="preserve">návod k obsluze a údržbě v českém jazyce, </w:t>
      </w:r>
      <w:r w:rsidR="00CA3814" w:rsidRPr="00BC774C">
        <w:rPr>
          <w:rFonts w:cs="Arial"/>
          <w:szCs w:val="20"/>
        </w:rPr>
        <w:t xml:space="preserve">konfigurační list vozidla, </w:t>
      </w:r>
      <w:r w:rsidRPr="00BC774C">
        <w:rPr>
          <w:rFonts w:cs="Arial"/>
          <w:szCs w:val="20"/>
        </w:rPr>
        <w:t>servisní sešit</w:t>
      </w:r>
      <w:r w:rsidR="002655A1" w:rsidRPr="00BC774C">
        <w:rPr>
          <w:rFonts w:cs="Arial"/>
          <w:szCs w:val="20"/>
        </w:rPr>
        <w:t>, seznam záručních opraven</w:t>
      </w:r>
      <w:r w:rsidR="00213B87" w:rsidRPr="00BC774C">
        <w:rPr>
          <w:rFonts w:cs="Arial"/>
          <w:szCs w:val="20"/>
        </w:rPr>
        <w:t xml:space="preserve"> a výbava stanovená platnými právními předpisy, zejména</w:t>
      </w:r>
      <w:r w:rsidR="002655A1" w:rsidRPr="00BC774C">
        <w:rPr>
          <w:rFonts w:cs="Arial"/>
          <w:szCs w:val="20"/>
        </w:rPr>
        <w:t xml:space="preserve"> lékárn</w:t>
      </w:r>
      <w:r w:rsidR="00213B87" w:rsidRPr="00BC774C">
        <w:rPr>
          <w:rFonts w:cs="Arial"/>
          <w:szCs w:val="20"/>
        </w:rPr>
        <w:t>ička</w:t>
      </w:r>
      <w:r w:rsidR="004F042A">
        <w:rPr>
          <w:rFonts w:cs="Arial"/>
          <w:szCs w:val="20"/>
        </w:rPr>
        <w:t xml:space="preserve"> a</w:t>
      </w:r>
      <w:r w:rsidR="002655A1" w:rsidRPr="00BC774C">
        <w:rPr>
          <w:rFonts w:cs="Arial"/>
          <w:szCs w:val="20"/>
        </w:rPr>
        <w:t xml:space="preserve"> výstražný trojúhelník (§ 31 vyhlášky Ministerstva dopravy č. 341/2014 Sb., ve znění pozdějších předpisů</w:t>
      </w:r>
      <w:r w:rsidR="002655A1" w:rsidRPr="003A215D">
        <w:rPr>
          <w:rFonts w:cs="Arial"/>
          <w:szCs w:val="20"/>
        </w:rPr>
        <w:t>).</w:t>
      </w:r>
    </w:p>
    <w:p w:rsidR="00BC774C" w:rsidRPr="000A4C78" w:rsidRDefault="002655A1" w:rsidP="00BC774C">
      <w:pPr>
        <w:pStyle w:val="Nadpis2"/>
        <w:ind w:left="576"/>
        <w:rPr>
          <w:rFonts w:cs="Arial"/>
          <w:szCs w:val="20"/>
        </w:rPr>
      </w:pPr>
      <w:r w:rsidRPr="000A4C78">
        <w:rPr>
          <w:rFonts w:cs="Arial"/>
          <w:szCs w:val="20"/>
        </w:rPr>
        <w:t>Prodávajícímu vzniká právo na zaplacení Předmětu plnění na základě</w:t>
      </w:r>
      <w:r w:rsidRPr="000A4C78">
        <w:rPr>
          <w:rFonts w:cs="Arial"/>
        </w:rPr>
        <w:t xml:space="preserve"> oboustranně podepsaného protokolu o předání a převzetí Předmětu plnění (dále jen „Předávací</w:t>
      </w:r>
      <w:r w:rsidRPr="00DA09AB">
        <w:t xml:space="preserve"> protokol</w:t>
      </w:r>
      <w:r>
        <w:t>“)</w:t>
      </w:r>
      <w:r w:rsidRPr="00EF4865">
        <w:t>.</w:t>
      </w:r>
    </w:p>
    <w:p w:rsidR="002655A1" w:rsidRDefault="002655A1" w:rsidP="004F042A">
      <w:pPr>
        <w:pStyle w:val="Nadpis2"/>
        <w:ind w:left="576"/>
      </w:pPr>
      <w:r>
        <w:t xml:space="preserve">Smluvní strany si výslovně ujednaly, že v případě dodání většího množství </w:t>
      </w:r>
      <w:r w:rsidR="00A30C20">
        <w:t>P</w:t>
      </w:r>
      <w:r>
        <w:t>ředmětu plnění, než je ujednáno v</w:t>
      </w:r>
      <w:r w:rsidR="00A30C20">
        <w:t> </w:t>
      </w:r>
      <w:r>
        <w:t>článku</w:t>
      </w:r>
      <w:r w:rsidR="00A30C20">
        <w:t xml:space="preserve"> </w:t>
      </w:r>
      <w:r w:rsidR="005A3FED">
        <w:t xml:space="preserve">1 odst. </w:t>
      </w:r>
      <w:r w:rsidR="00A30C20">
        <w:t>1.1 této Smlouvy</w:t>
      </w:r>
      <w:r>
        <w:t xml:space="preserve">, není </w:t>
      </w:r>
      <w:r w:rsidR="00A30C20">
        <w:t>S</w:t>
      </w:r>
      <w:r>
        <w:t xml:space="preserve">mlouva na toto množství uzavřena. Ustanovení § 2093 </w:t>
      </w:r>
      <w:r w:rsidR="004F042A">
        <w:t xml:space="preserve">Občanského zákoníku </w:t>
      </w:r>
      <w:r>
        <w:t xml:space="preserve">se tak mezi </w:t>
      </w:r>
      <w:r w:rsidR="00A30C20">
        <w:t>S</w:t>
      </w:r>
      <w:r>
        <w:t>mluvními stranami neuplatní.</w:t>
      </w:r>
    </w:p>
    <w:p w:rsidR="002655A1" w:rsidRDefault="002655A1" w:rsidP="004F042A">
      <w:pPr>
        <w:pStyle w:val="Nadpis2"/>
        <w:ind w:left="576"/>
      </w:pPr>
      <w:r w:rsidRPr="00D26409">
        <w:t xml:space="preserve">Smluvní strany se dohodly, že na vztah založený touto </w:t>
      </w:r>
      <w:r w:rsidR="00A30C20">
        <w:t>S</w:t>
      </w:r>
      <w:r w:rsidRPr="00D26409">
        <w:t>mlouvou se neuplatní § 2126</w:t>
      </w:r>
      <w:r w:rsidR="00495C78">
        <w:t xml:space="preserve"> </w:t>
      </w:r>
      <w:r w:rsidR="004F042A">
        <w:t>Občanského zákoníku</w:t>
      </w:r>
      <w:r w:rsidR="00EC4086">
        <w:t xml:space="preserve"> </w:t>
      </w:r>
      <w:r w:rsidRPr="00D26409">
        <w:t xml:space="preserve">týkající se svépomocného prodeje, tj. </w:t>
      </w:r>
      <w:r w:rsidR="00A30C20">
        <w:t>S</w:t>
      </w:r>
      <w:r w:rsidRPr="00D26409">
        <w:t xml:space="preserve">mluvní strany sjednávají, že v případě prodlení jedné </w:t>
      </w:r>
      <w:r w:rsidR="00A30C20">
        <w:t xml:space="preserve">Smluvní </w:t>
      </w:r>
      <w:r w:rsidRPr="00D26409">
        <w:t xml:space="preserve">strany s převzetím </w:t>
      </w:r>
      <w:r w:rsidR="00A30C20">
        <w:t>P</w:t>
      </w:r>
      <w:r w:rsidRPr="00D26409">
        <w:t>ř</w:t>
      </w:r>
      <w:r w:rsidR="00A30C20">
        <w:t>edmětu plnění či s placením za Př</w:t>
      </w:r>
      <w:r w:rsidRPr="00D26409">
        <w:t xml:space="preserve">edmět plnění nevzniká druhé </w:t>
      </w:r>
      <w:r w:rsidR="00A30C20">
        <w:t>S</w:t>
      </w:r>
      <w:r w:rsidRPr="00D26409">
        <w:t xml:space="preserve">mluvní straně právo </w:t>
      </w:r>
      <w:r w:rsidR="00213B87">
        <w:t>Předmět plnění</w:t>
      </w:r>
      <w:r w:rsidRPr="00D26409">
        <w:t xml:space="preserve"> po předchozím upozornění na účet prodlévající </w:t>
      </w:r>
      <w:r w:rsidR="00A30C20">
        <w:t xml:space="preserve">Smluvní </w:t>
      </w:r>
      <w:r w:rsidR="00202B03">
        <w:t>strany prodat.</w:t>
      </w:r>
    </w:p>
    <w:p w:rsidR="00E42345" w:rsidRPr="008F6996" w:rsidRDefault="007E3CEB" w:rsidP="007E3CEB">
      <w:pPr>
        <w:pStyle w:val="Nadpis2"/>
        <w:ind w:left="576"/>
      </w:pPr>
      <w:r w:rsidRPr="008F6996">
        <w:t>Prodávající se zavazuje, že dodávan</w:t>
      </w:r>
      <w:r w:rsidR="00867EBB">
        <w:t>é</w:t>
      </w:r>
      <w:r w:rsidRPr="008F6996">
        <w:t xml:space="preserve"> vozidl</w:t>
      </w:r>
      <w:r w:rsidR="00867EBB">
        <w:t>o</w:t>
      </w:r>
      <w:r w:rsidRPr="008F6996">
        <w:t xml:space="preserve"> bud</w:t>
      </w:r>
      <w:r w:rsidR="00867EBB">
        <w:t>e</w:t>
      </w:r>
      <w:r w:rsidRPr="008F6996">
        <w:t xml:space="preserve"> v souladu se Zákonem</w:t>
      </w:r>
      <w:r w:rsidR="00005130">
        <w:t xml:space="preserve"> č. 56/2001 Sb. o podmínkách provozu</w:t>
      </w:r>
      <w:r w:rsidRPr="008F6996">
        <w:t xml:space="preserve"> vozidel a souvisejícími předpisy registrován</w:t>
      </w:r>
      <w:r w:rsidR="00867EBB">
        <w:t>o</w:t>
      </w:r>
      <w:r w:rsidRPr="008F6996">
        <w:t xml:space="preserve"> k provozu na pozemních komunikacích u příslušného správního úřadu a bud</w:t>
      </w:r>
      <w:r w:rsidR="00867EBB">
        <w:t>e</w:t>
      </w:r>
      <w:r w:rsidRPr="008F6996">
        <w:t xml:space="preserve"> opatřen</w:t>
      </w:r>
      <w:r w:rsidR="00867EBB">
        <w:t>o</w:t>
      </w:r>
      <w:r w:rsidRPr="008F6996">
        <w:t xml:space="preserve"> registrační značkou, to vše na osobu Kupujícího. </w:t>
      </w:r>
    </w:p>
    <w:p w:rsidR="00A30C20" w:rsidRDefault="00A30C20" w:rsidP="00271714">
      <w:pPr>
        <w:pStyle w:val="Nadpis1"/>
      </w:pPr>
      <w:r>
        <w:t>cena a platební podmínky</w:t>
      </w:r>
    </w:p>
    <w:p w:rsidR="00A30C20" w:rsidRDefault="00A30C20" w:rsidP="002204F0">
      <w:pPr>
        <w:pStyle w:val="Nadpis2"/>
        <w:ind w:left="567"/>
      </w:pPr>
      <w:r w:rsidRPr="00BA61CB">
        <w:t xml:space="preserve">Cena </w:t>
      </w:r>
      <w:r>
        <w:t>P</w:t>
      </w:r>
      <w:r w:rsidRPr="00BA61CB">
        <w:t xml:space="preserve">ředmětu plnění </w:t>
      </w:r>
      <w:r w:rsidR="004268FD">
        <w:t xml:space="preserve">(dále jen „Cena“) </w:t>
      </w:r>
      <w:r w:rsidRPr="00BA61CB">
        <w:t xml:space="preserve">byla stanovena na základě </w:t>
      </w:r>
      <w:r>
        <w:t>výsledků veřejné zakázky s názvem</w:t>
      </w:r>
      <w:r w:rsidRPr="007A0E7C">
        <w:t xml:space="preserve"> </w:t>
      </w:r>
      <w:r>
        <w:t>„</w:t>
      </w:r>
      <w:r w:rsidR="00CA40A8" w:rsidRPr="00CA40A8">
        <w:t>Dynamický nákupní systém na do</w:t>
      </w:r>
      <w:r w:rsidR="008D0F92">
        <w:t xml:space="preserve">dávky osobních vozidel - Výzva </w:t>
      </w:r>
      <w:r w:rsidR="00A90E99">
        <w:t>21</w:t>
      </w:r>
      <w:r w:rsidR="00CA40A8" w:rsidRPr="00CA40A8">
        <w:t>-</w:t>
      </w:r>
      <w:r w:rsidR="00495C78">
        <w:t>20</w:t>
      </w:r>
      <w:r w:rsidR="00CA40A8" w:rsidRPr="00CA40A8">
        <w:t>“</w:t>
      </w:r>
      <w:r w:rsidR="00032236">
        <w:t xml:space="preserve"> (dále jen „veřejná zakázka“)</w:t>
      </w:r>
      <w:r w:rsidR="00151354" w:rsidRPr="00DA09AB">
        <w:t xml:space="preserve">, </w:t>
      </w:r>
      <w:r>
        <w:t xml:space="preserve">systémové číslo veřejné zakázky: </w:t>
      </w:r>
      <w:r w:rsidR="00A90E99">
        <w:t>P20V00000133</w:t>
      </w:r>
      <w:r w:rsidR="00CC6DCD" w:rsidRPr="00DA09AB">
        <w:t xml:space="preserve"> </w:t>
      </w:r>
      <w:r w:rsidRPr="007A0E7C">
        <w:t>a činí:</w:t>
      </w:r>
    </w:p>
    <w:p w:rsidR="00A30C20" w:rsidRPr="00A30C20" w:rsidRDefault="00A30C20" w:rsidP="00A30C20"/>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126"/>
        <w:gridCol w:w="1559"/>
        <w:gridCol w:w="2268"/>
      </w:tblGrid>
      <w:tr w:rsidR="00A30C20" w:rsidRPr="005B2457" w:rsidTr="00D17F6C">
        <w:tc>
          <w:tcPr>
            <w:tcW w:w="2552" w:type="dxa"/>
            <w:shd w:val="clear" w:color="auto" w:fill="auto"/>
          </w:tcPr>
          <w:p w:rsidR="00A30C20" w:rsidRPr="00A3777B" w:rsidRDefault="00A30C20" w:rsidP="00D17F6C">
            <w:pPr>
              <w:spacing w:before="60" w:after="60"/>
              <w:jc w:val="center"/>
              <w:rPr>
                <w:rFonts w:cs="Arial"/>
                <w:b/>
                <w:sz w:val="22"/>
                <w:lang w:eastAsia="en-US"/>
              </w:rPr>
            </w:pPr>
          </w:p>
        </w:tc>
        <w:tc>
          <w:tcPr>
            <w:tcW w:w="2126" w:type="dxa"/>
            <w:shd w:val="clear" w:color="auto" w:fill="auto"/>
            <w:vAlign w:val="center"/>
          </w:tcPr>
          <w:p w:rsidR="00A30C20" w:rsidRPr="00A3777B" w:rsidRDefault="00A30C20" w:rsidP="00D17F6C">
            <w:pPr>
              <w:spacing w:before="60" w:after="60"/>
              <w:jc w:val="center"/>
              <w:rPr>
                <w:rFonts w:cs="Arial"/>
                <w:b/>
                <w:sz w:val="22"/>
                <w:lang w:eastAsia="en-US"/>
              </w:rPr>
            </w:pPr>
            <w:r w:rsidRPr="00A3777B">
              <w:rPr>
                <w:rFonts w:cs="Arial"/>
                <w:b/>
                <w:sz w:val="22"/>
                <w:lang w:eastAsia="en-US"/>
              </w:rPr>
              <w:t>v Kč bez DPH</w:t>
            </w:r>
          </w:p>
        </w:tc>
        <w:tc>
          <w:tcPr>
            <w:tcW w:w="1559" w:type="dxa"/>
            <w:vAlign w:val="center"/>
          </w:tcPr>
          <w:p w:rsidR="00A30C20" w:rsidRPr="00A3777B" w:rsidRDefault="00A30C20" w:rsidP="00D17F6C">
            <w:pPr>
              <w:spacing w:before="60" w:after="60"/>
              <w:jc w:val="center"/>
              <w:rPr>
                <w:rFonts w:cs="Arial"/>
                <w:b/>
                <w:sz w:val="22"/>
                <w:lang w:eastAsia="en-US"/>
              </w:rPr>
            </w:pPr>
            <w:r w:rsidRPr="00A3777B">
              <w:rPr>
                <w:rFonts w:cs="Arial"/>
                <w:b/>
                <w:sz w:val="22"/>
                <w:lang w:eastAsia="en-US"/>
              </w:rPr>
              <w:t>DPH v </w:t>
            </w:r>
            <w:r>
              <w:rPr>
                <w:rFonts w:cs="Arial"/>
                <w:b/>
                <w:sz w:val="22"/>
                <w:lang w:eastAsia="en-US"/>
              </w:rPr>
              <w:t>%</w:t>
            </w:r>
          </w:p>
        </w:tc>
        <w:tc>
          <w:tcPr>
            <w:tcW w:w="2268" w:type="dxa"/>
            <w:shd w:val="clear" w:color="auto" w:fill="auto"/>
            <w:vAlign w:val="center"/>
          </w:tcPr>
          <w:p w:rsidR="00A30C20" w:rsidRPr="00A3777B" w:rsidRDefault="00A30C20" w:rsidP="00D17F6C">
            <w:pPr>
              <w:spacing w:before="60" w:after="60"/>
              <w:jc w:val="center"/>
              <w:rPr>
                <w:rFonts w:cs="Arial"/>
                <w:b/>
                <w:sz w:val="22"/>
                <w:lang w:eastAsia="en-US"/>
              </w:rPr>
            </w:pPr>
            <w:r w:rsidRPr="00A3777B">
              <w:rPr>
                <w:rFonts w:cs="Arial"/>
                <w:b/>
                <w:sz w:val="22"/>
                <w:lang w:eastAsia="en-US"/>
              </w:rPr>
              <w:t xml:space="preserve">v Kč </w:t>
            </w:r>
            <w:r>
              <w:rPr>
                <w:rFonts w:cs="Arial"/>
                <w:b/>
                <w:sz w:val="22"/>
                <w:lang w:eastAsia="en-US"/>
              </w:rPr>
              <w:t>s</w:t>
            </w:r>
            <w:r w:rsidRPr="00A3777B">
              <w:rPr>
                <w:rFonts w:cs="Arial"/>
                <w:b/>
                <w:sz w:val="22"/>
                <w:lang w:eastAsia="en-US"/>
              </w:rPr>
              <w:t xml:space="preserve"> DPH</w:t>
            </w:r>
          </w:p>
        </w:tc>
      </w:tr>
      <w:tr w:rsidR="00A30C20" w:rsidRPr="005B2457" w:rsidTr="00D17F6C">
        <w:trPr>
          <w:trHeight w:val="699"/>
        </w:trPr>
        <w:tc>
          <w:tcPr>
            <w:tcW w:w="2552" w:type="dxa"/>
            <w:shd w:val="clear" w:color="auto" w:fill="auto"/>
            <w:vAlign w:val="center"/>
          </w:tcPr>
          <w:p w:rsidR="00A30C20" w:rsidRPr="00A3777B" w:rsidRDefault="00A30C20" w:rsidP="00D17F6C">
            <w:pPr>
              <w:spacing w:before="60" w:after="60"/>
              <w:jc w:val="center"/>
              <w:rPr>
                <w:rFonts w:cs="Arial"/>
                <w:b/>
                <w:sz w:val="22"/>
                <w:lang w:eastAsia="en-US"/>
              </w:rPr>
            </w:pPr>
            <w:r w:rsidRPr="00A3777B">
              <w:rPr>
                <w:rFonts w:cs="Arial"/>
                <w:b/>
                <w:sz w:val="22"/>
                <w:lang w:eastAsia="en-US"/>
              </w:rPr>
              <w:t xml:space="preserve">Cena za 1 ks </w:t>
            </w:r>
            <w:r>
              <w:rPr>
                <w:rFonts w:cs="Arial"/>
                <w:b/>
                <w:sz w:val="22"/>
                <w:lang w:eastAsia="en-US"/>
              </w:rPr>
              <w:t>osobního vozidla</w:t>
            </w:r>
            <w:r w:rsidR="001D5FE2">
              <w:rPr>
                <w:rFonts w:cs="Arial"/>
                <w:b/>
                <w:sz w:val="22"/>
                <w:lang w:eastAsia="en-US"/>
              </w:rPr>
              <w:t xml:space="preserve"> ve standardní výbavě</w:t>
            </w:r>
          </w:p>
        </w:tc>
        <w:tc>
          <w:tcPr>
            <w:tcW w:w="2126" w:type="dxa"/>
            <w:shd w:val="clear" w:color="auto" w:fill="auto"/>
            <w:vAlign w:val="center"/>
          </w:tcPr>
          <w:p w:rsidR="00A30C20" w:rsidRDefault="00210C62" w:rsidP="00D17F6C">
            <w:pPr>
              <w:spacing w:before="60" w:after="60"/>
              <w:jc w:val="center"/>
            </w:pPr>
            <w:r>
              <w:t>661 157,-</w:t>
            </w:r>
          </w:p>
        </w:tc>
        <w:tc>
          <w:tcPr>
            <w:tcW w:w="1559" w:type="dxa"/>
            <w:vAlign w:val="center"/>
          </w:tcPr>
          <w:p w:rsidR="00A30C20" w:rsidRDefault="00A30C20" w:rsidP="00D17F6C">
            <w:pPr>
              <w:spacing w:before="60" w:after="60"/>
              <w:jc w:val="center"/>
            </w:pPr>
            <w:r>
              <w:t>21 %</w:t>
            </w:r>
            <w:r w:rsidRPr="00622916" w:rsidDel="00EF39F5">
              <w:rPr>
                <w:color w:val="000000"/>
              </w:rPr>
              <w:t xml:space="preserve"> </w:t>
            </w:r>
          </w:p>
        </w:tc>
        <w:tc>
          <w:tcPr>
            <w:tcW w:w="2268" w:type="dxa"/>
            <w:shd w:val="clear" w:color="auto" w:fill="auto"/>
            <w:vAlign w:val="center"/>
          </w:tcPr>
          <w:p w:rsidR="00A30C20" w:rsidRDefault="00EA0C11" w:rsidP="00EA0C11">
            <w:pPr>
              <w:spacing w:before="60" w:after="60"/>
              <w:jc w:val="center"/>
            </w:pPr>
            <w:r>
              <w:t>800 000,-</w:t>
            </w:r>
          </w:p>
        </w:tc>
      </w:tr>
      <w:tr w:rsidR="001D5FE2" w:rsidRPr="005B2457" w:rsidTr="00D17F6C">
        <w:trPr>
          <w:trHeight w:val="699"/>
        </w:trPr>
        <w:tc>
          <w:tcPr>
            <w:tcW w:w="2552" w:type="dxa"/>
            <w:shd w:val="clear" w:color="auto" w:fill="auto"/>
            <w:vAlign w:val="center"/>
          </w:tcPr>
          <w:p w:rsidR="001D5FE2" w:rsidRPr="00A3777B" w:rsidRDefault="001D5FE2" w:rsidP="00D17F6C">
            <w:pPr>
              <w:spacing w:before="60" w:after="60"/>
              <w:jc w:val="center"/>
              <w:rPr>
                <w:rFonts w:cs="Arial"/>
                <w:b/>
                <w:sz w:val="22"/>
                <w:lang w:eastAsia="en-US"/>
              </w:rPr>
            </w:pPr>
            <w:r>
              <w:rPr>
                <w:rFonts w:cs="Arial"/>
                <w:b/>
                <w:sz w:val="22"/>
                <w:lang w:eastAsia="en-US"/>
              </w:rPr>
              <w:t>Cena za nadstandardní výbavu a příslušenství</w:t>
            </w:r>
          </w:p>
        </w:tc>
        <w:tc>
          <w:tcPr>
            <w:tcW w:w="2126" w:type="dxa"/>
            <w:shd w:val="clear" w:color="auto" w:fill="auto"/>
            <w:vAlign w:val="center"/>
          </w:tcPr>
          <w:p w:rsidR="001D5FE2" w:rsidRDefault="00EA0C11" w:rsidP="00D17F6C">
            <w:pPr>
              <w:spacing w:before="60" w:after="60"/>
              <w:jc w:val="center"/>
              <w:rPr>
                <w:highlight w:val="yellow"/>
              </w:rPr>
            </w:pPr>
            <w:r w:rsidRPr="00EA0C11">
              <w:t>34 297,52</w:t>
            </w:r>
          </w:p>
        </w:tc>
        <w:tc>
          <w:tcPr>
            <w:tcW w:w="1559" w:type="dxa"/>
            <w:vAlign w:val="center"/>
          </w:tcPr>
          <w:p w:rsidR="001D5FE2" w:rsidRDefault="0074265F" w:rsidP="00D17F6C">
            <w:pPr>
              <w:spacing w:before="60" w:after="60"/>
              <w:jc w:val="center"/>
            </w:pPr>
            <w:r>
              <w:t>21 %</w:t>
            </w:r>
          </w:p>
        </w:tc>
        <w:tc>
          <w:tcPr>
            <w:tcW w:w="2268" w:type="dxa"/>
            <w:shd w:val="clear" w:color="auto" w:fill="auto"/>
            <w:vAlign w:val="center"/>
          </w:tcPr>
          <w:p w:rsidR="001D5FE2" w:rsidRDefault="00EA0C11" w:rsidP="00D17F6C">
            <w:pPr>
              <w:spacing w:before="60" w:after="60"/>
              <w:jc w:val="center"/>
              <w:rPr>
                <w:highlight w:val="yellow"/>
              </w:rPr>
            </w:pPr>
            <w:r w:rsidRPr="00EA0C11">
              <w:t>41 500,-</w:t>
            </w:r>
          </w:p>
        </w:tc>
      </w:tr>
      <w:tr w:rsidR="00A30C20" w:rsidRPr="005B2457" w:rsidTr="00D17F6C">
        <w:tc>
          <w:tcPr>
            <w:tcW w:w="2552" w:type="dxa"/>
            <w:shd w:val="clear" w:color="auto" w:fill="auto"/>
            <w:vAlign w:val="center"/>
          </w:tcPr>
          <w:p w:rsidR="00A30C20" w:rsidRPr="00A3777B" w:rsidRDefault="00A30C20" w:rsidP="00EA0C11">
            <w:pPr>
              <w:spacing w:before="60" w:after="60"/>
              <w:jc w:val="center"/>
              <w:rPr>
                <w:rFonts w:cs="Arial"/>
                <w:b/>
                <w:sz w:val="22"/>
                <w:lang w:eastAsia="en-US"/>
              </w:rPr>
            </w:pPr>
            <w:r w:rsidRPr="00A3777B">
              <w:rPr>
                <w:rFonts w:cs="Arial"/>
                <w:b/>
                <w:sz w:val="22"/>
                <w:lang w:eastAsia="en-US"/>
              </w:rPr>
              <w:t xml:space="preserve">Cena celkem za </w:t>
            </w:r>
            <w:r w:rsidR="00EA0C11">
              <w:rPr>
                <w:rFonts w:cs="Arial"/>
                <w:b/>
                <w:sz w:val="22"/>
                <w:lang w:eastAsia="en-US"/>
              </w:rPr>
              <w:t>1</w:t>
            </w:r>
            <w:r>
              <w:rPr>
                <w:rFonts w:cs="Arial"/>
                <w:b/>
                <w:sz w:val="22"/>
                <w:lang w:eastAsia="en-US"/>
              </w:rPr>
              <w:t xml:space="preserve"> ks</w:t>
            </w:r>
            <w:r w:rsidR="006C7E58">
              <w:rPr>
                <w:rFonts w:cs="Arial"/>
                <w:b/>
                <w:sz w:val="22"/>
                <w:lang w:eastAsia="en-US"/>
              </w:rPr>
              <w:t xml:space="preserve"> osobní</w:t>
            </w:r>
            <w:r w:rsidR="00EA0C11">
              <w:rPr>
                <w:rFonts w:cs="Arial"/>
                <w:b/>
                <w:sz w:val="22"/>
                <w:lang w:eastAsia="en-US"/>
              </w:rPr>
              <w:t>ho</w:t>
            </w:r>
            <w:r w:rsidR="006C7E58">
              <w:rPr>
                <w:rFonts w:cs="Arial"/>
                <w:b/>
                <w:sz w:val="22"/>
                <w:lang w:eastAsia="en-US"/>
              </w:rPr>
              <w:t xml:space="preserve"> vozidl</w:t>
            </w:r>
            <w:r w:rsidR="00EA0C11">
              <w:rPr>
                <w:rFonts w:cs="Arial"/>
                <w:b/>
                <w:sz w:val="22"/>
                <w:lang w:eastAsia="en-US"/>
              </w:rPr>
              <w:t>a</w:t>
            </w:r>
            <w:r w:rsidR="0074265F">
              <w:rPr>
                <w:rFonts w:cs="Arial"/>
                <w:b/>
                <w:sz w:val="22"/>
                <w:lang w:eastAsia="en-US"/>
              </w:rPr>
              <w:t xml:space="preserve">, včetně nadstandardní výbavy a příslušenství </w:t>
            </w:r>
          </w:p>
        </w:tc>
        <w:tc>
          <w:tcPr>
            <w:tcW w:w="2126" w:type="dxa"/>
            <w:shd w:val="clear" w:color="auto" w:fill="auto"/>
            <w:vAlign w:val="center"/>
          </w:tcPr>
          <w:p w:rsidR="00A30C20" w:rsidRDefault="00EA0C11" w:rsidP="00D17F6C">
            <w:pPr>
              <w:spacing w:before="60" w:after="60"/>
              <w:jc w:val="center"/>
            </w:pPr>
            <w:r>
              <w:t>695 454,52</w:t>
            </w:r>
          </w:p>
        </w:tc>
        <w:tc>
          <w:tcPr>
            <w:tcW w:w="1559" w:type="dxa"/>
            <w:vAlign w:val="center"/>
          </w:tcPr>
          <w:p w:rsidR="00A30C20" w:rsidRDefault="00A30C20" w:rsidP="00D17F6C">
            <w:pPr>
              <w:spacing w:before="60" w:after="60"/>
              <w:jc w:val="center"/>
            </w:pPr>
            <w:r>
              <w:t>21 %</w:t>
            </w:r>
            <w:r w:rsidRPr="00622916" w:rsidDel="00EF39F5">
              <w:rPr>
                <w:color w:val="000000"/>
              </w:rPr>
              <w:t xml:space="preserve"> </w:t>
            </w:r>
          </w:p>
        </w:tc>
        <w:tc>
          <w:tcPr>
            <w:tcW w:w="2268" w:type="dxa"/>
            <w:shd w:val="clear" w:color="auto" w:fill="auto"/>
            <w:vAlign w:val="center"/>
          </w:tcPr>
          <w:p w:rsidR="00A30C20" w:rsidRDefault="00EA0C11" w:rsidP="00EA0C11">
            <w:pPr>
              <w:spacing w:before="60" w:after="60"/>
              <w:jc w:val="center"/>
            </w:pPr>
            <w:r>
              <w:t>841 500,-</w:t>
            </w:r>
          </w:p>
        </w:tc>
      </w:tr>
    </w:tbl>
    <w:p w:rsidR="00A30C20" w:rsidRDefault="00A30C20" w:rsidP="00A30C20"/>
    <w:p w:rsidR="00A30C20" w:rsidRDefault="004268FD" w:rsidP="00DA09AB">
      <w:pPr>
        <w:pStyle w:val="Nadpis2"/>
        <w:ind w:left="576"/>
      </w:pPr>
      <w:r>
        <w:lastRenderedPageBreak/>
        <w:t>C</w:t>
      </w:r>
      <w:r w:rsidR="00A30C20" w:rsidRPr="00BA61CB">
        <w:t xml:space="preserve">ena byla stanovena jako cena </w:t>
      </w:r>
      <w:r w:rsidR="001B04D4">
        <w:t xml:space="preserve">závazná, </w:t>
      </w:r>
      <w:r w:rsidR="00A30C20" w:rsidRPr="00BA61CB">
        <w:t xml:space="preserve">konečná </w:t>
      </w:r>
      <w:r w:rsidR="003B6F74">
        <w:t>a nejvýše přípustná</w:t>
      </w:r>
      <w:r w:rsidR="00A30C20" w:rsidRPr="00BA61CB">
        <w:t xml:space="preserve">. Cena zahrnuje veškeré náklady </w:t>
      </w:r>
      <w:r w:rsidR="00EB643F">
        <w:t xml:space="preserve">a poplatky, </w:t>
      </w:r>
      <w:r w:rsidR="00A30C20" w:rsidRPr="00BA61CB">
        <w:t>včetně nákladů spojených s</w:t>
      </w:r>
      <w:r w:rsidR="00A30C20">
        <w:t xml:space="preserve"> dopravou </w:t>
      </w:r>
      <w:r w:rsidR="00F42833">
        <w:t xml:space="preserve">a </w:t>
      </w:r>
      <w:r w:rsidR="00A30C20">
        <w:t>balení</w:t>
      </w:r>
      <w:r w:rsidR="00F42833">
        <w:t>m</w:t>
      </w:r>
      <w:r w:rsidR="00A30C20">
        <w:t xml:space="preserve"> podle zvyklostí, do místa</w:t>
      </w:r>
      <w:r w:rsidR="00A30C20" w:rsidRPr="00BA61CB">
        <w:t xml:space="preserve"> plnění</w:t>
      </w:r>
      <w:r w:rsidR="00A30C20">
        <w:t>.</w:t>
      </w:r>
      <w:r w:rsidR="00C33F23">
        <w:t xml:space="preserve"> </w:t>
      </w:r>
      <w:r w:rsidR="00E37AA4">
        <w:t>Cenu je možné upravit pouze v souvi</w:t>
      </w:r>
      <w:r w:rsidR="00097E55">
        <w:t>s</w:t>
      </w:r>
      <w:r w:rsidR="00E37AA4">
        <w:t>losti se změnou daňových předpisů týkajících se DPH, a to o výši, která bude odpov</w:t>
      </w:r>
      <w:r w:rsidR="00FD7DA2">
        <w:t xml:space="preserve">ídat takové legislativní změně </w:t>
      </w:r>
      <w:r w:rsidR="00202B03">
        <w:t xml:space="preserve">v době zdanitelného plnění. </w:t>
      </w:r>
      <w:r w:rsidR="00097E55">
        <w:t>Tato změna nebude Smluvními stranami považována za podstatnou změnu Smlouvy a nebude proto pořizován dodatek ke Smlouvě.</w:t>
      </w:r>
      <w:r w:rsidR="00333F35">
        <w:t xml:space="preserve"> Daň z přidané hodnoty bude účtována v souladu se zákonem </w:t>
      </w:r>
      <w:r w:rsidR="00333F35" w:rsidRPr="00434629">
        <w:t>č. 235/2004 Sb., o dani z přidané hodnoty, ve znění pozdějších předpisů</w:t>
      </w:r>
      <w:r w:rsidR="00B375A3">
        <w:t xml:space="preserve"> (dále jen „zákon č. 235/2004 Sb.“)</w:t>
      </w:r>
      <w:r w:rsidR="00333F35">
        <w:t>, ke dni uskutečnění zdanitelného plnění.</w:t>
      </w:r>
    </w:p>
    <w:p w:rsidR="00C05CEC" w:rsidRDefault="00A30C20" w:rsidP="00DA09AB">
      <w:pPr>
        <w:pStyle w:val="Nadpis2"/>
        <w:ind w:left="576"/>
      </w:pPr>
      <w:r>
        <w:t xml:space="preserve">Cena bude </w:t>
      </w:r>
      <w:r w:rsidR="00235759">
        <w:t>K</w:t>
      </w:r>
      <w:r>
        <w:t>upujícím zaplacena po předání a převzetí Předmětu plnění na základě daňového dokladu – faktury</w:t>
      </w:r>
      <w:r w:rsidR="00EB643F">
        <w:t>,</w:t>
      </w:r>
      <w:r>
        <w:t xml:space="preserve"> vystavené Prodávajícím</w:t>
      </w:r>
      <w:r w:rsidR="00C05CEC">
        <w:t xml:space="preserve"> (dále jen „</w:t>
      </w:r>
      <w:r w:rsidR="00C05CEC" w:rsidRPr="00DA09AB">
        <w:t>Faktura</w:t>
      </w:r>
      <w:r w:rsidR="00C05CEC" w:rsidRPr="00B67C91">
        <w:t>“</w:t>
      </w:r>
      <w:r w:rsidR="00C05CEC">
        <w:t>)</w:t>
      </w:r>
      <w:r w:rsidR="00BC0638">
        <w:t>.</w:t>
      </w:r>
    </w:p>
    <w:p w:rsidR="00C05CEC" w:rsidRDefault="00C6479D" w:rsidP="00C05CEC">
      <w:pPr>
        <w:pStyle w:val="Nadpis2"/>
        <w:ind w:left="576"/>
      </w:pPr>
      <w:r w:rsidRPr="00D61342">
        <w:t>Splatnost</w:t>
      </w:r>
      <w:r w:rsidRPr="007933A1">
        <w:t xml:space="preserve"> řádně vystavené </w:t>
      </w:r>
      <w:r w:rsidR="00B67C91">
        <w:t>F</w:t>
      </w:r>
      <w:r w:rsidRPr="007933A1">
        <w:t xml:space="preserve">aktury činí </w:t>
      </w:r>
      <w:r w:rsidRPr="004776FD">
        <w:t>30</w:t>
      </w:r>
      <w:r w:rsidRPr="007933A1">
        <w:t xml:space="preserve"> </w:t>
      </w:r>
      <w:r w:rsidR="00B67C91">
        <w:t xml:space="preserve">(třicet) </w:t>
      </w:r>
      <w:r w:rsidRPr="007933A1">
        <w:t xml:space="preserve">kalendářních dnů ode dne </w:t>
      </w:r>
      <w:r>
        <w:t xml:space="preserve">jejího řádného </w:t>
      </w:r>
      <w:r w:rsidRPr="007933A1">
        <w:t xml:space="preserve">doručení </w:t>
      </w:r>
      <w:r>
        <w:t>Kupujícímu</w:t>
      </w:r>
      <w:r w:rsidRPr="007933A1">
        <w:t>.</w:t>
      </w:r>
      <w:r w:rsidR="00C05CEC">
        <w:t xml:space="preserve"> Fakturu Prodávající doručí ve formátu PDF do datové schránky Kupujícího (ID: </w:t>
      </w:r>
      <w:r w:rsidR="00BA1301">
        <w:t>x7cab34</w:t>
      </w:r>
      <w:r w:rsidR="00C05CEC">
        <w:t>) nebo v listinné podobě na adresu sídla Kupujícího, popř. do řádně oznámené datové schránky či na adresu oznámenou postupem dle této Smlouvy.</w:t>
      </w:r>
    </w:p>
    <w:p w:rsidR="00A30C20" w:rsidRDefault="00A30C20" w:rsidP="00DA09AB">
      <w:pPr>
        <w:pStyle w:val="Nadpis2"/>
        <w:ind w:left="576"/>
      </w:pPr>
      <w:r w:rsidRPr="00434629">
        <w:t>Faktur</w:t>
      </w:r>
      <w:r>
        <w:t>a</w:t>
      </w:r>
      <w:r w:rsidRPr="00434629">
        <w:t xml:space="preserve"> musí obsahovat náležitosti daňového dokladu podle § </w:t>
      </w:r>
      <w:r>
        <w:t>435</w:t>
      </w:r>
      <w:r w:rsidRPr="00434629">
        <w:t xml:space="preserve"> </w:t>
      </w:r>
      <w:r>
        <w:t>Občanského zákoníku</w:t>
      </w:r>
      <w:r w:rsidRPr="00434629">
        <w:t>,</w:t>
      </w:r>
      <w:r>
        <w:t xml:space="preserve"> podle § 7 zákona č. 90/2012 Sb., o obchodních společnostech a družstvech (zákon </w:t>
      </w:r>
      <w:r>
        <w:br/>
        <w:t>o obchodních korporacích),</w:t>
      </w:r>
      <w:r w:rsidRPr="00434629">
        <w:t xml:space="preserve"> podle zákona č. 563/1991 Sb. o účetnictví, ve znění pozdějších předpisů a podle § 2</w:t>
      </w:r>
      <w:r>
        <w:t>9</w:t>
      </w:r>
      <w:r w:rsidRPr="00434629">
        <w:t xml:space="preserve"> zákona č. 235/2004 Sb.</w:t>
      </w:r>
      <w:r w:rsidR="004C75BC">
        <w:t xml:space="preserve"> </w:t>
      </w:r>
      <w:r>
        <w:t xml:space="preserve">a odkaz na tuto </w:t>
      </w:r>
      <w:r w:rsidR="00C05CEC">
        <w:t>S</w:t>
      </w:r>
      <w:r>
        <w:t>mlouvu</w:t>
      </w:r>
      <w:r w:rsidRPr="00434629">
        <w:t xml:space="preserve">. </w:t>
      </w:r>
      <w:r>
        <w:t>Nedílnou p</w:t>
      </w:r>
      <w:r w:rsidRPr="00434629">
        <w:t xml:space="preserve">řílohou </w:t>
      </w:r>
      <w:r w:rsidR="00235759">
        <w:t>F</w:t>
      </w:r>
      <w:r w:rsidRPr="00434629">
        <w:t>aktur</w:t>
      </w:r>
      <w:r w:rsidR="00213B87">
        <w:t>y</w:t>
      </w:r>
      <w:r w:rsidRPr="00434629">
        <w:t xml:space="preserve"> musí být </w:t>
      </w:r>
      <w:r w:rsidR="00C05CEC">
        <w:t>Předávací protokol.</w:t>
      </w:r>
    </w:p>
    <w:p w:rsidR="00C05CEC" w:rsidRDefault="00C05CEC" w:rsidP="00C05CEC">
      <w:pPr>
        <w:pStyle w:val="Nadpis2"/>
        <w:ind w:left="576"/>
      </w:pPr>
      <w:r>
        <w:t>Kupující</w:t>
      </w:r>
      <w:r w:rsidRPr="00EA3E3B">
        <w:t xml:space="preserve"> má právo </w:t>
      </w:r>
      <w:r>
        <w:t xml:space="preserve">před uplynutím lhůty splatnosti </w:t>
      </w:r>
      <w:r w:rsidR="00235759">
        <w:t>F</w:t>
      </w:r>
      <w:r w:rsidRPr="00340B59">
        <w:t>aktu</w:t>
      </w:r>
      <w:r>
        <w:t>ry</w:t>
      </w:r>
      <w:r w:rsidRPr="00EA3E3B">
        <w:t xml:space="preserve"> </w:t>
      </w:r>
      <w:r>
        <w:t xml:space="preserve">požádat </w:t>
      </w:r>
      <w:r w:rsidR="00F42833">
        <w:t>k</w:t>
      </w:r>
      <w:r w:rsidR="00E544E7">
        <w:t>ontaktní</w:t>
      </w:r>
      <w:r w:rsidR="00213B87">
        <w:t xml:space="preserve"> </w:t>
      </w:r>
      <w:r>
        <w:t>osobu Prodávajícího</w:t>
      </w:r>
      <w:r w:rsidR="00F42833">
        <w:t xml:space="preserve"> (kontaktní osoby Prodávajícího a Kupujícího specifikované v čl. </w:t>
      </w:r>
      <w:r w:rsidR="005A3FED">
        <w:t xml:space="preserve">9 odst. </w:t>
      </w:r>
      <w:r w:rsidR="00F42833">
        <w:t>9.3 Smlouvy, dále jen „Kontaktní osoby“)</w:t>
      </w:r>
      <w:r>
        <w:t xml:space="preserve"> o vystavení nové </w:t>
      </w:r>
      <w:r w:rsidR="00235759">
        <w:t>F</w:t>
      </w:r>
      <w:r>
        <w:t>aktury</w:t>
      </w:r>
      <w:r w:rsidRPr="00EA3E3B">
        <w:t>, aniž by došlo k</w:t>
      </w:r>
      <w:r>
        <w:t> </w:t>
      </w:r>
      <w:r w:rsidRPr="00EA3E3B">
        <w:t>prodlení s</w:t>
      </w:r>
      <w:r>
        <w:t> </w:t>
      </w:r>
      <w:r w:rsidRPr="00EA3E3B">
        <w:t>je</w:t>
      </w:r>
      <w:r>
        <w:t>jí</w:t>
      </w:r>
      <w:r w:rsidRPr="00EA3E3B">
        <w:t xml:space="preserve"> úhradou, </w:t>
      </w:r>
      <w:r>
        <w:t xml:space="preserve">neobsahuje-li původní </w:t>
      </w:r>
      <w:r w:rsidR="00235759">
        <w:t>F</w:t>
      </w:r>
      <w:r>
        <w:t xml:space="preserve">aktura náležitosti nebo údaje stanovené touto Smlouvou nebo obecně závaznými právními předpisy, obsahuje-li jiné cenové údaje </w:t>
      </w:r>
      <w:r w:rsidR="00EF63DB">
        <w:t xml:space="preserve">či </w:t>
      </w:r>
      <w:r>
        <w:t>jiný Předmět plnění</w:t>
      </w:r>
      <w:r w:rsidR="009854C2">
        <w:t xml:space="preserve"> nebo</w:t>
      </w:r>
      <w:r>
        <w:t xml:space="preserve"> bude-li obsahovat chybné údaje. Nová lhůta splatnosti v délce </w:t>
      </w:r>
      <w:r w:rsidR="009854C2">
        <w:t>30</w:t>
      </w:r>
      <w:r>
        <w:t xml:space="preserve"> (</w:t>
      </w:r>
      <w:r w:rsidR="009854C2">
        <w:t>třiceti</w:t>
      </w:r>
      <w:r>
        <w:t xml:space="preserve">) kalendářních dní počne plynout ode dne doručení nové Faktury </w:t>
      </w:r>
      <w:r w:rsidR="009854C2">
        <w:t>Kupujícímu</w:t>
      </w:r>
      <w:r>
        <w:t>.</w:t>
      </w:r>
    </w:p>
    <w:p w:rsidR="00C05CEC" w:rsidRPr="00E62EC8" w:rsidRDefault="00C05CEC" w:rsidP="00C05CEC">
      <w:pPr>
        <w:pStyle w:val="Nadpis2"/>
        <w:ind w:left="576"/>
      </w:pPr>
      <w:r>
        <w:t>Faktura je považována za proplacenou okamžikem odepsání příslušné finanční částky z účtu Kupujícího ve prospěch účtu Prodávajícího.</w:t>
      </w:r>
    </w:p>
    <w:p w:rsidR="00C05CEC" w:rsidRDefault="00C05CEC" w:rsidP="00C05CEC">
      <w:pPr>
        <w:pStyle w:val="Nadpis2"/>
        <w:ind w:left="576"/>
      </w:pPr>
      <w:r>
        <w:t>Prodávající souhlasí s tím, že Kupující neposkytuje jakékoliv zálohy na dodání Předmětu plnění.</w:t>
      </w:r>
    </w:p>
    <w:p w:rsidR="00C05CEC" w:rsidRDefault="00C05CEC" w:rsidP="00C05CEC">
      <w:pPr>
        <w:pStyle w:val="Nadpis2"/>
        <w:ind w:left="576"/>
      </w:pPr>
      <w:r>
        <w:t>Veškeré platby budou probíhat výhradně v korunách českých a rovněž veškeré cenové údaje budou uvedeny v této měně.</w:t>
      </w:r>
    </w:p>
    <w:p w:rsidR="00B24677" w:rsidRDefault="00A30C20" w:rsidP="002204F0">
      <w:pPr>
        <w:pStyle w:val="Nadpis2"/>
        <w:ind w:left="576"/>
      </w:pPr>
      <w:r>
        <w:t xml:space="preserve">Smluvní strany si dojednaly, že </w:t>
      </w:r>
      <w:r w:rsidR="00C05CEC">
        <w:t>K</w:t>
      </w:r>
      <w:r>
        <w:t>upující nebo Ministerstvo financí je oprávněn, resp. oprávněno, provést zajišťovací úhradu daně z přidané hodnoty ve smyslu ust</w:t>
      </w:r>
      <w:r w:rsidR="00C05CEC">
        <w:t>anovení</w:t>
      </w:r>
      <w:r>
        <w:t xml:space="preserve"> § 109a zákona č. 235/2004 Sb</w:t>
      </w:r>
      <w:r w:rsidR="00E53864">
        <w:t>.</w:t>
      </w:r>
      <w:r>
        <w:t xml:space="preserve">, na účet příslušného správce daně, jestliže se </w:t>
      </w:r>
      <w:r w:rsidR="00C05CEC">
        <w:t>P</w:t>
      </w:r>
      <w:r>
        <w:t>rodávající stane ke dni uskutečnění zdanitelného plnění nespolehlivým plátcem daně ve smyslu ust</w:t>
      </w:r>
      <w:r w:rsidR="00C05CEC">
        <w:t>anovení</w:t>
      </w:r>
      <w:r>
        <w:t xml:space="preserve"> § 106</w:t>
      </w:r>
      <w:r w:rsidR="00E56183">
        <w:t>a</w:t>
      </w:r>
      <w:r>
        <w:t xml:space="preserve"> zákona č. 235/2004 Sb</w:t>
      </w:r>
      <w:r w:rsidR="00E53864">
        <w:t>.</w:t>
      </w:r>
    </w:p>
    <w:p w:rsidR="00C05CEC" w:rsidRDefault="00C05CEC" w:rsidP="00C05CEC">
      <w:pPr>
        <w:pStyle w:val="Nadpis1"/>
      </w:pPr>
      <w:r>
        <w:t>místo a termín plnění</w:t>
      </w:r>
    </w:p>
    <w:p w:rsidR="004F531B" w:rsidRDefault="00C05CEC" w:rsidP="005D3FB3">
      <w:pPr>
        <w:pStyle w:val="Nadpis2"/>
        <w:numPr>
          <w:ilvl w:val="1"/>
          <w:numId w:val="17"/>
        </w:numPr>
        <w:ind w:left="576"/>
      </w:pPr>
      <w:r w:rsidRPr="004C3781">
        <w:t xml:space="preserve">Místem plnění je </w:t>
      </w:r>
      <w:r w:rsidR="003E35E3">
        <w:t>sídlo Kupujícího, uvedené v záhlaví této Smlouvy</w:t>
      </w:r>
      <w:r w:rsidR="00961B37">
        <w:t>, nedohodnou-li se S</w:t>
      </w:r>
      <w:r>
        <w:t>mluvní strany jinak.</w:t>
      </w:r>
      <w:r w:rsidR="009709AC">
        <w:t xml:space="preserve"> </w:t>
      </w:r>
    </w:p>
    <w:p w:rsidR="00C05CEC" w:rsidRPr="00DA09AB" w:rsidRDefault="00C05CEC" w:rsidP="005D3FB3">
      <w:pPr>
        <w:pStyle w:val="Nadpis2"/>
        <w:numPr>
          <w:ilvl w:val="1"/>
          <w:numId w:val="17"/>
        </w:numPr>
        <w:ind w:left="576"/>
      </w:pPr>
      <w:r w:rsidRPr="0002273F">
        <w:t xml:space="preserve">Pro převzetí </w:t>
      </w:r>
      <w:r w:rsidR="00961B37">
        <w:t>P</w:t>
      </w:r>
      <w:r w:rsidRPr="0002273F">
        <w:t>ředmětu plněn</w:t>
      </w:r>
      <w:r>
        <w:t>í</w:t>
      </w:r>
      <w:r w:rsidRPr="0002273F">
        <w:t xml:space="preserve"> platí</w:t>
      </w:r>
      <w:r>
        <w:t xml:space="preserve">, že </w:t>
      </w:r>
      <w:r w:rsidR="00961B37">
        <w:t>K</w:t>
      </w:r>
      <w:r>
        <w:t xml:space="preserve">upující má právo odmítnout převzít </w:t>
      </w:r>
      <w:r w:rsidR="00961B37">
        <w:t>P</w:t>
      </w:r>
      <w:r>
        <w:t xml:space="preserve">ředmět plnění v případě, že podstatným způsobem neodpovídá této </w:t>
      </w:r>
      <w:r w:rsidR="00961B37">
        <w:t>S</w:t>
      </w:r>
      <w:r>
        <w:t xml:space="preserve">mlouvě. Za podstatné se pro účely této </w:t>
      </w:r>
      <w:r w:rsidR="00961B37">
        <w:t>S</w:t>
      </w:r>
      <w:r>
        <w:t>mlouvy považuje:</w:t>
      </w:r>
    </w:p>
    <w:p w:rsidR="00C05CEC" w:rsidRPr="00961B37" w:rsidRDefault="00961B37" w:rsidP="00961B37">
      <w:pPr>
        <w:pStyle w:val="Nadpis4"/>
      </w:pPr>
      <w:r>
        <w:t>P</w:t>
      </w:r>
      <w:r w:rsidR="00C05CEC" w:rsidRPr="00961B37">
        <w:t xml:space="preserve">ředmětem plnění je množství větší než objednané, v tomto případě má </w:t>
      </w:r>
      <w:r>
        <w:t>K</w:t>
      </w:r>
      <w:r w:rsidR="00C05CEC" w:rsidRPr="00961B37">
        <w:t xml:space="preserve">upující právo odmítnout množství, které přesahuje množství objednané, v případě, že toto šlo při předání </w:t>
      </w:r>
      <w:r w:rsidR="00C05CEC" w:rsidRPr="00961B37">
        <w:lastRenderedPageBreak/>
        <w:t xml:space="preserve">jednoduchým způsobem bez použití dalšího zjistit, jinak má lhůtu 5 </w:t>
      </w:r>
      <w:r>
        <w:t xml:space="preserve">(pěti) </w:t>
      </w:r>
      <w:r w:rsidR="00C05CEC" w:rsidRPr="00961B37">
        <w:t>pracovních dnů na odmítnutí tohoto plnění</w:t>
      </w:r>
      <w:r>
        <w:t>; p</w:t>
      </w:r>
      <w:r w:rsidR="00C05CEC" w:rsidRPr="00961B37">
        <w:t xml:space="preserve">ro splnění této </w:t>
      </w:r>
      <w:r>
        <w:t>lhůty postačí odmítnutí odeslat;</w:t>
      </w:r>
      <w:r w:rsidR="00C05CEC" w:rsidRPr="00961B37">
        <w:t xml:space="preserve"> </w:t>
      </w:r>
    </w:p>
    <w:p w:rsidR="00C05CEC" w:rsidRPr="00961B37" w:rsidRDefault="00961B37" w:rsidP="005B38CC">
      <w:pPr>
        <w:pStyle w:val="Nadpis4"/>
      </w:pPr>
      <w:r>
        <w:t>P</w:t>
      </w:r>
      <w:r w:rsidR="00C05CEC" w:rsidRPr="00961B37">
        <w:t>ředmět plnění, který svou jakostí zcela zjevně neodpovídá</w:t>
      </w:r>
      <w:r w:rsidR="005B38CC">
        <w:t xml:space="preserve"> Kupujícím objednanému</w:t>
      </w:r>
      <w:r w:rsidR="00C05CEC" w:rsidRPr="00961B37">
        <w:t xml:space="preserve"> </w:t>
      </w:r>
      <w:r>
        <w:t>P</w:t>
      </w:r>
      <w:r w:rsidR="00C05CEC" w:rsidRPr="00961B37">
        <w:t>ředmětu plnění</w:t>
      </w:r>
      <w:r>
        <w:t>;</w:t>
      </w:r>
    </w:p>
    <w:p w:rsidR="00C05CEC" w:rsidRPr="00961B37" w:rsidRDefault="005B38CC" w:rsidP="00961B37">
      <w:pPr>
        <w:pStyle w:val="Nadpis4"/>
      </w:pPr>
      <w:r>
        <w:t>N</w:t>
      </w:r>
      <w:r w:rsidRPr="00961B37">
        <w:t xml:space="preserve">edodání </w:t>
      </w:r>
      <w:r w:rsidR="00C05CEC" w:rsidRPr="00961B37">
        <w:t>kompletní dodávky, např. chybějící doklady k </w:t>
      </w:r>
      <w:r w:rsidR="00961B37">
        <w:t>P</w:t>
      </w:r>
      <w:r w:rsidR="00C05CEC" w:rsidRPr="00961B37">
        <w:t xml:space="preserve">ředmětu plnění nebo chybějící výbava </w:t>
      </w:r>
      <w:r w:rsidR="00961B37">
        <w:t xml:space="preserve">ve smyslu článku </w:t>
      </w:r>
      <w:r w:rsidR="005A3FED">
        <w:t xml:space="preserve">1 odst. </w:t>
      </w:r>
      <w:r w:rsidR="00961B37">
        <w:t>1.2 této Smlouvy.</w:t>
      </w:r>
    </w:p>
    <w:p w:rsidR="00DE1D19" w:rsidRPr="00DE1D19" w:rsidRDefault="00426D99" w:rsidP="00DE1D19">
      <w:pPr>
        <w:pStyle w:val="Nadpis2"/>
        <w:ind w:left="576"/>
      </w:pPr>
      <w:r>
        <w:t>Lhůta</w:t>
      </w:r>
      <w:r w:rsidRPr="0002273F">
        <w:t xml:space="preserve"> </w:t>
      </w:r>
      <w:r w:rsidR="00C05CEC" w:rsidRPr="00CA4955">
        <w:t xml:space="preserve">dodání </w:t>
      </w:r>
      <w:r w:rsidR="00961B37">
        <w:t>P</w:t>
      </w:r>
      <w:r w:rsidR="00C05CEC" w:rsidRPr="00CA4955">
        <w:t xml:space="preserve">ředmětu plnění je </w:t>
      </w:r>
      <w:r w:rsidR="00971F64">
        <w:t>90</w:t>
      </w:r>
      <w:r w:rsidR="00235759" w:rsidRPr="00DA09AB">
        <w:t xml:space="preserve"> </w:t>
      </w:r>
      <w:r w:rsidR="00C05CEC">
        <w:t>kalendářních</w:t>
      </w:r>
      <w:r w:rsidR="00C05CEC" w:rsidRPr="00CA4955">
        <w:t xml:space="preserve"> dnů od </w:t>
      </w:r>
      <w:r w:rsidR="00C05CEC">
        <w:t>účinnosti</w:t>
      </w:r>
      <w:r w:rsidR="00C05CEC" w:rsidRPr="00CA4955">
        <w:t xml:space="preserve"> </w:t>
      </w:r>
      <w:r w:rsidR="00961B37">
        <w:t>této S</w:t>
      </w:r>
      <w:r w:rsidR="00C05CEC" w:rsidRPr="00CA4955">
        <w:t xml:space="preserve">mlouvy. Konkrétní termín bude </w:t>
      </w:r>
      <w:r w:rsidR="00961B37">
        <w:t>P</w:t>
      </w:r>
      <w:r w:rsidR="00C05CEC" w:rsidRPr="00CA4955">
        <w:t xml:space="preserve">rodávajícím dojednán </w:t>
      </w:r>
      <w:r w:rsidR="00961B37">
        <w:t>alespoň</w:t>
      </w:r>
      <w:r w:rsidR="00C05CEC" w:rsidRPr="00CA4955">
        <w:t xml:space="preserve"> </w:t>
      </w:r>
      <w:r w:rsidR="00961B37">
        <w:t>2 (dva) pracovní dny</w:t>
      </w:r>
      <w:r w:rsidR="00C05CEC" w:rsidRPr="00CA4955">
        <w:t xml:space="preserve"> předem s</w:t>
      </w:r>
      <w:r w:rsidR="00F5672B">
        <w:t> K</w:t>
      </w:r>
      <w:r w:rsidR="00C05CEC" w:rsidRPr="00CA4955">
        <w:t>ontaktní</w:t>
      </w:r>
      <w:r w:rsidR="00961B37">
        <w:t>mi osobami</w:t>
      </w:r>
      <w:r w:rsidR="00C05CEC">
        <w:t>.</w:t>
      </w:r>
      <w:r w:rsidR="00DE1D19">
        <w:t xml:space="preserve"> Po </w:t>
      </w:r>
      <w:r w:rsidR="00DE1D19" w:rsidRPr="00DE1D19">
        <w:t xml:space="preserve">nabytí účinnosti této Smlouvy se do </w:t>
      </w:r>
      <w:r w:rsidR="00DE1D19">
        <w:t xml:space="preserve">lhůty </w:t>
      </w:r>
      <w:r w:rsidR="00DE1D19" w:rsidRPr="00DE1D19">
        <w:t>dodání nezapočítávají kalendářní dny, po které Prodávající nebo výrobce Předmětu plnění přerušil z důvodu vyšší moci výrobu Předmětu plnění. O přerušení výroby Předmětu plnění z důvodu vyšší moci je Prodávající povinen informovat Kupujícího bez zbytečného odkladu.</w:t>
      </w:r>
    </w:p>
    <w:p w:rsidR="00961B37" w:rsidRDefault="0016198D" w:rsidP="00961B37">
      <w:pPr>
        <w:pStyle w:val="Nadpis1"/>
      </w:pPr>
      <w:r>
        <w:t xml:space="preserve">PŘEDMĚT SMLOUVY, </w:t>
      </w:r>
      <w:r w:rsidR="00961B37">
        <w:t>podmínky plnění, vlastnické právo</w:t>
      </w:r>
    </w:p>
    <w:p w:rsidR="00961B37" w:rsidRPr="00DA09AB" w:rsidRDefault="00961B37" w:rsidP="00DA09AB">
      <w:pPr>
        <w:pStyle w:val="Nadpis2"/>
        <w:ind w:left="576"/>
      </w:pPr>
      <w:r w:rsidRPr="00FF0C94">
        <w:t xml:space="preserve">Prodávající se touto </w:t>
      </w:r>
      <w:r>
        <w:t>S</w:t>
      </w:r>
      <w:r w:rsidRPr="00FF0C94">
        <w:t xml:space="preserve">mlouvou zavazuje dodat </w:t>
      </w:r>
      <w:r>
        <w:t>K</w:t>
      </w:r>
      <w:r w:rsidRPr="00FF0C94">
        <w:t xml:space="preserve">upujícímu </w:t>
      </w:r>
      <w:r>
        <w:t>Předmět plnění</w:t>
      </w:r>
      <w:r w:rsidRPr="00FF0C94">
        <w:t xml:space="preserve"> a převést na něj vlastnické právo k tomuto </w:t>
      </w:r>
      <w:r>
        <w:t>Předmětu plnění</w:t>
      </w:r>
      <w:r w:rsidRPr="00FF0C94">
        <w:t xml:space="preserve"> a </w:t>
      </w:r>
      <w:r w:rsidR="004268FD">
        <w:t>K</w:t>
      </w:r>
      <w:r w:rsidRPr="00FF0C94">
        <w:t xml:space="preserve">upující se zavazuje zaplatit </w:t>
      </w:r>
      <w:r w:rsidR="004268FD">
        <w:t>C</w:t>
      </w:r>
      <w:r w:rsidRPr="00FF0C94">
        <w:t>enu. Kupující nabývá vlastnického práva k</w:t>
      </w:r>
      <w:r>
        <w:t> Předmětu plnění</w:t>
      </w:r>
      <w:r w:rsidRPr="00FF0C94">
        <w:t xml:space="preserve"> </w:t>
      </w:r>
      <w:r>
        <w:t>jeho</w:t>
      </w:r>
      <w:r w:rsidRPr="00FF0C94">
        <w:t xml:space="preserve"> řádným převzetím </w:t>
      </w:r>
      <w:r>
        <w:t xml:space="preserve">na základě </w:t>
      </w:r>
      <w:r w:rsidRPr="00DA09AB">
        <w:t xml:space="preserve">podepsaného Předávacího protokolu </w:t>
      </w:r>
      <w:r w:rsidR="00430863" w:rsidRPr="00DA09AB">
        <w:t xml:space="preserve">dle </w:t>
      </w:r>
      <w:r w:rsidRPr="00DA09AB">
        <w:t>článk</w:t>
      </w:r>
      <w:r w:rsidR="00C21DDB">
        <w:t>u</w:t>
      </w:r>
      <w:r w:rsidR="005A3FED">
        <w:t xml:space="preserve"> 1 odst.</w:t>
      </w:r>
      <w:r w:rsidRPr="00DA09AB">
        <w:t xml:space="preserve"> 1.3 této Smlouvy, tj. okamžikem převzetí. </w:t>
      </w:r>
    </w:p>
    <w:p w:rsidR="00961B37" w:rsidRPr="00DA09AB" w:rsidRDefault="00961B37" w:rsidP="00FA5DF6">
      <w:pPr>
        <w:pStyle w:val="Nadpis2"/>
        <w:ind w:left="576"/>
      </w:pPr>
      <w:r w:rsidRPr="00FF0C94">
        <w:t xml:space="preserve">Nebezpečí škody na </w:t>
      </w:r>
      <w:r w:rsidR="004F531B">
        <w:t>Předmětu plnění</w:t>
      </w:r>
      <w:r w:rsidR="004F531B" w:rsidRPr="00FF0C94">
        <w:t xml:space="preserve"> </w:t>
      </w:r>
      <w:r w:rsidRPr="00FF0C94">
        <w:t xml:space="preserve">ve smyslu </w:t>
      </w:r>
      <w:r>
        <w:t xml:space="preserve">§ 2082 odst. 1 Občanského zákoníku </w:t>
      </w:r>
      <w:r w:rsidRPr="00FF0C94">
        <w:t xml:space="preserve">přechází na </w:t>
      </w:r>
      <w:r>
        <w:t>K</w:t>
      </w:r>
      <w:r w:rsidRPr="00FF0C94">
        <w:t xml:space="preserve">upujícího </w:t>
      </w:r>
      <w:r w:rsidRPr="00DA09AB">
        <w:t xml:space="preserve">okamžikem převzetí </w:t>
      </w:r>
      <w:r w:rsidR="00A25651">
        <w:t xml:space="preserve">Předmětu plnění </w:t>
      </w:r>
      <w:r>
        <w:t xml:space="preserve">od Prodávajícího, tj. na základě </w:t>
      </w:r>
      <w:r w:rsidRPr="00DA09AB">
        <w:t>podepsaného Předávacího protokolu podle článk</w:t>
      </w:r>
      <w:r w:rsidR="00C21DDB">
        <w:t>u</w:t>
      </w:r>
      <w:r w:rsidR="005A3FED">
        <w:t xml:space="preserve"> 1 odst.</w:t>
      </w:r>
      <w:r w:rsidRPr="00DA09AB">
        <w:t xml:space="preserve"> 1.3 této Smlouvy.</w:t>
      </w:r>
    </w:p>
    <w:p w:rsidR="00961B37" w:rsidRPr="00FF0C94" w:rsidRDefault="00961B37" w:rsidP="00877045">
      <w:pPr>
        <w:pStyle w:val="Nadpis2"/>
        <w:numPr>
          <w:ilvl w:val="0"/>
          <w:numId w:val="0"/>
        </w:numPr>
        <w:ind w:left="576"/>
      </w:pPr>
      <w:r w:rsidRPr="00FF0C94">
        <w:t xml:space="preserve">Kupující je povinen převzít </w:t>
      </w:r>
      <w:r>
        <w:t>Předmět plněn</w:t>
      </w:r>
      <w:r w:rsidRPr="00FF0C94">
        <w:t>í specifikovan</w:t>
      </w:r>
      <w:r>
        <w:t>ý</w:t>
      </w:r>
      <w:r w:rsidRPr="00FF0C94">
        <w:t xml:space="preserve"> v článku </w:t>
      </w:r>
      <w:r w:rsidR="0025560D">
        <w:t>1</w:t>
      </w:r>
      <w:r w:rsidRPr="00FF0C94">
        <w:t xml:space="preserve"> této </w:t>
      </w:r>
      <w:r w:rsidR="0025560D">
        <w:t>S</w:t>
      </w:r>
      <w:r w:rsidRPr="00FF0C94">
        <w:t>mlouvy a</w:t>
      </w:r>
      <w:r>
        <w:t> </w:t>
      </w:r>
      <w:r w:rsidRPr="00FF0C94">
        <w:t xml:space="preserve">zaplatit </w:t>
      </w:r>
      <w:r w:rsidR="004268FD">
        <w:t>C</w:t>
      </w:r>
      <w:r w:rsidRPr="00FF0C94">
        <w:t>enu sjed</w:t>
      </w:r>
      <w:r>
        <w:t xml:space="preserve">nanou v článku </w:t>
      </w:r>
      <w:r w:rsidR="0025560D">
        <w:t>2</w:t>
      </w:r>
      <w:r>
        <w:t xml:space="preserve"> této</w:t>
      </w:r>
      <w:r w:rsidR="0025560D">
        <w:t xml:space="preserve"> S</w:t>
      </w:r>
      <w:r>
        <w:t xml:space="preserve">mlouvy, s výjimkou </w:t>
      </w:r>
      <w:r w:rsidR="0025560D">
        <w:t xml:space="preserve">ustanovení článku </w:t>
      </w:r>
      <w:r w:rsidR="005A3FED">
        <w:t xml:space="preserve">3 odst. </w:t>
      </w:r>
      <w:r w:rsidR="0025560D">
        <w:t>3.</w:t>
      </w:r>
      <w:r w:rsidR="004F531B">
        <w:t>2</w:t>
      </w:r>
      <w:r w:rsidR="0025560D">
        <w:t xml:space="preserve"> této Smlouvy.</w:t>
      </w:r>
    </w:p>
    <w:p w:rsidR="00961B37" w:rsidRPr="00610D25" w:rsidRDefault="00961B37" w:rsidP="00DA09AB">
      <w:pPr>
        <w:pStyle w:val="Nadpis2"/>
        <w:ind w:left="576"/>
      </w:pPr>
      <w:r w:rsidRPr="00610D25">
        <w:t xml:space="preserve">Kupující je povinen poskytnout </w:t>
      </w:r>
      <w:r w:rsidR="004268FD">
        <w:t>P</w:t>
      </w:r>
      <w:r w:rsidRPr="00610D25">
        <w:t>rodávajícímu, po předchozím sjednání termínu předání podle čl</w:t>
      </w:r>
      <w:r w:rsidR="004268FD">
        <w:t xml:space="preserve">ánku </w:t>
      </w:r>
      <w:r w:rsidR="005A3FED">
        <w:t xml:space="preserve">3 odst. </w:t>
      </w:r>
      <w:r w:rsidR="004268FD">
        <w:t>3.3 této Smlouvy,</w:t>
      </w:r>
      <w:r w:rsidRPr="00610D25">
        <w:t xml:space="preserve"> součinnost při předání </w:t>
      </w:r>
      <w:r w:rsidR="004268FD">
        <w:t>P</w:t>
      </w:r>
      <w:r w:rsidRPr="00610D25">
        <w:t>ředmětu plnění.</w:t>
      </w:r>
    </w:p>
    <w:p w:rsidR="00961B37" w:rsidRDefault="0025560D" w:rsidP="0025560D">
      <w:pPr>
        <w:pStyle w:val="Nadpis1"/>
      </w:pPr>
      <w:r w:rsidRPr="00C80421">
        <w:t>Smluvní sankce</w:t>
      </w:r>
    </w:p>
    <w:p w:rsidR="0025560D" w:rsidRDefault="0025560D" w:rsidP="00DA09AB">
      <w:pPr>
        <w:pStyle w:val="Nadpis2"/>
        <w:ind w:left="576"/>
      </w:pPr>
      <w:r>
        <w:t xml:space="preserve">Výslovně se touto Smlouvou sjednávají dále stanovené smluvní sankce. </w:t>
      </w:r>
    </w:p>
    <w:p w:rsidR="0025560D" w:rsidRPr="00433A61" w:rsidRDefault="0025560D" w:rsidP="00DA09AB">
      <w:pPr>
        <w:pStyle w:val="Nadpis2"/>
        <w:ind w:left="576"/>
      </w:pPr>
      <w:r w:rsidRPr="00433A61">
        <w:t>Smluvní strany si výslovně ujednaly, že k jiným než zde uvedeným a dále např</w:t>
      </w:r>
      <w:r>
        <w:t>íklad</w:t>
      </w:r>
      <w:r w:rsidRPr="00433A61">
        <w:t xml:space="preserve"> ústně sjednaným smluvním sankcím, jakož i k smluvním sankcím sjednaným dodatečně nebude přihlíženo.</w:t>
      </w:r>
    </w:p>
    <w:p w:rsidR="0025560D" w:rsidRPr="00433A61" w:rsidRDefault="0025560D" w:rsidP="00DA09AB">
      <w:pPr>
        <w:pStyle w:val="Nadpis2"/>
        <w:ind w:left="576"/>
      </w:pPr>
      <w:r w:rsidRPr="00FF0C94">
        <w:t xml:space="preserve">V případě, že </w:t>
      </w:r>
      <w:r>
        <w:t>P</w:t>
      </w:r>
      <w:r w:rsidRPr="00FF0C94">
        <w:t>rodávající nedodrží dodací lhůtu tak</w:t>
      </w:r>
      <w:r w:rsidR="004268FD">
        <w:t>,</w:t>
      </w:r>
      <w:r w:rsidRPr="00FF0C94">
        <w:t xml:space="preserve"> jak je uvedeno v</w:t>
      </w:r>
      <w:r>
        <w:t xml:space="preserve"> článku </w:t>
      </w:r>
      <w:r w:rsidR="005A3FED">
        <w:t xml:space="preserve">3 odst. </w:t>
      </w:r>
      <w:r>
        <w:t>3.3 této Smlouvy</w:t>
      </w:r>
      <w:r w:rsidRPr="00FF0C94">
        <w:t xml:space="preserve">, je povinen uhradit </w:t>
      </w:r>
      <w:r>
        <w:t>K</w:t>
      </w:r>
      <w:r w:rsidRPr="00FF0C94">
        <w:t xml:space="preserve">upujícímu smluvní pokutu ve </w:t>
      </w:r>
      <w:r w:rsidRPr="00B433C9">
        <w:t>výši 0,</w:t>
      </w:r>
      <w:r w:rsidR="0035548B">
        <w:t>3</w:t>
      </w:r>
      <w:r w:rsidR="00BB36C5">
        <w:t xml:space="preserve"> </w:t>
      </w:r>
      <w:r w:rsidRPr="00B433C9">
        <w:t xml:space="preserve">% </w:t>
      </w:r>
      <w:r>
        <w:t xml:space="preserve">(slovy: </w:t>
      </w:r>
      <w:r w:rsidR="0035548B">
        <w:t>tři desetiny</w:t>
      </w:r>
      <w:r>
        <w:t xml:space="preserve"> procenta) </w:t>
      </w:r>
      <w:r w:rsidRPr="00386CC7">
        <w:t>z </w:t>
      </w:r>
      <w:r w:rsidR="006A78BB">
        <w:t>c</w:t>
      </w:r>
      <w:r w:rsidRPr="00386CC7">
        <w:t xml:space="preserve">eny nedodaného </w:t>
      </w:r>
      <w:r>
        <w:t>P</w:t>
      </w:r>
      <w:r w:rsidRPr="00386CC7">
        <w:t xml:space="preserve">ředmětu plnění </w:t>
      </w:r>
      <w:r>
        <w:t xml:space="preserve">bez DPH </w:t>
      </w:r>
      <w:r w:rsidRPr="00386CC7">
        <w:t>za každý započatý</w:t>
      </w:r>
      <w:r w:rsidRPr="00FF0C94">
        <w:t xml:space="preserve"> den prodlení.</w:t>
      </w:r>
    </w:p>
    <w:p w:rsidR="0025560D" w:rsidRPr="00433A61" w:rsidRDefault="0025560D" w:rsidP="00DA09AB">
      <w:pPr>
        <w:pStyle w:val="Nadpis2"/>
        <w:ind w:left="576"/>
      </w:pPr>
      <w:r w:rsidRPr="00BA61CB">
        <w:t xml:space="preserve">V případě prodlení </w:t>
      </w:r>
      <w:r>
        <w:t>P</w:t>
      </w:r>
      <w:r w:rsidRPr="00BA61CB">
        <w:t xml:space="preserve">rodávajícího s odstraněním vady </w:t>
      </w:r>
      <w:r w:rsidR="004268FD">
        <w:t>P</w:t>
      </w:r>
      <w:r w:rsidRPr="00BA61CB">
        <w:t xml:space="preserve">ředmětu plnění dle </w:t>
      </w:r>
      <w:r>
        <w:t xml:space="preserve">článku </w:t>
      </w:r>
      <w:r w:rsidR="005A3FED">
        <w:t xml:space="preserve">7 odst. </w:t>
      </w:r>
      <w:r>
        <w:t>7.</w:t>
      </w:r>
      <w:r w:rsidR="001C0197">
        <w:t xml:space="preserve">4 </w:t>
      </w:r>
      <w:r>
        <w:t>této Smlouvy</w:t>
      </w:r>
      <w:r w:rsidRPr="00BA61CB">
        <w:t xml:space="preserve"> je </w:t>
      </w:r>
      <w:r>
        <w:t>Prodávající povinen uhradit K</w:t>
      </w:r>
      <w:r w:rsidRPr="00BA61CB">
        <w:t>up</w:t>
      </w:r>
      <w:r>
        <w:t xml:space="preserve">ujícímu smluvní pokutu ve </w:t>
      </w:r>
      <w:r w:rsidRPr="00B433C9">
        <w:t>výši 1</w:t>
      </w:r>
      <w:r>
        <w:t>.</w:t>
      </w:r>
      <w:r w:rsidRPr="00B433C9">
        <w:t xml:space="preserve">000 Kč </w:t>
      </w:r>
      <w:r>
        <w:t xml:space="preserve">(slovy: jeden tisíc korun českých) </w:t>
      </w:r>
      <w:r w:rsidR="0035548B">
        <w:t xml:space="preserve">za každý </w:t>
      </w:r>
      <w:r w:rsidRPr="00B433C9">
        <w:t>započatý den prodlení.</w:t>
      </w:r>
    </w:p>
    <w:p w:rsidR="0025560D" w:rsidRPr="00C65567" w:rsidRDefault="0025560D" w:rsidP="00DA09AB">
      <w:pPr>
        <w:pStyle w:val="Nadpis2"/>
        <w:ind w:left="576"/>
        <w:rPr>
          <w:szCs w:val="20"/>
        </w:rPr>
      </w:pPr>
      <w:r w:rsidRPr="000C125D">
        <w:t xml:space="preserve">Při nedodržení termínu splatnosti </w:t>
      </w:r>
      <w:r>
        <w:t>F</w:t>
      </w:r>
      <w:r w:rsidRPr="000C125D">
        <w:t xml:space="preserve">aktury je </w:t>
      </w:r>
      <w:r>
        <w:t>P</w:t>
      </w:r>
      <w:r w:rsidRPr="000C125D">
        <w:t xml:space="preserve">rodávající oprávněn požadovat od </w:t>
      </w:r>
      <w:r>
        <w:t>K</w:t>
      </w:r>
      <w:r w:rsidRPr="000C125D">
        <w:t>upujícího úhradu úroku z prodlení ve výši stanovené nařízením vlády</w:t>
      </w:r>
      <w:r>
        <w:t xml:space="preserve"> č. 351/2013 Sb.,</w:t>
      </w:r>
      <w:r w:rsidRPr="000C125D">
        <w:t xml:space="preserve"> kterým se určuje výše úroků z prodlení a nákladů spojených s uplatněním pohledávky, určuje odměna likvidátora, likvidačního správce a člena orgánu právnické osoby jmenovaného soudem a upravují některé otázky Obchodního věstníku</w:t>
      </w:r>
      <w:r w:rsidR="00005130">
        <w:t>,</w:t>
      </w:r>
      <w:r w:rsidRPr="000C125D">
        <w:t xml:space="preserve"> veřejných rejstříků právnických a fyzických osob</w:t>
      </w:r>
      <w:r w:rsidR="00C65567">
        <w:t xml:space="preserve"> </w:t>
      </w:r>
      <w:r w:rsidR="00C65567" w:rsidRPr="00C65567">
        <w:rPr>
          <w:rFonts w:cs="Arial"/>
          <w:iCs/>
          <w:color w:val="070707"/>
          <w:szCs w:val="20"/>
          <w:shd w:val="clear" w:color="auto" w:fill="FFFFFF"/>
        </w:rPr>
        <w:t xml:space="preserve">a evidence </w:t>
      </w:r>
      <w:proofErr w:type="spellStart"/>
      <w:r w:rsidR="00C65567" w:rsidRPr="00C65567">
        <w:rPr>
          <w:rFonts w:cs="Arial"/>
          <w:iCs/>
          <w:color w:val="070707"/>
          <w:szCs w:val="20"/>
          <w:shd w:val="clear" w:color="auto" w:fill="FFFFFF"/>
        </w:rPr>
        <w:t>svěřenských</w:t>
      </w:r>
      <w:proofErr w:type="spellEnd"/>
      <w:r w:rsidR="00C65567" w:rsidRPr="00C65567">
        <w:rPr>
          <w:rFonts w:cs="Arial"/>
          <w:iCs/>
          <w:color w:val="070707"/>
          <w:szCs w:val="20"/>
          <w:shd w:val="clear" w:color="auto" w:fill="FFFFFF"/>
        </w:rPr>
        <w:t xml:space="preserve"> fondů a evidence údajů o skutečných majitelích</w:t>
      </w:r>
      <w:r w:rsidRPr="00C65567">
        <w:rPr>
          <w:szCs w:val="20"/>
        </w:rPr>
        <w:t>.</w:t>
      </w:r>
    </w:p>
    <w:p w:rsidR="0025560D" w:rsidRPr="00433A61" w:rsidRDefault="0025560D" w:rsidP="00DA09AB">
      <w:pPr>
        <w:pStyle w:val="Nadpis2"/>
        <w:ind w:left="576"/>
      </w:pPr>
      <w:r w:rsidRPr="00433A61">
        <w:lastRenderedPageBreak/>
        <w:t xml:space="preserve">Smluvní strany si výslovně ujednaly, že smluvní pokuta dle </w:t>
      </w:r>
      <w:r>
        <w:t xml:space="preserve">článku </w:t>
      </w:r>
      <w:r w:rsidR="005A3FED">
        <w:t xml:space="preserve">5 odst. </w:t>
      </w:r>
      <w:r>
        <w:t xml:space="preserve">5.3 a 5.4 této Smlouvy </w:t>
      </w:r>
      <w:r w:rsidRPr="00433A61">
        <w:t>se nezapočí</w:t>
      </w:r>
      <w:r>
        <w:t>tává na náhradu škody. Dále si S</w:t>
      </w:r>
      <w:r w:rsidRPr="00433A61">
        <w:t>mluvní st</w:t>
      </w:r>
      <w:r>
        <w:t>r</w:t>
      </w:r>
      <w:r w:rsidRPr="00433A61">
        <w:t xml:space="preserve">any výslovně ujednaly, že v případě </w:t>
      </w:r>
      <w:r w:rsidR="00920F93">
        <w:t>uplatnění smluvní sankce</w:t>
      </w:r>
      <w:r w:rsidR="00920F93" w:rsidRPr="00433A61">
        <w:t xml:space="preserve"> </w:t>
      </w:r>
      <w:r w:rsidRPr="00433A61">
        <w:t xml:space="preserve">dle </w:t>
      </w:r>
      <w:r>
        <w:t xml:space="preserve">článku </w:t>
      </w:r>
      <w:r w:rsidR="005A3FED">
        <w:t xml:space="preserve">5 odst. </w:t>
      </w:r>
      <w:r>
        <w:t xml:space="preserve">5.5 této Smlouvy </w:t>
      </w:r>
      <w:r w:rsidRPr="00433A61">
        <w:t>odpovídá výše úroků náhradě škody.</w:t>
      </w:r>
    </w:p>
    <w:p w:rsidR="0025560D" w:rsidRPr="00433A61" w:rsidRDefault="0025560D" w:rsidP="008C7B95">
      <w:pPr>
        <w:pStyle w:val="Nadpis2"/>
        <w:ind w:left="576"/>
      </w:pPr>
      <w:r w:rsidRPr="00433A61">
        <w:t xml:space="preserve">Smluvní sankce je splatná do 30 </w:t>
      </w:r>
      <w:r>
        <w:t xml:space="preserve">(třiceti) kalendářních </w:t>
      </w:r>
      <w:r w:rsidRPr="00433A61">
        <w:t xml:space="preserve">dnů od prokazatelného doručení výzvy </w:t>
      </w:r>
      <w:r w:rsidR="000E519F">
        <w:t xml:space="preserve">Smluvní straně povinné ze smluvní sankce </w:t>
      </w:r>
      <w:r w:rsidRPr="00433A61">
        <w:t>k</w:t>
      </w:r>
      <w:r w:rsidR="000E519F">
        <w:t> úhradě</w:t>
      </w:r>
      <w:r w:rsidRPr="00433A61">
        <w:t xml:space="preserve"> této smluvní sankce.</w:t>
      </w:r>
    </w:p>
    <w:p w:rsidR="005D54C1" w:rsidRPr="005D54C1" w:rsidRDefault="0025560D" w:rsidP="002204F0">
      <w:pPr>
        <w:pStyle w:val="Nadpis2"/>
        <w:ind w:left="576"/>
      </w:pPr>
      <w:r w:rsidRPr="005E3029">
        <w:t>Smluvní strany si ujednaly vyloučení aplikace ustanovení § 1806 Občanského zákoníku.</w:t>
      </w:r>
    </w:p>
    <w:p w:rsidR="0025560D" w:rsidRDefault="0025560D" w:rsidP="0025560D">
      <w:pPr>
        <w:pStyle w:val="Nadpis1"/>
      </w:pPr>
      <w:r w:rsidRPr="00C80421">
        <w:t>Rozhodné právo</w:t>
      </w:r>
    </w:p>
    <w:p w:rsidR="0025560D" w:rsidRDefault="0025560D" w:rsidP="00DA09AB">
      <w:pPr>
        <w:pStyle w:val="Nadpis2"/>
        <w:ind w:left="576"/>
      </w:pPr>
      <w:r w:rsidRPr="00BA61CB">
        <w:t xml:space="preserve">Vztahy mezi </w:t>
      </w:r>
      <w:r>
        <w:t>Smluvními stranami touto S</w:t>
      </w:r>
      <w:r w:rsidRPr="00BA61CB">
        <w:t xml:space="preserve">mlouvou výslovně neupravené se budou řídit českými, obecně závaznými právními předpisy, zejména </w:t>
      </w:r>
      <w:r>
        <w:t>Občanským zákoníkem.</w:t>
      </w:r>
    </w:p>
    <w:p w:rsidR="00573D5E" w:rsidRDefault="0025560D" w:rsidP="00573D5E">
      <w:pPr>
        <w:pStyle w:val="Nadpis1"/>
      </w:pPr>
      <w:r>
        <w:t>záruční podmínky</w:t>
      </w:r>
    </w:p>
    <w:p w:rsidR="00CC6FE6" w:rsidRDefault="0025560D" w:rsidP="00573D5E">
      <w:pPr>
        <w:pStyle w:val="Nadpis2"/>
        <w:ind w:left="567"/>
      </w:pPr>
      <w:r w:rsidRPr="00573D5E">
        <w:rPr>
          <w:rFonts w:eastAsiaTheme="minorEastAsia" w:cstheme="minorBidi"/>
          <w:szCs w:val="22"/>
        </w:rPr>
        <w:t>Prodávající vý</w:t>
      </w:r>
      <w:r w:rsidR="00DA7061" w:rsidRPr="00573D5E">
        <w:rPr>
          <w:rFonts w:eastAsiaTheme="minorEastAsia" w:cstheme="minorBidi"/>
          <w:szCs w:val="22"/>
        </w:rPr>
        <w:t>slovně prohlašuje, že dodávaný P</w:t>
      </w:r>
      <w:r w:rsidRPr="00573D5E">
        <w:rPr>
          <w:rFonts w:eastAsiaTheme="minorEastAsia" w:cstheme="minorBidi"/>
          <w:szCs w:val="22"/>
        </w:rPr>
        <w:t xml:space="preserve">ředmět plnění je </w:t>
      </w:r>
      <w:r w:rsidR="00B90B67" w:rsidRPr="00573D5E">
        <w:rPr>
          <w:rFonts w:eastAsiaTheme="minorEastAsia" w:cstheme="minorBidi"/>
          <w:szCs w:val="22"/>
        </w:rPr>
        <w:t>nov</w:t>
      </w:r>
      <w:r w:rsidR="00193C88" w:rsidRPr="00573D5E">
        <w:rPr>
          <w:rFonts w:eastAsiaTheme="minorEastAsia" w:cstheme="minorBidi"/>
          <w:szCs w:val="22"/>
        </w:rPr>
        <w:t>ý</w:t>
      </w:r>
      <w:r w:rsidR="00B90B67" w:rsidRPr="00573D5E">
        <w:rPr>
          <w:rFonts w:eastAsiaTheme="minorEastAsia" w:cstheme="minorBidi"/>
          <w:szCs w:val="22"/>
        </w:rPr>
        <w:t xml:space="preserve"> a prost</w:t>
      </w:r>
      <w:r w:rsidR="00193C88" w:rsidRPr="00573D5E">
        <w:rPr>
          <w:rFonts w:eastAsiaTheme="minorEastAsia" w:cstheme="minorBidi"/>
          <w:szCs w:val="22"/>
        </w:rPr>
        <w:t>ý</w:t>
      </w:r>
      <w:r w:rsidR="00B90B67" w:rsidRPr="00573D5E">
        <w:rPr>
          <w:rFonts w:eastAsiaTheme="minorEastAsia" w:cstheme="minorBidi"/>
          <w:szCs w:val="22"/>
        </w:rPr>
        <w:t xml:space="preserve"> jakýchkoli</w:t>
      </w:r>
      <w:r w:rsidR="000A4C78" w:rsidRPr="00573D5E">
        <w:rPr>
          <w:rFonts w:eastAsiaTheme="minorEastAsia" w:cstheme="minorBidi"/>
          <w:szCs w:val="22"/>
        </w:rPr>
        <w:t>v</w:t>
      </w:r>
      <w:r w:rsidR="00B90B67" w:rsidRPr="00573D5E">
        <w:rPr>
          <w:rFonts w:eastAsiaTheme="minorEastAsia" w:cstheme="minorBidi"/>
          <w:szCs w:val="22"/>
        </w:rPr>
        <w:t xml:space="preserve"> </w:t>
      </w:r>
      <w:r w:rsidR="000A4C78" w:rsidRPr="00573D5E">
        <w:rPr>
          <w:rFonts w:eastAsiaTheme="minorEastAsia" w:cstheme="minorBidi"/>
          <w:szCs w:val="22"/>
        </w:rPr>
        <w:t>faktických a právních</w:t>
      </w:r>
      <w:r w:rsidR="000A4C78">
        <w:t xml:space="preserve"> </w:t>
      </w:r>
      <w:r w:rsidRPr="000D7FFC">
        <w:t>vad.</w:t>
      </w:r>
      <w:r>
        <w:t xml:space="preserve"> </w:t>
      </w:r>
    </w:p>
    <w:p w:rsidR="007A5340" w:rsidRDefault="00905280" w:rsidP="002204F0">
      <w:pPr>
        <w:pStyle w:val="Nadpis2"/>
        <w:ind w:left="567" w:hanging="567"/>
      </w:pPr>
      <w:r w:rsidRPr="000D7FFC">
        <w:t xml:space="preserve">Prodávající poskytuje na </w:t>
      </w:r>
      <w:r>
        <w:t>P</w:t>
      </w:r>
      <w:r w:rsidRPr="000D7FFC">
        <w:t>ředmět plnění uvedený v</w:t>
      </w:r>
      <w:r>
        <w:t> </w:t>
      </w:r>
      <w:r w:rsidRPr="000D7FFC">
        <w:t>čl</w:t>
      </w:r>
      <w:r>
        <w:t xml:space="preserve">ánku 1 </w:t>
      </w:r>
      <w:r w:rsidRPr="000D7FFC">
        <w:t xml:space="preserve">této </w:t>
      </w:r>
      <w:r>
        <w:t>S</w:t>
      </w:r>
      <w:r w:rsidRPr="000D7FFC">
        <w:t xml:space="preserve">mlouvy záruku </w:t>
      </w:r>
      <w:r w:rsidR="009375EE" w:rsidRPr="009375EE">
        <w:t>za jakost ve smyslu § 2113 a násl. Občanského zákoníku</w:t>
      </w:r>
      <w:r w:rsidR="009375EE" w:rsidRPr="009375EE" w:rsidDel="009375EE">
        <w:t xml:space="preserve"> </w:t>
      </w:r>
      <w:r w:rsidRPr="000D7FFC">
        <w:t xml:space="preserve">v délce trvání </w:t>
      </w:r>
      <w:r w:rsidRPr="00BD4276">
        <w:t xml:space="preserve">24 </w:t>
      </w:r>
      <w:r>
        <w:t xml:space="preserve">(dvaceti čtyř) </w:t>
      </w:r>
      <w:r w:rsidRPr="00BD4276">
        <w:t>měsíců</w:t>
      </w:r>
      <w:r w:rsidRPr="000D7FFC">
        <w:t xml:space="preserve">. V případě, že bude na </w:t>
      </w:r>
      <w:r>
        <w:t>F</w:t>
      </w:r>
      <w:r w:rsidRPr="000D7FFC">
        <w:t xml:space="preserve">aktuře nebo na </w:t>
      </w:r>
      <w:r>
        <w:t xml:space="preserve">Předávacím </w:t>
      </w:r>
      <w:r w:rsidRPr="000D7FFC">
        <w:t xml:space="preserve">protokolu vyznačena delší záruční doba, má tato </w:t>
      </w:r>
      <w:r>
        <w:t>přednost před ustanovením této S</w:t>
      </w:r>
      <w:r w:rsidRPr="000D7FFC">
        <w:t xml:space="preserve">mlouvy. Záruční doba začíná běžet ode dne převzetí </w:t>
      </w:r>
      <w:r>
        <w:t>Předmětu plnění K</w:t>
      </w:r>
      <w:r w:rsidRPr="000D7FFC">
        <w:t xml:space="preserve">upujícím. </w:t>
      </w:r>
    </w:p>
    <w:p w:rsidR="00783561" w:rsidRDefault="00812C07" w:rsidP="00705BEC">
      <w:pPr>
        <w:ind w:left="576" w:hanging="576"/>
      </w:pPr>
      <w:r>
        <w:t xml:space="preserve">7.3 </w:t>
      </w:r>
      <w:r w:rsidR="00FD3527">
        <w:tab/>
      </w:r>
      <w:r>
        <w:t xml:space="preserve">Vada bude nahlášena prostřednictvím Kontaktní osoby </w:t>
      </w:r>
      <w:r w:rsidR="001C0197">
        <w:t xml:space="preserve">Kupujícího </w:t>
      </w:r>
      <w:r>
        <w:t xml:space="preserve">písemně formou emailové zprávy na adresu </w:t>
      </w:r>
      <w:hyperlink r:id="rId8" w:history="1">
        <w:r w:rsidR="00103580" w:rsidRPr="00E30555">
          <w:rPr>
            <w:rStyle w:val="Hypertextovodkaz"/>
          </w:rPr>
          <w:t>koci@horejsek.cz</w:t>
        </w:r>
      </w:hyperlink>
      <w:r w:rsidR="002E164D">
        <w:t>.</w:t>
      </w:r>
      <w:r w:rsidR="0087424D">
        <w:t xml:space="preserve"> Kupující</w:t>
      </w:r>
      <w:r>
        <w:t xml:space="preserve"> je </w:t>
      </w:r>
      <w:r w:rsidR="00705BEC">
        <w:t xml:space="preserve">oprávněn </w:t>
      </w:r>
      <w:r>
        <w:t xml:space="preserve">reklamovat </w:t>
      </w:r>
      <w:r w:rsidR="00705BEC">
        <w:t xml:space="preserve">písemně </w:t>
      </w:r>
      <w:r>
        <w:t>zjištěné vady Předmětu plnění u Prodávajícího kdykoli během záručn</w:t>
      </w:r>
      <w:r w:rsidR="0087424D">
        <w:t>í</w:t>
      </w:r>
      <w:r>
        <w:t xml:space="preserve"> doby</w:t>
      </w:r>
      <w:r w:rsidR="00705BEC">
        <w:t>,</w:t>
      </w:r>
      <w:r>
        <w:t xml:space="preserve"> a to bez ohledu na to, kdy Kupující takové vady zjistil nebo mohl zjistit. Pro vyloučení pochybností se sjednává, že převzetím Předmětu plnění není dotčeno právo Kupujícího uplatňovat práva z vad, které byly zjistitelné, ale nebyly zjištěny při převzetí. </w:t>
      </w:r>
      <w:r w:rsidR="0087424D">
        <w:t xml:space="preserve">Při reklamaci musí být popsána vada Předmětu plnění nebo způsob, jakým se projevuje. </w:t>
      </w:r>
    </w:p>
    <w:p w:rsidR="0025560D" w:rsidRDefault="00AC43C5" w:rsidP="00AC43C5">
      <w:pPr>
        <w:ind w:left="576" w:hanging="576"/>
      </w:pPr>
      <w:r>
        <w:t>7.4</w:t>
      </w:r>
      <w:r>
        <w:tab/>
      </w:r>
      <w:r w:rsidR="0025560D" w:rsidRPr="000D7FFC">
        <w:t xml:space="preserve">Prodávající </w:t>
      </w:r>
      <w:r w:rsidR="00CA083F">
        <w:t>je povinen vyjádřit s</w:t>
      </w:r>
      <w:r w:rsidR="00812C07">
        <w:t xml:space="preserve">e písemně k reklamaci Kupujícího v termínu do 10 </w:t>
      </w:r>
      <w:r w:rsidR="008C7B95">
        <w:t xml:space="preserve">(deseti) </w:t>
      </w:r>
      <w:r w:rsidR="00812C07">
        <w:t xml:space="preserve">kalendářních dnů ode dne, kdy mu byla doručena, a zajistit bezplatnou výměnu </w:t>
      </w:r>
      <w:r w:rsidR="006952E3">
        <w:t xml:space="preserve">dílů Předmětu plnění </w:t>
      </w:r>
      <w:r w:rsidR="00812C07">
        <w:t>nebo opravu vadného Předmětu plnění</w:t>
      </w:r>
      <w:r w:rsidR="003E2E12">
        <w:t xml:space="preserve"> nebo jeho dílu</w:t>
      </w:r>
      <w:r w:rsidR="00812C07">
        <w:t xml:space="preserve"> </w:t>
      </w:r>
      <w:r w:rsidR="0025560D">
        <w:t xml:space="preserve">nejpozději </w:t>
      </w:r>
      <w:r w:rsidR="0025560D" w:rsidRPr="000D7FFC">
        <w:t xml:space="preserve">do 30 </w:t>
      </w:r>
      <w:r w:rsidR="00DA7061">
        <w:t xml:space="preserve">(třiceti) kalendářních </w:t>
      </w:r>
      <w:r w:rsidR="0025560D" w:rsidRPr="000D7FFC">
        <w:t>dnů od prokazatelného nahlášení vady</w:t>
      </w:r>
      <w:r w:rsidR="00812C07">
        <w:t xml:space="preserve"> Kupujícím</w:t>
      </w:r>
      <w:r w:rsidR="0025560D" w:rsidRPr="000D7FFC">
        <w:t>.</w:t>
      </w:r>
      <w:r w:rsidR="0025560D">
        <w:t xml:space="preserve"> </w:t>
      </w:r>
      <w:r w:rsidR="0087424D">
        <w:t>O odstranění reklamované vady sepíší Smluvní strany protokol, ve kterém potvrdí odstranění vady. O dobu, která uplyne ode dne uplatnění reklamace do odstranění vady</w:t>
      </w:r>
      <w:r w:rsidR="00783561">
        <w:t>,</w:t>
      </w:r>
      <w:r w:rsidR="0087424D">
        <w:t xml:space="preserve"> se záruční doba prodlužuje.</w:t>
      </w:r>
    </w:p>
    <w:p w:rsidR="00AC43C5" w:rsidRDefault="00663411" w:rsidP="00E56183">
      <w:pPr>
        <w:ind w:left="576" w:hanging="576"/>
      </w:pPr>
      <w:r>
        <w:t>7.</w:t>
      </w:r>
      <w:r w:rsidR="00AC43C5">
        <w:t>5</w:t>
      </w:r>
      <w:r>
        <w:t xml:space="preserve"> </w:t>
      </w:r>
      <w:r w:rsidR="00CA083F">
        <w:tab/>
      </w:r>
      <w:r w:rsidR="00944BDA" w:rsidRPr="00944BDA">
        <w:t xml:space="preserve">V případě, že se jedná o vadu, kterou nelze odstranit, vrátí Prodávající Kupujícímu </w:t>
      </w:r>
      <w:r w:rsidR="0089369C">
        <w:t>C</w:t>
      </w:r>
      <w:r w:rsidR="00944BDA" w:rsidRPr="00944BDA">
        <w:t xml:space="preserve">enu Předmětu plnění nebo Prodávající dodá Kupujícímu do 30 (třiceti) pracovních dnů od písemného oznámení o nemožnosti odstranění reklamované vady náhradní (nový) Předmět plnění, přičemž pro tento náhradní (nový) Předmět plnění běží nová záruční lhůta v délce dle </w:t>
      </w:r>
      <w:r w:rsidR="005A3FED">
        <w:t xml:space="preserve">článku 7 </w:t>
      </w:r>
      <w:r w:rsidR="00944BDA" w:rsidRPr="00944BDA">
        <w:t>odst. 7.2 této Smlouvy, a to ode dne jeho předání Kupujícímu.</w:t>
      </w:r>
    </w:p>
    <w:p w:rsidR="0025560D" w:rsidRDefault="00AC43C5" w:rsidP="00AC43C5">
      <w:pPr>
        <w:ind w:left="576" w:hanging="576"/>
      </w:pPr>
      <w:r>
        <w:t>7.6</w:t>
      </w:r>
      <w:r>
        <w:tab/>
      </w:r>
      <w:r w:rsidR="0025560D">
        <w:t>V</w:t>
      </w:r>
      <w:r w:rsidR="0025560D" w:rsidRPr="00BA61CB">
        <w:t xml:space="preserve">eškeré náklady </w:t>
      </w:r>
      <w:r w:rsidR="0025560D">
        <w:t xml:space="preserve">související se záruční opravou </w:t>
      </w:r>
      <w:r w:rsidR="0025560D" w:rsidRPr="00BA61CB">
        <w:t xml:space="preserve">včetně nákladů spojených s </w:t>
      </w:r>
      <w:r w:rsidR="0025560D">
        <w:t>dopravou z míst</w:t>
      </w:r>
      <w:r w:rsidR="00DA7061">
        <w:t>a</w:t>
      </w:r>
      <w:r w:rsidR="0025560D">
        <w:t xml:space="preserve"> plnění a zpět hradí </w:t>
      </w:r>
      <w:r w:rsidR="00DA7061">
        <w:t>P</w:t>
      </w:r>
      <w:r w:rsidR="0025560D">
        <w:t>rodávající.</w:t>
      </w:r>
    </w:p>
    <w:p w:rsidR="00DA09AB" w:rsidRDefault="00D9501D" w:rsidP="00DA09AB">
      <w:pPr>
        <w:pStyle w:val="Nadpis1"/>
        <w:ind w:left="567" w:hanging="567"/>
      </w:pPr>
      <w:r>
        <w:lastRenderedPageBreak/>
        <w:t xml:space="preserve">UKONČENÍ </w:t>
      </w:r>
      <w:r w:rsidR="00DA09AB">
        <w:t>smlouvy</w:t>
      </w:r>
    </w:p>
    <w:p w:rsidR="00BA05E9" w:rsidRDefault="00BA05E9" w:rsidP="00BA05E9">
      <w:pPr>
        <w:pStyle w:val="Nadpis2"/>
        <w:ind w:left="576"/>
      </w:pPr>
      <w:r w:rsidRPr="00BA05E9">
        <w:t>Každá ze smluvních stran má právo odstoupit od Smlouvy v případech stanovených zákonem, zejména dojde-li druhou smluvní stranou k porušení Smlouvy podstatným způsobem ve smyslu § 2002 Občanského zákoníku. Za porušení Smlouvy podstatným způsobem ze strany Prodávajícího se považuje zejména:</w:t>
      </w:r>
    </w:p>
    <w:p w:rsidR="00BA05E9" w:rsidRDefault="00BA05E9" w:rsidP="00B1438C">
      <w:pPr>
        <w:pStyle w:val="Odstavecseseznamem"/>
        <w:numPr>
          <w:ilvl w:val="0"/>
          <w:numId w:val="5"/>
        </w:numPr>
      </w:pPr>
      <w:r w:rsidRPr="00BA05E9">
        <w:t xml:space="preserve">Prodávající </w:t>
      </w:r>
      <w:r w:rsidR="00B90B67">
        <w:t xml:space="preserve">je v prodlení s termínem dodání Předmětu plnění </w:t>
      </w:r>
      <w:r w:rsidRPr="00BA05E9">
        <w:t>o více jak 20</w:t>
      </w:r>
      <w:r w:rsidR="00E544E7">
        <w:t xml:space="preserve"> kalendářních </w:t>
      </w:r>
      <w:r w:rsidR="00E544E7" w:rsidRPr="00BA05E9">
        <w:t>dní</w:t>
      </w:r>
      <w:r>
        <w:t>.</w:t>
      </w:r>
    </w:p>
    <w:p w:rsidR="00BA05E9" w:rsidRDefault="00BA05E9" w:rsidP="00BA05E9">
      <w:pPr>
        <w:pStyle w:val="Nadpis2"/>
        <w:ind w:left="576"/>
      </w:pPr>
      <w:r w:rsidRPr="00BA05E9">
        <w:t>Kupující je mimo jiné oprávněn od Smlouvy odstoupit v případech, že:</w:t>
      </w:r>
    </w:p>
    <w:p w:rsidR="00BA05E9" w:rsidRDefault="00BA05E9" w:rsidP="00B1438C">
      <w:pPr>
        <w:pStyle w:val="Nadpis2"/>
        <w:numPr>
          <w:ilvl w:val="0"/>
          <w:numId w:val="5"/>
        </w:numPr>
      </w:pPr>
      <w:r>
        <w:t>Prodávající vstoupí do likvidace, nebo</w:t>
      </w:r>
    </w:p>
    <w:p w:rsidR="00D43AFC" w:rsidRDefault="00BA05E9" w:rsidP="00D43AFC">
      <w:pPr>
        <w:pStyle w:val="Nadpis2"/>
        <w:numPr>
          <w:ilvl w:val="0"/>
          <w:numId w:val="5"/>
        </w:numPr>
      </w:pPr>
      <w:r>
        <w:t>je proti Prodávajícímu zahájeno insolvenční řízení, pokud nebude insolvenční návrh v zákonné lhůtě odmítnut pro zjevnou bezdůvodnost, nebo</w:t>
      </w:r>
    </w:p>
    <w:p w:rsidR="00E72680" w:rsidRDefault="00BA05E9" w:rsidP="00E72680">
      <w:pPr>
        <w:pStyle w:val="Nadpis2"/>
        <w:numPr>
          <w:ilvl w:val="0"/>
          <w:numId w:val="5"/>
        </w:numPr>
      </w:pPr>
      <w:r>
        <w:t>je proti Prodávajícímu zahájeno trestní stíhání.</w:t>
      </w:r>
    </w:p>
    <w:p w:rsidR="00D43AFC" w:rsidRDefault="00BA05E9" w:rsidP="00727057">
      <w:pPr>
        <w:pStyle w:val="Nadpis2"/>
        <w:ind w:left="576"/>
      </w:pPr>
      <w:r>
        <w:t>Odstoupení od Smlouvy musí být písemné, jinak je neplatné. Od</w:t>
      </w:r>
      <w:r w:rsidR="00D43AFC">
        <w:t xml:space="preserve">stoupení je účinné ode dne, kdy </w:t>
      </w:r>
      <w:r>
        <w:t xml:space="preserve">bude doručeno druhé </w:t>
      </w:r>
      <w:r w:rsidR="007C1B48">
        <w:t>S</w:t>
      </w:r>
      <w:r>
        <w:t>mluvní straně.</w:t>
      </w:r>
    </w:p>
    <w:p w:rsidR="000441FB" w:rsidRPr="00D43AFC" w:rsidRDefault="0083355B" w:rsidP="00727057">
      <w:pPr>
        <w:pStyle w:val="Nadpis2"/>
        <w:ind w:left="576"/>
      </w:pPr>
      <w:r w:rsidRPr="00727057">
        <w:t xml:space="preserve">V souvislosti s možnými úpravami státního rozpočtu je </w:t>
      </w:r>
      <w:r w:rsidR="0072386A" w:rsidRPr="00727057">
        <w:t xml:space="preserve">Kupující </w:t>
      </w:r>
      <w:r w:rsidRPr="00727057">
        <w:t xml:space="preserve">oprávněn zastavit průběh plnění předmětu veřejné zakázky, resp. </w:t>
      </w:r>
      <w:r w:rsidR="0072386A" w:rsidRPr="00727057">
        <w:t>Smlouvy</w:t>
      </w:r>
      <w:r w:rsidRPr="00727057">
        <w:t xml:space="preserve">, nebo tuto </w:t>
      </w:r>
      <w:r w:rsidR="0072386A" w:rsidRPr="00727057">
        <w:t>Smlouvu</w:t>
      </w:r>
      <w:r w:rsidRPr="00727057">
        <w:t xml:space="preserve"> vypovědět bez výpovědní doby, a to bez jakékoli sankce či náhrady za nedokončené plnění. Výpověď je účinná okamžikem jejího doručení </w:t>
      </w:r>
      <w:r w:rsidR="00072060" w:rsidRPr="00727057">
        <w:t>Prodávajícímu</w:t>
      </w:r>
      <w:r w:rsidRPr="00727057">
        <w:t xml:space="preserve">. </w:t>
      </w:r>
      <w:r w:rsidR="00072060" w:rsidRPr="00727057">
        <w:t xml:space="preserve">Kupující </w:t>
      </w:r>
      <w:r w:rsidRPr="00727057">
        <w:t xml:space="preserve">se zavazuje, že dílčí plnění poskytnuté před dnem ukončení </w:t>
      </w:r>
      <w:r w:rsidR="00072060" w:rsidRPr="00727057">
        <w:t xml:space="preserve">Smlouvy </w:t>
      </w:r>
      <w:r w:rsidRPr="00727057">
        <w:t>uhradí</w:t>
      </w:r>
      <w:r w:rsidR="00072060" w:rsidRPr="00727057">
        <w:t xml:space="preserve"> Prodávajícímu</w:t>
      </w:r>
      <w:r w:rsidRPr="00727057">
        <w:t xml:space="preserve"> v souladu s touto </w:t>
      </w:r>
      <w:r w:rsidR="00072060" w:rsidRPr="00727057">
        <w:t>Smlouvou</w:t>
      </w:r>
      <w:r w:rsidRPr="00727057">
        <w:t>.</w:t>
      </w:r>
    </w:p>
    <w:p w:rsidR="00BA05E9" w:rsidRPr="00BA05E9" w:rsidRDefault="00BA05E9" w:rsidP="00727057">
      <w:pPr>
        <w:pStyle w:val="Nadpis2"/>
        <w:ind w:left="576"/>
      </w:pPr>
      <w:r>
        <w:t>Ukončením Smlouvy nejsou dotčena ustanovení týkající se nároků z odpovědnosti za vady a ze záruky za jakost, nároků z odpovědnosti za škodu a nároků ze smluvních pokut, ani další ustanovení o právech a povinnostech, z jejichž povahy vyplývá, že mají trvat i po ukončení Smlouvy.</w:t>
      </w:r>
    </w:p>
    <w:p w:rsidR="00DA7061" w:rsidRDefault="00DA7061" w:rsidP="00DA7061">
      <w:pPr>
        <w:pStyle w:val="Nadpis1"/>
      </w:pPr>
      <w:r w:rsidRPr="00C80421">
        <w:t>Závěrečná ustanovení</w:t>
      </w:r>
    </w:p>
    <w:p w:rsidR="009F48CF" w:rsidRDefault="009F48CF" w:rsidP="009F48CF">
      <w:pPr>
        <w:pStyle w:val="Nadpis2"/>
        <w:ind w:left="576"/>
      </w:pPr>
      <w:r w:rsidRPr="006C310F">
        <w:t>Oznámení</w:t>
      </w:r>
      <w:r>
        <w:t xml:space="preserve"> nebo jiná sdělení podle této Smlouvy musí být učiněna písemně v českém jazyce. Jakékoliv úkony směřující ke skončení této Smlouvy musí být doručeny druhé Smluvní straně datovou schránkou nebo formou doporučeného dopisu. Oznámení nebo jiná sdělení podle této Smlouvy se budou považovat za řádně učiněná, pokud budou doručena osobně, poštou, emailem, kurýrem či prostřednictvím datové schránky (není-li v této Smlouvě dohodnuto jinak) na adresy uvedené v tomto článku nebo na jinou adresu, kterou příslušná Smluvní strana v předstihu písemně oznámí druhé Smluvní straně.</w:t>
      </w:r>
    </w:p>
    <w:p w:rsidR="00CA0556" w:rsidRPr="006C310F" w:rsidRDefault="00271714" w:rsidP="00CA0556">
      <w:pPr>
        <w:pStyle w:val="Nadpis2"/>
        <w:ind w:left="576"/>
      </w:pPr>
      <w:r w:rsidRPr="006C310F">
        <w:t>Účinnost oznámení nastává v</w:t>
      </w:r>
      <w:r>
        <w:t> </w:t>
      </w:r>
      <w:r w:rsidRPr="006C310F">
        <w:t>pracovní den následující po dni doručení tohoto oznámení druhé Smluvní straně</w:t>
      </w:r>
      <w:r>
        <w:t>, není-li ve Smlouvě nebo dohodou Smluvních stran stanoveno jinak</w:t>
      </w:r>
      <w:r w:rsidR="00CA0556" w:rsidRPr="006C310F">
        <w:t>.</w:t>
      </w:r>
    </w:p>
    <w:p w:rsidR="00CA0556" w:rsidRDefault="00CA0556" w:rsidP="00CA0556">
      <w:pPr>
        <w:pStyle w:val="Nadpis2"/>
        <w:ind w:left="576"/>
      </w:pPr>
      <w:r>
        <w:t xml:space="preserve">Smluvní strany se dohodly na určení </w:t>
      </w:r>
      <w:r w:rsidR="00DA7061">
        <w:t>Kontaktních</w:t>
      </w:r>
      <w:r>
        <w:t xml:space="preserve"> osob za </w:t>
      </w:r>
      <w:r w:rsidR="00DA7061">
        <w:t>Kupujícího a Prodávajícího</w:t>
      </w:r>
      <w:r>
        <w:t xml:space="preserve">. </w:t>
      </w:r>
      <w:r w:rsidR="00DA7061">
        <w:t>Kontaktní</w:t>
      </w:r>
      <w:r>
        <w:t xml:space="preserve"> osoby jsou oprávněné ke všem jednáním týkající se této Smlouvy, není-li v této Smlouvě stanoveno jinak, s výjimkou změn nebo ukončení této Smlouvy. V případě, že má Smluvní strana více </w:t>
      </w:r>
      <w:r w:rsidR="00A64A84">
        <w:t>Kontaktních</w:t>
      </w:r>
      <w:r>
        <w:t xml:space="preserve"> osob, zasílají se veškeré e-mailové zprávy na adresy všech </w:t>
      </w:r>
      <w:r w:rsidR="00A64A84">
        <w:t>Kontaktních</w:t>
      </w:r>
      <w:r>
        <w:t xml:space="preserve"> osob </w:t>
      </w:r>
      <w:r w:rsidR="00271714">
        <w:t>v kopii</w:t>
      </w:r>
      <w:r>
        <w:t>.</w:t>
      </w:r>
    </w:p>
    <w:p w:rsidR="00CA0556" w:rsidRDefault="00A64A84" w:rsidP="004C1A26">
      <w:pPr>
        <w:pStyle w:val="Nadpis4"/>
        <w:keepNext/>
        <w:numPr>
          <w:ilvl w:val="0"/>
          <w:numId w:val="10"/>
        </w:numPr>
        <w:spacing w:after="60"/>
      </w:pPr>
      <w:r>
        <w:t>Kontaktními</w:t>
      </w:r>
      <w:r w:rsidR="00CA0556">
        <w:t xml:space="preserve"> osobami </w:t>
      </w:r>
      <w:r>
        <w:t>Kupujícího</w:t>
      </w:r>
      <w:r w:rsidR="00CA0556">
        <w:t xml:space="preserve"> jsou:</w:t>
      </w:r>
    </w:p>
    <w:p w:rsidR="00A64A84" w:rsidRDefault="00830BDF" w:rsidP="007A792F">
      <w:pPr>
        <w:pStyle w:val="Odstavecseseznamem"/>
        <w:tabs>
          <w:tab w:val="left" w:pos="2694"/>
          <w:tab w:val="left" w:pos="3402"/>
        </w:tabs>
        <w:spacing w:after="60"/>
        <w:ind w:left="1134"/>
      </w:pPr>
      <w:r>
        <w:t>Jméno</w:t>
      </w:r>
      <w:r w:rsidR="00CC2164">
        <w:t xml:space="preserve">: </w:t>
      </w:r>
      <w:proofErr w:type="spellStart"/>
      <w:r w:rsidR="007A792F" w:rsidRPr="007A792F">
        <w:rPr>
          <w:highlight w:val="black"/>
        </w:rPr>
        <w:t>xxxxxxxxxxxxxxxxx</w:t>
      </w:r>
      <w:proofErr w:type="spellEnd"/>
      <w:r>
        <w:t>,</w:t>
      </w:r>
      <w:r w:rsidR="00CC2164">
        <w:t xml:space="preserve"> </w:t>
      </w:r>
      <w:hyperlink r:id="rId9" w:history="1">
        <w:r w:rsidR="007A792F" w:rsidRPr="007A792F">
          <w:rPr>
            <w:rStyle w:val="Hypertextovodkaz"/>
            <w:color w:val="auto"/>
            <w:u w:val="none"/>
          </w:rPr>
          <w:t xml:space="preserve">tel: </w:t>
        </w:r>
      </w:hyperlink>
      <w:proofErr w:type="spellStart"/>
      <w:r w:rsidR="007A792F" w:rsidRPr="007A792F">
        <w:rPr>
          <w:rStyle w:val="Hypertextovodkaz"/>
          <w:color w:val="auto"/>
          <w:highlight w:val="black"/>
          <w:u w:val="none"/>
        </w:rPr>
        <w:t>xxxxxxxxxxx</w:t>
      </w:r>
      <w:proofErr w:type="spellEnd"/>
      <w:r w:rsidR="00A64A84" w:rsidRPr="007A792F">
        <w:t>,</w:t>
      </w:r>
      <w:r w:rsidR="00A64A84">
        <w:t xml:space="preserve"> e-mail: </w:t>
      </w:r>
      <w:proofErr w:type="spellStart"/>
      <w:r w:rsidR="007A792F" w:rsidRPr="007A792F">
        <w:rPr>
          <w:highlight w:val="black"/>
        </w:rPr>
        <w:t>xxxxxxxxxxxxxxxxxxxxxxxxxx</w:t>
      </w:r>
      <w:proofErr w:type="spellEnd"/>
      <w:r w:rsidR="007A792F">
        <w:t xml:space="preserve"> </w:t>
      </w:r>
      <w:r w:rsidR="00CC2164">
        <w:t xml:space="preserve">a </w:t>
      </w:r>
      <w:proofErr w:type="spellStart"/>
      <w:r w:rsidR="007A792F" w:rsidRPr="007A792F">
        <w:rPr>
          <w:highlight w:val="black"/>
        </w:rPr>
        <w:t>xxxxxxxxxxxxxx</w:t>
      </w:r>
      <w:proofErr w:type="spellEnd"/>
      <w:r w:rsidR="00CC2164">
        <w:t xml:space="preserve">, tel: </w:t>
      </w:r>
      <w:proofErr w:type="spellStart"/>
      <w:r w:rsidR="007A792F" w:rsidRPr="007A792F">
        <w:rPr>
          <w:highlight w:val="black"/>
        </w:rPr>
        <w:t>xxxxxxxxxxx</w:t>
      </w:r>
      <w:proofErr w:type="spellEnd"/>
      <w:r w:rsidR="00CC2164">
        <w:t xml:space="preserve">, e-mail: </w:t>
      </w:r>
      <w:hyperlink r:id="rId10" w:history="1">
        <w:proofErr w:type="spellStart"/>
        <w:r w:rsidR="007A792F" w:rsidRPr="007A792F">
          <w:rPr>
            <w:rStyle w:val="Hypertextovodkaz"/>
            <w:color w:val="auto"/>
            <w:highlight w:val="black"/>
            <w:u w:val="none"/>
          </w:rPr>
          <w:t>xxxxxxxxxxxxxxxxx</w:t>
        </w:r>
        <w:proofErr w:type="spellEnd"/>
      </w:hyperlink>
      <w:r w:rsidR="00CC2164">
        <w:t>.</w:t>
      </w:r>
    </w:p>
    <w:p w:rsidR="00CC2164" w:rsidRDefault="00CC2164" w:rsidP="00D01E4B">
      <w:pPr>
        <w:pStyle w:val="Odstavecseseznamem"/>
        <w:tabs>
          <w:tab w:val="left" w:pos="2694"/>
        </w:tabs>
        <w:spacing w:after="60"/>
        <w:ind w:left="1134"/>
      </w:pPr>
    </w:p>
    <w:p w:rsidR="00CA0556" w:rsidRDefault="00E32008" w:rsidP="004C1A26">
      <w:pPr>
        <w:pStyle w:val="Nadpis4"/>
        <w:numPr>
          <w:ilvl w:val="0"/>
          <w:numId w:val="10"/>
        </w:numPr>
      </w:pPr>
      <w:r>
        <w:t>Kontaktními</w:t>
      </w:r>
      <w:r w:rsidR="00CA0556">
        <w:t xml:space="preserve"> osobami </w:t>
      </w:r>
      <w:r w:rsidR="00A64A84">
        <w:t>Prodávajícího</w:t>
      </w:r>
      <w:r w:rsidR="00CA0556">
        <w:t xml:space="preserve"> jsou:</w:t>
      </w:r>
    </w:p>
    <w:p w:rsidR="00CA0556" w:rsidRDefault="005F5A05" w:rsidP="00D01E4B">
      <w:pPr>
        <w:pStyle w:val="Odstavecseseznamem"/>
        <w:tabs>
          <w:tab w:val="left" w:pos="2694"/>
        </w:tabs>
        <w:spacing w:after="60"/>
        <w:ind w:left="1134"/>
      </w:pPr>
      <w:r>
        <w:lastRenderedPageBreak/>
        <w:t>Jméno</w:t>
      </w:r>
      <w:r w:rsidR="00005130">
        <w:t>:</w:t>
      </w:r>
      <w:r>
        <w:t xml:space="preserve"> </w:t>
      </w:r>
      <w:proofErr w:type="spellStart"/>
      <w:r w:rsidR="008353F2" w:rsidRPr="008353F2">
        <w:rPr>
          <w:highlight w:val="black"/>
        </w:rPr>
        <w:t>xxxxxxxxxxx</w:t>
      </w:r>
      <w:proofErr w:type="spellEnd"/>
      <w:r>
        <w:t xml:space="preserve">, tel: </w:t>
      </w:r>
      <w:proofErr w:type="spellStart"/>
      <w:r w:rsidR="008353F2" w:rsidRPr="008353F2">
        <w:rPr>
          <w:highlight w:val="black"/>
        </w:rPr>
        <w:t>xxxxxxxxxxx</w:t>
      </w:r>
      <w:proofErr w:type="spellEnd"/>
      <w:r w:rsidRPr="005959AD">
        <w:t xml:space="preserve">, e-mail: </w:t>
      </w:r>
      <w:proofErr w:type="spellStart"/>
      <w:r w:rsidR="008353F2" w:rsidRPr="008353F2">
        <w:rPr>
          <w:highlight w:val="black"/>
        </w:rPr>
        <w:t>xxxxxxxxxxxxxxxxx</w:t>
      </w:r>
      <w:proofErr w:type="spellEnd"/>
    </w:p>
    <w:p w:rsidR="009F48CF" w:rsidRDefault="009F48CF" w:rsidP="00F77393">
      <w:pPr>
        <w:pStyle w:val="Nadpis2"/>
        <w:ind w:left="576"/>
      </w:pPr>
      <w:r w:rsidRPr="00F77393">
        <w:t xml:space="preserve">Ke </w:t>
      </w:r>
      <w:r>
        <w:t xml:space="preserve">změně nebo </w:t>
      </w:r>
      <w:r w:rsidR="00013369">
        <w:t xml:space="preserve">ukončení </w:t>
      </w:r>
      <w:r>
        <w:t xml:space="preserve">této Smlouvy je za </w:t>
      </w:r>
      <w:r w:rsidR="00A64A84">
        <w:t>Kupujícího</w:t>
      </w:r>
      <w:r>
        <w:t xml:space="preserve"> oprávněn</w:t>
      </w:r>
      <w:r w:rsidR="00CC2164">
        <w:t xml:space="preserve"> Ing. Mojmír Bezecný, ústřední ředitel</w:t>
      </w:r>
      <w:r>
        <w:t xml:space="preserve">. K jednáním směřujícím ke změně nebo ukončení této Smlouvy je za </w:t>
      </w:r>
      <w:r w:rsidR="00A64A84">
        <w:t>Prodávajícího</w:t>
      </w:r>
      <w:r>
        <w:t xml:space="preserve"> oprávněn </w:t>
      </w:r>
      <w:r w:rsidR="00A64A84">
        <w:t>Prodávající</w:t>
      </w:r>
      <w:r>
        <w:t xml:space="preserve"> sám, je-li fyzickou osobou podnikající nebo statutární orgán </w:t>
      </w:r>
      <w:r w:rsidR="00A64A84">
        <w:t>Prodávajícího</w:t>
      </w:r>
      <w:r>
        <w:t>, příp. prokurista, a to dle způsobu jednání uvedeném v obchodním rejstříku. Jiné osoby mohou tato právní jednání činit pouze s písemným pověřením osoby či orgánu vymezených v předchozí větě (dále jen „</w:t>
      </w:r>
      <w:r w:rsidRPr="00F77393">
        <w:t>Odpovědné osoby pro věci smluvní</w:t>
      </w:r>
      <w:r>
        <w:t xml:space="preserve">“). Odpovědné osoby pro věci smluvní mají současně všechna oprávnění </w:t>
      </w:r>
      <w:r w:rsidR="00A64A84">
        <w:t>Kontaktních</w:t>
      </w:r>
      <w:r>
        <w:t xml:space="preserve"> osob.</w:t>
      </w:r>
    </w:p>
    <w:p w:rsidR="00CA0556" w:rsidRPr="00FA306C" w:rsidRDefault="00CA0556" w:rsidP="00705BEC">
      <w:pPr>
        <w:pStyle w:val="Nadpis2"/>
        <w:ind w:left="578" w:hanging="578"/>
      </w:pPr>
      <w:r>
        <w:t xml:space="preserve">Jakékoliv změny kontaktních údajů, bankovních údajů, požadovaného formátu Faktury </w:t>
      </w:r>
      <w:r w:rsidR="00705BEC">
        <w:t xml:space="preserve">nebo </w:t>
      </w:r>
      <w:r w:rsidR="00A64A84">
        <w:t>Kontaktních</w:t>
      </w:r>
      <w:r>
        <w:t xml:space="preserve"> osob jsou Smluvní strany oprávněny provádět jednostranně </w:t>
      </w:r>
      <w:r>
        <w:br/>
        <w:t xml:space="preserve">a jsou povinny tyto změny neprodleně písemně oznámit </w:t>
      </w:r>
      <w:r w:rsidR="00B55EB1">
        <w:t>druhé Smluvní straně</w:t>
      </w:r>
      <w:r>
        <w:t xml:space="preserve">. </w:t>
      </w:r>
    </w:p>
    <w:p w:rsidR="00B55EB1" w:rsidRPr="00736E80" w:rsidRDefault="00A64A84" w:rsidP="00F77393">
      <w:pPr>
        <w:pStyle w:val="Nadpis2"/>
        <w:ind w:left="576"/>
      </w:pPr>
      <w:r>
        <w:t>Prodávající</w:t>
      </w:r>
      <w:r w:rsidR="00B55EB1">
        <w:t xml:space="preserve"> prohlašuje, že tato Smlouva, </w:t>
      </w:r>
      <w:r w:rsidR="00B55EB1" w:rsidRPr="00736E80">
        <w:t>jakož i jej</w:t>
      </w:r>
      <w:r w:rsidR="00B55EB1">
        <w:t>í</w:t>
      </w:r>
      <w:r w:rsidR="00B55EB1" w:rsidRPr="00736E80">
        <w:t xml:space="preserve"> text a </w:t>
      </w:r>
      <w:r w:rsidR="00173E92" w:rsidRPr="00736E80">
        <w:t>příloh</w:t>
      </w:r>
      <w:r w:rsidR="00173E92">
        <w:t>a</w:t>
      </w:r>
      <w:r w:rsidR="00B55EB1" w:rsidRPr="00736E80">
        <w:t xml:space="preserve">, </w:t>
      </w:r>
      <w:r w:rsidR="00B55EB1">
        <w:t xml:space="preserve">neobsahuje obchodní tajemství </w:t>
      </w:r>
      <w:r w:rsidR="00630C88">
        <w:t xml:space="preserve">ve smyslu § 504 Občanského zákoníku </w:t>
      </w:r>
      <w:r w:rsidR="00B55EB1">
        <w:t xml:space="preserve">a souhlasí, aby ji </w:t>
      </w:r>
      <w:r w:rsidR="00667095">
        <w:t xml:space="preserve">Kupující </w:t>
      </w:r>
      <w:r w:rsidR="00B55EB1" w:rsidRPr="00736E80">
        <w:t>v</w:t>
      </w:r>
      <w:r w:rsidR="00B55EB1">
        <w:t> </w:t>
      </w:r>
      <w:r w:rsidR="00B55EB1" w:rsidRPr="00736E80">
        <w:t xml:space="preserve">plném rozsahu </w:t>
      </w:r>
      <w:r w:rsidR="00B55EB1">
        <w:t xml:space="preserve">(s vyloučením jinak chráněných informací) </w:t>
      </w:r>
      <w:r w:rsidR="00B55EB1" w:rsidRPr="00736E80">
        <w:t xml:space="preserve">v elektronické podobě </w:t>
      </w:r>
      <w:r w:rsidR="00B55EB1">
        <w:t>u</w:t>
      </w:r>
      <w:r w:rsidR="00B55EB1" w:rsidRPr="00736E80">
        <w:t>veřejn</w:t>
      </w:r>
      <w:r w:rsidR="00B55EB1">
        <w:t>il</w:t>
      </w:r>
      <w:r w:rsidR="00B55EB1" w:rsidRPr="00736E80">
        <w:t xml:space="preserve"> </w:t>
      </w:r>
      <w:r w:rsidR="00B55EB1">
        <w:t xml:space="preserve">na profilu zadavatele ve smyslu Zákona o zadávání veřejných zakázek a v registru smluv ve smyslu zákona </w:t>
      </w:r>
      <w:r w:rsidR="00B55EB1" w:rsidRPr="0033455F">
        <w:t>č. 340/2015 Sb., o zvláštních podmínkách účinnosti některých smluv, uveřejňování těchto smluv a o registru smluv (zákon o registru smluv)</w:t>
      </w:r>
      <w:r w:rsidR="00B55EB1" w:rsidRPr="00736E80">
        <w:t xml:space="preserve">, </w:t>
      </w:r>
      <w:r w:rsidR="008F2C6F">
        <w:t xml:space="preserve">ve znění pozdějších předpisů, </w:t>
      </w:r>
      <w:r w:rsidR="00B55EB1" w:rsidRPr="00736E80">
        <w:t>případně na jiném místě, bude-li k</w:t>
      </w:r>
      <w:r w:rsidR="00B55EB1">
        <w:t> </w:t>
      </w:r>
      <w:r w:rsidR="00B55EB1" w:rsidRPr="00736E80">
        <w:t xml:space="preserve">tomu </w:t>
      </w:r>
      <w:r>
        <w:t>Kupující</w:t>
      </w:r>
      <w:r w:rsidR="00B55EB1" w:rsidRPr="00736E80">
        <w:t xml:space="preserve"> povinován, a to bez časového omezení. </w:t>
      </w:r>
    </w:p>
    <w:p w:rsidR="00B55EB1" w:rsidRPr="006C310F" w:rsidRDefault="00B55EB1" w:rsidP="00B55EB1">
      <w:pPr>
        <w:pStyle w:val="Nadpis2"/>
        <w:ind w:left="576"/>
      </w:pPr>
      <w:r w:rsidRPr="006C310F">
        <w:t>Stane-li se kterékoli ustanovení této Smlouvy neplatným, neúčinným nebo nevykonatelným, zůstává platnost, účinnost a vykonatelnost ostatních ustanovení této Smlouvy neovlivněna a nedotčena, nevyplývá-li z</w:t>
      </w:r>
      <w:r>
        <w:t> </w:t>
      </w:r>
      <w:r w:rsidRPr="006C310F">
        <w:t>povahy daného ustanovení, obsahu Smlouvy nebo okolností, za nichž bylo toto ustanovení vytvořeno, že toto ustanovení nelze oddělit od ostatního obsahu Smlouvy. Smluvní strany se zavazují nahradit po vzájemné dohodě dotčené ustanovení jiným ustanovením, blížícím se svým obsahem nejvíce účelu neplatného či neúčinného ustanovení.</w:t>
      </w:r>
    </w:p>
    <w:p w:rsidR="00B55EB1" w:rsidRPr="00736E80" w:rsidRDefault="00B55EB1" w:rsidP="00F77393">
      <w:pPr>
        <w:pStyle w:val="Nadpis2"/>
        <w:ind w:left="576"/>
      </w:pPr>
      <w:r w:rsidRPr="00736E80">
        <w:t xml:space="preserve">Jestliže kterákoli ze Smluvních stran neuplatní nárok nebo nevykoná právo podle této </w:t>
      </w:r>
      <w:r>
        <w:t>Smlouvy</w:t>
      </w:r>
      <w:r w:rsidRPr="00736E80">
        <w:t xml:space="preserve"> nebo je vykoná se zpožděním či pouze částečně, nebude to znamenat vzdání se těchto nároků nebo práv. Vzdání se práva z</w:t>
      </w:r>
      <w:r>
        <w:t> </w:t>
      </w:r>
      <w:r w:rsidRPr="00736E80">
        <w:t xml:space="preserve">titulu porušení této </w:t>
      </w:r>
      <w:r>
        <w:t>Smlouvy</w:t>
      </w:r>
      <w:r w:rsidRPr="00736E80">
        <w:t xml:space="preserve"> nebo práva na nápravu anebo jakéhokoliv jiného práva podle této </w:t>
      </w:r>
      <w:r>
        <w:t>Smlouvy</w:t>
      </w:r>
      <w:r w:rsidRPr="00736E80">
        <w:t xml:space="preserve"> musí být vyhotoveno písemně a podepsáno Smluvní stranou, která takové vzdání se činí.</w:t>
      </w:r>
    </w:p>
    <w:p w:rsidR="00B55EB1" w:rsidRPr="006C310F" w:rsidRDefault="00B55EB1" w:rsidP="00B55EB1">
      <w:pPr>
        <w:pStyle w:val="Nadpis2"/>
        <w:ind w:left="576"/>
      </w:pPr>
      <w:r w:rsidRPr="007C0013">
        <w:t xml:space="preserve">Žádná ze Smluvních stran není oprávněna bez </w:t>
      </w:r>
      <w:r w:rsidR="005C5C31">
        <w:t xml:space="preserve">písemného </w:t>
      </w:r>
      <w:r w:rsidRPr="007C0013">
        <w:t>souhlasu druhé Smluvní strany postoupit Smlouvu</w:t>
      </w:r>
      <w:r>
        <w:t>, jednotlivý závazek ze Smlouvy</w:t>
      </w:r>
      <w:r w:rsidRPr="006C310F">
        <w:t xml:space="preserve"> ani pohledávky vzniklé v</w:t>
      </w:r>
      <w:r>
        <w:t> </w:t>
      </w:r>
      <w:r w:rsidRPr="006C310F">
        <w:t>souvislosti s</w:t>
      </w:r>
      <w:r>
        <w:t> </w:t>
      </w:r>
      <w:r w:rsidRPr="006C310F">
        <w:t>touto Smlouvou na třetí osoby, ani učinit jakékoliv právní jednání, v</w:t>
      </w:r>
      <w:r>
        <w:t> </w:t>
      </w:r>
      <w:r w:rsidRPr="006C310F">
        <w:t>jehož důsledku by došlo k</w:t>
      </w:r>
      <w:r>
        <w:t> </w:t>
      </w:r>
      <w:r w:rsidRPr="006C310F">
        <w:t>převodu či přechodu práv či povinností vyplývajících z</w:t>
      </w:r>
      <w:r>
        <w:t> </w:t>
      </w:r>
      <w:r w:rsidRPr="006C310F">
        <w:t>této Smlouvy.</w:t>
      </w:r>
    </w:p>
    <w:p w:rsidR="00271714" w:rsidRPr="0028261D" w:rsidRDefault="00271714" w:rsidP="00F77393">
      <w:pPr>
        <w:pStyle w:val="Nadpis2"/>
        <w:ind w:left="576"/>
      </w:pPr>
      <w:r w:rsidRPr="00547FD9">
        <w:t>Smluvní strany se dohodly, že v</w:t>
      </w:r>
      <w:r>
        <w:t> </w:t>
      </w:r>
      <w:r w:rsidRPr="00547FD9">
        <w:t xml:space="preserve">rámci této </w:t>
      </w:r>
      <w:r>
        <w:t>Smlouvy</w:t>
      </w:r>
      <w:r w:rsidRPr="00547FD9">
        <w:t xml:space="preserve"> vylučují aplikaci ustanovení § 557 Občanského zákoníku.</w:t>
      </w:r>
    </w:p>
    <w:p w:rsidR="00A64A84" w:rsidRDefault="00A64A84" w:rsidP="00F77393">
      <w:pPr>
        <w:pStyle w:val="Nadpis2"/>
        <w:ind w:left="576"/>
      </w:pPr>
      <w:r w:rsidRPr="009D25DA">
        <w:t xml:space="preserve">Smluvní strany si ujednaly, že </w:t>
      </w:r>
      <w:r w:rsidR="002F5878">
        <w:t>práva</w:t>
      </w:r>
      <w:r w:rsidRPr="009D25DA">
        <w:t xml:space="preserve"> vyplývající z této </w:t>
      </w:r>
      <w:r>
        <w:t>S</w:t>
      </w:r>
      <w:r w:rsidRPr="009D25DA">
        <w:t xml:space="preserve">mlouvy se promlčují ve lhůtě 5 </w:t>
      </w:r>
      <w:r>
        <w:t xml:space="preserve">(pěti) </w:t>
      </w:r>
      <w:r w:rsidRPr="009D25DA">
        <w:t xml:space="preserve">let ode dne, kdy </w:t>
      </w:r>
      <w:r>
        <w:t>S</w:t>
      </w:r>
      <w:r w:rsidRPr="009D25DA">
        <w:t>mluvní strana mohla poprvé toto právo uplatnit.</w:t>
      </w:r>
    </w:p>
    <w:p w:rsidR="0010308D" w:rsidRPr="00F77393" w:rsidRDefault="0010308D" w:rsidP="00F77393">
      <w:pPr>
        <w:pStyle w:val="Nadpis2"/>
        <w:ind w:left="576"/>
      </w:pPr>
      <w:r w:rsidRPr="00A64A84">
        <w:t>Nedílnou</w:t>
      </w:r>
      <w:r w:rsidRPr="00EA3E3B">
        <w:t xml:space="preserve"> součástí této Smlouvy j</w:t>
      </w:r>
      <w:r w:rsidR="00A64A84">
        <w:t xml:space="preserve">e </w:t>
      </w:r>
      <w:r w:rsidRPr="00F77393">
        <w:t xml:space="preserve">Příloha č. 1 – </w:t>
      </w:r>
      <w:r w:rsidR="00A64A84" w:rsidRPr="00F77393">
        <w:t>Specifikace Předmětu plnění.</w:t>
      </w:r>
    </w:p>
    <w:p w:rsidR="00B55EB1" w:rsidRDefault="00B55EB1" w:rsidP="00F77393">
      <w:pPr>
        <w:pStyle w:val="Nadpis2"/>
        <w:ind w:left="576"/>
      </w:pPr>
      <w:r w:rsidRPr="00B237BC">
        <w:t>Změny nebo doplňky této Smlouvy včetně jejích příloh musejí být vyhotoveny písemně formou dodatku, datovány a podepsány oběma Smluvními stranami s</w:t>
      </w:r>
      <w:r>
        <w:t> </w:t>
      </w:r>
      <w:r w:rsidRPr="00B237BC">
        <w:t>podpisy Smluvních stran na jedné listině.</w:t>
      </w:r>
    </w:p>
    <w:p w:rsidR="00B55EB1" w:rsidRDefault="00F77393" w:rsidP="00F77393">
      <w:pPr>
        <w:pStyle w:val="Nadpis2"/>
        <w:ind w:left="576"/>
      </w:pPr>
      <w:r w:rsidRPr="00F77393">
        <w:t xml:space="preserve">Tato Smlouva je vyhotovena ve </w:t>
      </w:r>
      <w:r w:rsidR="00D43AFC">
        <w:t>4</w:t>
      </w:r>
      <w:r w:rsidR="00D43AFC" w:rsidRPr="00F77393">
        <w:t xml:space="preserve"> </w:t>
      </w:r>
      <w:r w:rsidR="00737631">
        <w:t xml:space="preserve">(čtyřech) </w:t>
      </w:r>
      <w:r w:rsidRPr="00F77393">
        <w:t xml:space="preserve">vyhotoveních v českém jazyce, přičemž </w:t>
      </w:r>
      <w:r w:rsidR="00D43AFC">
        <w:t xml:space="preserve">Kupující obdrží 3 </w:t>
      </w:r>
      <w:r w:rsidR="00737631">
        <w:t xml:space="preserve">(tři) </w:t>
      </w:r>
      <w:r w:rsidR="00D43AFC">
        <w:t>vyhotovení a Prodávající obdrží</w:t>
      </w:r>
      <w:r w:rsidRPr="00F77393">
        <w:t xml:space="preserve"> 1</w:t>
      </w:r>
      <w:r w:rsidR="00737631">
        <w:t xml:space="preserve"> (jedno)</w:t>
      </w:r>
      <w:r w:rsidRPr="00F77393">
        <w:t xml:space="preserve"> vyhotovení / Tato Smlouva se uzavírá elektronickou formou</w:t>
      </w:r>
      <w:r w:rsidR="00CC2164">
        <w:t>.</w:t>
      </w:r>
    </w:p>
    <w:p w:rsidR="00E32008" w:rsidRDefault="00E32008" w:rsidP="00F77393">
      <w:pPr>
        <w:pStyle w:val="Nadpis2"/>
        <w:ind w:left="576"/>
      </w:pPr>
      <w:r w:rsidRPr="00E32008">
        <w:lastRenderedPageBreak/>
        <w:t>Prodávající bere na vědomí, že jeho osobní údaje specifikované v této Smlouvě jsou ze strany Kupujícího zpracovávány v souvislosti s plněním povinností dle této Smlouvy a v souladu s Nařízením Evropského parlamentu a Rady (EU) 2016/679 ze dne 27. dubna 2016 obecného nařízení o ochraně osobních údajů</w:t>
      </w:r>
      <w:r w:rsidR="001440EF">
        <w:t xml:space="preserve"> a zákonem č. 110/2019 Sb., o zpracování osobních údajů</w:t>
      </w:r>
      <w:r>
        <w:t>.</w:t>
      </w:r>
    </w:p>
    <w:p w:rsidR="008B2884" w:rsidRDefault="008B2884" w:rsidP="00705BEC">
      <w:pPr>
        <w:ind w:left="576" w:hanging="576"/>
        <w:rPr>
          <w:rFonts w:cs="Arial"/>
        </w:rPr>
      </w:pPr>
      <w:r>
        <w:t xml:space="preserve">9.16 </w:t>
      </w:r>
      <w:r w:rsidR="00F6083A">
        <w:tab/>
      </w:r>
      <w:r w:rsidR="00705BEC" w:rsidRPr="00705BEC">
        <w:t xml:space="preserve"> Tato Smlouva nabývá platnosti dnem podpisu oběma Smluvními stranami a účinnosti dnem jejího uveřejnění v registru smluv v souladu se zákonem č. 340/2015 Sb., o zvláštních podmínkách účinnosti některých smluv, uveřejňování těchto smluv a o registru smluv (zákon o registru smluv).</w:t>
      </w:r>
      <w:r w:rsidR="00786074">
        <w:rPr>
          <w:rFonts w:cs="Arial"/>
        </w:rPr>
        <w:t xml:space="preserve"> </w:t>
      </w:r>
    </w:p>
    <w:p w:rsidR="00705BEC" w:rsidRPr="008B2884" w:rsidRDefault="00705BEC" w:rsidP="00737631">
      <w:pPr>
        <w:ind w:left="576" w:hanging="576"/>
      </w:pPr>
    </w:p>
    <w:p w:rsidR="00B55EB1" w:rsidRPr="00B55EB1" w:rsidRDefault="00B55EB1" w:rsidP="00B55EB1"/>
    <w:p w:rsidR="004519F2" w:rsidRPr="00B27BAC" w:rsidRDefault="004519F2" w:rsidP="004519F2">
      <w:pPr>
        <w:pStyle w:val="Nadpis2"/>
        <w:numPr>
          <w:ilvl w:val="0"/>
          <w:numId w:val="0"/>
        </w:numPr>
        <w:rPr>
          <w:b/>
          <w:i/>
        </w:rPr>
      </w:pPr>
      <w:r w:rsidRPr="00B27BAC">
        <w:rPr>
          <w:b/>
        </w:rPr>
        <w:t xml:space="preserve">Smluvní strany prohlašují, že před podepsáním </w:t>
      </w:r>
      <w:r>
        <w:rPr>
          <w:b/>
        </w:rPr>
        <w:t xml:space="preserve">této </w:t>
      </w:r>
      <w:r w:rsidRPr="00B27BAC">
        <w:rPr>
          <w:b/>
        </w:rPr>
        <w:t xml:space="preserve">Smlouvy si ji přečetly, že tato Smlouva je projevem jejich pravé a svobodné vůle a nebyla sjednána v tísni ani za jinak jednostranně nevýhodných podmínek. Na důkaz této skutečnosti připojují své podpisy. </w:t>
      </w:r>
    </w:p>
    <w:p w:rsidR="004519F2" w:rsidRPr="00EA3E3B" w:rsidRDefault="004519F2" w:rsidP="004519F2">
      <w:pPr>
        <w:rPr>
          <w:snapToGrid w:val="0"/>
          <w:sz w:val="24"/>
          <w:szCs w:val="24"/>
        </w:rPr>
      </w:pPr>
    </w:p>
    <w:p w:rsidR="00366AA3" w:rsidRDefault="00366AA3" w:rsidP="00366AA3">
      <w:r>
        <w:t>Za Kupujícího:</w:t>
      </w:r>
      <w:r>
        <w:tab/>
      </w:r>
      <w:r>
        <w:tab/>
      </w:r>
      <w:r>
        <w:tab/>
      </w:r>
      <w:r>
        <w:tab/>
      </w:r>
      <w:r>
        <w:tab/>
      </w:r>
      <w:r>
        <w:tab/>
        <w:t>Za Prodávajícího:</w:t>
      </w:r>
    </w:p>
    <w:p w:rsidR="00366AA3" w:rsidRDefault="00366AA3" w:rsidP="00366AA3"/>
    <w:p w:rsidR="00366AA3" w:rsidRDefault="00366AA3" w:rsidP="00366AA3">
      <w:r>
        <w:t>V Praze dne</w:t>
      </w:r>
      <w:r>
        <w:tab/>
      </w:r>
      <w:r>
        <w:tab/>
      </w:r>
      <w:r>
        <w:tab/>
      </w:r>
      <w:r>
        <w:tab/>
      </w:r>
      <w:r>
        <w:tab/>
      </w:r>
      <w:r>
        <w:tab/>
        <w:t>V ____________ dne _____________</w:t>
      </w:r>
    </w:p>
    <w:p w:rsidR="00366AA3" w:rsidRDefault="00366AA3" w:rsidP="00366AA3"/>
    <w:p w:rsidR="00366AA3" w:rsidRDefault="00366AA3" w:rsidP="00366AA3"/>
    <w:p w:rsidR="00366AA3" w:rsidRDefault="00366AA3" w:rsidP="00366AA3"/>
    <w:p w:rsidR="00366AA3" w:rsidRDefault="00366AA3" w:rsidP="00366AA3"/>
    <w:p w:rsidR="00366AA3" w:rsidRDefault="00366AA3" w:rsidP="00366AA3">
      <w:r>
        <w:t>___________________________________</w:t>
      </w:r>
      <w:r>
        <w:tab/>
      </w:r>
      <w:r>
        <w:tab/>
        <w:t xml:space="preserve">___________________________________                </w:t>
      </w:r>
    </w:p>
    <w:p w:rsidR="00366AA3" w:rsidRDefault="00366AA3" w:rsidP="00366AA3">
      <w:r>
        <w:t xml:space="preserve">      Ing. Mojmír Bezecný, ústřední ředitel</w:t>
      </w:r>
      <w:r>
        <w:tab/>
      </w:r>
      <w:r>
        <w:tab/>
        <w:t xml:space="preserve">      René </w:t>
      </w:r>
      <w:proofErr w:type="spellStart"/>
      <w:r>
        <w:t>Horejsek</w:t>
      </w:r>
      <w:proofErr w:type="spellEnd"/>
      <w:r>
        <w:t>, jednatel společnosti</w:t>
      </w:r>
      <w:r>
        <w:tab/>
      </w:r>
    </w:p>
    <w:p w:rsidR="00366AA3" w:rsidRDefault="00366AA3" w:rsidP="00366AA3"/>
    <w:p w:rsidR="00366AA3" w:rsidRPr="00366AA3" w:rsidRDefault="00366AA3" w:rsidP="00366AA3">
      <w:pPr>
        <w:rPr>
          <w:i/>
          <w:sz w:val="18"/>
          <w:szCs w:val="18"/>
        </w:rPr>
      </w:pPr>
      <w:r>
        <w:t xml:space="preserve">                  </w:t>
      </w:r>
      <w:r w:rsidRPr="00366AA3">
        <w:rPr>
          <w:i/>
          <w:sz w:val="18"/>
          <w:szCs w:val="18"/>
        </w:rPr>
        <w:t>elektronicky podepsáno</w:t>
      </w:r>
      <w:r w:rsidRPr="00366AA3">
        <w:rPr>
          <w:i/>
          <w:sz w:val="18"/>
          <w:szCs w:val="18"/>
        </w:rPr>
        <w:tab/>
      </w:r>
      <w:r w:rsidRPr="00366AA3">
        <w:rPr>
          <w:i/>
          <w:sz w:val="18"/>
          <w:szCs w:val="18"/>
        </w:rPr>
        <w:tab/>
      </w:r>
      <w:r w:rsidRPr="00366AA3">
        <w:rPr>
          <w:i/>
          <w:sz w:val="18"/>
          <w:szCs w:val="18"/>
        </w:rPr>
        <w:tab/>
      </w:r>
      <w:r w:rsidRPr="00366AA3">
        <w:rPr>
          <w:i/>
          <w:sz w:val="18"/>
          <w:szCs w:val="18"/>
        </w:rPr>
        <w:tab/>
        <w:t xml:space="preserve">   </w:t>
      </w:r>
      <w:r>
        <w:rPr>
          <w:i/>
          <w:sz w:val="18"/>
          <w:szCs w:val="18"/>
        </w:rPr>
        <w:t xml:space="preserve">   </w:t>
      </w:r>
      <w:r w:rsidRPr="00366AA3">
        <w:rPr>
          <w:i/>
          <w:sz w:val="18"/>
          <w:szCs w:val="18"/>
        </w:rPr>
        <w:t xml:space="preserve"> elektronicky podepsáno</w:t>
      </w:r>
    </w:p>
    <w:p w:rsidR="00CC7293" w:rsidRDefault="00366AA3" w:rsidP="00366AA3">
      <w:r>
        <w:tab/>
      </w:r>
      <w:r>
        <w:tab/>
      </w:r>
      <w:r>
        <w:tab/>
      </w:r>
      <w:r>
        <w:tab/>
      </w:r>
      <w:r>
        <w:tab/>
      </w:r>
      <w:bookmarkStart w:id="0" w:name="_GoBack"/>
      <w:bookmarkEnd w:id="0"/>
    </w:p>
    <w:sectPr w:rsidR="00CC7293" w:rsidSect="00541592">
      <w:headerReference w:type="default" r:id="rId11"/>
      <w:headerReference w:type="first" r:id="rId1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819" w:rsidRDefault="00144819" w:rsidP="00CC7293">
      <w:pPr>
        <w:spacing w:after="0" w:line="240" w:lineRule="auto"/>
      </w:pPr>
      <w:r>
        <w:separator/>
      </w:r>
    </w:p>
  </w:endnote>
  <w:endnote w:type="continuationSeparator" w:id="0">
    <w:p w:rsidR="00144819" w:rsidRDefault="00144819" w:rsidP="00CC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KGinis">
    <w:panose1 w:val="020B0603050302020204"/>
    <w:charset w:val="EE"/>
    <w:family w:val="swiss"/>
    <w:pitch w:val="variable"/>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819" w:rsidRDefault="00144819" w:rsidP="00CC7293">
      <w:pPr>
        <w:spacing w:after="0" w:line="240" w:lineRule="auto"/>
      </w:pPr>
      <w:r>
        <w:separator/>
      </w:r>
    </w:p>
  </w:footnote>
  <w:footnote w:type="continuationSeparator" w:id="0">
    <w:p w:rsidR="00144819" w:rsidRDefault="00144819" w:rsidP="00CC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293" w:rsidRDefault="00CC7293" w:rsidP="00541592">
    <w:pPr>
      <w:pStyle w:val="Zhlav"/>
      <w:spacing w:after="0"/>
      <w:ind w:left="3252" w:firstLine="453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592" w:rsidRPr="009E47AC" w:rsidRDefault="00541592" w:rsidP="00541592">
    <w:pPr>
      <w:pStyle w:val="Zhlav"/>
      <w:spacing w:after="0"/>
      <w:jc w:val="right"/>
      <w:rPr>
        <w:rFonts w:ascii="CKGinis" w:hAnsi="CKGinis"/>
        <w:sz w:val="56"/>
        <w:szCs w:val="56"/>
      </w:rPr>
    </w:pPr>
    <w:r w:rsidRPr="009E47AC">
      <w:rPr>
        <w:rFonts w:ascii="CKGinis" w:hAnsi="CKGinis"/>
        <w:sz w:val="56"/>
        <w:szCs w:val="56"/>
      </w:rPr>
      <w:fldChar w:fldCharType="begin"/>
    </w:r>
    <w:r w:rsidRPr="009E47AC">
      <w:rPr>
        <w:rFonts w:ascii="CKGinis" w:hAnsi="CKGinis"/>
        <w:sz w:val="56"/>
        <w:szCs w:val="56"/>
      </w:rPr>
      <w:instrText>MACROBUTTON MSWField(pisemnost.id_pisemnosti_car) *COI0X01DDK6U*</w:instrText>
    </w:r>
    <w:r w:rsidRPr="009E47AC">
      <w:rPr>
        <w:rFonts w:ascii="CKGinis" w:hAnsi="CKGinis"/>
        <w:sz w:val="56"/>
        <w:szCs w:val="56"/>
      </w:rPr>
      <w:fldChar w:fldCharType="separate"/>
    </w:r>
    <w:r>
      <w:t>*COI0X01DDK6U*</w:t>
    </w:r>
    <w:r w:rsidRPr="009E47AC">
      <w:rPr>
        <w:rFonts w:ascii="CKGinis" w:hAnsi="CKGinis"/>
        <w:sz w:val="56"/>
        <w:szCs w:val="56"/>
      </w:rPr>
      <w:fldChar w:fldCharType="end"/>
    </w:r>
  </w:p>
  <w:p w:rsidR="00541592" w:rsidRDefault="00541592" w:rsidP="00541592">
    <w:pPr>
      <w:pStyle w:val="Zhlav"/>
      <w:ind w:left="3252" w:firstLine="4536"/>
    </w:pPr>
    <w:r w:rsidRPr="0063240E">
      <w:rPr>
        <w:sz w:val="16"/>
        <w:szCs w:val="16"/>
      </w:rPr>
      <w:fldChar w:fldCharType="begin"/>
    </w:r>
    <w:r w:rsidRPr="0063240E">
      <w:rPr>
        <w:sz w:val="16"/>
        <w:szCs w:val="16"/>
      </w:rPr>
      <w:instrText>MACROBUTTON MSWField(pisemnost.id_pisemnosti) COI0X01DDK6U</w:instrText>
    </w:r>
    <w:r w:rsidRPr="0063240E">
      <w:rPr>
        <w:sz w:val="16"/>
        <w:szCs w:val="16"/>
      </w:rPr>
      <w:fldChar w:fldCharType="separate"/>
    </w:r>
    <w:r>
      <w:t>COI0X01DDK6U</w:t>
    </w:r>
    <w:r w:rsidRPr="0063240E">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76171"/>
    <w:multiLevelType w:val="hybridMultilevel"/>
    <w:tmpl w:val="866C3CB8"/>
    <w:lvl w:ilvl="0" w:tplc="86342306">
      <w:start w:val="8"/>
      <w:numFmt w:val="bullet"/>
      <w:lvlText w:val="-"/>
      <w:lvlJc w:val="left"/>
      <w:pPr>
        <w:ind w:left="1776" w:hanging="360"/>
      </w:pPr>
      <w:rPr>
        <w:rFonts w:ascii="Arial" w:eastAsiaTheme="minorEastAsia" w:hAnsi="Arial" w:cs="Aria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 w15:restartNumberingAfterBreak="0">
    <w:nsid w:val="1D4521E4"/>
    <w:multiLevelType w:val="multilevel"/>
    <w:tmpl w:val="0405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D235D99"/>
    <w:multiLevelType w:val="multilevel"/>
    <w:tmpl w:val="8BBC0BDC"/>
    <w:lvl w:ilvl="0">
      <w:start w:val="1"/>
      <w:numFmt w:val="decimal"/>
      <w:pStyle w:val="Nadpis1"/>
      <w:lvlText w:val="%1"/>
      <w:lvlJc w:val="left"/>
      <w:pPr>
        <w:ind w:left="432" w:hanging="432"/>
      </w:pPr>
    </w:lvl>
    <w:lvl w:ilvl="1">
      <w:start w:val="1"/>
      <w:numFmt w:val="decimal"/>
      <w:pStyle w:val="Nadpis2"/>
      <w:lvlText w:val="%1.%2"/>
      <w:lvlJc w:val="left"/>
      <w:pPr>
        <w:ind w:left="860" w:hanging="576"/>
      </w:pPr>
      <w:rPr>
        <w:b w:val="0"/>
        <w:i w:val="0"/>
        <w:strike w:val="0"/>
      </w:r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3ED11F03"/>
    <w:multiLevelType w:val="multilevel"/>
    <w:tmpl w:val="472E2BA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6806B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4DD69A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79D726D"/>
    <w:multiLevelType w:val="hybridMultilevel"/>
    <w:tmpl w:val="0D3284E2"/>
    <w:lvl w:ilvl="0" w:tplc="5CB883CA">
      <w:start w:val="1"/>
      <w:numFmt w:val="lowerLetter"/>
      <w:pStyle w:val="Nadpis4"/>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C011314"/>
    <w:multiLevelType w:val="hybridMultilevel"/>
    <w:tmpl w:val="F8D6D664"/>
    <w:lvl w:ilvl="0" w:tplc="578045E4">
      <w:start w:val="1"/>
      <w:numFmt w:val="decimal"/>
      <w:lvlText w:val="%1."/>
      <w:lvlJc w:val="left"/>
      <w:pPr>
        <w:ind w:left="36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F065599"/>
    <w:multiLevelType w:val="multilevel"/>
    <w:tmpl w:val="5B0667B2"/>
    <w:lvl w:ilvl="0">
      <w:start w:val="1"/>
      <w:numFmt w:val="decimal"/>
      <w:lvlText w:val="%1."/>
      <w:lvlJc w:val="left"/>
      <w:pPr>
        <w:ind w:left="360" w:hanging="360"/>
      </w:pPr>
      <w:rPr>
        <w:rFonts w:hint="default"/>
      </w:rPr>
    </w:lvl>
    <w:lvl w:ilvl="1">
      <w:start w:val="3"/>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6"/>
  </w:num>
  <w:num w:numId="3">
    <w:abstractNumId w:val="7"/>
  </w:num>
  <w:num w:numId="4">
    <w:abstractNumId w:val="6"/>
  </w:num>
  <w:num w:numId="5">
    <w:abstractNumId w:val="0"/>
  </w:num>
  <w:num w:numId="6">
    <w:abstractNumId w:val="2"/>
  </w:num>
  <w:num w:numId="7">
    <w:abstractNumId w:val="2"/>
  </w:num>
  <w:num w:numId="8">
    <w:abstractNumId w:val="2"/>
  </w:num>
  <w:num w:numId="9">
    <w:abstractNumId w:val="2"/>
  </w:num>
  <w:num w:numId="10">
    <w:abstractNumId w:val="6"/>
    <w:lvlOverride w:ilvl="0">
      <w:startOverride w:val="1"/>
    </w:lvlOverride>
  </w:num>
  <w:num w:numId="11">
    <w:abstractNumId w:val="2"/>
  </w:num>
  <w:num w:numId="12">
    <w:abstractNumId w:val="3"/>
  </w:num>
  <w:num w:numId="13">
    <w:abstractNumId w:val="4"/>
  </w:num>
  <w:num w:numId="14">
    <w:abstractNumId w:val="5"/>
  </w:num>
  <w:num w:numId="15">
    <w:abstractNumId w:val="1"/>
  </w:num>
  <w:num w:numId="16">
    <w:abstractNumId w:val="8"/>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num>
  <w:num w:numId="2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539"/>
    <w:rsid w:val="00004E1A"/>
    <w:rsid w:val="00005130"/>
    <w:rsid w:val="00013369"/>
    <w:rsid w:val="000134C7"/>
    <w:rsid w:val="00013883"/>
    <w:rsid w:val="00017E3C"/>
    <w:rsid w:val="00027232"/>
    <w:rsid w:val="00027879"/>
    <w:rsid w:val="00032236"/>
    <w:rsid w:val="00037A8A"/>
    <w:rsid w:val="0004350F"/>
    <w:rsid w:val="000441FB"/>
    <w:rsid w:val="000447F8"/>
    <w:rsid w:val="00046A50"/>
    <w:rsid w:val="0004742A"/>
    <w:rsid w:val="00050134"/>
    <w:rsid w:val="00054ABE"/>
    <w:rsid w:val="00070BB6"/>
    <w:rsid w:val="00072060"/>
    <w:rsid w:val="00080C92"/>
    <w:rsid w:val="000813DF"/>
    <w:rsid w:val="00087DD5"/>
    <w:rsid w:val="00090847"/>
    <w:rsid w:val="00097E55"/>
    <w:rsid w:val="000A1779"/>
    <w:rsid w:val="000A4C78"/>
    <w:rsid w:val="000B1E2B"/>
    <w:rsid w:val="000B71A4"/>
    <w:rsid w:val="000D1EA3"/>
    <w:rsid w:val="000E519F"/>
    <w:rsid w:val="000F2EDA"/>
    <w:rsid w:val="0010308D"/>
    <w:rsid w:val="00103580"/>
    <w:rsid w:val="00104BA5"/>
    <w:rsid w:val="00117491"/>
    <w:rsid w:val="001325DD"/>
    <w:rsid w:val="001440EF"/>
    <w:rsid w:val="00144819"/>
    <w:rsid w:val="00151354"/>
    <w:rsid w:val="00152845"/>
    <w:rsid w:val="00154E05"/>
    <w:rsid w:val="00160947"/>
    <w:rsid w:val="0016198D"/>
    <w:rsid w:val="001660AC"/>
    <w:rsid w:val="001738EA"/>
    <w:rsid w:val="00173E92"/>
    <w:rsid w:val="00181795"/>
    <w:rsid w:val="00187319"/>
    <w:rsid w:val="00192DFF"/>
    <w:rsid w:val="00193C88"/>
    <w:rsid w:val="001A11D0"/>
    <w:rsid w:val="001A415D"/>
    <w:rsid w:val="001A5158"/>
    <w:rsid w:val="001B04D4"/>
    <w:rsid w:val="001C0197"/>
    <w:rsid w:val="001C2AF1"/>
    <w:rsid w:val="001C59C0"/>
    <w:rsid w:val="001C6E9E"/>
    <w:rsid w:val="001D5FE2"/>
    <w:rsid w:val="001E0124"/>
    <w:rsid w:val="001E1CEF"/>
    <w:rsid w:val="001E21C6"/>
    <w:rsid w:val="001F16E9"/>
    <w:rsid w:val="002018AB"/>
    <w:rsid w:val="00202B03"/>
    <w:rsid w:val="0020721E"/>
    <w:rsid w:val="00210C62"/>
    <w:rsid w:val="00213B87"/>
    <w:rsid w:val="00216957"/>
    <w:rsid w:val="002204F0"/>
    <w:rsid w:val="002309D1"/>
    <w:rsid w:val="00230AF0"/>
    <w:rsid w:val="00235759"/>
    <w:rsid w:val="002424AB"/>
    <w:rsid w:val="00243B33"/>
    <w:rsid w:val="0025560D"/>
    <w:rsid w:val="002655A1"/>
    <w:rsid w:val="00265BD9"/>
    <w:rsid w:val="00271714"/>
    <w:rsid w:val="00277212"/>
    <w:rsid w:val="002777ED"/>
    <w:rsid w:val="002809A8"/>
    <w:rsid w:val="0029141A"/>
    <w:rsid w:val="00297EC1"/>
    <w:rsid w:val="002A1096"/>
    <w:rsid w:val="002A2876"/>
    <w:rsid w:val="002C1EA5"/>
    <w:rsid w:val="002C4425"/>
    <w:rsid w:val="002C4586"/>
    <w:rsid w:val="002D6D9E"/>
    <w:rsid w:val="002D7F96"/>
    <w:rsid w:val="002E164D"/>
    <w:rsid w:val="002F1DBB"/>
    <w:rsid w:val="002F5878"/>
    <w:rsid w:val="002F7593"/>
    <w:rsid w:val="00302D1F"/>
    <w:rsid w:val="00314923"/>
    <w:rsid w:val="0031669E"/>
    <w:rsid w:val="00321A34"/>
    <w:rsid w:val="00324D6F"/>
    <w:rsid w:val="00325846"/>
    <w:rsid w:val="00333717"/>
    <w:rsid w:val="00333F35"/>
    <w:rsid w:val="003473FD"/>
    <w:rsid w:val="003500FC"/>
    <w:rsid w:val="00350E1C"/>
    <w:rsid w:val="0035548B"/>
    <w:rsid w:val="00357881"/>
    <w:rsid w:val="003634DD"/>
    <w:rsid w:val="00366AA3"/>
    <w:rsid w:val="003A215D"/>
    <w:rsid w:val="003B6F74"/>
    <w:rsid w:val="003C2F71"/>
    <w:rsid w:val="003C438B"/>
    <w:rsid w:val="003D588B"/>
    <w:rsid w:val="003E2E12"/>
    <w:rsid w:val="003E35E3"/>
    <w:rsid w:val="003F4077"/>
    <w:rsid w:val="003F5C2D"/>
    <w:rsid w:val="004049F8"/>
    <w:rsid w:val="004076D7"/>
    <w:rsid w:val="004268FD"/>
    <w:rsid w:val="00426D99"/>
    <w:rsid w:val="00430863"/>
    <w:rsid w:val="00437737"/>
    <w:rsid w:val="00446E40"/>
    <w:rsid w:val="004519F2"/>
    <w:rsid w:val="004654FE"/>
    <w:rsid w:val="0049258C"/>
    <w:rsid w:val="00495C78"/>
    <w:rsid w:val="004A37E6"/>
    <w:rsid w:val="004B428C"/>
    <w:rsid w:val="004B5B88"/>
    <w:rsid w:val="004B6D0C"/>
    <w:rsid w:val="004C1A26"/>
    <w:rsid w:val="004C75BC"/>
    <w:rsid w:val="004F042A"/>
    <w:rsid w:val="004F531B"/>
    <w:rsid w:val="005004F3"/>
    <w:rsid w:val="00503797"/>
    <w:rsid w:val="00507D49"/>
    <w:rsid w:val="00517490"/>
    <w:rsid w:val="00521FC8"/>
    <w:rsid w:val="00522C7B"/>
    <w:rsid w:val="005260A6"/>
    <w:rsid w:val="005406E6"/>
    <w:rsid w:val="00541592"/>
    <w:rsid w:val="00573D5E"/>
    <w:rsid w:val="00576410"/>
    <w:rsid w:val="005959AD"/>
    <w:rsid w:val="0059790C"/>
    <w:rsid w:val="005A38A3"/>
    <w:rsid w:val="005A3FED"/>
    <w:rsid w:val="005A414F"/>
    <w:rsid w:val="005A7339"/>
    <w:rsid w:val="005B38CC"/>
    <w:rsid w:val="005C5C31"/>
    <w:rsid w:val="005C67CF"/>
    <w:rsid w:val="005D3FB3"/>
    <w:rsid w:val="005D54C1"/>
    <w:rsid w:val="005D72A5"/>
    <w:rsid w:val="005E3029"/>
    <w:rsid w:val="005E7666"/>
    <w:rsid w:val="005F5A05"/>
    <w:rsid w:val="005F72B7"/>
    <w:rsid w:val="00601045"/>
    <w:rsid w:val="00626E04"/>
    <w:rsid w:val="00630A4E"/>
    <w:rsid w:val="00630B66"/>
    <w:rsid w:val="00630C88"/>
    <w:rsid w:val="006323AB"/>
    <w:rsid w:val="00640D73"/>
    <w:rsid w:val="006415EA"/>
    <w:rsid w:val="00644255"/>
    <w:rsid w:val="00645F30"/>
    <w:rsid w:val="0064793C"/>
    <w:rsid w:val="00663411"/>
    <w:rsid w:val="00667095"/>
    <w:rsid w:val="00680798"/>
    <w:rsid w:val="0068531F"/>
    <w:rsid w:val="00687093"/>
    <w:rsid w:val="00694AF0"/>
    <w:rsid w:val="006952E3"/>
    <w:rsid w:val="00697CF9"/>
    <w:rsid w:val="006A11C9"/>
    <w:rsid w:val="006A78BB"/>
    <w:rsid w:val="006C72AA"/>
    <w:rsid w:val="006C7E58"/>
    <w:rsid w:val="006D6469"/>
    <w:rsid w:val="0070448C"/>
    <w:rsid w:val="00705BEC"/>
    <w:rsid w:val="00705E83"/>
    <w:rsid w:val="0071015D"/>
    <w:rsid w:val="0071193D"/>
    <w:rsid w:val="007127A0"/>
    <w:rsid w:val="0072386A"/>
    <w:rsid w:val="00727057"/>
    <w:rsid w:val="00730733"/>
    <w:rsid w:val="00735D2C"/>
    <w:rsid w:val="00737631"/>
    <w:rsid w:val="0074265F"/>
    <w:rsid w:val="00747B30"/>
    <w:rsid w:val="00750788"/>
    <w:rsid w:val="00754174"/>
    <w:rsid w:val="0076329D"/>
    <w:rsid w:val="00763A55"/>
    <w:rsid w:val="007658B5"/>
    <w:rsid w:val="00776F3B"/>
    <w:rsid w:val="00783561"/>
    <w:rsid w:val="00786074"/>
    <w:rsid w:val="00787B35"/>
    <w:rsid w:val="00787DFB"/>
    <w:rsid w:val="00794236"/>
    <w:rsid w:val="007A3AD9"/>
    <w:rsid w:val="007A5340"/>
    <w:rsid w:val="007A6185"/>
    <w:rsid w:val="007A792F"/>
    <w:rsid w:val="007C1B48"/>
    <w:rsid w:val="007D1605"/>
    <w:rsid w:val="007D28CF"/>
    <w:rsid w:val="007D38EF"/>
    <w:rsid w:val="007D42F4"/>
    <w:rsid w:val="007E3CEB"/>
    <w:rsid w:val="007E4F49"/>
    <w:rsid w:val="007E750B"/>
    <w:rsid w:val="00810DA4"/>
    <w:rsid w:val="00812C07"/>
    <w:rsid w:val="008251AD"/>
    <w:rsid w:val="00830BDF"/>
    <w:rsid w:val="0083355B"/>
    <w:rsid w:val="008339CF"/>
    <w:rsid w:val="00833A80"/>
    <w:rsid w:val="008353F2"/>
    <w:rsid w:val="008444DC"/>
    <w:rsid w:val="00867EBB"/>
    <w:rsid w:val="0087424D"/>
    <w:rsid w:val="00877045"/>
    <w:rsid w:val="00880907"/>
    <w:rsid w:val="008872FE"/>
    <w:rsid w:val="0088747F"/>
    <w:rsid w:val="00892D2A"/>
    <w:rsid w:val="0089369C"/>
    <w:rsid w:val="008A3CC5"/>
    <w:rsid w:val="008A69F5"/>
    <w:rsid w:val="008B25CC"/>
    <w:rsid w:val="008B26C6"/>
    <w:rsid w:val="008B2884"/>
    <w:rsid w:val="008C7B95"/>
    <w:rsid w:val="008D0F92"/>
    <w:rsid w:val="008D4BF8"/>
    <w:rsid w:val="008F0BAF"/>
    <w:rsid w:val="008F2C6F"/>
    <w:rsid w:val="008F5C31"/>
    <w:rsid w:val="008F65E2"/>
    <w:rsid w:val="008F6996"/>
    <w:rsid w:val="008F6C55"/>
    <w:rsid w:val="008F751E"/>
    <w:rsid w:val="00900D0D"/>
    <w:rsid w:val="00905280"/>
    <w:rsid w:val="00907F1E"/>
    <w:rsid w:val="00916B94"/>
    <w:rsid w:val="00917FA6"/>
    <w:rsid w:val="00920F93"/>
    <w:rsid w:val="00932837"/>
    <w:rsid w:val="00936B1A"/>
    <w:rsid w:val="009375EE"/>
    <w:rsid w:val="00944BDA"/>
    <w:rsid w:val="009516D8"/>
    <w:rsid w:val="009579C4"/>
    <w:rsid w:val="00961B37"/>
    <w:rsid w:val="009709AC"/>
    <w:rsid w:val="00971F64"/>
    <w:rsid w:val="00985112"/>
    <w:rsid w:val="009854C2"/>
    <w:rsid w:val="00986ABC"/>
    <w:rsid w:val="00990A51"/>
    <w:rsid w:val="009970EF"/>
    <w:rsid w:val="00997E71"/>
    <w:rsid w:val="009A06F3"/>
    <w:rsid w:val="009A38E1"/>
    <w:rsid w:val="009B3160"/>
    <w:rsid w:val="009C3B90"/>
    <w:rsid w:val="009C466C"/>
    <w:rsid w:val="009F48CF"/>
    <w:rsid w:val="00A006E4"/>
    <w:rsid w:val="00A128BF"/>
    <w:rsid w:val="00A22BD5"/>
    <w:rsid w:val="00A25183"/>
    <w:rsid w:val="00A25651"/>
    <w:rsid w:val="00A27F9D"/>
    <w:rsid w:val="00A302E6"/>
    <w:rsid w:val="00A30C20"/>
    <w:rsid w:val="00A32CB2"/>
    <w:rsid w:val="00A36BC9"/>
    <w:rsid w:val="00A4216D"/>
    <w:rsid w:val="00A51319"/>
    <w:rsid w:val="00A64A84"/>
    <w:rsid w:val="00A84A29"/>
    <w:rsid w:val="00A853D6"/>
    <w:rsid w:val="00A8555D"/>
    <w:rsid w:val="00A90E99"/>
    <w:rsid w:val="00A93E8A"/>
    <w:rsid w:val="00A96772"/>
    <w:rsid w:val="00AA1AE0"/>
    <w:rsid w:val="00AC1B5B"/>
    <w:rsid w:val="00AC43C5"/>
    <w:rsid w:val="00AC69B7"/>
    <w:rsid w:val="00AD0DC3"/>
    <w:rsid w:val="00AE0C69"/>
    <w:rsid w:val="00AE3DEE"/>
    <w:rsid w:val="00AF0DEE"/>
    <w:rsid w:val="00B051F5"/>
    <w:rsid w:val="00B064CB"/>
    <w:rsid w:val="00B1438C"/>
    <w:rsid w:val="00B21499"/>
    <w:rsid w:val="00B24677"/>
    <w:rsid w:val="00B24B58"/>
    <w:rsid w:val="00B26521"/>
    <w:rsid w:val="00B31FA5"/>
    <w:rsid w:val="00B35704"/>
    <w:rsid w:val="00B375A3"/>
    <w:rsid w:val="00B44BB2"/>
    <w:rsid w:val="00B46E12"/>
    <w:rsid w:val="00B55EB1"/>
    <w:rsid w:val="00B656A0"/>
    <w:rsid w:val="00B67C91"/>
    <w:rsid w:val="00B8070B"/>
    <w:rsid w:val="00B867D6"/>
    <w:rsid w:val="00B90B67"/>
    <w:rsid w:val="00B91603"/>
    <w:rsid w:val="00B94EAE"/>
    <w:rsid w:val="00BA05E9"/>
    <w:rsid w:val="00BA086A"/>
    <w:rsid w:val="00BA1301"/>
    <w:rsid w:val="00BB0CF1"/>
    <w:rsid w:val="00BB36C5"/>
    <w:rsid w:val="00BC0638"/>
    <w:rsid w:val="00BC5E59"/>
    <w:rsid w:val="00BC774C"/>
    <w:rsid w:val="00BD2DCE"/>
    <w:rsid w:val="00BE12CA"/>
    <w:rsid w:val="00BE41EC"/>
    <w:rsid w:val="00BE572F"/>
    <w:rsid w:val="00BF46AD"/>
    <w:rsid w:val="00BF4C96"/>
    <w:rsid w:val="00C055AF"/>
    <w:rsid w:val="00C05CEC"/>
    <w:rsid w:val="00C20D17"/>
    <w:rsid w:val="00C21DDB"/>
    <w:rsid w:val="00C33F23"/>
    <w:rsid w:val="00C34515"/>
    <w:rsid w:val="00C376F5"/>
    <w:rsid w:val="00C4594B"/>
    <w:rsid w:val="00C45D9C"/>
    <w:rsid w:val="00C46544"/>
    <w:rsid w:val="00C47594"/>
    <w:rsid w:val="00C50355"/>
    <w:rsid w:val="00C53068"/>
    <w:rsid w:val="00C54EBD"/>
    <w:rsid w:val="00C55D29"/>
    <w:rsid w:val="00C6479D"/>
    <w:rsid w:val="00C65567"/>
    <w:rsid w:val="00C731E1"/>
    <w:rsid w:val="00C82C44"/>
    <w:rsid w:val="00C832FA"/>
    <w:rsid w:val="00C9489A"/>
    <w:rsid w:val="00C96F67"/>
    <w:rsid w:val="00CA0556"/>
    <w:rsid w:val="00CA083F"/>
    <w:rsid w:val="00CA16C1"/>
    <w:rsid w:val="00CA3814"/>
    <w:rsid w:val="00CA40A8"/>
    <w:rsid w:val="00CA4831"/>
    <w:rsid w:val="00CB1442"/>
    <w:rsid w:val="00CB7084"/>
    <w:rsid w:val="00CC2164"/>
    <w:rsid w:val="00CC6DCD"/>
    <w:rsid w:val="00CC6FE6"/>
    <w:rsid w:val="00CC7293"/>
    <w:rsid w:val="00CF0E4F"/>
    <w:rsid w:val="00CF51F4"/>
    <w:rsid w:val="00D00C24"/>
    <w:rsid w:val="00D01E4B"/>
    <w:rsid w:val="00D0271C"/>
    <w:rsid w:val="00D24CBF"/>
    <w:rsid w:val="00D33B26"/>
    <w:rsid w:val="00D36FD5"/>
    <w:rsid w:val="00D43AFC"/>
    <w:rsid w:val="00D47EBD"/>
    <w:rsid w:val="00D541A2"/>
    <w:rsid w:val="00D64BDF"/>
    <w:rsid w:val="00D92DF3"/>
    <w:rsid w:val="00D9501D"/>
    <w:rsid w:val="00D9644C"/>
    <w:rsid w:val="00DA09AB"/>
    <w:rsid w:val="00DA102E"/>
    <w:rsid w:val="00DA7061"/>
    <w:rsid w:val="00DB7AEC"/>
    <w:rsid w:val="00DB7BBD"/>
    <w:rsid w:val="00DC7D3B"/>
    <w:rsid w:val="00DD2FE0"/>
    <w:rsid w:val="00DE1D19"/>
    <w:rsid w:val="00DF0CB8"/>
    <w:rsid w:val="00DF3748"/>
    <w:rsid w:val="00E04F14"/>
    <w:rsid w:val="00E06258"/>
    <w:rsid w:val="00E07837"/>
    <w:rsid w:val="00E07AD8"/>
    <w:rsid w:val="00E11701"/>
    <w:rsid w:val="00E201E5"/>
    <w:rsid w:val="00E32008"/>
    <w:rsid w:val="00E336EF"/>
    <w:rsid w:val="00E366D7"/>
    <w:rsid w:val="00E378EA"/>
    <w:rsid w:val="00E37AA4"/>
    <w:rsid w:val="00E42345"/>
    <w:rsid w:val="00E53864"/>
    <w:rsid w:val="00E544E7"/>
    <w:rsid w:val="00E56183"/>
    <w:rsid w:val="00E72680"/>
    <w:rsid w:val="00E737AD"/>
    <w:rsid w:val="00E766F4"/>
    <w:rsid w:val="00E80539"/>
    <w:rsid w:val="00E87DCD"/>
    <w:rsid w:val="00E918C6"/>
    <w:rsid w:val="00E961CE"/>
    <w:rsid w:val="00E97D14"/>
    <w:rsid w:val="00EA0C11"/>
    <w:rsid w:val="00EA3BBF"/>
    <w:rsid w:val="00EA6014"/>
    <w:rsid w:val="00EA76A3"/>
    <w:rsid w:val="00EB643F"/>
    <w:rsid w:val="00EC1DFD"/>
    <w:rsid w:val="00EC3515"/>
    <w:rsid w:val="00EC3516"/>
    <w:rsid w:val="00EC4086"/>
    <w:rsid w:val="00EC5048"/>
    <w:rsid w:val="00ED6FB3"/>
    <w:rsid w:val="00EE689A"/>
    <w:rsid w:val="00EF1860"/>
    <w:rsid w:val="00EF2EAF"/>
    <w:rsid w:val="00EF63DB"/>
    <w:rsid w:val="00F134DE"/>
    <w:rsid w:val="00F14DAB"/>
    <w:rsid w:val="00F165A8"/>
    <w:rsid w:val="00F178F3"/>
    <w:rsid w:val="00F3106E"/>
    <w:rsid w:val="00F3672B"/>
    <w:rsid w:val="00F42833"/>
    <w:rsid w:val="00F44EFE"/>
    <w:rsid w:val="00F51244"/>
    <w:rsid w:val="00F51B34"/>
    <w:rsid w:val="00F52043"/>
    <w:rsid w:val="00F5440E"/>
    <w:rsid w:val="00F5672B"/>
    <w:rsid w:val="00F57BEA"/>
    <w:rsid w:val="00F6083A"/>
    <w:rsid w:val="00F6158A"/>
    <w:rsid w:val="00F77393"/>
    <w:rsid w:val="00F91008"/>
    <w:rsid w:val="00FA5B38"/>
    <w:rsid w:val="00FA5DF6"/>
    <w:rsid w:val="00FB4374"/>
    <w:rsid w:val="00FB576D"/>
    <w:rsid w:val="00FC4DBE"/>
    <w:rsid w:val="00FC60F4"/>
    <w:rsid w:val="00FD001A"/>
    <w:rsid w:val="00FD3527"/>
    <w:rsid w:val="00FD35AA"/>
    <w:rsid w:val="00FD59A3"/>
    <w:rsid w:val="00FD7DA2"/>
    <w:rsid w:val="00FE0008"/>
    <w:rsid w:val="00FE5325"/>
    <w:rsid w:val="00FF3B69"/>
    <w:rsid w:val="00FF7643"/>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C7418"/>
  <w15:docId w15:val="{EB8FFE3D-0C34-49BF-AE95-4CD4507DF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45D9C"/>
    <w:pPr>
      <w:spacing w:after="120"/>
      <w:jc w:val="both"/>
    </w:pPr>
    <w:rPr>
      <w:rFonts w:ascii="Arial" w:hAnsi="Arial"/>
      <w:sz w:val="20"/>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I"/>
    <w:basedOn w:val="Normln"/>
    <w:next w:val="Normln"/>
    <w:link w:val="Nadpis1Char"/>
    <w:uiPriority w:val="9"/>
    <w:qFormat/>
    <w:rsid w:val="00C45D9C"/>
    <w:pPr>
      <w:keepNext/>
      <w:numPr>
        <w:numId w:val="1"/>
      </w:numPr>
      <w:spacing w:before="480" w:after="240"/>
      <w:outlineLvl w:val="0"/>
    </w:pPr>
    <w:rPr>
      <w:rFonts w:eastAsiaTheme="majorEastAsia" w:cstheme="majorBidi"/>
      <w:b/>
      <w:bCs/>
      <w:caps/>
      <w:szCs w:val="28"/>
    </w:rPr>
  </w:style>
  <w:style w:type="paragraph" w:styleId="Nadpis2">
    <w:name w:val="heading 2"/>
    <w:aliases w:val="Nadpis 2 - Odstavec,Header1,TOC1,ASAPHeading 2,NoNewPg,Podkapitola1,H2,hlavicka,V_Head2,h2,Head2A,2,PA Major Section,Nadpis kapitoly,l2,list2,head2,G2,Podkapitola základní kapitoly,RFP Aliatel,JK Major Section,AL Major Section,B,Header 2,PAR"/>
    <w:basedOn w:val="Normln"/>
    <w:next w:val="Normln"/>
    <w:link w:val="Nadpis2Char"/>
    <w:uiPriority w:val="9"/>
    <w:unhideWhenUsed/>
    <w:qFormat/>
    <w:rsid w:val="00D9644C"/>
    <w:pPr>
      <w:keepLines/>
      <w:numPr>
        <w:ilvl w:val="1"/>
        <w:numId w:val="1"/>
      </w:numPr>
      <w:outlineLvl w:val="1"/>
    </w:pPr>
    <w:rPr>
      <w:rFonts w:eastAsiaTheme="majorEastAsia" w:cstheme="majorBidi"/>
      <w:bCs/>
      <w:szCs w:val="26"/>
    </w:rPr>
  </w:style>
  <w:style w:type="paragraph" w:styleId="Nadpis3">
    <w:name w:val="heading 3"/>
    <w:aliases w:val="Nadpis 3 - Pododstavec,Podkapitola2,H3,V_Head3,h3,h3 sub heading,(Alt+3),Table Attribute He..."/>
    <w:basedOn w:val="Normln"/>
    <w:next w:val="Normln"/>
    <w:link w:val="Nadpis3Char"/>
    <w:uiPriority w:val="9"/>
    <w:unhideWhenUsed/>
    <w:qFormat/>
    <w:rsid w:val="00C45D9C"/>
    <w:pPr>
      <w:numPr>
        <w:ilvl w:val="2"/>
        <w:numId w:val="1"/>
      </w:numPr>
      <w:outlineLvl w:val="2"/>
    </w:pPr>
    <w:rPr>
      <w:rFonts w:eastAsiaTheme="majorEastAsia" w:cstheme="majorBidi"/>
      <w:bCs/>
    </w:rPr>
  </w:style>
  <w:style w:type="paragraph" w:styleId="Nadpis4">
    <w:name w:val="heading 4"/>
    <w:basedOn w:val="Normln"/>
    <w:next w:val="Normln"/>
    <w:link w:val="Nadpis4Char"/>
    <w:uiPriority w:val="99"/>
    <w:unhideWhenUsed/>
    <w:qFormat/>
    <w:rsid w:val="00961B37"/>
    <w:pPr>
      <w:numPr>
        <w:numId w:val="2"/>
      </w:numPr>
      <w:ind w:left="1134" w:hanging="567"/>
      <w:outlineLvl w:val="3"/>
    </w:pPr>
    <w:rPr>
      <w:rFonts w:eastAsiaTheme="majorEastAsia" w:cstheme="majorBidi"/>
      <w:bCs/>
      <w:iCs/>
    </w:rPr>
  </w:style>
  <w:style w:type="paragraph" w:styleId="Nadpis5">
    <w:name w:val="heading 5"/>
    <w:basedOn w:val="Normln"/>
    <w:next w:val="Normln"/>
    <w:link w:val="Nadpis5Char"/>
    <w:uiPriority w:val="99"/>
    <w:semiHidden/>
    <w:unhideWhenUsed/>
    <w:qFormat/>
    <w:rsid w:val="00C45D9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rsid w:val="00C45D9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semiHidden/>
    <w:unhideWhenUsed/>
    <w:qFormat/>
    <w:rsid w:val="00C45D9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rsid w:val="00C45D9C"/>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semiHidden/>
    <w:unhideWhenUsed/>
    <w:qFormat/>
    <w:rsid w:val="00C45D9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
    <w:rsid w:val="00C45D9C"/>
    <w:rPr>
      <w:rFonts w:ascii="Arial" w:eastAsiaTheme="majorEastAsia" w:hAnsi="Arial" w:cstheme="majorBidi"/>
      <w:b/>
      <w:bCs/>
      <w:caps/>
      <w:sz w:val="20"/>
      <w:szCs w:val="28"/>
    </w:rPr>
  </w:style>
  <w:style w:type="character" w:customStyle="1" w:styleId="Nadpis2Char">
    <w:name w:val="Nadpis 2 Char"/>
    <w:aliases w:val="Nadpis 2 - Odstavec Char,Header1 Char,TOC1 Char,ASAPHeading 2 Char,NoNewPg Char,Podkapitola1 Char,H2 Char,hlavicka Char,V_Head2 Char,h2 Char,Head2A Char,2 Char,PA Major Section Char,Nadpis kapitoly Char,l2 Char,list2 Char,head2 Char,B Char"/>
    <w:basedOn w:val="Standardnpsmoodstavce"/>
    <w:link w:val="Nadpis2"/>
    <w:uiPriority w:val="9"/>
    <w:rsid w:val="00D9644C"/>
    <w:rPr>
      <w:rFonts w:ascii="Arial" w:eastAsiaTheme="majorEastAsia" w:hAnsi="Arial" w:cstheme="majorBidi"/>
      <w:bCs/>
      <w:sz w:val="20"/>
      <w:szCs w:val="26"/>
    </w:rPr>
  </w:style>
  <w:style w:type="character" w:customStyle="1" w:styleId="Nadpis3Char">
    <w:name w:val="Nadpis 3 Char"/>
    <w:aliases w:val="Nadpis 3 - Pododstavec Char,Podkapitola2 Char,H3 Char,V_Head3 Char,h3 Char,h3 sub heading Char,(Alt+3) Char,Table Attribute He... Char"/>
    <w:basedOn w:val="Standardnpsmoodstavce"/>
    <w:link w:val="Nadpis3"/>
    <w:uiPriority w:val="9"/>
    <w:rsid w:val="00C45D9C"/>
    <w:rPr>
      <w:rFonts w:ascii="Arial" w:eastAsiaTheme="majorEastAsia" w:hAnsi="Arial" w:cstheme="majorBidi"/>
      <w:bCs/>
      <w:sz w:val="20"/>
    </w:rPr>
  </w:style>
  <w:style w:type="character" w:customStyle="1" w:styleId="Nadpis4Char">
    <w:name w:val="Nadpis 4 Char"/>
    <w:basedOn w:val="Standardnpsmoodstavce"/>
    <w:link w:val="Nadpis4"/>
    <w:uiPriority w:val="99"/>
    <w:rsid w:val="00961B37"/>
    <w:rPr>
      <w:rFonts w:ascii="Arial" w:eastAsiaTheme="majorEastAsia" w:hAnsi="Arial" w:cstheme="majorBidi"/>
      <w:bCs/>
      <w:iCs/>
      <w:sz w:val="20"/>
    </w:rPr>
  </w:style>
  <w:style w:type="character" w:customStyle="1" w:styleId="Nadpis5Char">
    <w:name w:val="Nadpis 5 Char"/>
    <w:basedOn w:val="Standardnpsmoodstavce"/>
    <w:link w:val="Nadpis5"/>
    <w:uiPriority w:val="99"/>
    <w:semiHidden/>
    <w:rsid w:val="00C45D9C"/>
    <w:rPr>
      <w:rFonts w:asciiTheme="majorHAnsi" w:eastAsiaTheme="majorEastAsia" w:hAnsiTheme="majorHAnsi" w:cstheme="majorBidi"/>
      <w:color w:val="243F60" w:themeColor="accent1" w:themeShade="7F"/>
      <w:sz w:val="20"/>
    </w:rPr>
  </w:style>
  <w:style w:type="character" w:customStyle="1" w:styleId="Nadpis6Char">
    <w:name w:val="Nadpis 6 Char"/>
    <w:basedOn w:val="Standardnpsmoodstavce"/>
    <w:link w:val="Nadpis6"/>
    <w:semiHidden/>
    <w:rsid w:val="00C45D9C"/>
    <w:rPr>
      <w:rFonts w:asciiTheme="majorHAnsi" w:eastAsiaTheme="majorEastAsia" w:hAnsiTheme="majorHAnsi" w:cstheme="majorBidi"/>
      <w:i/>
      <w:iCs/>
      <w:color w:val="243F60" w:themeColor="accent1" w:themeShade="7F"/>
      <w:sz w:val="20"/>
    </w:rPr>
  </w:style>
  <w:style w:type="character" w:customStyle="1" w:styleId="Nadpis7Char">
    <w:name w:val="Nadpis 7 Char"/>
    <w:basedOn w:val="Standardnpsmoodstavce"/>
    <w:link w:val="Nadpis7"/>
    <w:semiHidden/>
    <w:rsid w:val="00C45D9C"/>
    <w:rPr>
      <w:rFonts w:asciiTheme="majorHAnsi" w:eastAsiaTheme="majorEastAsia" w:hAnsiTheme="majorHAnsi" w:cstheme="majorBidi"/>
      <w:i/>
      <w:iCs/>
      <w:color w:val="404040" w:themeColor="text1" w:themeTint="BF"/>
      <w:sz w:val="20"/>
    </w:rPr>
  </w:style>
  <w:style w:type="character" w:customStyle="1" w:styleId="Nadpis8Char">
    <w:name w:val="Nadpis 8 Char"/>
    <w:basedOn w:val="Standardnpsmoodstavce"/>
    <w:link w:val="Nadpis8"/>
    <w:semiHidden/>
    <w:rsid w:val="00C45D9C"/>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semiHidden/>
    <w:rsid w:val="00C45D9C"/>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uiPriority w:val="99"/>
    <w:rsid w:val="00C45D9C"/>
    <w:pPr>
      <w:tabs>
        <w:tab w:val="center" w:pos="4536"/>
        <w:tab w:val="right" w:pos="9072"/>
      </w:tabs>
    </w:pPr>
    <w:rPr>
      <w:rFonts w:eastAsia="Times New Roman" w:cs="Times New Roman"/>
      <w:szCs w:val="20"/>
    </w:rPr>
  </w:style>
  <w:style w:type="character" w:customStyle="1" w:styleId="ZhlavChar">
    <w:name w:val="Záhlaví Char"/>
    <w:basedOn w:val="Standardnpsmoodstavce"/>
    <w:link w:val="Zhlav"/>
    <w:uiPriority w:val="99"/>
    <w:rsid w:val="00C45D9C"/>
    <w:rPr>
      <w:rFonts w:ascii="Arial" w:eastAsia="Times New Roman" w:hAnsi="Arial" w:cs="Times New Roman"/>
      <w:sz w:val="20"/>
      <w:szCs w:val="20"/>
    </w:rPr>
  </w:style>
  <w:style w:type="paragraph" w:styleId="Odstavecseseznamem">
    <w:name w:val="List Paragraph"/>
    <w:basedOn w:val="Normln"/>
    <w:uiPriority w:val="34"/>
    <w:qFormat/>
    <w:rsid w:val="00C45D9C"/>
    <w:pPr>
      <w:ind w:left="708"/>
    </w:pPr>
    <w:rPr>
      <w:rFonts w:eastAsia="Times New Roman" w:cs="Times New Roman"/>
      <w:szCs w:val="20"/>
    </w:rPr>
  </w:style>
  <w:style w:type="character" w:styleId="Odkaznakoment">
    <w:name w:val="annotation reference"/>
    <w:basedOn w:val="Standardnpsmoodstavce"/>
    <w:rsid w:val="004519F2"/>
    <w:rPr>
      <w:sz w:val="16"/>
      <w:szCs w:val="16"/>
    </w:rPr>
  </w:style>
  <w:style w:type="paragraph" w:styleId="Textkomente">
    <w:name w:val="annotation text"/>
    <w:basedOn w:val="Normln"/>
    <w:link w:val="TextkomenteChar"/>
    <w:rsid w:val="004519F2"/>
    <w:rPr>
      <w:rFonts w:eastAsia="Times New Roman" w:cs="Times New Roman"/>
      <w:szCs w:val="20"/>
    </w:rPr>
  </w:style>
  <w:style w:type="character" w:customStyle="1" w:styleId="TextkomenteChar">
    <w:name w:val="Text komentáře Char"/>
    <w:basedOn w:val="Standardnpsmoodstavce"/>
    <w:link w:val="Textkomente"/>
    <w:rsid w:val="004519F2"/>
    <w:rPr>
      <w:rFonts w:ascii="Arial" w:eastAsia="Times New Roman" w:hAnsi="Arial" w:cs="Times New Roman"/>
      <w:sz w:val="20"/>
      <w:szCs w:val="20"/>
    </w:rPr>
  </w:style>
  <w:style w:type="paragraph" w:styleId="Textbubliny">
    <w:name w:val="Balloon Text"/>
    <w:basedOn w:val="Normln"/>
    <w:link w:val="TextbublinyChar"/>
    <w:uiPriority w:val="99"/>
    <w:semiHidden/>
    <w:unhideWhenUsed/>
    <w:rsid w:val="004519F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519F2"/>
    <w:rPr>
      <w:rFonts w:ascii="Tahoma" w:hAnsi="Tahoma" w:cs="Tahoma"/>
      <w:sz w:val="16"/>
      <w:szCs w:val="16"/>
    </w:rPr>
  </w:style>
  <w:style w:type="paragraph" w:styleId="Zpat">
    <w:name w:val="footer"/>
    <w:basedOn w:val="Normln"/>
    <w:link w:val="ZpatChar"/>
    <w:uiPriority w:val="99"/>
    <w:unhideWhenUsed/>
    <w:rsid w:val="00CC7293"/>
    <w:pPr>
      <w:tabs>
        <w:tab w:val="center" w:pos="4536"/>
        <w:tab w:val="right" w:pos="9072"/>
      </w:tabs>
      <w:spacing w:after="0" w:line="240" w:lineRule="auto"/>
    </w:pPr>
  </w:style>
  <w:style w:type="character" w:customStyle="1" w:styleId="ZpatChar">
    <w:name w:val="Zápatí Char"/>
    <w:basedOn w:val="Standardnpsmoodstavce"/>
    <w:link w:val="Zpat"/>
    <w:uiPriority w:val="99"/>
    <w:rsid w:val="00CC7293"/>
    <w:rPr>
      <w:rFonts w:ascii="Arial" w:hAnsi="Arial"/>
      <w:sz w:val="20"/>
    </w:rPr>
  </w:style>
  <w:style w:type="character" w:customStyle="1" w:styleId="h1a">
    <w:name w:val="h1a"/>
    <w:basedOn w:val="Standardnpsmoodstavce"/>
    <w:rsid w:val="0010308D"/>
  </w:style>
  <w:style w:type="paragraph" w:customStyle="1" w:styleId="Nadpis2bezslovn">
    <w:name w:val="Nadpis 2 bez číslování"/>
    <w:basedOn w:val="Nadpis2"/>
    <w:link w:val="Nadpis2bezslovnChar"/>
    <w:qFormat/>
    <w:rsid w:val="0010308D"/>
    <w:pPr>
      <w:numPr>
        <w:ilvl w:val="0"/>
        <w:numId w:val="0"/>
      </w:numPr>
      <w:spacing w:before="120" w:line="240" w:lineRule="auto"/>
      <w:ind w:left="392"/>
    </w:pPr>
    <w:rPr>
      <w:rFonts w:ascii="Times New Roman" w:hAnsi="Times New Roman"/>
      <w:sz w:val="24"/>
    </w:rPr>
  </w:style>
  <w:style w:type="character" w:customStyle="1" w:styleId="Nadpis2bezslovnChar">
    <w:name w:val="Nadpis 2 bez číslování Char"/>
    <w:basedOn w:val="Standardnpsmoodstavce"/>
    <w:link w:val="Nadpis2bezslovn"/>
    <w:rsid w:val="0010308D"/>
    <w:rPr>
      <w:rFonts w:ascii="Times New Roman" w:eastAsiaTheme="majorEastAsia" w:hAnsi="Times New Roman" w:cstheme="majorBidi"/>
      <w:bCs/>
      <w:sz w:val="24"/>
      <w:szCs w:val="26"/>
    </w:rPr>
  </w:style>
  <w:style w:type="character" w:styleId="Hypertextovodkaz">
    <w:name w:val="Hyperlink"/>
    <w:basedOn w:val="Standardnpsmoodstavce"/>
    <w:unhideWhenUsed/>
    <w:rsid w:val="007A6185"/>
    <w:rPr>
      <w:color w:val="0000FF" w:themeColor="hyperlink"/>
      <w:u w:val="single"/>
    </w:rPr>
  </w:style>
  <w:style w:type="paragraph" w:styleId="Normlnweb">
    <w:name w:val="Normal (Web)"/>
    <w:basedOn w:val="Normln"/>
    <w:rsid w:val="00A30C20"/>
    <w:pPr>
      <w:spacing w:after="0" w:line="240" w:lineRule="auto"/>
      <w:jc w:val="left"/>
    </w:pPr>
    <w:rPr>
      <w:rFonts w:ascii="Arial Unicode MS" w:eastAsia="Arial Unicode MS" w:hAnsi="Arial Unicode MS" w:cs="Arial Unicode MS"/>
      <w:sz w:val="24"/>
      <w:szCs w:val="24"/>
    </w:rPr>
  </w:style>
  <w:style w:type="paragraph" w:styleId="Pedmtkomente">
    <w:name w:val="annotation subject"/>
    <w:basedOn w:val="Textkomente"/>
    <w:next w:val="Textkomente"/>
    <w:link w:val="PedmtkomenteChar"/>
    <w:uiPriority w:val="99"/>
    <w:semiHidden/>
    <w:unhideWhenUsed/>
    <w:rsid w:val="001F16E9"/>
    <w:pPr>
      <w:spacing w:line="240" w:lineRule="auto"/>
    </w:pPr>
    <w:rPr>
      <w:rFonts w:eastAsiaTheme="minorEastAsia" w:cstheme="minorBidi"/>
      <w:b/>
      <w:bCs/>
    </w:rPr>
  </w:style>
  <w:style w:type="character" w:customStyle="1" w:styleId="PedmtkomenteChar">
    <w:name w:val="Předmět komentáře Char"/>
    <w:basedOn w:val="TextkomenteChar"/>
    <w:link w:val="Pedmtkomente"/>
    <w:uiPriority w:val="99"/>
    <w:semiHidden/>
    <w:rsid w:val="001F16E9"/>
    <w:rPr>
      <w:rFonts w:ascii="Arial" w:eastAsia="Times New Roman" w:hAnsi="Arial" w:cs="Times New Roman"/>
      <w:b/>
      <w:bCs/>
      <w:sz w:val="20"/>
      <w:szCs w:val="20"/>
    </w:rPr>
  </w:style>
  <w:style w:type="paragraph" w:styleId="Revize">
    <w:name w:val="Revision"/>
    <w:hidden/>
    <w:uiPriority w:val="99"/>
    <w:semiHidden/>
    <w:rsid w:val="00D00C24"/>
    <w:pPr>
      <w:spacing w:after="0" w:line="240" w:lineRule="auto"/>
    </w:pPr>
    <w:rPr>
      <w:rFonts w:ascii="Arial" w:hAnsi="Arial"/>
      <w:sz w:val="20"/>
    </w:rPr>
  </w:style>
  <w:style w:type="paragraph" w:customStyle="1" w:styleId="l5">
    <w:name w:val="l5"/>
    <w:basedOn w:val="Normln"/>
    <w:rsid w:val="006D6469"/>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PromnnHTML">
    <w:name w:val="HTML Variable"/>
    <w:basedOn w:val="Standardnpsmoodstavce"/>
    <w:uiPriority w:val="99"/>
    <w:semiHidden/>
    <w:unhideWhenUsed/>
    <w:rsid w:val="006D64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3230">
      <w:bodyDiv w:val="1"/>
      <w:marLeft w:val="0"/>
      <w:marRight w:val="0"/>
      <w:marTop w:val="0"/>
      <w:marBottom w:val="0"/>
      <w:divBdr>
        <w:top w:val="none" w:sz="0" w:space="0" w:color="auto"/>
        <w:left w:val="none" w:sz="0" w:space="0" w:color="auto"/>
        <w:bottom w:val="none" w:sz="0" w:space="0" w:color="auto"/>
        <w:right w:val="none" w:sz="0" w:space="0" w:color="auto"/>
      </w:divBdr>
    </w:div>
    <w:div w:id="324287291">
      <w:bodyDiv w:val="1"/>
      <w:marLeft w:val="0"/>
      <w:marRight w:val="0"/>
      <w:marTop w:val="0"/>
      <w:marBottom w:val="0"/>
      <w:divBdr>
        <w:top w:val="none" w:sz="0" w:space="0" w:color="auto"/>
        <w:left w:val="none" w:sz="0" w:space="0" w:color="auto"/>
        <w:bottom w:val="none" w:sz="0" w:space="0" w:color="auto"/>
        <w:right w:val="none" w:sz="0" w:space="0" w:color="auto"/>
      </w:divBdr>
    </w:div>
    <w:div w:id="389690823">
      <w:bodyDiv w:val="1"/>
      <w:marLeft w:val="0"/>
      <w:marRight w:val="0"/>
      <w:marTop w:val="0"/>
      <w:marBottom w:val="0"/>
      <w:divBdr>
        <w:top w:val="none" w:sz="0" w:space="0" w:color="auto"/>
        <w:left w:val="none" w:sz="0" w:space="0" w:color="auto"/>
        <w:bottom w:val="none" w:sz="0" w:space="0" w:color="auto"/>
        <w:right w:val="none" w:sz="0" w:space="0" w:color="auto"/>
      </w:divBdr>
    </w:div>
    <w:div w:id="664163206">
      <w:bodyDiv w:val="1"/>
      <w:marLeft w:val="0"/>
      <w:marRight w:val="0"/>
      <w:marTop w:val="0"/>
      <w:marBottom w:val="0"/>
      <w:divBdr>
        <w:top w:val="none" w:sz="0" w:space="0" w:color="auto"/>
        <w:left w:val="none" w:sz="0" w:space="0" w:color="auto"/>
        <w:bottom w:val="none" w:sz="0" w:space="0" w:color="auto"/>
        <w:right w:val="none" w:sz="0" w:space="0" w:color="auto"/>
      </w:divBdr>
    </w:div>
    <w:div w:id="694115297">
      <w:bodyDiv w:val="1"/>
      <w:marLeft w:val="0"/>
      <w:marRight w:val="0"/>
      <w:marTop w:val="0"/>
      <w:marBottom w:val="0"/>
      <w:divBdr>
        <w:top w:val="none" w:sz="0" w:space="0" w:color="auto"/>
        <w:left w:val="none" w:sz="0" w:space="0" w:color="auto"/>
        <w:bottom w:val="none" w:sz="0" w:space="0" w:color="auto"/>
        <w:right w:val="none" w:sz="0" w:space="0" w:color="auto"/>
      </w:divBdr>
    </w:div>
    <w:div w:id="1202279899">
      <w:bodyDiv w:val="1"/>
      <w:marLeft w:val="0"/>
      <w:marRight w:val="0"/>
      <w:marTop w:val="0"/>
      <w:marBottom w:val="0"/>
      <w:divBdr>
        <w:top w:val="none" w:sz="0" w:space="0" w:color="auto"/>
        <w:left w:val="none" w:sz="0" w:space="0" w:color="auto"/>
        <w:bottom w:val="none" w:sz="0" w:space="0" w:color="auto"/>
        <w:right w:val="none" w:sz="0" w:space="0" w:color="auto"/>
      </w:divBdr>
    </w:div>
    <w:div w:id="1255699519">
      <w:bodyDiv w:val="1"/>
      <w:marLeft w:val="0"/>
      <w:marRight w:val="0"/>
      <w:marTop w:val="0"/>
      <w:marBottom w:val="0"/>
      <w:divBdr>
        <w:top w:val="none" w:sz="0" w:space="0" w:color="auto"/>
        <w:left w:val="none" w:sz="0" w:space="0" w:color="auto"/>
        <w:bottom w:val="none" w:sz="0" w:space="0" w:color="auto"/>
        <w:right w:val="none" w:sz="0" w:space="0" w:color="auto"/>
      </w:divBdr>
    </w:div>
    <w:div w:id="1292786388">
      <w:bodyDiv w:val="1"/>
      <w:marLeft w:val="0"/>
      <w:marRight w:val="0"/>
      <w:marTop w:val="0"/>
      <w:marBottom w:val="0"/>
      <w:divBdr>
        <w:top w:val="none" w:sz="0" w:space="0" w:color="auto"/>
        <w:left w:val="none" w:sz="0" w:space="0" w:color="auto"/>
        <w:bottom w:val="none" w:sz="0" w:space="0" w:color="auto"/>
        <w:right w:val="none" w:sz="0" w:space="0" w:color="auto"/>
      </w:divBdr>
    </w:div>
    <w:div w:id="1323847054">
      <w:bodyDiv w:val="1"/>
      <w:marLeft w:val="0"/>
      <w:marRight w:val="0"/>
      <w:marTop w:val="0"/>
      <w:marBottom w:val="0"/>
      <w:divBdr>
        <w:top w:val="none" w:sz="0" w:space="0" w:color="auto"/>
        <w:left w:val="none" w:sz="0" w:space="0" w:color="auto"/>
        <w:bottom w:val="none" w:sz="0" w:space="0" w:color="auto"/>
        <w:right w:val="none" w:sz="0" w:space="0" w:color="auto"/>
      </w:divBdr>
    </w:div>
    <w:div w:id="1527676044">
      <w:bodyDiv w:val="1"/>
      <w:marLeft w:val="0"/>
      <w:marRight w:val="0"/>
      <w:marTop w:val="0"/>
      <w:marBottom w:val="0"/>
      <w:divBdr>
        <w:top w:val="none" w:sz="0" w:space="0" w:color="auto"/>
        <w:left w:val="none" w:sz="0" w:space="0" w:color="auto"/>
        <w:bottom w:val="none" w:sz="0" w:space="0" w:color="auto"/>
        <w:right w:val="none" w:sz="0" w:space="0" w:color="auto"/>
      </w:divBdr>
    </w:div>
    <w:div w:id="212646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ci@horejse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palenik@coi.cz" TargetMode="External"/><Relationship Id="rId4" Type="http://schemas.openxmlformats.org/officeDocument/2006/relationships/settings" Target="settings.xml"/><Relationship Id="rId9" Type="http://schemas.openxmlformats.org/officeDocument/2006/relationships/hyperlink" Target="mailto:tel:%20"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656\Desktop\Smlouva_dodavky_sluzby.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3A6B4-0DE1-4FCE-BF95-61E6227F0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Smlouva_dodavky_sluzby.dotx</Template>
  <TotalTime>46</TotalTime>
  <Pages>1</Pages>
  <Words>3047</Words>
  <Characters>17978</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20984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Večeřová Petra Ing.</dc:creator>
  <cp:lastModifiedBy>Hrubý Josef, Ing.</cp:lastModifiedBy>
  <cp:revision>23</cp:revision>
  <cp:lastPrinted>2020-09-24T04:42:00Z</cp:lastPrinted>
  <dcterms:created xsi:type="dcterms:W3CDTF">2020-09-07T11:42:00Z</dcterms:created>
  <dcterms:modified xsi:type="dcterms:W3CDTF">2020-11-10T06:59:00Z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