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837865" w:rsidRPr="00087619" w:rsidTr="00362BB1">
        <w:trPr>
          <w:trHeight w:val="903"/>
        </w:trPr>
        <w:tc>
          <w:tcPr>
            <w:tcW w:w="5529" w:type="dxa"/>
          </w:tcPr>
          <w:p w:rsidR="00837865" w:rsidRPr="00E80162" w:rsidRDefault="007555AA" w:rsidP="00726930">
            <w:pPr>
              <w:spacing w:line="276" w:lineRule="auto"/>
              <w:ind w:left="-7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Adresa pro doručení daňového dokladu:</w:t>
            </w:r>
          </w:p>
          <w:p w:rsidR="007555AA" w:rsidRPr="00E80162" w:rsidRDefault="007555AA" w:rsidP="00726930">
            <w:pPr>
              <w:spacing w:after="0" w:line="276" w:lineRule="auto"/>
              <w:ind w:left="-7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9F17D7" w:rsidRPr="00E80162" w:rsidRDefault="004B3A42" w:rsidP="007269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Dodavatel</w:t>
            </w:r>
            <w:r w:rsidR="00226028" w:rsidRPr="00E80162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:rsidR="00226028" w:rsidRPr="00AA630F" w:rsidRDefault="00226028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BF583F" w:rsidRPr="00AA630F" w:rsidRDefault="00BF583F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513E5E" w:rsidRPr="00AA630F" w:rsidRDefault="00513E5E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226028" w:rsidRPr="00AA630F" w:rsidRDefault="00226028" w:rsidP="00726930">
            <w:pPr>
              <w:spacing w:after="0" w:line="276" w:lineRule="auto"/>
              <w:rPr>
                <w:rFonts w:ascii="Arial" w:hAnsi="Arial" w:cs="Arial"/>
              </w:rPr>
            </w:pPr>
          </w:p>
          <w:p w:rsidR="00226028" w:rsidRPr="00087619" w:rsidRDefault="00226028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7865" w:rsidRPr="00087619" w:rsidRDefault="00837865">
      <w:pPr>
        <w:rPr>
          <w:rFonts w:ascii="Arial" w:hAnsi="Arial" w:cs="Arial"/>
          <w:color w:val="FFFFFF"/>
        </w:rPr>
      </w:pPr>
      <w:r w:rsidRPr="00087619">
        <w:rPr>
          <w:rFonts w:ascii="Arial" w:hAnsi="Arial" w:cs="Arial"/>
          <w:color w:val="FFFFFF"/>
        </w:rPr>
        <w:t>X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827"/>
        <w:gridCol w:w="2551"/>
      </w:tblGrid>
      <w:tr w:rsidR="006D4033" w:rsidRPr="00F3429F" w:rsidTr="00362BB1">
        <w:tc>
          <w:tcPr>
            <w:tcW w:w="3261" w:type="dxa"/>
            <w:vAlign w:val="center"/>
          </w:tcPr>
          <w:p w:rsidR="00982A3E" w:rsidRPr="00292E32" w:rsidRDefault="00982A3E" w:rsidP="00D1329B">
            <w:pPr>
              <w:spacing w:before="40" w:after="4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>Naše č</w:t>
            </w:r>
            <w:r w:rsidR="007A4D6B" w:rsidRPr="00292E32">
              <w:rPr>
                <w:rFonts w:ascii="Arial" w:hAnsi="Arial" w:cs="Arial"/>
                <w:sz w:val="22"/>
                <w:szCs w:val="22"/>
              </w:rPr>
              <w:t>.</w:t>
            </w:r>
            <w:r w:rsidRPr="00292E32">
              <w:rPr>
                <w:rFonts w:ascii="Arial" w:hAnsi="Arial" w:cs="Arial"/>
                <w:sz w:val="22"/>
                <w:szCs w:val="22"/>
              </w:rPr>
              <w:t>j.</w:t>
            </w:r>
          </w:p>
        </w:tc>
        <w:tc>
          <w:tcPr>
            <w:tcW w:w="3827" w:type="dxa"/>
          </w:tcPr>
          <w:p w:rsidR="00982A3E" w:rsidRPr="00292E32" w:rsidRDefault="00982A3E" w:rsidP="00F76A2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>Vyřizuje / Telefon</w:t>
            </w:r>
          </w:p>
        </w:tc>
        <w:tc>
          <w:tcPr>
            <w:tcW w:w="2551" w:type="dxa"/>
            <w:vAlign w:val="center"/>
          </w:tcPr>
          <w:p w:rsidR="00982A3E" w:rsidRPr="00292E32" w:rsidRDefault="00982A3E" w:rsidP="009C0898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2E32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C0898" w:rsidRPr="00292E3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FE4070" w:rsidRPr="00292E32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</w:tc>
      </w:tr>
      <w:tr w:rsidR="006D4033" w:rsidRPr="00F3429F" w:rsidTr="00362BB1">
        <w:tc>
          <w:tcPr>
            <w:tcW w:w="3261" w:type="dxa"/>
            <w:vAlign w:val="center"/>
          </w:tcPr>
          <w:p w:rsidR="00982A3E" w:rsidRPr="00292E32" w:rsidRDefault="00982A3E" w:rsidP="00D1329B">
            <w:pPr>
              <w:spacing w:before="40" w:after="40"/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982A3E" w:rsidRPr="00292E32" w:rsidRDefault="00982A3E" w:rsidP="00F7455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82A3E" w:rsidRPr="00292E32" w:rsidRDefault="000F6349" w:rsidP="00E94BAC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6.11.2020</w:t>
            </w:r>
          </w:p>
        </w:tc>
      </w:tr>
    </w:tbl>
    <w:p w:rsidR="00837865" w:rsidRPr="00087619" w:rsidRDefault="00837865" w:rsidP="00726930">
      <w:pPr>
        <w:spacing w:after="0" w:line="276" w:lineRule="auto"/>
        <w:rPr>
          <w:rFonts w:ascii="Arial" w:hAnsi="Arial" w:cs="Arial"/>
          <w:sz w:val="22"/>
          <w:szCs w:val="22"/>
        </w:rPr>
      </w:pPr>
    </w:p>
    <w:p w:rsidR="00837865" w:rsidRPr="006D4033" w:rsidRDefault="00F74559" w:rsidP="00726930">
      <w:pPr>
        <w:pStyle w:val="Zhlav"/>
        <w:tabs>
          <w:tab w:val="clear" w:pos="4536"/>
          <w:tab w:val="clear" w:pos="9072"/>
        </w:tabs>
        <w:spacing w:after="0"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6D4033">
        <w:rPr>
          <w:rFonts w:ascii="Arial" w:hAnsi="Arial" w:cs="Arial"/>
          <w:b/>
          <w:sz w:val="22"/>
          <w:szCs w:val="22"/>
        </w:rPr>
        <w:t>Obj</w:t>
      </w:r>
      <w:r w:rsidR="00E84B1D" w:rsidRPr="006D4033">
        <w:rPr>
          <w:rFonts w:ascii="Arial" w:hAnsi="Arial" w:cs="Arial"/>
          <w:b/>
          <w:sz w:val="22"/>
          <w:szCs w:val="22"/>
        </w:rPr>
        <w:t xml:space="preserve">ednávka číslo: </w:t>
      </w:r>
      <w:r w:rsidR="000F6349">
        <w:rPr>
          <w:rFonts w:ascii="Arial" w:hAnsi="Arial" w:cs="Arial"/>
          <w:b/>
          <w:sz w:val="22"/>
          <w:szCs w:val="22"/>
        </w:rPr>
        <w:t>74</w:t>
      </w:r>
      <w:r w:rsidR="009D3B92">
        <w:rPr>
          <w:rFonts w:ascii="Arial" w:hAnsi="Arial" w:cs="Arial"/>
          <w:b/>
          <w:sz w:val="22"/>
          <w:szCs w:val="22"/>
        </w:rPr>
        <w:t>1</w:t>
      </w:r>
      <w:r w:rsidR="000F6349">
        <w:rPr>
          <w:rFonts w:ascii="Arial" w:hAnsi="Arial" w:cs="Arial"/>
          <w:b/>
          <w:sz w:val="22"/>
          <w:szCs w:val="22"/>
        </w:rPr>
        <w:t>/2020</w:t>
      </w:r>
    </w:p>
    <w:p w:rsidR="00837865" w:rsidRPr="00087619" w:rsidRDefault="00837865" w:rsidP="00726930">
      <w:pPr>
        <w:pStyle w:val="Zhlav"/>
        <w:tabs>
          <w:tab w:val="clear" w:pos="4536"/>
          <w:tab w:val="clear" w:pos="9072"/>
        </w:tabs>
        <w:spacing w:after="0" w:line="276" w:lineRule="auto"/>
        <w:outlineLvl w:val="0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2551"/>
      </w:tblGrid>
      <w:tr w:rsidR="00CE1DBD" w:rsidRPr="00087619" w:rsidTr="00362BB1">
        <w:tc>
          <w:tcPr>
            <w:tcW w:w="1418" w:type="dxa"/>
            <w:shd w:val="clear" w:color="auto" w:fill="auto"/>
            <w:vAlign w:val="center"/>
          </w:tcPr>
          <w:p w:rsidR="00CE1DBD" w:rsidRPr="00087619" w:rsidRDefault="00CE1DBD" w:rsidP="00DD550F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>Množství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E1DBD" w:rsidRPr="00087619" w:rsidRDefault="00CE1DBD" w:rsidP="00DD550F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>Předmět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1DBD" w:rsidRPr="00087619" w:rsidRDefault="00226028" w:rsidP="0022602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7619">
              <w:rPr>
                <w:rFonts w:ascii="Arial" w:hAnsi="Arial" w:cs="Arial"/>
                <w:sz w:val="22"/>
                <w:szCs w:val="22"/>
              </w:rPr>
              <w:t xml:space="preserve">Cena [Kč </w:t>
            </w:r>
            <w:r w:rsidR="003A0427" w:rsidRPr="00087619">
              <w:rPr>
                <w:rFonts w:ascii="Arial" w:hAnsi="Arial" w:cs="Arial"/>
                <w:sz w:val="22"/>
                <w:szCs w:val="22"/>
              </w:rPr>
              <w:t>vč. DPH</w:t>
            </w:r>
            <w:r w:rsidRPr="00087619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CE1DBD" w:rsidRPr="00087619" w:rsidTr="00362BB1">
        <w:trPr>
          <w:trHeight w:val="2493"/>
        </w:trPr>
        <w:tc>
          <w:tcPr>
            <w:tcW w:w="1418" w:type="dxa"/>
            <w:shd w:val="clear" w:color="auto" w:fill="auto"/>
          </w:tcPr>
          <w:p w:rsidR="006225A6" w:rsidRPr="00087619" w:rsidRDefault="006225A6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26028" w:rsidRPr="00087619" w:rsidRDefault="00226028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9D3B92" w:rsidRPr="009D3B92" w:rsidRDefault="009D3B92" w:rsidP="009D3B92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9D3B92">
              <w:rPr>
                <w:rFonts w:ascii="Arial" w:hAnsi="Arial" w:cs="Arial"/>
                <w:sz w:val="22"/>
                <w:szCs w:val="22"/>
              </w:rPr>
              <w:t>Rámcová dohoda na dodávku přenosných počítačů a příslušenství pro potřeby projektů OPZ resortu MPSV.</w:t>
            </w:r>
          </w:p>
          <w:p w:rsidR="009D3B92" w:rsidRPr="009D3B92" w:rsidRDefault="009D3B92" w:rsidP="009D3B92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9D3B92">
              <w:rPr>
                <w:rFonts w:ascii="Arial" w:hAnsi="Arial" w:cs="Arial"/>
                <w:sz w:val="22"/>
                <w:szCs w:val="22"/>
              </w:rPr>
              <w:t xml:space="preserve">V rámci projektu EFES - </w:t>
            </w:r>
            <w:proofErr w:type="gramStart"/>
            <w:r w:rsidRPr="009D3B92">
              <w:rPr>
                <w:rFonts w:ascii="Arial" w:hAnsi="Arial" w:cs="Arial"/>
                <w:sz w:val="22"/>
                <w:szCs w:val="22"/>
              </w:rPr>
              <w:t>administrátor  (</w:t>
            </w:r>
            <w:proofErr w:type="gramEnd"/>
            <w:r w:rsidRPr="009D3B92">
              <w:rPr>
                <w:rFonts w:ascii="Arial" w:hAnsi="Arial" w:cs="Arial"/>
                <w:sz w:val="22"/>
                <w:szCs w:val="22"/>
              </w:rPr>
              <w:t>reg.č.CZ.03.1.54/0.0/0.0/15_011/0000056)</w:t>
            </w:r>
          </w:p>
          <w:p w:rsidR="009D3B92" w:rsidRDefault="009D3B92" w:rsidP="009D3B92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9D3B92">
              <w:rPr>
                <w:rFonts w:ascii="Arial" w:hAnsi="Arial" w:cs="Arial"/>
                <w:sz w:val="22"/>
                <w:szCs w:val="22"/>
              </w:rPr>
              <w:t xml:space="preserve">Termín dodání je 30 </w:t>
            </w:r>
            <w:proofErr w:type="spellStart"/>
            <w:proofErr w:type="gramStart"/>
            <w:r w:rsidRPr="009D3B92">
              <w:rPr>
                <w:rFonts w:ascii="Arial" w:hAnsi="Arial" w:cs="Arial"/>
                <w:sz w:val="22"/>
                <w:szCs w:val="22"/>
              </w:rPr>
              <w:t>kal.dní</w:t>
            </w:r>
            <w:proofErr w:type="spellEnd"/>
            <w:proofErr w:type="gramEnd"/>
            <w:r w:rsidRPr="009D3B92">
              <w:rPr>
                <w:rFonts w:ascii="Arial" w:hAnsi="Arial" w:cs="Arial"/>
                <w:sz w:val="22"/>
                <w:szCs w:val="22"/>
              </w:rPr>
              <w:t xml:space="preserve"> od data potvrzení objednávky. Přenosný počítač, klávesnice, myš, Dokovací </w:t>
            </w:r>
            <w:proofErr w:type="gramStart"/>
            <w:r w:rsidRPr="009D3B92">
              <w:rPr>
                <w:rFonts w:ascii="Arial" w:hAnsi="Arial" w:cs="Arial"/>
                <w:sz w:val="22"/>
                <w:szCs w:val="22"/>
              </w:rPr>
              <w:t>stanice(</w:t>
            </w:r>
            <w:proofErr w:type="gramEnd"/>
            <w:r w:rsidRPr="009D3B92">
              <w:rPr>
                <w:rFonts w:ascii="Arial" w:hAnsi="Arial" w:cs="Arial"/>
                <w:sz w:val="22"/>
                <w:szCs w:val="22"/>
              </w:rPr>
              <w:t>DS1), Monitor(M2). Kontaktní osoba pro fakturaci a plnění viz. příloha.</w:t>
            </w:r>
          </w:p>
          <w:p w:rsidR="00CE1DBD" w:rsidRPr="00087619" w:rsidRDefault="00865EC2" w:rsidP="009D3B92">
            <w:pPr>
              <w:spacing w:after="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7619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4B3A4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087619">
              <w:rPr>
                <w:rFonts w:ascii="Arial" w:hAnsi="Arial" w:cs="Arial"/>
                <w:b/>
                <w:sz w:val="22"/>
                <w:szCs w:val="22"/>
              </w:rPr>
              <w:t xml:space="preserve"> vybraného dodavatele: </w:t>
            </w:r>
          </w:p>
          <w:p w:rsidR="00B123C7" w:rsidRPr="00087619" w:rsidRDefault="00B123C7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123C7" w:rsidRPr="00087619" w:rsidRDefault="00B123C7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Objednávku vystavil:</w:t>
            </w:r>
          </w:p>
          <w:p w:rsidR="002F1ADB" w:rsidRPr="00087619" w:rsidRDefault="002F1ADB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91E5D" w:rsidRPr="00087619" w:rsidRDefault="00691E5D" w:rsidP="00726930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262DB" w:rsidRPr="00087619" w:rsidRDefault="009D3B92" w:rsidP="001E375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9D3B92">
              <w:rPr>
                <w:rFonts w:ascii="Arial" w:hAnsi="Arial" w:cs="Arial"/>
                <w:sz w:val="22"/>
                <w:szCs w:val="22"/>
              </w:rPr>
              <w:t>20 883,39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3C08" w:rsidRPr="00993C08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</w:tbl>
    <w:p w:rsidR="00056ABF" w:rsidRPr="00087619" w:rsidRDefault="00226028" w:rsidP="00362BB1">
      <w:pPr>
        <w:spacing w:after="0"/>
        <w:rPr>
          <w:rFonts w:ascii="Arial" w:hAnsi="Arial" w:cs="Arial"/>
          <w:spacing w:val="-8"/>
        </w:rPr>
      </w:pPr>
      <w:r w:rsidRPr="00087619">
        <w:rPr>
          <w:rFonts w:ascii="Arial" w:hAnsi="Arial" w:cs="Arial"/>
          <w:spacing w:val="-8"/>
        </w:rPr>
        <w:t xml:space="preserve">Na </w:t>
      </w:r>
      <w:r w:rsidR="001262DB" w:rsidRPr="00087619">
        <w:rPr>
          <w:rFonts w:ascii="Arial" w:hAnsi="Arial" w:cs="Arial"/>
          <w:spacing w:val="-8"/>
        </w:rPr>
        <w:t>daňovém dokladu</w:t>
      </w:r>
      <w:r w:rsidRPr="00087619">
        <w:rPr>
          <w:rFonts w:ascii="Arial" w:hAnsi="Arial" w:cs="Arial"/>
          <w:spacing w:val="-8"/>
        </w:rPr>
        <w:t xml:space="preserve"> uveďte vaše IČ</w:t>
      </w:r>
      <w:r w:rsidR="004B3A42">
        <w:rPr>
          <w:rFonts w:ascii="Arial" w:hAnsi="Arial" w:cs="Arial"/>
          <w:spacing w:val="-8"/>
        </w:rPr>
        <w:t>O</w:t>
      </w:r>
      <w:r w:rsidRPr="00087619">
        <w:rPr>
          <w:rFonts w:ascii="Arial" w:hAnsi="Arial" w:cs="Arial"/>
          <w:spacing w:val="-8"/>
        </w:rPr>
        <w:t xml:space="preserve"> a číslo naší objednávky. </w:t>
      </w:r>
      <w:r w:rsidR="00722625" w:rsidRPr="00087619">
        <w:rPr>
          <w:rFonts w:ascii="Arial" w:hAnsi="Arial" w:cs="Arial"/>
          <w:spacing w:val="-8"/>
        </w:rPr>
        <w:t>S</w:t>
      </w:r>
      <w:r w:rsidR="00D23B4D" w:rsidRPr="00087619">
        <w:rPr>
          <w:rFonts w:ascii="Arial" w:hAnsi="Arial" w:cs="Arial"/>
          <w:spacing w:val="-8"/>
        </w:rPr>
        <w:t xml:space="preserve">platnost </w:t>
      </w:r>
      <w:r w:rsidR="001262DB" w:rsidRPr="00087619">
        <w:rPr>
          <w:rFonts w:ascii="Arial" w:hAnsi="Arial" w:cs="Arial"/>
          <w:spacing w:val="-8"/>
        </w:rPr>
        <w:t>daňového dokladu</w:t>
      </w:r>
      <w:r w:rsidR="00D23B4D" w:rsidRPr="00087619">
        <w:rPr>
          <w:rFonts w:ascii="Arial" w:hAnsi="Arial" w:cs="Arial"/>
          <w:spacing w:val="-8"/>
        </w:rPr>
        <w:t xml:space="preserve"> je </w:t>
      </w:r>
      <w:r w:rsidR="00BF583F" w:rsidRPr="00087619">
        <w:rPr>
          <w:rFonts w:ascii="Arial" w:hAnsi="Arial" w:cs="Arial"/>
          <w:spacing w:val="-8"/>
        </w:rPr>
        <w:t>3</w:t>
      </w:r>
      <w:r w:rsidR="0079428C" w:rsidRPr="00087619">
        <w:rPr>
          <w:rFonts w:ascii="Arial" w:hAnsi="Arial" w:cs="Arial"/>
          <w:spacing w:val="-8"/>
        </w:rPr>
        <w:t>0</w:t>
      </w:r>
      <w:r w:rsidR="00D23B4D" w:rsidRPr="00087619">
        <w:rPr>
          <w:rFonts w:ascii="Arial" w:hAnsi="Arial" w:cs="Arial"/>
          <w:spacing w:val="-8"/>
        </w:rPr>
        <w:t xml:space="preserve"> dn</w:t>
      </w:r>
      <w:r w:rsidRPr="00087619">
        <w:rPr>
          <w:rFonts w:ascii="Arial" w:hAnsi="Arial" w:cs="Arial"/>
          <w:spacing w:val="-8"/>
        </w:rPr>
        <w:t>ů</w:t>
      </w:r>
      <w:r w:rsidR="00D23B4D" w:rsidRPr="00087619">
        <w:rPr>
          <w:rFonts w:ascii="Arial" w:hAnsi="Arial" w:cs="Arial"/>
          <w:spacing w:val="-8"/>
        </w:rPr>
        <w:t xml:space="preserve"> po </w:t>
      </w:r>
      <w:r w:rsidRPr="00087619">
        <w:rPr>
          <w:rFonts w:ascii="Arial" w:hAnsi="Arial" w:cs="Arial"/>
          <w:spacing w:val="-8"/>
        </w:rPr>
        <w:t xml:space="preserve">jejím </w:t>
      </w:r>
      <w:r w:rsidR="00D23B4D" w:rsidRPr="00087619">
        <w:rPr>
          <w:rFonts w:ascii="Arial" w:hAnsi="Arial" w:cs="Arial"/>
          <w:spacing w:val="-8"/>
        </w:rPr>
        <w:t>doručení</w:t>
      </w:r>
      <w:r w:rsidR="00E07CA9" w:rsidRPr="00087619">
        <w:rPr>
          <w:rFonts w:ascii="Arial" w:hAnsi="Arial" w:cs="Arial"/>
          <w:spacing w:val="-8"/>
        </w:rPr>
        <w:t xml:space="preserve"> objednateli</w:t>
      </w:r>
      <w:r w:rsidR="00722625" w:rsidRPr="00087619">
        <w:rPr>
          <w:rFonts w:ascii="Arial" w:hAnsi="Arial" w:cs="Arial"/>
          <w:spacing w:val="-8"/>
        </w:rPr>
        <w:t>.</w:t>
      </w:r>
      <w:r w:rsidR="00D23B4D" w:rsidRPr="00087619">
        <w:rPr>
          <w:rFonts w:ascii="Arial" w:hAnsi="Arial" w:cs="Arial"/>
          <w:spacing w:val="-8"/>
        </w:rPr>
        <w:t xml:space="preserve"> </w:t>
      </w:r>
    </w:p>
    <w:p w:rsidR="00F74559" w:rsidRPr="00087619" w:rsidRDefault="00F74559" w:rsidP="00726930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F74559" w:rsidRPr="00087619" w:rsidRDefault="00F74559" w:rsidP="00726930">
      <w:pPr>
        <w:tabs>
          <w:tab w:val="left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865EC2" w:rsidRPr="009C0898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proofErr w:type="spellStart"/>
      <w:r w:rsidRPr="009C0898">
        <w:rPr>
          <w:rFonts w:ascii="Arial" w:hAnsi="Arial" w:cs="Arial"/>
          <w:sz w:val="22"/>
          <w:szCs w:val="22"/>
        </w:rPr>
        <w:t>Titl</w:t>
      </w:r>
      <w:proofErr w:type="spellEnd"/>
      <w:r w:rsidRPr="009C0898">
        <w:rPr>
          <w:rFonts w:ascii="Arial" w:hAnsi="Arial" w:cs="Arial"/>
          <w:sz w:val="22"/>
          <w:szCs w:val="22"/>
        </w:rPr>
        <w:t>., jméno a příjmení</w:t>
      </w:r>
    </w:p>
    <w:p w:rsidR="00865EC2" w:rsidRPr="00087619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9C0898">
        <w:rPr>
          <w:rFonts w:ascii="Arial" w:hAnsi="Arial" w:cs="Arial"/>
          <w:sz w:val="22"/>
          <w:szCs w:val="22"/>
        </w:rPr>
        <w:t>Funkce</w:t>
      </w:r>
    </w:p>
    <w:p w:rsidR="00865EC2" w:rsidRPr="00087619" w:rsidRDefault="009578A3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 práce ČR – Krajská pobočka v Ústí nad Labem</w:t>
      </w:r>
    </w:p>
    <w:p w:rsidR="00B123C7" w:rsidRDefault="00B123C7" w:rsidP="00726930">
      <w:pPr>
        <w:tabs>
          <w:tab w:val="center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B123C7" w:rsidRPr="00087619" w:rsidRDefault="00B123C7" w:rsidP="00726930">
      <w:pPr>
        <w:tabs>
          <w:tab w:val="center" w:pos="156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865EC2" w:rsidRPr="00087619" w:rsidRDefault="00865EC2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87619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6464CB" w:rsidRPr="00087619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865EC2" w:rsidRPr="00087619" w:rsidRDefault="00A85499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87619">
        <w:rPr>
          <w:rFonts w:ascii="Arial" w:hAnsi="Arial" w:cs="Arial"/>
          <w:sz w:val="22"/>
          <w:szCs w:val="22"/>
        </w:rPr>
        <w:t>P</w:t>
      </w:r>
      <w:r w:rsidR="00865EC2" w:rsidRPr="00087619">
        <w:rPr>
          <w:rFonts w:ascii="Arial" w:hAnsi="Arial" w:cs="Arial"/>
          <w:sz w:val="22"/>
          <w:szCs w:val="22"/>
        </w:rPr>
        <w:t>říkazce operace</w:t>
      </w:r>
      <w:r w:rsidRPr="00087619">
        <w:rPr>
          <w:rFonts w:ascii="Arial" w:hAnsi="Arial" w:cs="Arial"/>
          <w:sz w:val="22"/>
          <w:szCs w:val="22"/>
        </w:rPr>
        <w:tab/>
        <w:t>D</w:t>
      </w:r>
      <w:r w:rsidR="006464CB" w:rsidRPr="00087619">
        <w:rPr>
          <w:rFonts w:ascii="Arial" w:hAnsi="Arial" w:cs="Arial"/>
          <w:sz w:val="22"/>
          <w:szCs w:val="22"/>
        </w:rPr>
        <w:t xml:space="preserve">odavatel </w:t>
      </w:r>
    </w:p>
    <w:p w:rsidR="0084304B" w:rsidRPr="00087619" w:rsidRDefault="0084304B" w:rsidP="00726930">
      <w:pPr>
        <w:tabs>
          <w:tab w:val="left" w:pos="5954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84304B" w:rsidRPr="00087619" w:rsidSect="008D19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701" w:left="1134" w:header="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DC8" w:rsidRDefault="00DB6DC8">
      <w:r>
        <w:separator/>
      </w:r>
    </w:p>
  </w:endnote>
  <w:endnote w:type="continuationSeparator" w:id="0">
    <w:p w:rsidR="00DB6DC8" w:rsidRDefault="00DB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4"/>
      <w:gridCol w:w="4076"/>
    </w:tblGrid>
    <w:tr w:rsidR="00AE22B6" w:rsidRPr="00EA4686" w:rsidTr="00AE5BAF">
      <w:tc>
        <w:tcPr>
          <w:tcW w:w="5529" w:type="dxa"/>
          <w:tcBorders>
            <w:top w:val="single" w:sz="12" w:space="0" w:color="001E96"/>
          </w:tcBorders>
        </w:tcPr>
        <w:p w:rsidR="00AE22B6" w:rsidRPr="00EA4686" w:rsidRDefault="00AE22B6" w:rsidP="00AE5BAF">
          <w:pPr>
            <w:pStyle w:val="Zpat"/>
            <w:spacing w:before="60" w:after="0"/>
            <w:ind w:left="-108" w:right="-709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Krajská pobočka Úřadu práce ČR v Ústí nad Labem</w:t>
          </w:r>
        </w:p>
        <w:p w:rsidR="00AE22B6" w:rsidRPr="00EA4686" w:rsidRDefault="00AE22B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Dvořákova 1609/18, 400 21 Ústí nad Labem</w:t>
          </w:r>
        </w:p>
        <w:p w:rsidR="00AE22B6" w:rsidRPr="00EA4686" w:rsidRDefault="00AE22B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IČ 724 96 991 | č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íslo účtu 37822411/0710</w:t>
          </w:r>
        </w:p>
        <w:p w:rsidR="00AE22B6" w:rsidRPr="00EA4686" w:rsidRDefault="00AE22B6" w:rsidP="0084304B">
          <w:pPr>
            <w:pStyle w:val="Zpat"/>
            <w:spacing w:after="0"/>
            <w:ind w:left="-108" w:right="-710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Tel: +420 950 171 4</w:t>
          </w:r>
          <w:r w:rsidR="0084304B">
            <w:rPr>
              <w:rFonts w:ascii="Arial" w:hAnsi="Arial" w:cs="Arial"/>
              <w:color w:val="595959"/>
              <w:sz w:val="22"/>
              <w:szCs w:val="22"/>
            </w:rPr>
            <w:t>11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</w:t>
          </w:r>
          <w:r w:rsidRPr="00EA4686">
            <w:rPr>
              <w:rFonts w:ascii="Calibri" w:hAnsi="Calibri" w:cs="Calibri"/>
              <w:sz w:val="22"/>
              <w:szCs w:val="22"/>
            </w:rPr>
            <w:t>|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podatelna</w:t>
          </w:r>
          <w:r w:rsidR="005211B8">
            <w:rPr>
              <w:rFonts w:ascii="Arial" w:hAnsi="Arial" w:cs="Arial"/>
              <w:color w:val="595959"/>
              <w:sz w:val="22"/>
              <w:szCs w:val="22"/>
            </w:rPr>
            <w:t>.ul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@</w:t>
          </w:r>
          <w:r w:rsidR="005211B8">
            <w:rPr>
              <w:rFonts w:ascii="Arial" w:hAnsi="Arial" w:cs="Arial"/>
              <w:color w:val="595959"/>
              <w:sz w:val="22"/>
              <w:szCs w:val="22"/>
            </w:rPr>
            <w:t>uradprace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.cz</w:t>
          </w:r>
        </w:p>
      </w:tc>
      <w:tc>
        <w:tcPr>
          <w:tcW w:w="4110" w:type="dxa"/>
          <w:tcBorders>
            <w:top w:val="single" w:sz="12" w:space="0" w:color="001E96"/>
          </w:tcBorders>
        </w:tcPr>
        <w:p w:rsidR="00AE22B6" w:rsidRPr="00EA4686" w:rsidRDefault="00AE22B6" w:rsidP="00AE5BAF">
          <w:pPr>
            <w:autoSpaceDE w:val="0"/>
            <w:autoSpaceDN w:val="0"/>
            <w:adjustRightInd w:val="0"/>
            <w:spacing w:before="60" w:after="0"/>
            <w:jc w:val="right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eastAsia="Arial" w:hAnsi="Arial" w:cs="Arial"/>
              <w:noProof/>
              <w:color w:val="58595B"/>
              <w:sz w:val="22"/>
              <w:szCs w:val="22"/>
            </w:rPr>
            <w:drawing>
              <wp:inline distT="0" distB="0" distL="0" distR="0" wp14:anchorId="67A9F7CF" wp14:editId="7E94AC9E">
                <wp:extent cx="123825" cy="123825"/>
                <wp:effectExtent l="0" t="0" r="9525" b="9525"/>
                <wp:docPr id="40" name="Obrázek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1" t="-1555" r="-2061" b="-1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facebook.com/uradprace.cr</w:t>
          </w:r>
        </w:p>
        <w:p w:rsidR="00AE22B6" w:rsidRPr="00EA4686" w:rsidRDefault="00AE22B6" w:rsidP="00AE5BAF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002060"/>
              <w:sz w:val="22"/>
              <w:szCs w:val="22"/>
            </w:rPr>
            <w:t>www.uradprace.cz</w:t>
          </w:r>
        </w:p>
      </w:tc>
    </w:tr>
  </w:tbl>
  <w:p w:rsidR="006E725E" w:rsidRDefault="006E725E" w:rsidP="00AE22B6">
    <w:pPr>
      <w:pStyle w:val="Zpat"/>
      <w:tabs>
        <w:tab w:val="clear" w:pos="4536"/>
        <w:tab w:val="clear" w:pos="9072"/>
        <w:tab w:val="left" w:pos="1125"/>
      </w:tabs>
      <w:rPr>
        <w:rFonts w:ascii="Arial" w:hAnsi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4"/>
      <w:gridCol w:w="4076"/>
    </w:tblGrid>
    <w:tr w:rsidR="00331BE6" w:rsidRPr="00EA4686" w:rsidTr="00AE5BAF">
      <w:tc>
        <w:tcPr>
          <w:tcW w:w="5529" w:type="dxa"/>
          <w:tcBorders>
            <w:top w:val="single" w:sz="12" w:space="0" w:color="001E96"/>
          </w:tcBorders>
        </w:tcPr>
        <w:p w:rsidR="00331BE6" w:rsidRPr="00EA4686" w:rsidRDefault="009578A3" w:rsidP="00AE5BAF">
          <w:pPr>
            <w:pStyle w:val="Zpat"/>
            <w:spacing w:before="60" w:after="0"/>
            <w:ind w:left="-108" w:right="-709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Úřad práce ČR – Krajská pobočka</w:t>
          </w:r>
          <w:r w:rsidR="00331BE6"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v Ústí nad Labem</w:t>
          </w:r>
        </w:p>
        <w:p w:rsidR="00331BE6" w:rsidRPr="00EA4686" w:rsidRDefault="00331BE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Dvořákova 1609/18, 400 21 Ústí nad Labem</w:t>
          </w:r>
        </w:p>
        <w:p w:rsidR="00331BE6" w:rsidRPr="00EA4686" w:rsidRDefault="00331BE6" w:rsidP="00AE5BAF">
          <w:pPr>
            <w:pStyle w:val="Zpat"/>
            <w:spacing w:after="0"/>
            <w:ind w:left="-108" w:right="-710"/>
            <w:rPr>
              <w:rFonts w:ascii="Arial" w:hAnsi="Arial" w:cs="Arial"/>
              <w:color w:val="595959"/>
              <w:sz w:val="22"/>
              <w:szCs w:val="22"/>
            </w:rPr>
          </w:pPr>
          <w:r>
            <w:rPr>
              <w:rFonts w:ascii="Arial" w:hAnsi="Arial" w:cs="Arial"/>
              <w:color w:val="595959"/>
              <w:sz w:val="22"/>
              <w:szCs w:val="22"/>
            </w:rPr>
            <w:t>IČ</w:t>
          </w:r>
          <w:r w:rsidR="004B3A42">
            <w:rPr>
              <w:rFonts w:ascii="Arial" w:hAnsi="Arial" w:cs="Arial"/>
              <w:color w:val="595959"/>
              <w:sz w:val="22"/>
              <w:szCs w:val="22"/>
            </w:rPr>
            <w:t>O</w:t>
          </w:r>
          <w:r>
            <w:rPr>
              <w:rFonts w:ascii="Arial" w:hAnsi="Arial" w:cs="Arial"/>
              <w:color w:val="595959"/>
              <w:sz w:val="22"/>
              <w:szCs w:val="22"/>
            </w:rPr>
            <w:t xml:space="preserve"> 724 96 991 | č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íslo účtu 37822411/0710</w:t>
          </w:r>
        </w:p>
        <w:p w:rsidR="00331BE6" w:rsidRPr="00EA4686" w:rsidRDefault="00331BE6" w:rsidP="004952C7">
          <w:pPr>
            <w:pStyle w:val="Zpat"/>
            <w:spacing w:after="0"/>
            <w:ind w:left="-108" w:right="-710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595959"/>
              <w:sz w:val="22"/>
              <w:szCs w:val="22"/>
            </w:rPr>
            <w:t>Tel: +420 950 171 4</w:t>
          </w:r>
          <w:r w:rsidR="004952C7">
            <w:rPr>
              <w:rFonts w:ascii="Arial" w:hAnsi="Arial" w:cs="Arial"/>
              <w:color w:val="595959"/>
              <w:sz w:val="22"/>
              <w:szCs w:val="22"/>
            </w:rPr>
            <w:t>11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</w:t>
          </w:r>
          <w:r w:rsidRPr="00EA4686">
            <w:rPr>
              <w:rFonts w:ascii="Calibri" w:hAnsi="Calibri" w:cs="Calibri"/>
              <w:sz w:val="22"/>
              <w:szCs w:val="22"/>
            </w:rPr>
            <w:t>|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 xml:space="preserve"> podatelna</w:t>
          </w:r>
          <w:r w:rsidR="00AA01FD">
            <w:rPr>
              <w:rFonts w:ascii="Arial" w:hAnsi="Arial" w:cs="Arial"/>
              <w:color w:val="595959"/>
              <w:sz w:val="22"/>
              <w:szCs w:val="22"/>
            </w:rPr>
            <w:t>.</w:t>
          </w:r>
          <w:r w:rsidR="00EE46B3">
            <w:rPr>
              <w:rFonts w:ascii="Arial" w:hAnsi="Arial" w:cs="Arial"/>
              <w:color w:val="595959"/>
              <w:sz w:val="22"/>
              <w:szCs w:val="22"/>
            </w:rPr>
            <w:t>ul@uradprace</w:t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.cz</w:t>
          </w:r>
        </w:p>
      </w:tc>
      <w:tc>
        <w:tcPr>
          <w:tcW w:w="4110" w:type="dxa"/>
          <w:tcBorders>
            <w:top w:val="single" w:sz="12" w:space="0" w:color="001E96"/>
          </w:tcBorders>
        </w:tcPr>
        <w:p w:rsidR="00331BE6" w:rsidRPr="00EA4686" w:rsidRDefault="00331BE6" w:rsidP="00AE5BAF">
          <w:pPr>
            <w:autoSpaceDE w:val="0"/>
            <w:autoSpaceDN w:val="0"/>
            <w:adjustRightInd w:val="0"/>
            <w:spacing w:before="60" w:after="0"/>
            <w:jc w:val="right"/>
            <w:rPr>
              <w:rFonts w:ascii="Arial" w:hAnsi="Arial" w:cs="Arial"/>
              <w:color w:val="595959"/>
              <w:sz w:val="22"/>
              <w:szCs w:val="22"/>
            </w:rPr>
          </w:pPr>
          <w:r w:rsidRPr="00EA4686">
            <w:rPr>
              <w:rFonts w:ascii="Arial" w:eastAsia="Arial" w:hAnsi="Arial" w:cs="Arial"/>
              <w:noProof/>
              <w:color w:val="58595B"/>
              <w:sz w:val="22"/>
              <w:szCs w:val="22"/>
            </w:rPr>
            <w:drawing>
              <wp:inline distT="0" distB="0" distL="0" distR="0" wp14:anchorId="7EA5F0F7" wp14:editId="3F1A32E2">
                <wp:extent cx="123825" cy="123825"/>
                <wp:effectExtent l="0" t="0" r="9525" b="9525"/>
                <wp:docPr id="39" name="Obrázek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1" t="-1555" r="-2061" b="-1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A4686">
            <w:rPr>
              <w:rFonts w:ascii="Arial" w:hAnsi="Arial" w:cs="Arial"/>
              <w:color w:val="595959"/>
              <w:sz w:val="22"/>
              <w:szCs w:val="22"/>
            </w:rPr>
            <w:t>facebook.com/uradprace.cr</w:t>
          </w:r>
        </w:p>
        <w:p w:rsidR="00331BE6" w:rsidRPr="00EA4686" w:rsidRDefault="00331BE6" w:rsidP="00AE5BAF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0EA4686">
            <w:rPr>
              <w:rFonts w:ascii="Arial" w:hAnsi="Arial" w:cs="Arial"/>
              <w:color w:val="002060"/>
              <w:sz w:val="22"/>
              <w:szCs w:val="22"/>
            </w:rPr>
            <w:t>www.uradprace.cz</w:t>
          </w:r>
        </w:p>
      </w:tc>
    </w:tr>
  </w:tbl>
  <w:p w:rsidR="000C0809" w:rsidRPr="00331BE6" w:rsidRDefault="000C0809" w:rsidP="00331BE6">
    <w:pPr>
      <w:pStyle w:val="Zpat"/>
      <w:tabs>
        <w:tab w:val="clear" w:pos="4536"/>
        <w:tab w:val="clear" w:pos="9072"/>
        <w:tab w:val="left" w:pos="11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DC8" w:rsidRDefault="00DB6DC8">
      <w:r>
        <w:separator/>
      </w:r>
    </w:p>
  </w:footnote>
  <w:footnote w:type="continuationSeparator" w:id="0">
    <w:p w:rsidR="00DB6DC8" w:rsidRDefault="00DB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5E" w:rsidRDefault="006E725E">
    <w:pPr>
      <w:pStyle w:val="Zhlav"/>
      <w:tabs>
        <w:tab w:val="clear" w:pos="9072"/>
        <w:tab w:val="right" w:pos="9356"/>
      </w:tabs>
      <w:ind w:right="-286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874" w:type="dxa"/>
      <w:tblInd w:w="-993" w:type="dxa"/>
      <w:tblLook w:val="04A0" w:firstRow="1" w:lastRow="0" w:firstColumn="1" w:lastColumn="0" w:noHBand="0" w:noVBand="1"/>
    </w:tblPr>
    <w:tblGrid>
      <w:gridCol w:w="4078"/>
      <w:gridCol w:w="7796"/>
    </w:tblGrid>
    <w:tr w:rsidR="006E725E" w:rsidTr="00250FBB">
      <w:trPr>
        <w:trHeight w:val="2269"/>
      </w:trPr>
      <w:tc>
        <w:tcPr>
          <w:tcW w:w="4078" w:type="dxa"/>
          <w:shd w:val="clear" w:color="auto" w:fill="auto"/>
        </w:tcPr>
        <w:p w:rsidR="006E725E" w:rsidRDefault="006E725E" w:rsidP="006E725E">
          <w:pPr>
            <w:pStyle w:val="Zhlav"/>
          </w:pPr>
        </w:p>
        <w:p w:rsidR="00250FBB" w:rsidRDefault="00250FBB" w:rsidP="00250FBB">
          <w:pPr>
            <w:pStyle w:val="Zhlav"/>
            <w:ind w:left="709"/>
          </w:pPr>
          <w:r>
            <w:rPr>
              <w:noProof/>
            </w:rPr>
            <w:drawing>
              <wp:inline distT="0" distB="0" distL="0" distR="0" wp14:anchorId="28AF233C" wp14:editId="61E775C2">
                <wp:extent cx="1905000" cy="1446958"/>
                <wp:effectExtent l="0" t="0" r="0" b="127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%20CR%20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533" cy="1447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shd w:val="clear" w:color="auto" w:fill="auto"/>
        </w:tcPr>
        <w:p w:rsidR="006E725E" w:rsidRPr="008960CA" w:rsidRDefault="00D50198" w:rsidP="003723EC">
          <w:pPr>
            <w:ind w:hanging="6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79D7FD4" wp14:editId="403D8E28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1049655</wp:posOffset>
                    </wp:positionV>
                    <wp:extent cx="3609975" cy="466725"/>
                    <wp:effectExtent l="0" t="0" r="9525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9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25E" w:rsidRPr="00F3429F" w:rsidRDefault="006E725E" w:rsidP="007555AA">
                                <w:pPr>
                                  <w:spacing w:after="0" w:line="240" w:lineRule="atLeast"/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>Česká republika – Úřad práce České republiky</w:t>
                                </w:r>
                              </w:p>
                              <w:p w:rsidR="006E725E" w:rsidRPr="00F3429F" w:rsidRDefault="004E08FA" w:rsidP="007555AA">
                                <w:pPr>
                                  <w:spacing w:after="0" w:line="240" w:lineRule="atLeast"/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</w:pP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 xml:space="preserve">Dobrovského 1278/25, 170 </w:t>
                                </w:r>
                                <w:r w:rsidR="00EE46B3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 xml:space="preserve">00 </w:t>
                                </w:r>
                                <w:r w:rsidRPr="00F3429F">
                                  <w:rPr>
                                    <w:rFonts w:ascii="Arial" w:hAnsi="Arial" w:cs="Arial"/>
                                    <w:color w:val="595959"/>
                                    <w:sz w:val="22"/>
                                    <w:szCs w:val="22"/>
                                  </w:rPr>
                                  <w:t>Praha 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9D7FD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5pt;margin-top:82.65pt;width:284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" stroked="f">
                    <v:textbox>
                      <w:txbxContent>
                        <w:p w:rsidR="006E725E" w:rsidRPr="00F3429F" w:rsidRDefault="006E725E" w:rsidP="007555AA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</w:pP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>Česká republika – Úřad práce České republiky</w:t>
                          </w:r>
                        </w:p>
                        <w:p w:rsidR="006E725E" w:rsidRPr="00F3429F" w:rsidRDefault="004E08FA" w:rsidP="007555AA">
                          <w:pPr>
                            <w:spacing w:after="0" w:line="240" w:lineRule="atLeast"/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</w:pP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 xml:space="preserve">Dobrovského 1278/25, 170 </w:t>
                          </w:r>
                          <w:r w:rsidR="00EE46B3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 xml:space="preserve">00 </w:t>
                          </w:r>
                          <w:r w:rsidRPr="00F3429F">
                            <w:rPr>
                              <w:rFonts w:ascii="Arial" w:hAnsi="Arial" w:cs="Arial"/>
                              <w:color w:val="595959"/>
                              <w:sz w:val="22"/>
                              <w:szCs w:val="22"/>
                            </w:rPr>
                            <w:t>Praha 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087619" w:rsidRDefault="00087619" w:rsidP="000E6B5D">
    <w:pPr>
      <w:pStyle w:val="Zhlav"/>
      <w:tabs>
        <w:tab w:val="clear" w:pos="4536"/>
        <w:tab w:val="clear" w:pos="9072"/>
        <w:tab w:val="left" w:pos="336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63BD"/>
    <w:multiLevelType w:val="hybridMultilevel"/>
    <w:tmpl w:val="5FF0E652"/>
    <w:lvl w:ilvl="0" w:tplc="2B0A6C26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E9"/>
    <w:rsid w:val="00003D3B"/>
    <w:rsid w:val="00014590"/>
    <w:rsid w:val="000302F4"/>
    <w:rsid w:val="00031FA9"/>
    <w:rsid w:val="00036304"/>
    <w:rsid w:val="0004543A"/>
    <w:rsid w:val="00045D08"/>
    <w:rsid w:val="00051038"/>
    <w:rsid w:val="00056ABF"/>
    <w:rsid w:val="0007143E"/>
    <w:rsid w:val="00077577"/>
    <w:rsid w:val="00083418"/>
    <w:rsid w:val="00083B78"/>
    <w:rsid w:val="00087619"/>
    <w:rsid w:val="000951F9"/>
    <w:rsid w:val="000C0809"/>
    <w:rsid w:val="000E6B5D"/>
    <w:rsid w:val="000F6349"/>
    <w:rsid w:val="001262DB"/>
    <w:rsid w:val="0012797B"/>
    <w:rsid w:val="00130F26"/>
    <w:rsid w:val="0016000A"/>
    <w:rsid w:val="001730BC"/>
    <w:rsid w:val="00184DCD"/>
    <w:rsid w:val="0019294D"/>
    <w:rsid w:val="001D4CEB"/>
    <w:rsid w:val="001E3757"/>
    <w:rsid w:val="001E3BEB"/>
    <w:rsid w:val="001E6B0D"/>
    <w:rsid w:val="001E6E9D"/>
    <w:rsid w:val="00201E51"/>
    <w:rsid w:val="00221F64"/>
    <w:rsid w:val="00226028"/>
    <w:rsid w:val="00226135"/>
    <w:rsid w:val="00241110"/>
    <w:rsid w:val="00250FBB"/>
    <w:rsid w:val="00261990"/>
    <w:rsid w:val="00265033"/>
    <w:rsid w:val="00287F50"/>
    <w:rsid w:val="00291A49"/>
    <w:rsid w:val="00292E32"/>
    <w:rsid w:val="002A2A5D"/>
    <w:rsid w:val="002B5EBB"/>
    <w:rsid w:val="002C7145"/>
    <w:rsid w:val="002D2F05"/>
    <w:rsid w:val="002E1713"/>
    <w:rsid w:val="002F1ADB"/>
    <w:rsid w:val="002F4D7C"/>
    <w:rsid w:val="003009D1"/>
    <w:rsid w:val="00311AC4"/>
    <w:rsid w:val="003133F1"/>
    <w:rsid w:val="003164FE"/>
    <w:rsid w:val="003278A6"/>
    <w:rsid w:val="00331BE6"/>
    <w:rsid w:val="00334638"/>
    <w:rsid w:val="0034360A"/>
    <w:rsid w:val="00362BB1"/>
    <w:rsid w:val="003636F3"/>
    <w:rsid w:val="00365738"/>
    <w:rsid w:val="003723EC"/>
    <w:rsid w:val="0037688A"/>
    <w:rsid w:val="003A0427"/>
    <w:rsid w:val="003C0B50"/>
    <w:rsid w:val="003C4410"/>
    <w:rsid w:val="003D46D2"/>
    <w:rsid w:val="003D548E"/>
    <w:rsid w:val="003E1B22"/>
    <w:rsid w:val="003E4152"/>
    <w:rsid w:val="00406797"/>
    <w:rsid w:val="00413995"/>
    <w:rsid w:val="00420898"/>
    <w:rsid w:val="004333CE"/>
    <w:rsid w:val="00466E01"/>
    <w:rsid w:val="00483631"/>
    <w:rsid w:val="004952C7"/>
    <w:rsid w:val="004A7CE9"/>
    <w:rsid w:val="004B3A42"/>
    <w:rsid w:val="004C14E7"/>
    <w:rsid w:val="004D4E04"/>
    <w:rsid w:val="004E08FA"/>
    <w:rsid w:val="004E35B8"/>
    <w:rsid w:val="00506C62"/>
    <w:rsid w:val="00511948"/>
    <w:rsid w:val="005131F0"/>
    <w:rsid w:val="00513E5E"/>
    <w:rsid w:val="00514D75"/>
    <w:rsid w:val="005211B8"/>
    <w:rsid w:val="00550554"/>
    <w:rsid w:val="00551BC1"/>
    <w:rsid w:val="00560C38"/>
    <w:rsid w:val="00563042"/>
    <w:rsid w:val="00566342"/>
    <w:rsid w:val="00572712"/>
    <w:rsid w:val="00595CA6"/>
    <w:rsid w:val="005962D1"/>
    <w:rsid w:val="005A4594"/>
    <w:rsid w:val="005D1AE0"/>
    <w:rsid w:val="005D39AA"/>
    <w:rsid w:val="005E7684"/>
    <w:rsid w:val="005F6B0E"/>
    <w:rsid w:val="006069E3"/>
    <w:rsid w:val="0061683F"/>
    <w:rsid w:val="006225A6"/>
    <w:rsid w:val="00625071"/>
    <w:rsid w:val="006464CB"/>
    <w:rsid w:val="00646654"/>
    <w:rsid w:val="00651E62"/>
    <w:rsid w:val="00691E5D"/>
    <w:rsid w:val="006B10CE"/>
    <w:rsid w:val="006C129D"/>
    <w:rsid w:val="006D2376"/>
    <w:rsid w:val="006D4033"/>
    <w:rsid w:val="006D4369"/>
    <w:rsid w:val="006D468C"/>
    <w:rsid w:val="006D5421"/>
    <w:rsid w:val="006E380B"/>
    <w:rsid w:val="006E725E"/>
    <w:rsid w:val="006F40CA"/>
    <w:rsid w:val="007122C9"/>
    <w:rsid w:val="00720ECD"/>
    <w:rsid w:val="00722142"/>
    <w:rsid w:val="00722625"/>
    <w:rsid w:val="00726930"/>
    <w:rsid w:val="0073143C"/>
    <w:rsid w:val="00731736"/>
    <w:rsid w:val="0073378B"/>
    <w:rsid w:val="007555AA"/>
    <w:rsid w:val="0077421D"/>
    <w:rsid w:val="0077508F"/>
    <w:rsid w:val="007750C6"/>
    <w:rsid w:val="007762B1"/>
    <w:rsid w:val="007815B2"/>
    <w:rsid w:val="00786D69"/>
    <w:rsid w:val="0079428C"/>
    <w:rsid w:val="007A4D6B"/>
    <w:rsid w:val="007E373A"/>
    <w:rsid w:val="007F4A9D"/>
    <w:rsid w:val="0080487D"/>
    <w:rsid w:val="00806A59"/>
    <w:rsid w:val="0082072F"/>
    <w:rsid w:val="00831D76"/>
    <w:rsid w:val="00837865"/>
    <w:rsid w:val="0084304B"/>
    <w:rsid w:val="008544AD"/>
    <w:rsid w:val="00856C82"/>
    <w:rsid w:val="00865EC2"/>
    <w:rsid w:val="00882CA7"/>
    <w:rsid w:val="008B1605"/>
    <w:rsid w:val="008B2D8C"/>
    <w:rsid w:val="008B7AA8"/>
    <w:rsid w:val="008C12B4"/>
    <w:rsid w:val="008D1915"/>
    <w:rsid w:val="008D4BFD"/>
    <w:rsid w:val="008E34F6"/>
    <w:rsid w:val="008F3052"/>
    <w:rsid w:val="00914F9C"/>
    <w:rsid w:val="00917B87"/>
    <w:rsid w:val="0093535A"/>
    <w:rsid w:val="009578A3"/>
    <w:rsid w:val="009678DB"/>
    <w:rsid w:val="00980ADC"/>
    <w:rsid w:val="00982A3E"/>
    <w:rsid w:val="00986B9A"/>
    <w:rsid w:val="00993C08"/>
    <w:rsid w:val="009A2F69"/>
    <w:rsid w:val="009A3152"/>
    <w:rsid w:val="009A4D98"/>
    <w:rsid w:val="009B06A1"/>
    <w:rsid w:val="009C0898"/>
    <w:rsid w:val="009C1EFF"/>
    <w:rsid w:val="009C4BA2"/>
    <w:rsid w:val="009C4DCD"/>
    <w:rsid w:val="009D3B92"/>
    <w:rsid w:val="009F1101"/>
    <w:rsid w:val="009F17D7"/>
    <w:rsid w:val="00A01286"/>
    <w:rsid w:val="00A01EA7"/>
    <w:rsid w:val="00A02859"/>
    <w:rsid w:val="00A22AEA"/>
    <w:rsid w:val="00A33EDF"/>
    <w:rsid w:val="00A40AE2"/>
    <w:rsid w:val="00A4732D"/>
    <w:rsid w:val="00A479CF"/>
    <w:rsid w:val="00A73409"/>
    <w:rsid w:val="00A85499"/>
    <w:rsid w:val="00AA01FD"/>
    <w:rsid w:val="00AA630F"/>
    <w:rsid w:val="00AE0943"/>
    <w:rsid w:val="00AE108A"/>
    <w:rsid w:val="00AE22B6"/>
    <w:rsid w:val="00B00DAB"/>
    <w:rsid w:val="00B123C7"/>
    <w:rsid w:val="00B146D8"/>
    <w:rsid w:val="00B21CDE"/>
    <w:rsid w:val="00B2212C"/>
    <w:rsid w:val="00B23A01"/>
    <w:rsid w:val="00B300F0"/>
    <w:rsid w:val="00B5342A"/>
    <w:rsid w:val="00B6149D"/>
    <w:rsid w:val="00B901C6"/>
    <w:rsid w:val="00B94745"/>
    <w:rsid w:val="00B971E6"/>
    <w:rsid w:val="00BA6606"/>
    <w:rsid w:val="00BC0B5E"/>
    <w:rsid w:val="00BD4BC1"/>
    <w:rsid w:val="00BD54DC"/>
    <w:rsid w:val="00BF4879"/>
    <w:rsid w:val="00BF583F"/>
    <w:rsid w:val="00BF6FCE"/>
    <w:rsid w:val="00C23A0A"/>
    <w:rsid w:val="00C35594"/>
    <w:rsid w:val="00C41C5F"/>
    <w:rsid w:val="00C436A7"/>
    <w:rsid w:val="00C770F6"/>
    <w:rsid w:val="00CA0654"/>
    <w:rsid w:val="00CB1FED"/>
    <w:rsid w:val="00CB490B"/>
    <w:rsid w:val="00CB4B55"/>
    <w:rsid w:val="00CC3EC0"/>
    <w:rsid w:val="00CE1DBD"/>
    <w:rsid w:val="00CF426D"/>
    <w:rsid w:val="00D1329B"/>
    <w:rsid w:val="00D23B4D"/>
    <w:rsid w:val="00D37A82"/>
    <w:rsid w:val="00D50198"/>
    <w:rsid w:val="00D53AD8"/>
    <w:rsid w:val="00D65758"/>
    <w:rsid w:val="00D97C14"/>
    <w:rsid w:val="00DA1F39"/>
    <w:rsid w:val="00DB5FCD"/>
    <w:rsid w:val="00DB6DC8"/>
    <w:rsid w:val="00DD0750"/>
    <w:rsid w:val="00DD0F15"/>
    <w:rsid w:val="00DD550F"/>
    <w:rsid w:val="00DF23AD"/>
    <w:rsid w:val="00DF4A45"/>
    <w:rsid w:val="00E05126"/>
    <w:rsid w:val="00E07CA9"/>
    <w:rsid w:val="00E13EE0"/>
    <w:rsid w:val="00E33841"/>
    <w:rsid w:val="00E45BFB"/>
    <w:rsid w:val="00E45EBE"/>
    <w:rsid w:val="00E605DE"/>
    <w:rsid w:val="00E637EC"/>
    <w:rsid w:val="00E7206E"/>
    <w:rsid w:val="00E80162"/>
    <w:rsid w:val="00E84B1D"/>
    <w:rsid w:val="00E94BAC"/>
    <w:rsid w:val="00E9529F"/>
    <w:rsid w:val="00EA4686"/>
    <w:rsid w:val="00EA5D03"/>
    <w:rsid w:val="00EC04D5"/>
    <w:rsid w:val="00EC1F54"/>
    <w:rsid w:val="00ED2075"/>
    <w:rsid w:val="00EE46B3"/>
    <w:rsid w:val="00F01874"/>
    <w:rsid w:val="00F135E2"/>
    <w:rsid w:val="00F16DFF"/>
    <w:rsid w:val="00F20290"/>
    <w:rsid w:val="00F3429F"/>
    <w:rsid w:val="00F40AE7"/>
    <w:rsid w:val="00F4173A"/>
    <w:rsid w:val="00F533D0"/>
    <w:rsid w:val="00F74559"/>
    <w:rsid w:val="00F76A28"/>
    <w:rsid w:val="00FB0C8F"/>
    <w:rsid w:val="00FB365D"/>
    <w:rsid w:val="00FB59E7"/>
    <w:rsid w:val="00FB795A"/>
    <w:rsid w:val="00FD16E2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1325A2-3FB4-4791-94ED-71AB85A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  <w:style w:type="paragraph" w:styleId="Textvysvtlivek">
    <w:name w:val="endnote text"/>
    <w:basedOn w:val="Normln"/>
    <w:link w:val="TextvysvtlivekChar"/>
    <w:rsid w:val="00DB5FCD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rsid w:val="00DB5FCD"/>
  </w:style>
  <w:style w:type="character" w:styleId="Odkaznavysvtlivky">
    <w:name w:val="endnote reference"/>
    <w:basedOn w:val="Standardnpsmoodstavce"/>
    <w:rsid w:val="00DB5FCD"/>
    <w:rPr>
      <w:vertAlign w:val="superscript"/>
    </w:rPr>
  </w:style>
  <w:style w:type="character" w:styleId="Odkaznakoment">
    <w:name w:val="annotation reference"/>
    <w:basedOn w:val="Standardnpsmoodstavce"/>
    <w:rsid w:val="007221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2142"/>
  </w:style>
  <w:style w:type="character" w:customStyle="1" w:styleId="TextkomenteChar">
    <w:name w:val="Text komentáře Char"/>
    <w:basedOn w:val="Standardnpsmoodstavce"/>
    <w:link w:val="Textkomente"/>
    <w:rsid w:val="00722142"/>
  </w:style>
  <w:style w:type="paragraph" w:styleId="Pedmtkomente">
    <w:name w:val="annotation subject"/>
    <w:basedOn w:val="Textkomente"/>
    <w:next w:val="Textkomente"/>
    <w:link w:val="PedmtkomenteChar"/>
    <w:rsid w:val="00722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2142"/>
    <w:rPr>
      <w:b/>
      <w:bCs/>
    </w:rPr>
  </w:style>
  <w:style w:type="character" w:customStyle="1" w:styleId="ZpatChar">
    <w:name w:val="Zápatí Char"/>
    <w:basedOn w:val="Standardnpsmoodstavce"/>
    <w:link w:val="Zpat"/>
    <w:rsid w:val="0033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blahova1\AppData\Local\Temp\Temp1_vzory.zip\Objedn&#225;vka%20-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2672-05D8-4AAF-8896-577B4D2D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vzor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práce v Mostě</vt:lpstr>
    </vt:vector>
  </TitlesOfParts>
  <Company>UP MO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práce v Mostě</dc:title>
  <dc:subject>hlavičkový papír</dc:subject>
  <dc:creator>Bláhová Jana (UPU-KRP)</dc:creator>
  <cp:lastModifiedBy>Joni Juraj Ing. (UPU-KRP)</cp:lastModifiedBy>
  <cp:revision>2</cp:revision>
  <cp:lastPrinted>2018-04-20T12:13:00Z</cp:lastPrinted>
  <dcterms:created xsi:type="dcterms:W3CDTF">2020-11-10T10:38:00Z</dcterms:created>
  <dcterms:modified xsi:type="dcterms:W3CDTF">2020-11-10T10:38:00Z</dcterms:modified>
</cp:coreProperties>
</file>