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7E0EE469" w14:textId="77777777" w:rsidTr="00A66797">
        <w:tc>
          <w:tcPr>
            <w:tcW w:w="993" w:type="dxa"/>
          </w:tcPr>
          <w:p w14:paraId="3B6C8990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4DE62FC7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2C3D6AA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66D82A49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1C5D9A3D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4DF2E702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5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O/04/20200158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951130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C159FF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92800048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9280004801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6BA65357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PL928000480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PL9280004801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0E35A601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DDB3220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1EB5EA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Terra Group Bogusław Albinowski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Terra Group Bogusław Albinowski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5A15AF05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B2E3F98" w14:textId="771CE439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4A6BC7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3AA8682C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0CE84B3B" w14:textId="6DEF7FF7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9AC5F0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Sowińskiego 42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Sowińskiego 42A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36434E5D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69B12D9C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2F9A67" w14:textId="593BDCD9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/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 xml:space="preserve">     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="00BC149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65-419"/>
                  </w:textInput>
                </w:ffData>
              </w:fldChar>
            </w:r>
            <w:bookmarkStart w:id="4" w:name="Text10"/>
            <w:r w:rsidR="00BC1494">
              <w:rPr>
                <w:rFonts w:ascii="Arial" w:hAnsi="Arial" w:cs="Arial"/>
                <w:b/>
              </w:rPr>
              <w:instrText xml:space="preserve"> FORMTEXT </w:instrText>
            </w:r>
            <w:r w:rsidR="00BC1494">
              <w:rPr>
                <w:rFonts w:ascii="Arial" w:hAnsi="Arial" w:cs="Arial"/>
                <w:b/>
              </w:rPr>
            </w:r>
            <w:r w:rsidR="00BC1494">
              <w:rPr>
                <w:rFonts w:ascii="Arial" w:hAnsi="Arial" w:cs="Arial"/>
                <w:b/>
              </w:rPr>
              <w:fldChar w:fldCharType="separate"/>
            </w:r>
            <w:r w:rsidR="00BC1494">
              <w:rPr>
                <w:rFonts w:ascii="Arial" w:hAnsi="Arial" w:cs="Arial"/>
                <w:b/>
                <w:noProof/>
              </w:rPr>
              <w:t>65-419</w:t>
            </w:r>
            <w:r w:rsidR="00BC1494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  </w:t>
            </w:r>
            <w:r w:rsidR="00BC1494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Zielona Góra, Polsko"/>
                  </w:textInput>
                </w:ffData>
              </w:fldChar>
            </w:r>
            <w:bookmarkStart w:id="5" w:name="Text11"/>
            <w:r w:rsidR="00BC1494">
              <w:rPr>
                <w:rFonts w:ascii="Arial" w:hAnsi="Arial" w:cs="Arial"/>
                <w:b/>
              </w:rPr>
              <w:instrText xml:space="preserve"> FORMTEXT </w:instrText>
            </w:r>
            <w:r w:rsidR="00BC1494">
              <w:rPr>
                <w:rFonts w:ascii="Arial" w:hAnsi="Arial" w:cs="Arial"/>
                <w:b/>
              </w:rPr>
            </w:r>
            <w:r w:rsidR="00BC1494">
              <w:rPr>
                <w:rFonts w:ascii="Arial" w:hAnsi="Arial" w:cs="Arial"/>
                <w:b/>
              </w:rPr>
              <w:fldChar w:fldCharType="separate"/>
            </w:r>
            <w:r w:rsidR="00BC1494">
              <w:rPr>
                <w:rFonts w:ascii="Arial" w:hAnsi="Arial" w:cs="Arial"/>
                <w:b/>
                <w:noProof/>
              </w:rPr>
              <w:t>Zielona Góra, Polsko</w:t>
            </w:r>
            <w:r w:rsidR="00BC149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14:paraId="2432D799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4F2223AB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7D0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4D85C4C0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1FD9CE1F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6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4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4.11.2020</w:t>
      </w:r>
      <w:r w:rsidR="00C26BCB" w:rsidRPr="00E61F4E">
        <w:rPr>
          <w:rFonts w:ascii="Arial" w:hAnsi="Arial" w:cs="Arial"/>
        </w:rPr>
        <w:fldChar w:fldCharType="end"/>
      </w:r>
      <w:bookmarkEnd w:id="6"/>
    </w:p>
    <w:p w14:paraId="01C542F9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vánoční výzdoba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vánoční výzdoba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07A6F76B" w14:textId="77777777"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vánoční výzdobu v Praze-Radotíně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vánoční výzdobu v Praze-Radotíně, dle cenové nabídky.</w:t>
      </w:r>
      <w:r w:rsidR="00C26BCB" w:rsidRPr="00E61F4E">
        <w:rPr>
          <w:rFonts w:ascii="Arial" w:hAnsi="Arial" w:cs="Arial"/>
        </w:rPr>
        <w:fldChar w:fldCharType="end"/>
      </w:r>
      <w:bookmarkEnd w:id="9"/>
    </w:p>
    <w:p w14:paraId="2B6E76C0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1D3421F0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CE7B08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752C3F3" w14:textId="13D43009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24 491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224 491,00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BC1494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0B3BB5A4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06B3CC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402CA17B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25.11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25.11.2020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14:paraId="1AE85C3C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B412C6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7340E043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F2720DE" w14:textId="4E439878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7B24D1E4" w14:textId="20ACCE5B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BC1494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4E951196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CBF71D4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477E96A6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5E6646D4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14B81BC5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760E057E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12F5A411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4A3EC3A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FAA54EC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488B248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2" w:name="Text21"/>
    <w:p w14:paraId="1B2C581D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14:paraId="0F3D0FDA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3495E45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56544F3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491327B2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EE6B698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D55D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64BAD7F0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2661" w14:textId="77777777" w:rsidR="00BB0419" w:rsidRDefault="00BB0419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640E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767628A7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2E027805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2FC325AB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5A156346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DE425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7A160859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7EABD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44F988B9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9D31" w14:textId="77777777" w:rsidR="00BB0419" w:rsidRDefault="00BB0419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5A9D84BD" w14:textId="77777777" w:rsidTr="00FF0FFF">
      <w:tc>
        <w:tcPr>
          <w:tcW w:w="9072" w:type="dxa"/>
        </w:tcPr>
        <w:p w14:paraId="300902FE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64C4A8C2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678AF630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591375DD" w14:textId="4D6881BE" w:rsidR="00F92663" w:rsidRPr="001D637E" w:rsidRDefault="00BC1494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20EE579" wp14:editId="0C2047A0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5BD2A812" w14:textId="77777777" w:rsidTr="006A7BEA">
      <w:tc>
        <w:tcPr>
          <w:tcW w:w="9923" w:type="dxa"/>
        </w:tcPr>
        <w:p w14:paraId="4C26B5AF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0414E667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30D7A49B" w14:textId="77777777" w:rsidR="00F219A1" w:rsidRPr="003B7927" w:rsidRDefault="00BB0419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508618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6508433" r:id="rId2"/>
            </w:object>
          </w:r>
        </w:p>
      </w:tc>
    </w:tr>
  </w:tbl>
  <w:p w14:paraId="3B86AB9B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419"/>
    <w:rsid w:val="00BB0848"/>
    <w:rsid w:val="00BC09BE"/>
    <w:rsid w:val="00BC1370"/>
    <w:rsid w:val="00BC1494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8FDBB7F"/>
  <w14:defaultImageDpi w14:val="0"/>
  <w15:docId w15:val="{42A17C95-B56F-4217-A44F-F942531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7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86</Words>
  <Characters>780</Characters>
  <Application>Microsoft Office Word</Application>
  <DocSecurity>0</DocSecurity>
  <Lines>6</Lines>
  <Paragraphs>1</Paragraphs>
  <ScaleCrop>false</ScaleCrop>
  <Company>ReDesign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dcterms:created xsi:type="dcterms:W3CDTF">2020-11-04T09:00:00Z</dcterms:created>
  <dcterms:modified xsi:type="dcterms:W3CDTF">2020-11-10T09:14:00Z</dcterms:modified>
</cp:coreProperties>
</file>