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E3B2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E3B2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E3B2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E3B2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E3B2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E3B2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E3B2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E3B2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3B20"/>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E5D50-C706-4254-B1BB-E765B847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2020-11-09T14:21:00Z</dcterms:created>
  <dcterms:modified xsi:type="dcterms:W3CDTF">2020-11-09T14:21:00Z</dcterms:modified>
</cp:coreProperties>
</file>