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1C5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1C5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1C5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1C5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1C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1C5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1C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1C5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1C5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E9376-2686-42EE-8845-C7DB28DC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2020-11-09T09:54:00Z</dcterms:created>
  <dcterms:modified xsi:type="dcterms:W3CDTF">2020-11-09T09:54:00Z</dcterms:modified>
</cp:coreProperties>
</file>