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6DCE0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28470B1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DE3FEC2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4EB124C1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7CDBD681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18C0FD44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3EC0CA7B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0524B40B" w14:textId="6F1C20D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6</w:t>
      </w:r>
    </w:p>
    <w:p w14:paraId="6C1BB7ED" w14:textId="3304727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9:00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12:00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13:00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18:00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8</w:t>
      </w:r>
    </w:p>
    <w:p w14:paraId="7E6BE632" w14:textId="1C858BF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4</w:t>
      </w:r>
    </w:p>
    <w:p w14:paraId="0C6B09F9" w14:textId="7E58F1F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9:00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12:00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13:00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18:00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8</w:t>
      </w:r>
    </w:p>
    <w:p w14:paraId="016A480A" w14:textId="164A94D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>9:00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13:00</w:t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</w:rPr>
        <w:tab/>
        <w:t>4</w:t>
      </w:r>
    </w:p>
    <w:p w14:paraId="655A4C0C" w14:textId="463BEF0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54244CD7" w14:textId="044D452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FA4A94D" w14:textId="0CF2800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61B5C">
        <w:rPr>
          <w:rFonts w:asciiTheme="minorHAnsi" w:hAnsiTheme="minorHAnsi" w:cs="Tahoma"/>
          <w:b/>
        </w:rPr>
        <w:t>30</w:t>
      </w:r>
    </w:p>
    <w:p w14:paraId="3AFFB69B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7F0D24A8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64444C2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740E868A" w14:textId="0F905F3C" w:rsidR="008F6360" w:rsidRPr="007D69FD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7D69FD">
        <w:rPr>
          <w:rFonts w:asciiTheme="minorHAnsi" w:hAnsiTheme="minorHAnsi" w:cs="Tahoma"/>
        </w:rPr>
        <w:t>Pondělí</w:t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="00A27495">
        <w:rPr>
          <w:rFonts w:asciiTheme="minorHAnsi" w:hAnsiTheme="minorHAnsi" w:cs="Tahoma"/>
        </w:rPr>
        <w:t>XX</w:t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</w:p>
    <w:p w14:paraId="6C4C4195" w14:textId="0CA1AB55" w:rsidR="008F6360" w:rsidRPr="007D69FD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7D69FD">
        <w:rPr>
          <w:rFonts w:asciiTheme="minorHAnsi" w:hAnsiTheme="minorHAnsi" w:cs="Tahoma"/>
        </w:rPr>
        <w:t>Úterý</w:t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="00A27495">
        <w:rPr>
          <w:rFonts w:asciiTheme="minorHAnsi" w:hAnsiTheme="minorHAnsi" w:cs="Tahoma"/>
        </w:rPr>
        <w:t>XXX</w:t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</w:p>
    <w:p w14:paraId="447CEF3C" w14:textId="5C55E12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7D69FD">
        <w:rPr>
          <w:rFonts w:asciiTheme="minorHAnsi" w:hAnsiTheme="minorHAnsi" w:cs="Tahoma"/>
        </w:rPr>
        <w:t>Středa</w:t>
      </w:r>
      <w:r w:rsidRPr="007D69FD">
        <w:rPr>
          <w:rFonts w:asciiTheme="minorHAnsi" w:hAnsiTheme="minorHAnsi" w:cs="Tahoma"/>
        </w:rPr>
        <w:tab/>
      </w:r>
      <w:r w:rsidRPr="007D69FD">
        <w:rPr>
          <w:rFonts w:asciiTheme="minorHAnsi" w:hAnsiTheme="minorHAnsi" w:cs="Tahoma"/>
        </w:rPr>
        <w:tab/>
      </w:r>
      <w:r w:rsidR="00A2749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7F29F40" w14:textId="52B8FEC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2749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1D4148C" w14:textId="58A9090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2749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024FE79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64349F7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7969B0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52D8606D" w14:textId="3158A528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 w:rsidR="00A27495">
        <w:rPr>
          <w:rFonts w:asciiTheme="minorHAnsi" w:hAnsiTheme="minorHAnsi" w:cs="Tahoma"/>
        </w:rPr>
        <w:t>XXX</w:t>
      </w:r>
    </w:p>
    <w:p w14:paraId="51F8071E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3335FBB7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390671F3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474E4248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2051972E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5217D1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20C8390A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3C410747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25C1160C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7B77895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33DDF880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5930B0F" w14:textId="6C506084" w:rsidR="009D3F3A" w:rsidRPr="00227890" w:rsidRDefault="00361B5C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1 289 108</w:t>
      </w:r>
    </w:p>
    <w:p w14:paraId="551C2001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3304B33C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565CDBB6" w14:textId="47A37254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361B5C" w:rsidRPr="00361B5C">
        <w:rPr>
          <w:rFonts w:asciiTheme="minorHAnsi" w:hAnsiTheme="minorHAnsi" w:cs="Tahoma"/>
        </w:rPr>
        <w:t>30 ks a více</w:t>
      </w:r>
    </w:p>
    <w:p w14:paraId="4365C9EE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300901F" w14:textId="553F934D" w:rsidR="009D3F3A" w:rsidRPr="009D3F3A" w:rsidRDefault="00361B5C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37A5B4E0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6B18D761" w14:textId="3E1D637D" w:rsidR="00A5580E" w:rsidRPr="00A5580E" w:rsidRDefault="00361B5C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330B948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5E4EF037" w14:textId="523B8773" w:rsidR="00A5580E" w:rsidRPr="00A5580E" w:rsidRDefault="00361B5C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56245A6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7616B8B5" w14:textId="754974C9" w:rsidR="009D3F3A" w:rsidRPr="00A5580E" w:rsidRDefault="00361B5C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0B8FBED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33A59CD3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737E0970" w14:textId="344893F9" w:rsidR="009D3F3A" w:rsidRPr="009D3F3A" w:rsidRDefault="00361B5C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C3CB5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0B1DE14D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6F823" w14:textId="58A8B38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D69FD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7D69FD">
        <w:rPr>
          <w:noProof/>
        </w:rPr>
        <w:t>2</w:t>
      </w:r>
    </w:fldSimple>
  </w:p>
  <w:p w14:paraId="791A07C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D1622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796628BB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22DE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4846FE2" wp14:editId="77C51F9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05AED87" wp14:editId="1B573B12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C81F202" wp14:editId="202E3A1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4E2E8201" w14:textId="2B0922C5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557955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1B5C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5795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D69FD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27495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C3D79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CDA30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14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8</cp:revision>
  <cp:lastPrinted>1900-12-31T23:00:00Z</cp:lastPrinted>
  <dcterms:created xsi:type="dcterms:W3CDTF">2020-06-03T11:04:00Z</dcterms:created>
  <dcterms:modified xsi:type="dcterms:W3CDTF">2020-11-08T16:23:00Z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