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82967" w:rsidP="0058296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582967" w:rsidRDefault="00582967" w:rsidP="0058296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982707-1349/2016</w:t>
      </w:r>
      <w:r w:rsidR="00D264DC">
        <w:rPr>
          <w:rFonts w:ascii="Arial" w:hAnsi="Arial" w:cs="Arial"/>
          <w:b/>
          <w:sz w:val="36"/>
        </w:rPr>
        <w:t>, E2016/1845</w:t>
      </w:r>
    </w:p>
    <w:p w:rsidR="00582967" w:rsidRDefault="00582967" w:rsidP="0058296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82967" w:rsidRDefault="00582967" w:rsidP="0058296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82967" w:rsidRDefault="009705CE" w:rsidP="0058296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  <w:bookmarkStart w:id="0" w:name="_GoBack"/>
      <w:bookmarkEnd w:id="0"/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705CE">
        <w:t>x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05CE">
        <w:t>x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05CE">
        <w:t>x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05CE">
        <w:t>x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705CE">
        <w:t>x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705CE">
        <w:t>x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05CE">
        <w:t>x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705CE">
        <w:t>x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705CE">
        <w:t>x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705CE">
        <w:t>x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82967" w:rsidRDefault="00582967" w:rsidP="00582967">
      <w:pPr>
        <w:numPr>
          <w:ilvl w:val="0"/>
          <w:numId w:val="0"/>
        </w:numPr>
        <w:spacing w:before="50" w:after="70" w:line="240" w:lineRule="auto"/>
        <w:ind w:left="142"/>
      </w:pPr>
    </w:p>
    <w:p w:rsidR="00582967" w:rsidRDefault="00582967" w:rsidP="00582967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582967" w:rsidRDefault="0058296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82967" w:rsidRPr="00582967" w:rsidRDefault="00582967" w:rsidP="005829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582967" w:rsidRPr="00582967" w:rsidRDefault="00582967" w:rsidP="005829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582967" w:rsidRDefault="00582967" w:rsidP="00582967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582967" w:rsidRDefault="00582967" w:rsidP="00582967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9705CE">
        <w:rPr>
          <w:b/>
        </w:rPr>
        <w:t>x</w:t>
      </w:r>
      <w:r>
        <w:rPr>
          <w:b/>
        </w:rPr>
        <w:t>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582967" w:rsidRPr="00582967" w:rsidRDefault="00582967" w:rsidP="005829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8453E2" w:rsidRDefault="008453E2" w:rsidP="008453E2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9705CE">
        <w:rPr>
          <w:b/>
        </w:rPr>
        <w:t>x</w:t>
      </w:r>
    </w:p>
    <w:p w:rsidR="008453E2" w:rsidRDefault="008453E2" w:rsidP="008453E2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9705CE">
        <w:t>x</w:t>
      </w:r>
    </w:p>
    <w:p w:rsidR="008453E2" w:rsidRDefault="008453E2" w:rsidP="008453E2">
      <w:pPr>
        <w:numPr>
          <w:ilvl w:val="4"/>
          <w:numId w:val="50"/>
        </w:numPr>
        <w:spacing w:after="120"/>
        <w:jc w:val="both"/>
      </w:pPr>
      <w:r>
        <w:t xml:space="preserve">mezní </w:t>
      </w:r>
      <w:r w:rsidR="007D465C">
        <w:t xml:space="preserve">doba pro podání na poště je </w:t>
      </w:r>
      <w:r w:rsidR="009705CE">
        <w:t>x</w:t>
      </w:r>
    </w:p>
    <w:p w:rsidR="008453E2" w:rsidRDefault="008453E2" w:rsidP="008453E2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582967" w:rsidRDefault="00582967" w:rsidP="00582967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9705CE">
        <w:rPr>
          <w:b/>
        </w:rPr>
        <w:t>x</w:t>
      </w:r>
    </w:p>
    <w:p w:rsidR="00582967" w:rsidRDefault="00582967" w:rsidP="00582967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9705CE">
        <w:t>x</w:t>
      </w:r>
    </w:p>
    <w:p w:rsidR="00582967" w:rsidRDefault="00582967" w:rsidP="00582967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9705CE">
        <w:t>x</w:t>
      </w:r>
    </w:p>
    <w:p w:rsidR="00582967" w:rsidRDefault="00582967" w:rsidP="00582967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582967" w:rsidRDefault="00582967" w:rsidP="00582967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9705CE">
        <w:rPr>
          <w:b/>
        </w:rPr>
        <w:t>x</w:t>
      </w:r>
    </w:p>
    <w:p w:rsidR="00582967" w:rsidRDefault="00582967" w:rsidP="00582967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9705CE">
        <w:rPr>
          <w:b/>
        </w:rPr>
        <w:t>x</w:t>
      </w:r>
    </w:p>
    <w:p w:rsidR="00582967" w:rsidRDefault="00582967" w:rsidP="00582967">
      <w:pPr>
        <w:numPr>
          <w:ilvl w:val="4"/>
          <w:numId w:val="50"/>
        </w:numPr>
        <w:spacing w:after="120"/>
        <w:jc w:val="both"/>
      </w:pPr>
      <w:r>
        <w:rPr>
          <w:b/>
        </w:rPr>
        <w:t>nepravidelně</w:t>
      </w:r>
    </w:p>
    <w:p w:rsidR="00582967" w:rsidRDefault="00582967" w:rsidP="00582967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9705CE">
        <w:t>x</w:t>
      </w:r>
    </w:p>
    <w:p w:rsidR="00582967" w:rsidRDefault="00582967" w:rsidP="00582967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9705CE">
        <w:rPr>
          <w:b/>
        </w:rPr>
        <w:t>x</w:t>
      </w:r>
    </w:p>
    <w:p w:rsidR="00582967" w:rsidRDefault="00582967" w:rsidP="00582967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>t</w:t>
      </w:r>
      <w:r w:rsidR="008453E2">
        <w:t xml:space="preserve">elefon: </w:t>
      </w:r>
      <w:r w:rsidR="009705CE">
        <w:rPr>
          <w:b/>
        </w:rPr>
        <w:t>x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r w:rsidR="009705CE">
        <w:t>x</w:t>
      </w:r>
      <w:r>
        <w:t>:00 hod. Pokud objednaný svoz nezruší, považuje ČP tuto jízdu za marnou jízdu.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582967" w:rsidRDefault="00582967" w:rsidP="00582967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9705CE">
        <w:rPr>
          <w:b/>
        </w:rPr>
        <w:t>x</w:t>
      </w:r>
    </w:p>
    <w:p w:rsidR="00582967" w:rsidRPr="00582967" w:rsidRDefault="00582967" w:rsidP="005829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582967" w:rsidRPr="00582967" w:rsidRDefault="00582967" w:rsidP="00582967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582967" w:rsidRDefault="00582967" w:rsidP="00582967">
      <w:pPr>
        <w:numPr>
          <w:ilvl w:val="4"/>
          <w:numId w:val="50"/>
        </w:numPr>
        <w:spacing w:after="120"/>
        <w:jc w:val="both"/>
      </w:pPr>
      <w:r>
        <w:lastRenderedPageBreak/>
        <w:t>převodem z účtu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</w:t>
      </w:r>
      <w:proofErr w:type="gramStart"/>
      <w:r>
        <w:t xml:space="preserve">splatnost </w:t>
      </w:r>
      <w:r w:rsidR="009705CE">
        <w:t xml:space="preserve"> x</w:t>
      </w:r>
      <w:r>
        <w:t xml:space="preserve"> dní</w:t>
      </w:r>
      <w:proofErr w:type="gramEnd"/>
      <w:r>
        <w:t xml:space="preserve"> od data jejího vystavení.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582967" w:rsidRPr="00582967" w:rsidRDefault="009705CE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9705CE">
        <w:rPr>
          <w:b/>
        </w:rPr>
        <w:t>x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582967" w:rsidRPr="00582967" w:rsidRDefault="00582967" w:rsidP="005829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582967" w:rsidRDefault="00582967" w:rsidP="00582967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582967" w:rsidRDefault="00582967" w:rsidP="00582967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8453E2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582967" w:rsidRPr="00582967" w:rsidRDefault="00582967" w:rsidP="005829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582967" w:rsidRPr="008453E2" w:rsidRDefault="009705CE" w:rsidP="00582967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582967" w:rsidRPr="008453E2" w:rsidRDefault="009705CE" w:rsidP="009705CE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582967" w:rsidRPr="00582967" w:rsidRDefault="00582967" w:rsidP="005829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8453E2">
        <w:rPr>
          <w:b/>
        </w:rPr>
        <w:t xml:space="preserve">do </w:t>
      </w:r>
      <w:proofErr w:type="gramStart"/>
      <w:r w:rsidRPr="008453E2">
        <w:rPr>
          <w:b/>
        </w:rPr>
        <w:t>31.7.2019</w:t>
      </w:r>
      <w:proofErr w:type="gramEnd"/>
      <w:r w:rsidRPr="008453E2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582967" w:rsidRDefault="00582967" w:rsidP="00582967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8453E2">
        <w:rPr>
          <w:b/>
        </w:rPr>
        <w:t xml:space="preserve">Dohoda je sepsána ve 2 (slovy: dvou) </w:t>
      </w:r>
      <w:proofErr w:type="gramStart"/>
      <w:r w:rsidRPr="008453E2">
        <w:rPr>
          <w:b/>
        </w:rPr>
        <w:t>stejnopisech</w:t>
      </w:r>
      <w:proofErr w:type="gramEnd"/>
      <w:r>
        <w:t xml:space="preserve"> s platností originálu, z nichž každá strana Dohody obdrží po jednom. 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582967" w:rsidRDefault="00582967" w:rsidP="0058296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582967" w:rsidRDefault="00582967" w:rsidP="00582967">
      <w:pPr>
        <w:numPr>
          <w:ilvl w:val="0"/>
          <w:numId w:val="0"/>
        </w:numPr>
        <w:spacing w:after="120"/>
        <w:jc w:val="both"/>
      </w:pPr>
    </w:p>
    <w:p w:rsidR="00582967" w:rsidRDefault="00582967" w:rsidP="00582967">
      <w:pPr>
        <w:numPr>
          <w:ilvl w:val="0"/>
          <w:numId w:val="0"/>
        </w:numPr>
        <w:spacing w:after="120"/>
        <w:jc w:val="both"/>
        <w:sectPr w:rsidR="0058296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82967" w:rsidRDefault="00582967" w:rsidP="00582967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582967" w:rsidRDefault="00582967" w:rsidP="00582967">
      <w:pPr>
        <w:numPr>
          <w:ilvl w:val="0"/>
          <w:numId w:val="0"/>
        </w:numPr>
        <w:spacing w:after="120"/>
        <w:jc w:val="both"/>
      </w:pPr>
    </w:p>
    <w:p w:rsidR="00582967" w:rsidRDefault="00582967" w:rsidP="00582967">
      <w:pPr>
        <w:numPr>
          <w:ilvl w:val="0"/>
          <w:numId w:val="0"/>
        </w:numPr>
        <w:spacing w:after="120"/>
        <w:jc w:val="both"/>
      </w:pPr>
      <w:r>
        <w:t>Za ČP:</w:t>
      </w:r>
    </w:p>
    <w:p w:rsidR="00582967" w:rsidRDefault="00582967" w:rsidP="00582967">
      <w:pPr>
        <w:numPr>
          <w:ilvl w:val="0"/>
          <w:numId w:val="0"/>
        </w:numPr>
        <w:spacing w:after="120"/>
        <w:jc w:val="both"/>
      </w:pPr>
    </w:p>
    <w:p w:rsidR="00582967" w:rsidRDefault="00582967" w:rsidP="0058296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82967" w:rsidRDefault="00582967" w:rsidP="00582967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582967" w:rsidRDefault="00582967" w:rsidP="00582967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582967" w:rsidRDefault="00582967" w:rsidP="0058296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582967" w:rsidRDefault="00582967" w:rsidP="00582967">
      <w:pPr>
        <w:numPr>
          <w:ilvl w:val="0"/>
          <w:numId w:val="0"/>
        </w:numPr>
        <w:spacing w:after="120"/>
      </w:pPr>
    </w:p>
    <w:p w:rsidR="00582967" w:rsidRDefault="00582967" w:rsidP="00582967">
      <w:pPr>
        <w:numPr>
          <w:ilvl w:val="0"/>
          <w:numId w:val="0"/>
        </w:numPr>
        <w:spacing w:after="120"/>
      </w:pPr>
      <w:r>
        <w:t>Za Odesílatele:</w:t>
      </w:r>
    </w:p>
    <w:p w:rsidR="00582967" w:rsidRDefault="00582967" w:rsidP="00582967">
      <w:pPr>
        <w:numPr>
          <w:ilvl w:val="0"/>
          <w:numId w:val="0"/>
        </w:numPr>
        <w:spacing w:after="120"/>
      </w:pPr>
    </w:p>
    <w:p w:rsidR="00582967" w:rsidRDefault="00582967" w:rsidP="0058296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82967" w:rsidRDefault="009705CE" w:rsidP="00582967">
      <w:pPr>
        <w:numPr>
          <w:ilvl w:val="0"/>
          <w:numId w:val="0"/>
        </w:numPr>
        <w:spacing w:after="120"/>
        <w:jc w:val="center"/>
      </w:pPr>
      <w:r>
        <w:t>x</w:t>
      </w:r>
    </w:p>
    <w:p w:rsidR="00582967" w:rsidRPr="00582967" w:rsidRDefault="009705CE" w:rsidP="00582967">
      <w:pPr>
        <w:numPr>
          <w:ilvl w:val="0"/>
          <w:numId w:val="0"/>
        </w:numPr>
        <w:spacing w:after="120"/>
        <w:jc w:val="center"/>
      </w:pPr>
      <w:r>
        <w:t>x</w:t>
      </w:r>
    </w:p>
    <w:sectPr w:rsidR="00582967" w:rsidRPr="00582967" w:rsidSect="0058296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705CE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705CE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55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5ED941" wp14:editId="0BC1462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8296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0AD91E7" wp14:editId="6DC310D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8296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982707-1349/2016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F68FE92" wp14:editId="29FB2AF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4090A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4CA6"/>
    <w:rsid w:val="00420226"/>
    <w:rsid w:val="00434341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82967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65C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53E2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05CE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5565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64DC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E7E70-3066-4287-BEE2-B4AABE28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7</Pages>
  <Words>2528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2016-07-26T04:04:00Z</cp:lastPrinted>
  <dcterms:created xsi:type="dcterms:W3CDTF">2016-08-24T06:52:00Z</dcterms:created>
  <dcterms:modified xsi:type="dcterms:W3CDTF">2016-08-24T06:54:00Z</dcterms:modified>
</cp:coreProperties>
</file>