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D1817" w:rsidP="00CD181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CD1817" w:rsidRDefault="0089153F" w:rsidP="00CD1817">
      <w:pPr>
        <w:numPr>
          <w:ilvl w:val="1"/>
          <w:numId w:val="21"/>
        </w:numPr>
      </w:pPr>
      <w:r>
        <w:t>x</w:t>
      </w:r>
    </w:p>
    <w:p w:rsidR="00CD1817" w:rsidRDefault="0089153F" w:rsidP="00CD1817">
      <w:pPr>
        <w:numPr>
          <w:ilvl w:val="2"/>
          <w:numId w:val="21"/>
        </w:numPr>
        <w:ind w:left="584"/>
      </w:pPr>
      <w:r>
        <w:t>x</w:t>
      </w:r>
    </w:p>
    <w:p w:rsidR="00CD1817" w:rsidRDefault="0089153F" w:rsidP="00CD1817">
      <w:pPr>
        <w:numPr>
          <w:ilvl w:val="1"/>
          <w:numId w:val="21"/>
        </w:numPr>
      </w:pPr>
      <w:r>
        <w:t>x</w:t>
      </w:r>
    </w:p>
    <w:p w:rsidR="00CD1817" w:rsidRDefault="0089153F" w:rsidP="00CD1817">
      <w:pPr>
        <w:numPr>
          <w:ilvl w:val="3"/>
          <w:numId w:val="21"/>
        </w:numPr>
      </w:pPr>
      <w:r>
        <w:t>x</w:t>
      </w:r>
    </w:p>
    <w:p w:rsidR="00CD1817" w:rsidRDefault="0089153F" w:rsidP="00CD1817">
      <w:pPr>
        <w:numPr>
          <w:ilvl w:val="3"/>
          <w:numId w:val="21"/>
        </w:numPr>
      </w:pPr>
      <w:r>
        <w:t>x</w:t>
      </w:r>
    </w:p>
    <w:p w:rsidR="00CD1817" w:rsidRDefault="0089153F" w:rsidP="00CD1817">
      <w:pPr>
        <w:numPr>
          <w:ilvl w:val="3"/>
          <w:numId w:val="21"/>
        </w:numPr>
      </w:pPr>
      <w:r>
        <w:t>x</w:t>
      </w:r>
    </w:p>
    <w:p w:rsidR="00CD1817" w:rsidRDefault="0089153F" w:rsidP="00CD1817">
      <w:pPr>
        <w:numPr>
          <w:ilvl w:val="3"/>
          <w:numId w:val="21"/>
        </w:numPr>
      </w:pPr>
      <w:r>
        <w:t>x</w:t>
      </w:r>
    </w:p>
    <w:p w:rsidR="00CD1817" w:rsidRDefault="0089153F" w:rsidP="00CD1817">
      <w:pPr>
        <w:numPr>
          <w:ilvl w:val="3"/>
          <w:numId w:val="21"/>
        </w:numPr>
      </w:pPr>
      <w:r>
        <w:t>x</w:t>
      </w:r>
    </w:p>
    <w:p w:rsidR="00CD1817" w:rsidRDefault="0089153F" w:rsidP="00CD181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1817" w:rsidRDefault="0089153F" w:rsidP="0089153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D1817" w:rsidRDefault="0089153F" w:rsidP="0089153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1817" w:rsidRDefault="0089153F" w:rsidP="0089153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1817" w:rsidRDefault="0089153F" w:rsidP="0089153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1817" w:rsidRDefault="00CD1817" w:rsidP="00CD181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D1817" w:rsidRDefault="00CD1817" w:rsidP="00CD1817">
      <w:pPr>
        <w:numPr>
          <w:ilvl w:val="0"/>
          <w:numId w:val="0"/>
        </w:numPr>
        <w:spacing w:before="120" w:after="0" w:line="240" w:lineRule="auto"/>
        <w:jc w:val="both"/>
      </w:pP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both"/>
        <w:sectPr w:rsidR="00CD181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both"/>
      </w:pP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77007" w:rsidRDefault="00A77007" w:rsidP="00CD1817">
      <w:pPr>
        <w:numPr>
          <w:ilvl w:val="0"/>
          <w:numId w:val="0"/>
        </w:numPr>
        <w:spacing w:after="0" w:line="240" w:lineRule="auto"/>
        <w:jc w:val="both"/>
      </w:pP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both"/>
      </w:pP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center"/>
      </w:pP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CD1817" w:rsidRDefault="00CD1817" w:rsidP="00CD181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A77007">
        <w:t>……………….</w:t>
      </w:r>
      <w:r>
        <w:t xml:space="preserve"> dne </w:t>
      </w:r>
    </w:p>
    <w:p w:rsidR="00CD1817" w:rsidRDefault="00CD1817" w:rsidP="00CD1817">
      <w:pPr>
        <w:numPr>
          <w:ilvl w:val="0"/>
          <w:numId w:val="0"/>
        </w:numPr>
        <w:spacing w:after="0" w:line="240" w:lineRule="auto"/>
      </w:pPr>
    </w:p>
    <w:p w:rsidR="00CD1817" w:rsidRDefault="00CD1817" w:rsidP="00CD181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77007" w:rsidRDefault="00A77007" w:rsidP="00CD1817">
      <w:pPr>
        <w:numPr>
          <w:ilvl w:val="0"/>
          <w:numId w:val="0"/>
        </w:numPr>
        <w:spacing w:after="0" w:line="240" w:lineRule="auto"/>
      </w:pPr>
    </w:p>
    <w:p w:rsidR="00CD1817" w:rsidRDefault="00CD1817" w:rsidP="00CD1817">
      <w:pPr>
        <w:numPr>
          <w:ilvl w:val="0"/>
          <w:numId w:val="0"/>
        </w:numPr>
        <w:spacing w:after="0" w:line="240" w:lineRule="auto"/>
      </w:pP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1817" w:rsidRDefault="00CD1817" w:rsidP="00CD1817">
      <w:pPr>
        <w:numPr>
          <w:ilvl w:val="0"/>
          <w:numId w:val="0"/>
        </w:numPr>
        <w:spacing w:after="0" w:line="240" w:lineRule="auto"/>
        <w:jc w:val="center"/>
      </w:pPr>
    </w:p>
    <w:p w:rsidR="00CD1817" w:rsidRDefault="0089153F" w:rsidP="00CD181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D1817" w:rsidRPr="00CD1817" w:rsidRDefault="0089153F" w:rsidP="00CD181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D1817" w:rsidRPr="00CD1817" w:rsidSect="00CD181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9153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9153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E0A7E2" wp14:editId="53957A6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D181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88540BF" wp14:editId="1B11A0E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D181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982707-1345/2016 -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E5581C7" wp14:editId="01605EF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1542CF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153F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1AD1"/>
    <w:rsid w:val="00A65A84"/>
    <w:rsid w:val="00A704F0"/>
    <w:rsid w:val="00A71A5C"/>
    <w:rsid w:val="00A72945"/>
    <w:rsid w:val="00A77007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1817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6EC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69C920F-D071-4B8A-BA20-8674ADE5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2016-07-25T05:17:00Z</cp:lastPrinted>
  <dcterms:created xsi:type="dcterms:W3CDTF">2016-08-24T06:45:00Z</dcterms:created>
  <dcterms:modified xsi:type="dcterms:W3CDTF">2016-08-24T06:46:00Z</dcterms:modified>
</cp:coreProperties>
</file>