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72ACC" w:rsidP="00372AC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372ACC" w:rsidRDefault="00372ACC" w:rsidP="00372AC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982707-1345/2016</w:t>
      </w:r>
      <w:r w:rsidR="001D04E0">
        <w:rPr>
          <w:rFonts w:ascii="Arial" w:hAnsi="Arial" w:cs="Arial"/>
          <w:b/>
          <w:sz w:val="36"/>
        </w:rPr>
        <w:t>, E2016/1975</w:t>
      </w:r>
    </w:p>
    <w:p w:rsidR="00372ACC" w:rsidRDefault="00372ACC" w:rsidP="00372AC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72ACC" w:rsidRDefault="00372ACC" w:rsidP="00372AC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72ACC" w:rsidRDefault="00A97C2C" w:rsidP="00372AC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97C2C">
        <w:t>x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7C2C">
        <w:t>x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7C2C">
        <w:t>x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97C2C">
        <w:t>x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97C2C">
        <w:t>x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7C2C">
        <w:t>x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97C2C">
        <w:t>x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97C2C">
        <w:t>x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A97C2C">
        <w:t>x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72ACC" w:rsidRDefault="00372ACC" w:rsidP="00372ACC">
      <w:pPr>
        <w:numPr>
          <w:ilvl w:val="0"/>
          <w:numId w:val="0"/>
        </w:numPr>
        <w:spacing w:before="50" w:after="70" w:line="240" w:lineRule="auto"/>
        <w:ind w:left="142"/>
      </w:pPr>
    </w:p>
    <w:p w:rsidR="00372ACC" w:rsidRDefault="00372ACC" w:rsidP="00372ACC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372ACC" w:rsidRDefault="00372AC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72ACC" w:rsidRPr="00372ACC" w:rsidRDefault="00372ACC" w:rsidP="00372AC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372ACC" w:rsidRDefault="00372ACC" w:rsidP="00372ACC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372ACC" w:rsidRPr="00372ACC" w:rsidRDefault="00372ACC" w:rsidP="00372AC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372ACC" w:rsidRDefault="00372ACC" w:rsidP="00372ACC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372ACC" w:rsidRDefault="00372ACC" w:rsidP="00372ACC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nalepky.podavatel.sm@cpost.cz prostřednictvím objednávkového formuláře, kde je zvolen způsob jejich převzetí. </w:t>
      </w:r>
    </w:p>
    <w:p w:rsidR="00372ACC" w:rsidRDefault="00372ACC" w:rsidP="00372ACC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r w:rsidR="00A97C2C">
        <w:rPr>
          <w:b/>
        </w:rPr>
        <w:t>x</w:t>
      </w:r>
      <w:r>
        <w:rPr>
          <w:b/>
        </w:rPr>
        <w:t>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372ACC" w:rsidRPr="00372ACC" w:rsidRDefault="00372ACC" w:rsidP="00372AC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372ACC" w:rsidRDefault="00372ACC" w:rsidP="00372ACC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r w:rsidR="00A97C2C">
        <w:rPr>
          <w:b/>
        </w:rPr>
        <w:t>x</w:t>
      </w:r>
    </w:p>
    <w:p w:rsidR="00372ACC" w:rsidRDefault="00372ACC" w:rsidP="00372ACC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A97C2C">
        <w:t>x</w:t>
      </w:r>
    </w:p>
    <w:p w:rsidR="00372ACC" w:rsidRDefault="00372ACC" w:rsidP="00372ACC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A97C2C">
        <w:t>x</w:t>
      </w:r>
    </w:p>
    <w:p w:rsidR="00372ACC" w:rsidRDefault="00372ACC" w:rsidP="00372ACC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372ACC" w:rsidRDefault="00372ACC" w:rsidP="00372ACC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A97C2C">
        <w:rPr>
          <w:b/>
        </w:rPr>
        <w:t>x</w:t>
      </w:r>
    </w:p>
    <w:p w:rsidR="00372ACC" w:rsidRDefault="00372ACC" w:rsidP="00372ACC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A97C2C">
        <w:rPr>
          <w:b/>
        </w:rPr>
        <w:t>x</w:t>
      </w:r>
    </w:p>
    <w:p w:rsidR="00372ACC" w:rsidRDefault="00372ACC" w:rsidP="00372ACC">
      <w:pPr>
        <w:numPr>
          <w:ilvl w:val="4"/>
          <w:numId w:val="50"/>
        </w:numPr>
        <w:spacing w:after="120"/>
        <w:jc w:val="both"/>
      </w:pPr>
      <w:r>
        <w:rPr>
          <w:b/>
        </w:rPr>
        <w:t>nepravidelně</w:t>
      </w:r>
    </w:p>
    <w:p w:rsidR="00372ACC" w:rsidRDefault="00372ACC" w:rsidP="00372ACC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A97C2C">
        <w:t>x</w:t>
      </w:r>
    </w:p>
    <w:p w:rsidR="00372ACC" w:rsidRDefault="00372ACC" w:rsidP="00372ACC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A97C2C">
        <w:rPr>
          <w:b/>
        </w:rPr>
        <w:t>x</w:t>
      </w:r>
    </w:p>
    <w:p w:rsidR="00372ACC" w:rsidRDefault="00372ACC" w:rsidP="00372ACC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372ACC" w:rsidRDefault="00372ACC" w:rsidP="00372ACC">
      <w:pPr>
        <w:numPr>
          <w:ilvl w:val="2"/>
          <w:numId w:val="50"/>
        </w:numPr>
        <w:spacing w:after="120"/>
        <w:ind w:left="624" w:hanging="624"/>
        <w:jc w:val="both"/>
      </w:pPr>
      <w:r>
        <w:t>t</w:t>
      </w:r>
      <w:r w:rsidR="00D24F53">
        <w:t xml:space="preserve">elefon: </w:t>
      </w:r>
      <w:r w:rsidR="00A97C2C">
        <w:rPr>
          <w:b/>
        </w:rPr>
        <w:t>x</w:t>
      </w:r>
    </w:p>
    <w:p w:rsidR="00372ACC" w:rsidRDefault="00372ACC" w:rsidP="00372ACC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3.2 tohoto článku, a to nejpozději téhož dne do </w:t>
      </w:r>
      <w:r w:rsidR="00A97C2C">
        <w:t>x</w:t>
      </w:r>
      <w:r>
        <w:t>:00 hod. Pokud objednaný svoz nezruší, považuje ČP tuto jízdu za marnou jízdu.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 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372ACC" w:rsidRDefault="00372ACC" w:rsidP="00372ACC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A97C2C">
        <w:rPr>
          <w:b/>
        </w:rPr>
        <w:t>x</w:t>
      </w:r>
    </w:p>
    <w:p w:rsidR="00372ACC" w:rsidRPr="00372ACC" w:rsidRDefault="00372ACC" w:rsidP="00372AC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372ACC" w:rsidRPr="00372ACC" w:rsidRDefault="00372ACC" w:rsidP="00372ACC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372ACC" w:rsidRDefault="00372ACC" w:rsidP="00372ACC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Na poštu je účtována dle Přílohy č. 2</w:t>
      </w:r>
      <w:r>
        <w:t>. Cena je uvedena bez DPH. Odesílatel je povinen uhradit cenu s připočítanou DPH v zákonné výši.</w:t>
      </w:r>
    </w:p>
    <w:p w:rsidR="00372ACC" w:rsidRDefault="00372ACC" w:rsidP="00372ACC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Do ruky do 30 kg je účtována dle Přílohy č. 1</w:t>
      </w:r>
      <w:r>
        <w:t xml:space="preserve">. Cena je uvedena bez DPH. Odesílatel je povinen uhradit cenu s připočtenou DPH v zákonné výši. </w:t>
      </w:r>
    </w:p>
    <w:p w:rsidR="00372ACC" w:rsidRDefault="00372ACC" w:rsidP="00372ACC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372ACC" w:rsidRDefault="00372ACC" w:rsidP="00372ACC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splatnost 14 dní od data jejího </w:t>
      </w:r>
      <w:bookmarkStart w:id="0" w:name="_GoBack"/>
      <w:bookmarkEnd w:id="0"/>
      <w:r>
        <w:t>vystavení.</w:t>
      </w:r>
    </w:p>
    <w:p w:rsidR="00372ACC" w:rsidRDefault="00372ACC" w:rsidP="00372ACC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372ACC" w:rsidRDefault="00372ACC" w:rsidP="00372ACC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372ACC" w:rsidRPr="00372ACC" w:rsidRDefault="00A97C2C" w:rsidP="00372ACC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x</w:t>
      </w:r>
    </w:p>
    <w:p w:rsidR="00372ACC" w:rsidRDefault="00372ACC" w:rsidP="00372ACC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A97C2C">
        <w:rPr>
          <w:b/>
        </w:rPr>
        <w:t>x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372ACC" w:rsidRPr="00372ACC" w:rsidRDefault="00372ACC" w:rsidP="00372AC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372ACC" w:rsidRDefault="00372ACC" w:rsidP="00372ACC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372ACC" w:rsidRDefault="00372ACC" w:rsidP="00372ACC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372ACC" w:rsidRDefault="00372ACC" w:rsidP="00372ACC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D24F53">
        <w:t xml:space="preserve"> </w:t>
      </w:r>
      <w:r>
        <w:t xml:space="preserve">a všem subjektům, které označí, zejména Úřadu pro ochranu osobních údajů, prokázat aktivní souhlas subjektu údajů dle </w:t>
      </w:r>
      <w:r>
        <w:lastRenderedPageBreak/>
        <w:t xml:space="preserve">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372ACC" w:rsidRPr="00372ACC" w:rsidRDefault="00372ACC" w:rsidP="00372AC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372ACC" w:rsidRPr="00D24F53" w:rsidRDefault="00A97C2C" w:rsidP="00372ACC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372ACC" w:rsidRDefault="00372ACC" w:rsidP="00372ACC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372ACC" w:rsidRPr="00D24F53" w:rsidRDefault="00A97C2C" w:rsidP="00A97C2C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372ACC" w:rsidRPr="00372ACC" w:rsidRDefault="00372ACC" w:rsidP="00372AC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D24F53">
        <w:rPr>
          <w:b/>
        </w:rPr>
        <w:t xml:space="preserve">do </w:t>
      </w:r>
      <w:proofErr w:type="gramStart"/>
      <w:r w:rsidRPr="00D24F53">
        <w:rPr>
          <w:b/>
        </w:rPr>
        <w:t>31.7.2019</w:t>
      </w:r>
      <w:proofErr w:type="gramEnd"/>
      <w:r w:rsidRPr="00D24F53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372ACC" w:rsidRDefault="00372ACC" w:rsidP="00372ACC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 xml:space="preserve">Po skončení účinnosti Dohody vrátí Odesílatel ČP nepoužité adresní štítky. 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372ACC" w:rsidRDefault="00372ACC" w:rsidP="00372ACC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372ACC" w:rsidRDefault="00372ACC" w:rsidP="00372ACC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</w:t>
      </w:r>
      <w:r w:rsidRPr="00D24F53">
        <w:rPr>
          <w:b/>
        </w:rPr>
        <w:t xml:space="preserve">Dohoda je sepsána ve 2 (slovy: dvou) </w:t>
      </w:r>
      <w:proofErr w:type="gramStart"/>
      <w:r w:rsidRPr="00D24F53">
        <w:rPr>
          <w:b/>
        </w:rPr>
        <w:t>stejnopisech</w:t>
      </w:r>
      <w:proofErr w:type="gramEnd"/>
      <w:r>
        <w:t xml:space="preserve"> s platností originálu, z nichž každá strana Dohody obdrží po jednom. 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372ACC" w:rsidRDefault="00372ACC" w:rsidP="00372ACC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372ACC" w:rsidRDefault="00372ACC" w:rsidP="00372ACC">
      <w:pPr>
        <w:numPr>
          <w:ilvl w:val="0"/>
          <w:numId w:val="0"/>
        </w:numPr>
        <w:spacing w:after="120"/>
        <w:jc w:val="both"/>
      </w:pPr>
    </w:p>
    <w:p w:rsidR="00372ACC" w:rsidRDefault="00372ACC" w:rsidP="00372ACC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372ACC" w:rsidRDefault="00372ACC" w:rsidP="00372ACC">
      <w:pPr>
        <w:numPr>
          <w:ilvl w:val="0"/>
          <w:numId w:val="0"/>
        </w:numPr>
        <w:spacing w:after="120"/>
        <w:ind w:left="624" w:hanging="624"/>
        <w:jc w:val="both"/>
      </w:pPr>
      <w:r>
        <w:t>Příloha č. 1 - Cena za službu Balík Do ruky do 30 kg</w:t>
      </w:r>
    </w:p>
    <w:p w:rsidR="00372ACC" w:rsidRDefault="00372ACC" w:rsidP="00372ACC">
      <w:pPr>
        <w:numPr>
          <w:ilvl w:val="0"/>
          <w:numId w:val="0"/>
        </w:numPr>
        <w:spacing w:after="120"/>
        <w:ind w:left="624" w:hanging="624"/>
        <w:jc w:val="both"/>
      </w:pPr>
      <w:r>
        <w:t>Příloha č. 2 - Cena za službu Balík Na poštu</w:t>
      </w:r>
    </w:p>
    <w:p w:rsidR="00372ACC" w:rsidRDefault="00372ACC" w:rsidP="00372ACC">
      <w:pPr>
        <w:numPr>
          <w:ilvl w:val="0"/>
          <w:numId w:val="0"/>
        </w:numPr>
        <w:spacing w:after="120"/>
        <w:ind w:left="624" w:hanging="624"/>
        <w:jc w:val="both"/>
      </w:pPr>
    </w:p>
    <w:p w:rsidR="00372ACC" w:rsidRDefault="00372ACC" w:rsidP="00372ACC">
      <w:pPr>
        <w:numPr>
          <w:ilvl w:val="0"/>
          <w:numId w:val="0"/>
        </w:numPr>
        <w:spacing w:after="120"/>
        <w:ind w:left="624" w:hanging="624"/>
        <w:jc w:val="both"/>
        <w:sectPr w:rsidR="00372ACC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72ACC" w:rsidRDefault="00372ACC" w:rsidP="00372ACC">
      <w:pPr>
        <w:numPr>
          <w:ilvl w:val="0"/>
          <w:numId w:val="0"/>
        </w:numPr>
        <w:spacing w:after="120"/>
        <w:ind w:left="624" w:hanging="624"/>
        <w:jc w:val="both"/>
      </w:pPr>
      <w:r>
        <w:lastRenderedPageBreak/>
        <w:t xml:space="preserve">V Ostravě dne </w:t>
      </w:r>
    </w:p>
    <w:p w:rsidR="00372ACC" w:rsidRDefault="00372ACC" w:rsidP="00372ACC">
      <w:pPr>
        <w:numPr>
          <w:ilvl w:val="0"/>
          <w:numId w:val="0"/>
        </w:numPr>
        <w:spacing w:after="120"/>
        <w:ind w:left="624" w:hanging="624"/>
        <w:jc w:val="both"/>
      </w:pPr>
    </w:p>
    <w:p w:rsidR="00372ACC" w:rsidRDefault="00372ACC" w:rsidP="00372ACC">
      <w:pPr>
        <w:numPr>
          <w:ilvl w:val="0"/>
          <w:numId w:val="0"/>
        </w:numPr>
        <w:spacing w:after="120"/>
        <w:ind w:left="624" w:hanging="624"/>
        <w:jc w:val="both"/>
      </w:pPr>
      <w:r>
        <w:t>Za ČP:</w:t>
      </w:r>
    </w:p>
    <w:p w:rsidR="00372ACC" w:rsidRDefault="00372ACC" w:rsidP="00372ACC">
      <w:pPr>
        <w:numPr>
          <w:ilvl w:val="0"/>
          <w:numId w:val="0"/>
        </w:numPr>
        <w:spacing w:after="120"/>
        <w:ind w:left="624" w:hanging="624"/>
        <w:jc w:val="both"/>
      </w:pPr>
    </w:p>
    <w:p w:rsidR="00372ACC" w:rsidRDefault="00372ACC" w:rsidP="00372ACC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372ACC" w:rsidRDefault="00372ACC" w:rsidP="00372ACC">
      <w:pPr>
        <w:numPr>
          <w:ilvl w:val="0"/>
          <w:numId w:val="0"/>
        </w:numPr>
        <w:spacing w:after="120"/>
        <w:ind w:left="624" w:hanging="624"/>
        <w:jc w:val="center"/>
      </w:pPr>
      <w:r>
        <w:t>Ing. Daniel Ustohal</w:t>
      </w:r>
    </w:p>
    <w:p w:rsidR="00372ACC" w:rsidRDefault="00372ACC" w:rsidP="00372ACC">
      <w:pPr>
        <w:numPr>
          <w:ilvl w:val="0"/>
          <w:numId w:val="0"/>
        </w:numPr>
        <w:spacing w:after="120"/>
        <w:ind w:left="624" w:hanging="624"/>
        <w:jc w:val="center"/>
      </w:pPr>
      <w:r>
        <w:t>Obchodní ředitel regionu, Obchod SM</w:t>
      </w:r>
    </w:p>
    <w:p w:rsidR="00372ACC" w:rsidRDefault="00372ACC" w:rsidP="00372ACC">
      <w:pPr>
        <w:numPr>
          <w:ilvl w:val="0"/>
          <w:numId w:val="0"/>
        </w:numPr>
        <w:spacing w:after="120"/>
        <w:ind w:left="624" w:hanging="624"/>
      </w:pPr>
      <w:r>
        <w:br w:type="column"/>
      </w:r>
      <w:r>
        <w:lastRenderedPageBreak/>
        <w:t xml:space="preserve">V </w:t>
      </w:r>
      <w:r w:rsidR="00D24F53">
        <w:t>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372ACC" w:rsidRDefault="00372ACC" w:rsidP="00372ACC">
      <w:pPr>
        <w:numPr>
          <w:ilvl w:val="0"/>
          <w:numId w:val="0"/>
        </w:numPr>
        <w:spacing w:after="120"/>
        <w:ind w:left="624" w:hanging="624"/>
      </w:pPr>
    </w:p>
    <w:p w:rsidR="00372ACC" w:rsidRDefault="00372ACC" w:rsidP="00372ACC">
      <w:pPr>
        <w:numPr>
          <w:ilvl w:val="0"/>
          <w:numId w:val="0"/>
        </w:numPr>
        <w:spacing w:after="120"/>
        <w:ind w:left="624" w:hanging="624"/>
      </w:pPr>
      <w:r>
        <w:t>Za Odesílatele:</w:t>
      </w:r>
    </w:p>
    <w:p w:rsidR="00372ACC" w:rsidRDefault="00372ACC" w:rsidP="00372ACC">
      <w:pPr>
        <w:numPr>
          <w:ilvl w:val="0"/>
          <w:numId w:val="0"/>
        </w:numPr>
        <w:spacing w:after="120"/>
        <w:ind w:left="624" w:hanging="624"/>
      </w:pPr>
    </w:p>
    <w:p w:rsidR="00372ACC" w:rsidRDefault="00372ACC" w:rsidP="00372ACC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372ACC" w:rsidRDefault="00A97C2C" w:rsidP="00372ACC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</w:p>
    <w:p w:rsidR="00372ACC" w:rsidRPr="00372ACC" w:rsidRDefault="00A97C2C" w:rsidP="00372ACC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</w:p>
    <w:sectPr w:rsidR="00372ACC" w:rsidRPr="00372ACC" w:rsidSect="00372AC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97C2C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97C2C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855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11D087" wp14:editId="1179A27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72AC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25B47EA" wp14:editId="02E29FD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72AC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982707-1345/2016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B19FD87" wp14:editId="3F20046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2B97BC5"/>
    <w:multiLevelType w:val="multilevel"/>
    <w:tmpl w:val="8D325B36"/>
    <w:numStyleLink w:val="Styl1"/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04E0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2ACC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6A55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744AC"/>
    <w:rsid w:val="00A84025"/>
    <w:rsid w:val="00A97C2C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5565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24F53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9230-EA4A-4EAF-A308-92C8ABCD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6</Pages>
  <Words>2292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2016-07-25T05:16:00Z</cp:lastPrinted>
  <dcterms:created xsi:type="dcterms:W3CDTF">2016-08-24T06:39:00Z</dcterms:created>
  <dcterms:modified xsi:type="dcterms:W3CDTF">2016-08-24T06:43:00Z</dcterms:modified>
</cp:coreProperties>
</file>