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2B73FE">
        <w:rPr>
          <w:rFonts w:cs="Arial"/>
          <w:b/>
          <w:sz w:val="28"/>
          <w:szCs w:val="28"/>
        </w:rPr>
        <w:t>-</w:t>
      </w:r>
      <w:r w:rsidR="00A113FE">
        <w:rPr>
          <w:rFonts w:cs="Arial"/>
          <w:b/>
          <w:sz w:val="28"/>
          <w:szCs w:val="28"/>
        </w:rPr>
        <w:t>1</w:t>
      </w:r>
      <w:r w:rsidR="00A257A2">
        <w:rPr>
          <w:rFonts w:cs="Arial"/>
          <w:b/>
          <w:sz w:val="28"/>
          <w:szCs w:val="28"/>
        </w:rPr>
        <w:t>2</w:t>
      </w:r>
      <w:r w:rsidR="009A5A5C">
        <w:rPr>
          <w:rFonts w:cs="Arial"/>
          <w:b/>
          <w:sz w:val="28"/>
          <w:szCs w:val="28"/>
        </w:rPr>
        <w:t>/20</w:t>
      </w:r>
      <w:r w:rsidR="00814328">
        <w:rPr>
          <w:rFonts w:cs="Arial"/>
          <w:b/>
          <w:sz w:val="28"/>
          <w:szCs w:val="28"/>
        </w:rPr>
        <w:t>1</w:t>
      </w:r>
      <w:r w:rsidR="002B73FE">
        <w:rPr>
          <w:rFonts w:cs="Arial"/>
          <w:b/>
          <w:sz w:val="28"/>
          <w:szCs w:val="28"/>
        </w:rPr>
        <w:t>7</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č.</w:t>
      </w:r>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uzavřená mezi</w:t>
      </w:r>
    </w:p>
    <w:p w:rsidR="00A939FE" w:rsidRDefault="00A939FE" w:rsidP="00A939FE">
      <w:pPr>
        <w:tabs>
          <w:tab w:val="left" w:pos="2520"/>
        </w:tabs>
        <w:spacing w:before="60"/>
        <w:rPr>
          <w:rFonts w:cs="Arial"/>
          <w:color w:val="00B0F0"/>
          <w:szCs w:val="20"/>
        </w:rPr>
      </w:pPr>
    </w:p>
    <w:p w:rsidR="00814328" w:rsidRPr="002B73FE" w:rsidRDefault="00814328" w:rsidP="00814328">
      <w:pPr>
        <w:tabs>
          <w:tab w:val="left" w:pos="2212"/>
        </w:tabs>
        <w:ind w:left="2211" w:hanging="2211"/>
        <w:rPr>
          <w:rFonts w:cs="Arial"/>
          <w:b/>
          <w:szCs w:val="20"/>
        </w:rPr>
      </w:pPr>
      <w:r w:rsidRPr="002B73FE">
        <w:rPr>
          <w:rFonts w:cs="Arial"/>
          <w:b/>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2B73FE" w:rsidRPr="004521C7" w:rsidRDefault="002B73FE" w:rsidP="002B73FE">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Pr="00CF6FE7">
        <w:t>ARMATURY Group</w:t>
      </w:r>
      <w:r>
        <w:rPr>
          <w:szCs w:val="20"/>
        </w:rPr>
        <w:t xml:space="preserve"> a.s.</w:t>
      </w:r>
    </w:p>
    <w:p w:rsidR="002B73FE" w:rsidRPr="004521C7" w:rsidRDefault="002B73FE" w:rsidP="002B73FE">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CF6FE7">
        <w:rPr>
          <w:noProof/>
        </w:rPr>
        <w:t>Martin Kornel</w:t>
      </w:r>
    </w:p>
    <w:p w:rsidR="002B73FE" w:rsidRPr="004521C7" w:rsidRDefault="002B73FE" w:rsidP="002B73FE">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CF6FE7">
        <w:t>Nádražní č</w:t>
      </w:r>
      <w:r>
        <w:rPr>
          <w:szCs w:val="20"/>
        </w:rPr>
        <w:t>.p. 129, 747 22 Dolní Benešov</w:t>
      </w:r>
    </w:p>
    <w:p w:rsidR="002B73FE" w:rsidRDefault="002B73FE" w:rsidP="002B73FE">
      <w:pPr>
        <w:tabs>
          <w:tab w:val="left" w:pos="2977"/>
        </w:tabs>
        <w:ind w:left="2977" w:hanging="2977"/>
      </w:pPr>
      <w:r>
        <w:rPr>
          <w:rFonts w:cs="Arial"/>
          <w:szCs w:val="20"/>
        </w:rPr>
        <w:t>IČO</w:t>
      </w:r>
      <w:r w:rsidRPr="004521C7">
        <w:rPr>
          <w:rFonts w:cs="Arial"/>
          <w:szCs w:val="20"/>
        </w:rPr>
        <w:t>:</w:t>
      </w:r>
      <w:r w:rsidRPr="004521C7">
        <w:rPr>
          <w:rFonts w:cs="Arial"/>
          <w:szCs w:val="20"/>
        </w:rPr>
        <w:tab/>
      </w:r>
      <w:r w:rsidRPr="00CF6FE7">
        <w:t>25572881</w:t>
      </w:r>
    </w:p>
    <w:p w:rsidR="002B73FE" w:rsidRPr="004521C7" w:rsidRDefault="002B73FE" w:rsidP="002B73FE">
      <w:pPr>
        <w:tabs>
          <w:tab w:val="left" w:pos="2977"/>
        </w:tabs>
        <w:ind w:left="2977" w:hanging="2977"/>
        <w:rPr>
          <w:rFonts w:cs="Arial"/>
          <w:szCs w:val="20"/>
        </w:rPr>
      </w:pPr>
      <w:r w:rsidRPr="00CF6FE7">
        <w:rPr>
          <w:rFonts w:cs="Arial"/>
          <w:noProof/>
          <w:szCs w:val="20"/>
        </w:rPr>
        <w:t>adresa provozovny:</w:t>
      </w:r>
      <w:r w:rsidRPr="004521C7">
        <w:rPr>
          <w:rFonts w:cs="Arial"/>
          <w:szCs w:val="20"/>
        </w:rPr>
        <w:tab/>
      </w:r>
      <w:r w:rsidRPr="00CF6FE7">
        <w:t>Nádražní č</w:t>
      </w:r>
      <w:r>
        <w:rPr>
          <w:szCs w:val="20"/>
        </w:rPr>
        <w:t>.p. 129, 747 22 Dolní Benešov</w:t>
      </w:r>
    </w:p>
    <w:p w:rsidR="002B73FE" w:rsidRPr="004521C7" w:rsidRDefault="002B73FE" w:rsidP="002B73FE">
      <w:pPr>
        <w:tabs>
          <w:tab w:val="left" w:pos="2977"/>
        </w:tabs>
        <w:ind w:left="2977" w:hanging="2977"/>
        <w:rPr>
          <w:rFonts w:cs="Arial"/>
          <w:szCs w:val="20"/>
        </w:rPr>
      </w:pPr>
      <w:r w:rsidRPr="004521C7">
        <w:rPr>
          <w:rFonts w:cs="Arial"/>
          <w:szCs w:val="20"/>
        </w:rPr>
        <w:t>číslo účtu:</w:t>
      </w:r>
      <w:r w:rsidRPr="004521C7">
        <w:rPr>
          <w:rFonts w:cs="Arial"/>
          <w:szCs w:val="20"/>
        </w:rPr>
        <w:tab/>
      </w:r>
      <w:r w:rsidR="00A322D1">
        <w:t>xxxxxxxxxxxxxxxxx</w:t>
      </w:r>
      <w:bookmarkStart w:id="0" w:name="_GoBack"/>
      <w:bookmarkEnd w:id="0"/>
    </w:p>
    <w:p w:rsidR="002B73FE" w:rsidRPr="004521C7" w:rsidRDefault="002B73FE" w:rsidP="002B73FE">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lastRenderedPageBreak/>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736905" w:rsidRDefault="00736905" w:rsidP="004E1178">
      <w:pPr>
        <w:pStyle w:val="BoddohodyIII"/>
        <w:numPr>
          <w:ilvl w:val="0"/>
          <w:numId w:val="0"/>
        </w:numPr>
        <w:ind w:left="720" w:hanging="11"/>
        <w:rPr>
          <w:b/>
          <w:i/>
        </w:rPr>
      </w:pPr>
      <w:r w:rsidRPr="00736905">
        <w:rPr>
          <w:b/>
        </w:rPr>
        <w:t>EN 9606-1 141</w:t>
      </w:r>
      <w:r w:rsidRPr="00736905">
        <w:rPr>
          <w:b/>
          <w:szCs w:val="20"/>
        </w:rPr>
        <w:t xml:space="preserve"> T BW FM5 S2 D 14 H-L045 </w:t>
      </w:r>
      <w:proofErr w:type="spellStart"/>
      <w:r w:rsidRPr="00736905">
        <w:rPr>
          <w:b/>
          <w:szCs w:val="20"/>
        </w:rPr>
        <w:t>ss</w:t>
      </w:r>
      <w:proofErr w:type="spellEnd"/>
      <w:r w:rsidRPr="00736905">
        <w:rPr>
          <w:b/>
          <w:szCs w:val="20"/>
        </w:rPr>
        <w:t xml:space="preserve"> </w:t>
      </w:r>
      <w:proofErr w:type="spellStart"/>
      <w:r w:rsidRPr="00736905">
        <w:rPr>
          <w:b/>
          <w:szCs w:val="20"/>
        </w:rPr>
        <w:t>gb</w:t>
      </w:r>
      <w:proofErr w:type="spellEnd"/>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4E1178">
        <w:t xml:space="preserve">         </w:t>
      </w:r>
      <w:r w:rsidR="00585B34" w:rsidRPr="002B73FE">
        <w:rPr>
          <w:b/>
        </w:rPr>
        <w:t>vyučovacích</w:t>
      </w:r>
      <w:r w:rsidR="00736905">
        <w:rPr>
          <w:b/>
        </w:rPr>
        <w:t xml:space="preserve"> 176</w:t>
      </w:r>
      <w:r w:rsidRPr="002B73FE">
        <w:rPr>
          <w:b/>
        </w:rPr>
        <w:tab/>
      </w:r>
      <w:r w:rsidR="004E1178" w:rsidRPr="002B73FE">
        <w:rPr>
          <w:b/>
        </w:rPr>
        <w:t xml:space="preserve"> </w:t>
      </w:r>
      <w:r w:rsidRPr="002B73FE">
        <w:rPr>
          <w:b/>
        </w:rPr>
        <w:t>hodin</w:t>
      </w:r>
      <w:r w:rsidRPr="002A4979">
        <w:br/>
        <w:t>z toho:</w:t>
      </w:r>
      <w:r w:rsidRPr="002A4979">
        <w:tab/>
      </w:r>
      <w:r w:rsidRPr="002A4979">
        <w:tab/>
        <w:t>- teoretická příprava:</w:t>
      </w:r>
      <w:r w:rsidRPr="002A4979">
        <w:tab/>
      </w:r>
      <w:r w:rsidRPr="002A4979">
        <w:tab/>
      </w:r>
      <w:r w:rsidRPr="002A4979">
        <w:tab/>
      </w:r>
      <w:r w:rsidRPr="002A4979">
        <w:tab/>
      </w:r>
      <w:r w:rsidRPr="002A4979">
        <w:tab/>
      </w:r>
      <w:r w:rsidR="002B73FE">
        <w:t xml:space="preserve">       </w:t>
      </w:r>
      <w:r w:rsidR="00736905">
        <w:t>40</w:t>
      </w:r>
      <w:r w:rsidRPr="002A4979">
        <w:tab/>
      </w:r>
      <w:r w:rsidR="004E1178">
        <w:t xml:space="preserve"> </w:t>
      </w:r>
      <w:r w:rsidRPr="002A4979">
        <w:t>hodin</w:t>
      </w:r>
      <w:r w:rsidRPr="002A4979">
        <w:br/>
      </w:r>
      <w:r w:rsidRPr="002A4979">
        <w:tab/>
      </w:r>
      <w:r w:rsidRPr="002A4979">
        <w:tab/>
        <w:t>- praktická příprava:</w:t>
      </w:r>
      <w:r w:rsidRPr="002A4979">
        <w:tab/>
      </w:r>
      <w:r w:rsidRPr="002A4979">
        <w:tab/>
      </w:r>
      <w:r w:rsidRPr="002A4979">
        <w:tab/>
      </w:r>
      <w:r w:rsidRPr="002A4979">
        <w:tab/>
      </w:r>
      <w:r>
        <w:tab/>
      </w:r>
      <w:r w:rsidR="002B73FE">
        <w:t xml:space="preserve">      </w:t>
      </w:r>
      <w:r w:rsidR="00736905">
        <w:t>1</w:t>
      </w:r>
      <w:r w:rsidR="002B73FE">
        <w:t>20</w:t>
      </w:r>
      <w:r w:rsidRPr="002A4979">
        <w:tab/>
      </w:r>
      <w:r w:rsidR="004E1178">
        <w:t xml:space="preserve"> </w:t>
      </w:r>
      <w:r w:rsidRPr="002A497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2B73FE">
        <w:t xml:space="preserve">       </w:t>
      </w:r>
      <w:r w:rsidR="00736905">
        <w:t>16</w:t>
      </w:r>
      <w:r w:rsidRPr="002A4979">
        <w:tab/>
      </w:r>
      <w:r w:rsidR="004E1178">
        <w:t xml:space="preserve"> </w:t>
      </w:r>
      <w:r w:rsidRPr="002A4979">
        <w:t>hodin</w:t>
      </w:r>
    </w:p>
    <w:p w:rsidR="00630EE0" w:rsidRPr="002A4979" w:rsidRDefault="00630EE0" w:rsidP="00F367C7">
      <w:pPr>
        <w:pStyle w:val="BoddohodyIII"/>
        <w:numPr>
          <w:ilvl w:val="0"/>
          <w:numId w:val="32"/>
        </w:numPr>
        <w:ind w:hanging="720"/>
      </w:pPr>
      <w:r>
        <w:t>Dodavatel vzdělávací aktivity:</w:t>
      </w:r>
      <w:r w:rsidR="00814328">
        <w:t xml:space="preserve">  </w:t>
      </w:r>
      <w:r w:rsidR="002B73FE">
        <w:rPr>
          <w:szCs w:val="20"/>
        </w:rPr>
        <w:t xml:space="preserve">Svářečská škola Kravaře s.r.o. </w:t>
      </w:r>
      <w:r w:rsidR="002B73FE">
        <w:t xml:space="preserve"> </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r w:rsidR="00736905" w:rsidRPr="00736905">
        <w:rPr>
          <w:rFonts w:cs="Arial"/>
          <w:b/>
        </w:rPr>
        <w:t>0</w:t>
      </w:r>
      <w:r w:rsidR="00736905" w:rsidRPr="00736905">
        <w:rPr>
          <w:b/>
        </w:rPr>
        <w:t>9.03</w:t>
      </w:r>
      <w:r w:rsidR="00736905" w:rsidRPr="00736905">
        <w:rPr>
          <w:b/>
          <w:szCs w:val="20"/>
        </w:rPr>
        <w:t>.2017</w:t>
      </w:r>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736905" w:rsidRPr="00736905">
        <w:rPr>
          <w:b/>
        </w:rPr>
        <w:t>19.04</w:t>
      </w:r>
      <w:r w:rsidR="00736905" w:rsidRPr="00736905">
        <w:rPr>
          <w:b/>
          <w:szCs w:val="20"/>
        </w:rPr>
        <w:t>.2017</w:t>
      </w:r>
    </w:p>
    <w:p w:rsidR="00731777" w:rsidRPr="00814328"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2B73FE" w:rsidRPr="002B73FE">
        <w:rPr>
          <w:rFonts w:cs="Arial"/>
        </w:rPr>
        <w:t>Závěrečná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58779B">
        <w:rPr>
          <w:rFonts w:cs="Arial"/>
          <w:b/>
          <w:szCs w:val="20"/>
        </w:rPr>
        <w:t>1</w:t>
      </w:r>
      <w:r w:rsidRPr="00FD49FC">
        <w:rPr>
          <w:rFonts w:cs="Arial"/>
          <w:szCs w:val="20"/>
        </w:rPr>
        <w:tab/>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2B73FE">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731777" w:rsidRDefault="00745B3A" w:rsidP="007073AF">
      <w:r w:rsidRPr="007073AF">
        <w:rPr>
          <w:b/>
        </w:rPr>
        <w:t>II.9</w:t>
      </w:r>
      <w:r>
        <w:t xml:space="preserve"> </w:t>
      </w:r>
      <w:r>
        <w:tab/>
      </w:r>
      <w:r w:rsidR="00833D3C">
        <w:t xml:space="preserve">Poskytnutý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7073AF" w:rsidRDefault="007073AF" w:rsidP="00745B3A"/>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lastRenderedPageBreak/>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lastRenderedPageBreak/>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r w:rsidRPr="002A4979">
        <w:rPr>
          <w:b/>
        </w:rPr>
        <w:t>IV.1</w:t>
      </w:r>
      <w:r w:rsidRPr="002A4979">
        <w:t xml:space="preserve"> </w:t>
      </w:r>
      <w:r>
        <w:tab/>
        <w:t xml:space="preserve">Poskytnout zaměstnavateli příspěvek </w:t>
      </w:r>
      <w:r>
        <w:rPr>
          <w:b/>
          <w:bCs/>
        </w:rPr>
        <w:t>v celkové maximální částce</w:t>
      </w:r>
      <w:r>
        <w:t xml:space="preserve"> </w:t>
      </w:r>
      <w:r w:rsidR="00736905" w:rsidRPr="009C53F5">
        <w:rPr>
          <w:b/>
          <w:szCs w:val="20"/>
        </w:rPr>
        <w:t>50 951</w:t>
      </w:r>
      <w:r w:rsidR="002B73FE">
        <w:t xml:space="preserve"> </w:t>
      </w:r>
      <w:r>
        <w:rPr>
          <w:b/>
          <w:bCs/>
        </w:rPr>
        <w:t>Kč</w:t>
      </w:r>
      <w:r>
        <w:t xml:space="preserve">, tj. </w:t>
      </w:r>
      <w:r w:rsidR="00D64A42">
        <w:t>maximální výše příspěvku na mzdové náklady činí</w:t>
      </w:r>
      <w:r>
        <w:t xml:space="preserve"> </w:t>
      </w:r>
      <w:r w:rsidR="00736905">
        <w:rPr>
          <w:szCs w:val="20"/>
        </w:rPr>
        <w:t>30 976</w:t>
      </w:r>
      <w:r w:rsidR="002B73FE">
        <w:rPr>
          <w:rFonts w:cs="Arial"/>
          <w:szCs w:val="20"/>
        </w:rPr>
        <w:t xml:space="preserve"> </w:t>
      </w:r>
      <w:r>
        <w:t>Kč a maximální výše příspěvku na vzdělávací aktivity činí </w:t>
      </w:r>
      <w:r w:rsidR="00736905" w:rsidRPr="009C53F5">
        <w:rPr>
          <w:bCs/>
          <w:lang w:val="en-US"/>
        </w:rPr>
        <w:t>19 975</w:t>
      </w:r>
      <w:r>
        <w:t xml:space="preserve"> Kč,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2B73FE">
        <w:rPr>
          <w:b/>
          <w:bCs/>
        </w:rPr>
        <w:t>100</w:t>
      </w:r>
      <w:r w:rsidRPr="002B73FE">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lastRenderedPageBreak/>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2B73FE">
        <w:rPr>
          <w:b/>
          <w:bCs/>
        </w:rPr>
        <w:t>85</w:t>
      </w:r>
      <w:r>
        <w:rPr>
          <w:b/>
          <w:bCs/>
        </w:rPr>
        <w:t xml:space="preserve"> %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w:t>
      </w:r>
      <w:r w:rsidR="00F86525" w:rsidRPr="001304E9">
        <w:lastRenderedPageBreak/>
        <w:t xml:space="preserve">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3200FB" w:rsidRPr="002A4979" w:rsidRDefault="00655C1E" w:rsidP="003200FB">
      <w:pPr>
        <w:pStyle w:val="lnek"/>
        <w:rPr>
          <w:rFonts w:cs="Arial"/>
          <w:b w:val="0"/>
          <w:szCs w:val="20"/>
        </w:rPr>
      </w:pPr>
      <w:r w:rsidRPr="002A4979">
        <w:rPr>
          <w:rFonts w:cs="Arial"/>
          <w:szCs w:val="20"/>
        </w:rPr>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lastRenderedPageBreak/>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lastRenderedPageBreak/>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3F09AC" w:rsidRDefault="003F09AC" w:rsidP="003F09AC">
      <w:pPr>
        <w:pStyle w:val="BoddohodyII"/>
        <w:numPr>
          <w:ilvl w:val="0"/>
          <w:numId w:val="0"/>
        </w:numPr>
      </w:pPr>
    </w:p>
    <w:p w:rsidR="00814328" w:rsidRDefault="00814328" w:rsidP="00814328">
      <w:pPr>
        <w:pStyle w:val="BoddohodyII"/>
        <w:keepNext/>
        <w:numPr>
          <w:ilvl w:val="0"/>
          <w:numId w:val="0"/>
        </w:numPr>
      </w:pP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2B73FE" w:rsidRDefault="002B73FE"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814328" w:rsidP="00814328">
      <w:pPr>
        <w:keepNext/>
        <w:keepLines/>
      </w:pPr>
      <w:r>
        <w:t xml:space="preserve">                      </w:t>
      </w:r>
      <w:r w:rsidR="002B73FE" w:rsidRPr="00CF6FE7">
        <w:t>Martin Kornel</w:t>
      </w:r>
      <w:r>
        <w:rPr>
          <w:szCs w:val="20"/>
        </w:rPr>
        <w:tab/>
        <w:t xml:space="preserve">                                                        </w:t>
      </w:r>
      <w:r w:rsidR="002B73FE">
        <w:rPr>
          <w:szCs w:val="20"/>
        </w:rPr>
        <w:t xml:space="preserve">  </w:t>
      </w:r>
      <w:r>
        <w:rPr>
          <w:szCs w:val="20"/>
        </w:rPr>
        <w:t xml:space="preserve">    </w:t>
      </w:r>
      <w:r w:rsidRPr="00217F60">
        <w:t xml:space="preserve">Mgr. </w:t>
      </w:r>
      <w:r>
        <w:rPr>
          <w:szCs w:val="20"/>
        </w:rPr>
        <w:t>Milan Horna</w:t>
      </w:r>
    </w:p>
    <w:p w:rsidR="00E60E16" w:rsidRDefault="00814328" w:rsidP="00E60E16">
      <w:pPr>
        <w:keepNext/>
        <w:tabs>
          <w:tab w:val="center" w:pos="1800"/>
          <w:tab w:val="center" w:pos="7200"/>
        </w:tabs>
        <w:jc w:val="center"/>
      </w:pPr>
      <w:r>
        <w:t xml:space="preserve">             </w:t>
      </w:r>
      <w:r w:rsidR="002B73FE">
        <w:rPr>
          <w:szCs w:val="20"/>
        </w:rPr>
        <w:t>ARMATURY Group a.s.</w:t>
      </w:r>
      <w:r>
        <w:t xml:space="preserve">                                                </w:t>
      </w:r>
      <w:r w:rsidR="00E60E16">
        <w:t>ředitel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w:t>
      </w:r>
      <w:r w:rsidR="002B73FE">
        <w:t xml:space="preserve">      </w:t>
      </w:r>
      <w:r>
        <w:t>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Pr="00217F60">
        <w:t>Pavla Oherová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447</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23" w:rsidRDefault="00DB1223">
      <w:r>
        <w:separator/>
      </w:r>
    </w:p>
  </w:endnote>
  <w:endnote w:type="continuationSeparator" w:id="0">
    <w:p w:rsidR="00DB1223" w:rsidRDefault="00DB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2B73FE" w:rsidRPr="002B73FE">
      <w:rPr>
        <w:sz w:val="18"/>
      </w:rPr>
      <w:t>BRA-MN-</w:t>
    </w:r>
    <w:r w:rsidR="00A113FE">
      <w:rPr>
        <w:sz w:val="18"/>
      </w:rPr>
      <w:t>1</w:t>
    </w:r>
    <w:r w:rsidR="00A257A2">
      <w:rPr>
        <w:sz w:val="18"/>
      </w:rPr>
      <w:t>2</w:t>
    </w:r>
    <w:r w:rsidR="002B73FE" w:rsidRPr="002B73FE">
      <w:rPr>
        <w:sz w:val="18"/>
      </w:rPr>
      <w:t xml:space="preserve">/2017  </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A322D1">
      <w:rPr>
        <w:noProof/>
        <w:sz w:val="18"/>
        <w:szCs w:val="18"/>
      </w:rPr>
      <w:t>8</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 xml:space="preserve">Dohoda o zabezpečení vzdělávací aktivity č. </w:t>
    </w:r>
    <w:r w:rsidR="002B73FE" w:rsidRPr="002B73FE">
      <w:rPr>
        <w:sz w:val="18"/>
      </w:rPr>
      <w:t>BRA-MN-</w:t>
    </w:r>
    <w:r w:rsidR="00A113FE">
      <w:rPr>
        <w:sz w:val="18"/>
      </w:rPr>
      <w:t>1</w:t>
    </w:r>
    <w:r w:rsidR="00A257A2">
      <w:rPr>
        <w:sz w:val="18"/>
      </w:rPr>
      <w:t>2</w:t>
    </w:r>
    <w:r w:rsidR="002B73FE" w:rsidRPr="002B73FE">
      <w:rPr>
        <w:sz w:val="18"/>
      </w:rPr>
      <w:t xml:space="preserve">/2017  </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A322D1">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23" w:rsidRDefault="00DB1223">
      <w:r>
        <w:separator/>
      </w:r>
    </w:p>
  </w:footnote>
  <w:footnote w:type="continuationSeparator" w:id="0">
    <w:p w:rsidR="00DB1223" w:rsidRDefault="00DB1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3412"/>
    <w:rsid w:val="000449F1"/>
    <w:rsid w:val="000466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EA6"/>
    <w:rsid w:val="00131F88"/>
    <w:rsid w:val="00132934"/>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E2361"/>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60C28"/>
    <w:rsid w:val="00262876"/>
    <w:rsid w:val="002637ED"/>
    <w:rsid w:val="00265126"/>
    <w:rsid w:val="002663C6"/>
    <w:rsid w:val="00267136"/>
    <w:rsid w:val="00270B16"/>
    <w:rsid w:val="00271721"/>
    <w:rsid w:val="00273FD4"/>
    <w:rsid w:val="00281296"/>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3FE"/>
    <w:rsid w:val="002B7E35"/>
    <w:rsid w:val="002C0284"/>
    <w:rsid w:val="002C2558"/>
    <w:rsid w:val="002C39BB"/>
    <w:rsid w:val="002D0374"/>
    <w:rsid w:val="002D1EFA"/>
    <w:rsid w:val="002E2228"/>
    <w:rsid w:val="002E5AA2"/>
    <w:rsid w:val="002E5B5B"/>
    <w:rsid w:val="002E6DBC"/>
    <w:rsid w:val="002E7BB2"/>
    <w:rsid w:val="002F0E83"/>
    <w:rsid w:val="002F3A1D"/>
    <w:rsid w:val="002F4618"/>
    <w:rsid w:val="002F4B74"/>
    <w:rsid w:val="002F69BC"/>
    <w:rsid w:val="002F7787"/>
    <w:rsid w:val="003026D4"/>
    <w:rsid w:val="00303641"/>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51AF"/>
    <w:rsid w:val="00465A98"/>
    <w:rsid w:val="00465C5E"/>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2587"/>
    <w:rsid w:val="004E35B2"/>
    <w:rsid w:val="004E361D"/>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0264"/>
    <w:rsid w:val="00554FE4"/>
    <w:rsid w:val="005558F1"/>
    <w:rsid w:val="005602FA"/>
    <w:rsid w:val="0056626E"/>
    <w:rsid w:val="005705CD"/>
    <w:rsid w:val="00572BEC"/>
    <w:rsid w:val="00577F75"/>
    <w:rsid w:val="00581E4C"/>
    <w:rsid w:val="00582741"/>
    <w:rsid w:val="00585B34"/>
    <w:rsid w:val="0058779B"/>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C039B"/>
    <w:rsid w:val="005C0BE9"/>
    <w:rsid w:val="005C2488"/>
    <w:rsid w:val="005C6504"/>
    <w:rsid w:val="005D3FA3"/>
    <w:rsid w:val="005D4FCA"/>
    <w:rsid w:val="005D630E"/>
    <w:rsid w:val="005D7E0C"/>
    <w:rsid w:val="005E6313"/>
    <w:rsid w:val="005F4A76"/>
    <w:rsid w:val="005F4BED"/>
    <w:rsid w:val="005F4FE9"/>
    <w:rsid w:val="005F7CDF"/>
    <w:rsid w:val="00600A80"/>
    <w:rsid w:val="0060519D"/>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42F5"/>
    <w:rsid w:val="006D7985"/>
    <w:rsid w:val="006E0327"/>
    <w:rsid w:val="006E04CA"/>
    <w:rsid w:val="006E0DF6"/>
    <w:rsid w:val="006E1891"/>
    <w:rsid w:val="006E65AB"/>
    <w:rsid w:val="006F05D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6905"/>
    <w:rsid w:val="00737BE4"/>
    <w:rsid w:val="00743C3D"/>
    <w:rsid w:val="00745B3A"/>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13FE"/>
    <w:rsid w:val="00A14691"/>
    <w:rsid w:val="00A15E39"/>
    <w:rsid w:val="00A16C24"/>
    <w:rsid w:val="00A1781F"/>
    <w:rsid w:val="00A20ED6"/>
    <w:rsid w:val="00A2110C"/>
    <w:rsid w:val="00A2116C"/>
    <w:rsid w:val="00A215A7"/>
    <w:rsid w:val="00A2497F"/>
    <w:rsid w:val="00A24F2D"/>
    <w:rsid w:val="00A257A2"/>
    <w:rsid w:val="00A26DDE"/>
    <w:rsid w:val="00A27A21"/>
    <w:rsid w:val="00A30CF1"/>
    <w:rsid w:val="00A30F50"/>
    <w:rsid w:val="00A322D1"/>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74ED"/>
    <w:rsid w:val="00B121D9"/>
    <w:rsid w:val="00B1304A"/>
    <w:rsid w:val="00B32223"/>
    <w:rsid w:val="00B352FB"/>
    <w:rsid w:val="00B4094E"/>
    <w:rsid w:val="00B40C71"/>
    <w:rsid w:val="00B426B6"/>
    <w:rsid w:val="00B42A4E"/>
    <w:rsid w:val="00B43A23"/>
    <w:rsid w:val="00B44DAA"/>
    <w:rsid w:val="00B46985"/>
    <w:rsid w:val="00B477FD"/>
    <w:rsid w:val="00B47D05"/>
    <w:rsid w:val="00B51A8F"/>
    <w:rsid w:val="00B51EDE"/>
    <w:rsid w:val="00B52406"/>
    <w:rsid w:val="00B53092"/>
    <w:rsid w:val="00B55C97"/>
    <w:rsid w:val="00B6279E"/>
    <w:rsid w:val="00B63982"/>
    <w:rsid w:val="00B651EA"/>
    <w:rsid w:val="00B73044"/>
    <w:rsid w:val="00B73FCF"/>
    <w:rsid w:val="00B74AFF"/>
    <w:rsid w:val="00B751EA"/>
    <w:rsid w:val="00B75940"/>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D13DD"/>
    <w:rsid w:val="00BD2D88"/>
    <w:rsid w:val="00BD334E"/>
    <w:rsid w:val="00BD6A22"/>
    <w:rsid w:val="00BD6D98"/>
    <w:rsid w:val="00BE456C"/>
    <w:rsid w:val="00BE5ACD"/>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235E"/>
    <w:rsid w:val="00C827B8"/>
    <w:rsid w:val="00C8286E"/>
    <w:rsid w:val="00C90B4A"/>
    <w:rsid w:val="00C962C4"/>
    <w:rsid w:val="00CA4AD9"/>
    <w:rsid w:val="00CB1777"/>
    <w:rsid w:val="00CB1F44"/>
    <w:rsid w:val="00CB461F"/>
    <w:rsid w:val="00CB5D9D"/>
    <w:rsid w:val="00CB70C3"/>
    <w:rsid w:val="00CB7E5D"/>
    <w:rsid w:val="00CC0BE0"/>
    <w:rsid w:val="00CC26F3"/>
    <w:rsid w:val="00CC5790"/>
    <w:rsid w:val="00CC57A1"/>
    <w:rsid w:val="00CC5C2E"/>
    <w:rsid w:val="00CC69EA"/>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326E"/>
    <w:rsid w:val="00D64A42"/>
    <w:rsid w:val="00D65F76"/>
    <w:rsid w:val="00D66337"/>
    <w:rsid w:val="00D671A2"/>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B1223"/>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787"/>
    <w:rsid w:val="00E97578"/>
    <w:rsid w:val="00EA35DF"/>
    <w:rsid w:val="00EA3963"/>
    <w:rsid w:val="00EA4C24"/>
    <w:rsid w:val="00EB028C"/>
    <w:rsid w:val="00EB13B2"/>
    <w:rsid w:val="00EB3D5B"/>
    <w:rsid w:val="00EB40F2"/>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F1AD4"/>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6664"/>
    <w:rsid w:val="00F7689A"/>
    <w:rsid w:val="00F80196"/>
    <w:rsid w:val="00F80476"/>
    <w:rsid w:val="00F81A17"/>
    <w:rsid w:val="00F86525"/>
    <w:rsid w:val="00F8692A"/>
    <w:rsid w:val="00F870F4"/>
    <w:rsid w:val="00F87A16"/>
    <w:rsid w:val="00F94CFD"/>
    <w:rsid w:val="00F963B4"/>
    <w:rsid w:val="00FA0C00"/>
    <w:rsid w:val="00FA2F24"/>
    <w:rsid w:val="00FA531C"/>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97CDF-BE3D-461E-A4E0-6E34B7B1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0</TotalTime>
  <Pages>8</Pages>
  <Words>3700</Words>
  <Characters>21832</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25482</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Oherová Pavla (BRA)</cp:lastModifiedBy>
  <cp:revision>2</cp:revision>
  <cp:lastPrinted>2017-02-09T08:47:00Z</cp:lastPrinted>
  <dcterms:created xsi:type="dcterms:W3CDTF">2017-02-15T12:06:00Z</dcterms:created>
  <dcterms:modified xsi:type="dcterms:W3CDTF">2017-02-15T12:06:00Z</dcterms:modified>
</cp:coreProperties>
</file>