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CF" w:rsidRPr="0054627C" w:rsidRDefault="003D35CF" w:rsidP="0051293B">
      <w:pPr>
        <w:pStyle w:val="Subtitle"/>
        <w:spacing w:after="120"/>
        <w:rPr>
          <w:rFonts w:ascii="Tahoma" w:hAnsi="Tahoma" w:cs="Tahoma"/>
          <w:b/>
          <w:caps/>
          <w:szCs w:val="28"/>
        </w:rPr>
      </w:pPr>
      <w:r w:rsidRPr="0054627C">
        <w:rPr>
          <w:rFonts w:ascii="Tahoma" w:hAnsi="Tahoma" w:cs="Tahoma"/>
          <w:b/>
          <w:caps/>
          <w:szCs w:val="28"/>
        </w:rPr>
        <w:t>DODATEK č.1 ke SmlouvĚ o dílo</w:t>
      </w:r>
    </w:p>
    <w:p w:rsidR="003D35CF" w:rsidRDefault="003D35CF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:rsidR="003D35CF" w:rsidRPr="00467E01" w:rsidRDefault="003D35CF" w:rsidP="00280BD3">
      <w:pPr>
        <w:numPr>
          <w:ilvl w:val="0"/>
          <w:numId w:val="4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Nemocnice ve Frýdku-Místku, příspěvková organizace</w:t>
      </w:r>
    </w:p>
    <w:p w:rsidR="003D35CF" w:rsidRPr="00467E01" w:rsidRDefault="003D35C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El. Krásnohorské 321, Frýdek, 738 01 Frýdek-Místek</w:t>
      </w:r>
    </w:p>
    <w:p w:rsidR="003D35CF" w:rsidRPr="00467E01" w:rsidRDefault="003D35C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zastoupena: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Ing. Tomášem Stejskalem, MBA, ředitelem</w:t>
      </w:r>
    </w:p>
    <w:p w:rsidR="003D35CF" w:rsidRPr="00467E01" w:rsidRDefault="003D35C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467E01">
        <w:rPr>
          <w:rFonts w:ascii="Tahoma" w:hAnsi="Tahoma" w:cs="Tahoma"/>
          <w:sz w:val="22"/>
          <w:szCs w:val="22"/>
        </w:rPr>
        <w:t>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00534188</w:t>
      </w:r>
    </w:p>
    <w:p w:rsidR="003D35CF" w:rsidRPr="00467E01" w:rsidRDefault="003D35C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DIČ: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CZ00534188</w:t>
      </w:r>
    </w:p>
    <w:p w:rsidR="003D35CF" w:rsidRPr="00467E01" w:rsidRDefault="003D35C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174-63407764/0600</w:t>
      </w:r>
    </w:p>
    <w:p w:rsidR="003D35CF" w:rsidRPr="00467E01" w:rsidRDefault="003D35C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ab/>
      </w:r>
    </w:p>
    <w:p w:rsidR="003D35CF" w:rsidRPr="00467E01" w:rsidRDefault="003D35CF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Osoba oprávněná jednat ve věcech realizace stavby:</w:t>
      </w:r>
    </w:p>
    <w:p w:rsidR="003D35CF" w:rsidRPr="009F70EA" w:rsidRDefault="003D35CF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9F70EA">
        <w:rPr>
          <w:rFonts w:ascii="Tahoma" w:hAnsi="Tahoma" w:cs="Tahoma"/>
          <w:sz w:val="22"/>
          <w:szCs w:val="22"/>
        </w:rPr>
        <w:t>Bc. Běhunčíková Martina, tel.: 558 415 171</w:t>
      </w:r>
    </w:p>
    <w:p w:rsidR="003D35CF" w:rsidRPr="00467E01" w:rsidRDefault="003D35CF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9F70EA">
        <w:rPr>
          <w:rFonts w:ascii="Tahoma" w:hAnsi="Tahoma" w:cs="Tahoma"/>
          <w:sz w:val="22"/>
          <w:szCs w:val="22"/>
        </w:rPr>
        <w:t>Ing. Jelínek Jan, tel. 558 415 157</w:t>
      </w:r>
    </w:p>
    <w:p w:rsidR="003D35CF" w:rsidRDefault="003D35CF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:rsidR="003D35CF" w:rsidRPr="00467E01" w:rsidRDefault="003D35CF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3D35CF" w:rsidRPr="00A60B84" w:rsidRDefault="003D35CF" w:rsidP="00280BD3">
      <w:pPr>
        <w:numPr>
          <w:ilvl w:val="0"/>
          <w:numId w:val="4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67E01">
        <w:rPr>
          <w:rFonts w:ascii="Tahoma" w:hAnsi="Tahoma" w:cs="Tahoma"/>
          <w:b/>
          <w:sz w:val="22"/>
          <w:szCs w:val="22"/>
        </w:rPr>
        <w:t>Obchodní</w:t>
      </w:r>
      <w:r w:rsidRPr="00467E01">
        <w:rPr>
          <w:rFonts w:ascii="Tahoma" w:hAnsi="Tahoma" w:cs="Tahoma"/>
          <w:sz w:val="22"/>
          <w:szCs w:val="22"/>
        </w:rPr>
        <w:t xml:space="preserve"> </w:t>
      </w:r>
      <w:r w:rsidRPr="00467E01">
        <w:rPr>
          <w:rFonts w:ascii="Tahoma" w:hAnsi="Tahoma" w:cs="Tahoma"/>
          <w:b/>
          <w:bCs/>
          <w:sz w:val="22"/>
          <w:szCs w:val="22"/>
        </w:rPr>
        <w:t>firma</w:t>
      </w:r>
      <w:r>
        <w:rPr>
          <w:rFonts w:ascii="Tahoma" w:hAnsi="Tahoma" w:cs="Tahoma"/>
          <w:b/>
          <w:bCs/>
          <w:sz w:val="22"/>
          <w:szCs w:val="22"/>
        </w:rPr>
        <w:t>:           VOSTAV MORAVA a.s.</w:t>
      </w:r>
    </w:p>
    <w:p w:rsidR="003D35CF" w:rsidRPr="00A045E6" w:rsidRDefault="003D35C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  <w:t>Kuršova 468/28, Svinov, 721 00 Ostrava</w:t>
      </w:r>
    </w:p>
    <w:p w:rsidR="003D35CF" w:rsidRPr="00A045E6" w:rsidRDefault="003D35C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  <w:t>Ing. Břetislavem Čížkem, předsedou představenstva</w:t>
      </w:r>
    </w:p>
    <w:p w:rsidR="003D35CF" w:rsidRPr="00A045E6" w:rsidRDefault="003D35C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>25836129</w:t>
      </w:r>
    </w:p>
    <w:p w:rsidR="003D35CF" w:rsidRPr="00A045E6" w:rsidRDefault="003D35C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CZ25836129</w:t>
      </w:r>
    </w:p>
    <w:p w:rsidR="003D35CF" w:rsidRPr="00A045E6" w:rsidRDefault="003D35C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  <w:t>1099910999/5500</w:t>
      </w:r>
    </w:p>
    <w:p w:rsidR="003D35CF" w:rsidRPr="00A045E6" w:rsidRDefault="003D35C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3D35CF" w:rsidRDefault="003D35CF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 xml:space="preserve">Krajským </w:t>
      </w:r>
      <w:r w:rsidRPr="00A045E6">
        <w:rPr>
          <w:rFonts w:ascii="Tahoma" w:hAnsi="Tahoma" w:cs="Tahoma"/>
          <w:sz w:val="22"/>
          <w:szCs w:val="22"/>
        </w:rPr>
        <w:t>soudem v</w:t>
      </w:r>
      <w:r>
        <w:rPr>
          <w:rFonts w:ascii="Tahoma" w:hAnsi="Tahoma" w:cs="Tahoma"/>
          <w:sz w:val="22"/>
          <w:szCs w:val="22"/>
        </w:rPr>
        <w:t> 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oddíl B, vložka 4234.</w:t>
      </w:r>
    </w:p>
    <w:p w:rsidR="003D35CF" w:rsidRPr="00A045E6" w:rsidRDefault="003D35CF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3D35CF" w:rsidRPr="00A045E6" w:rsidRDefault="003D35CF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Ing. Břetislav Čížek,</w:t>
      </w:r>
      <w:r w:rsidRPr="00A045E6">
        <w:rPr>
          <w:rFonts w:ascii="Tahoma" w:hAnsi="Tahoma" w:cs="Tahoma"/>
          <w:sz w:val="22"/>
          <w:szCs w:val="22"/>
        </w:rPr>
        <w:t xml:space="preserve"> tel.</w:t>
      </w:r>
      <w:r>
        <w:rPr>
          <w:rFonts w:ascii="Tahoma" w:hAnsi="Tahoma" w:cs="Tahoma"/>
          <w:sz w:val="22"/>
          <w:szCs w:val="22"/>
        </w:rPr>
        <w:t>: 602 423 222, Ing. Petr Dvořák, tel.: 602 523 955</w:t>
      </w:r>
    </w:p>
    <w:p w:rsidR="003D35CF" w:rsidRDefault="003D35CF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:rsidR="003D35CF" w:rsidRDefault="003D35CF" w:rsidP="00511906">
      <w:pPr>
        <w:spacing w:before="120"/>
        <w:ind w:left="426"/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3D35CF" w:rsidRPr="00BF621D" w:rsidRDefault="003D35CF" w:rsidP="00511906">
      <w:pPr>
        <w:spacing w:before="120"/>
        <w:ind w:left="426"/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3D35CF" w:rsidRPr="00555D25" w:rsidRDefault="003D35CF" w:rsidP="0054627C">
      <w:pPr>
        <w:spacing w:before="240" w:after="120"/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</w:t>
      </w:r>
      <w:r w:rsidRPr="00555D25">
        <w:rPr>
          <w:rFonts w:ascii="Tahoma" w:hAnsi="Tahoma" w:cs="Tahoma"/>
          <w:b/>
          <w:sz w:val="22"/>
          <w:szCs w:val="22"/>
        </w:rPr>
        <w:t>II.</w:t>
      </w:r>
    </w:p>
    <w:p w:rsidR="003D35CF" w:rsidRPr="00555D25" w:rsidRDefault="003D35CF" w:rsidP="0054627C">
      <w:pPr>
        <w:pStyle w:val="Smlouva2"/>
        <w:spacing w:after="120"/>
        <w:rPr>
          <w:rFonts w:ascii="Tahoma" w:hAnsi="Tahoma" w:cs="Tahoma"/>
          <w:sz w:val="22"/>
          <w:szCs w:val="22"/>
        </w:rPr>
      </w:pPr>
      <w:r w:rsidRPr="00555D25">
        <w:rPr>
          <w:rFonts w:ascii="Tahoma" w:hAnsi="Tahoma" w:cs="Tahoma"/>
          <w:sz w:val="22"/>
          <w:szCs w:val="22"/>
        </w:rPr>
        <w:t>Předmět dodatku</w:t>
      </w:r>
    </w:p>
    <w:p w:rsidR="003D35CF" w:rsidRPr="00362F17" w:rsidRDefault="003D35CF" w:rsidP="0054627C">
      <w:pPr>
        <w:pStyle w:val="OdstavecSmlouvy"/>
        <w:numPr>
          <w:ilvl w:val="0"/>
          <w:numId w:val="7"/>
        </w:numPr>
        <w:tabs>
          <w:tab w:val="clear" w:pos="0"/>
          <w:tab w:val="num" w:pos="360"/>
        </w:tabs>
        <w:suppressAutoHyphens/>
        <w:ind w:left="360" w:hanging="360"/>
        <w:rPr>
          <w:rFonts w:ascii="Tahoma" w:hAnsi="Tahoma" w:cs="Tahoma"/>
          <w:sz w:val="22"/>
          <w:szCs w:val="22"/>
        </w:rPr>
      </w:pPr>
      <w:r w:rsidRPr="00362F17">
        <w:rPr>
          <w:rFonts w:ascii="Tahoma" w:hAnsi="Tahoma" w:cs="Tahoma"/>
          <w:sz w:val="22"/>
          <w:szCs w:val="22"/>
        </w:rPr>
        <w:t>Předmětem dodatku je dohoda smluvních stran o celkové navýšení ceny za dílo uvedené v čl.V. Smlouvy o dílo ze dne 1</w:t>
      </w:r>
      <w:r>
        <w:rPr>
          <w:rFonts w:ascii="Tahoma" w:hAnsi="Tahoma" w:cs="Tahoma"/>
          <w:sz w:val="22"/>
          <w:szCs w:val="22"/>
        </w:rPr>
        <w:t>1.6.2020</w:t>
      </w:r>
      <w:r w:rsidRPr="00362F17">
        <w:rPr>
          <w:rFonts w:ascii="Tahoma" w:hAnsi="Tahoma" w:cs="Tahoma"/>
          <w:sz w:val="22"/>
          <w:szCs w:val="22"/>
        </w:rPr>
        <w:t xml:space="preserve">. Původní částka bude navýšena o částku ve výši </w:t>
      </w:r>
      <w:r>
        <w:rPr>
          <w:rFonts w:ascii="Tahoma" w:hAnsi="Tahoma" w:cs="Tahoma"/>
          <w:sz w:val="22"/>
          <w:szCs w:val="22"/>
        </w:rPr>
        <w:t xml:space="preserve">572 837,71 </w:t>
      </w:r>
      <w:r w:rsidRPr="00362F17">
        <w:rPr>
          <w:rFonts w:ascii="Tahoma" w:hAnsi="Tahoma" w:cs="Tahoma"/>
          <w:sz w:val="22"/>
          <w:szCs w:val="22"/>
        </w:rPr>
        <w:t xml:space="preserve">Kč bez DPH, 21% DPH tj. </w:t>
      </w:r>
      <w:r>
        <w:rPr>
          <w:rFonts w:ascii="Tahoma" w:hAnsi="Tahoma" w:cs="Tahoma"/>
          <w:sz w:val="22"/>
          <w:szCs w:val="22"/>
        </w:rPr>
        <w:t>120 295,91</w:t>
      </w:r>
      <w:r w:rsidRPr="00362F17">
        <w:rPr>
          <w:rFonts w:ascii="Tahoma" w:hAnsi="Tahoma" w:cs="Tahoma"/>
          <w:sz w:val="22"/>
          <w:szCs w:val="22"/>
        </w:rPr>
        <w:t xml:space="preserve"> Kč, tj. celkem o </w:t>
      </w:r>
      <w:r>
        <w:rPr>
          <w:rFonts w:ascii="Tahoma" w:hAnsi="Tahoma" w:cs="Tahoma"/>
          <w:sz w:val="22"/>
          <w:szCs w:val="22"/>
        </w:rPr>
        <w:t xml:space="preserve">693 133,62 </w:t>
      </w:r>
      <w:r w:rsidRPr="00362F17">
        <w:rPr>
          <w:rFonts w:ascii="Tahoma" w:hAnsi="Tahoma" w:cs="Tahoma"/>
          <w:sz w:val="22"/>
          <w:szCs w:val="22"/>
        </w:rPr>
        <w:t xml:space="preserve">Kč. </w:t>
      </w:r>
      <w:r w:rsidRPr="00362F17">
        <w:rPr>
          <w:rFonts w:ascii="Tahoma" w:hAnsi="Tahoma" w:cs="Tahoma"/>
          <w:b/>
          <w:sz w:val="22"/>
          <w:szCs w:val="22"/>
        </w:rPr>
        <w:t>Cena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62F17">
        <w:rPr>
          <w:rFonts w:ascii="Tahoma" w:hAnsi="Tahoma" w:cs="Tahoma"/>
          <w:b/>
          <w:sz w:val="22"/>
          <w:szCs w:val="22"/>
        </w:rPr>
        <w:t>za provedené</w:t>
      </w:r>
      <w:r>
        <w:rPr>
          <w:rFonts w:ascii="Tahoma" w:hAnsi="Tahoma" w:cs="Tahoma"/>
          <w:b/>
          <w:sz w:val="22"/>
          <w:szCs w:val="22"/>
        </w:rPr>
        <w:t xml:space="preserve"> dílo činí 4.862 882,47 Kč bez DPH, </w:t>
      </w:r>
      <w:r w:rsidRPr="00362F17">
        <w:rPr>
          <w:rFonts w:ascii="Tahoma" w:hAnsi="Tahoma" w:cs="Tahoma"/>
          <w:b/>
          <w:sz w:val="22"/>
          <w:szCs w:val="22"/>
        </w:rPr>
        <w:t>21% DPH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62F17">
        <w:rPr>
          <w:rFonts w:ascii="Tahoma" w:hAnsi="Tahoma" w:cs="Tahoma"/>
          <w:b/>
          <w:sz w:val="22"/>
          <w:szCs w:val="22"/>
        </w:rPr>
        <w:t xml:space="preserve">tj. </w:t>
      </w:r>
      <w:r>
        <w:rPr>
          <w:rFonts w:ascii="Tahoma" w:hAnsi="Tahoma" w:cs="Tahoma"/>
          <w:b/>
          <w:sz w:val="22"/>
          <w:szCs w:val="22"/>
        </w:rPr>
        <w:t>1.021 205,32</w:t>
      </w:r>
      <w:r w:rsidRPr="00362F17">
        <w:rPr>
          <w:rFonts w:ascii="Tahoma" w:hAnsi="Tahoma" w:cs="Tahoma"/>
          <w:b/>
          <w:sz w:val="22"/>
          <w:szCs w:val="22"/>
        </w:rPr>
        <w:t xml:space="preserve"> Kč, tj. celkem </w:t>
      </w:r>
      <w:r>
        <w:rPr>
          <w:rFonts w:ascii="Tahoma" w:hAnsi="Tahoma" w:cs="Tahoma"/>
          <w:b/>
          <w:sz w:val="22"/>
          <w:szCs w:val="22"/>
        </w:rPr>
        <w:t>5.884 087,79</w:t>
      </w:r>
      <w:r w:rsidRPr="00362F17">
        <w:rPr>
          <w:rFonts w:ascii="Tahoma" w:hAnsi="Tahoma" w:cs="Tahoma"/>
          <w:b/>
          <w:sz w:val="22"/>
          <w:szCs w:val="22"/>
        </w:rPr>
        <w:t xml:space="preserve"> Kč vč. DPH. </w:t>
      </w:r>
      <w:r w:rsidRPr="00362F17">
        <w:rPr>
          <w:rFonts w:ascii="Tahoma" w:hAnsi="Tahoma" w:cs="Tahoma"/>
          <w:sz w:val="22"/>
          <w:szCs w:val="22"/>
        </w:rPr>
        <w:t>Jedná se o provedené více a méně práce,  které nešlo předpokládat při podpisu Smlouvy o dílo. Podrobná specifikace víceprací a méněprací je uvedena v Příloze č. 1 to</w:t>
      </w:r>
      <w:r>
        <w:rPr>
          <w:rFonts w:ascii="Tahoma" w:hAnsi="Tahoma" w:cs="Tahoma"/>
          <w:sz w:val="22"/>
          <w:szCs w:val="22"/>
        </w:rPr>
        <w:t>hoto dodatku. (Změnové listy č.1</w:t>
      </w:r>
      <w:r w:rsidRPr="00362F17">
        <w:rPr>
          <w:rFonts w:ascii="Tahoma" w:hAnsi="Tahoma" w:cs="Tahoma"/>
          <w:sz w:val="22"/>
          <w:szCs w:val="22"/>
        </w:rPr>
        <w:t xml:space="preserve"> – č.</w:t>
      </w:r>
      <w:r>
        <w:rPr>
          <w:rFonts w:ascii="Tahoma" w:hAnsi="Tahoma" w:cs="Tahoma"/>
          <w:sz w:val="22"/>
          <w:szCs w:val="22"/>
        </w:rPr>
        <w:t>8)</w:t>
      </w:r>
    </w:p>
    <w:p w:rsidR="003D35CF" w:rsidRPr="004F0F2E" w:rsidRDefault="003D35CF" w:rsidP="0054627C">
      <w:pPr>
        <w:pStyle w:val="Header"/>
        <w:tabs>
          <w:tab w:val="right" w:pos="2977"/>
          <w:tab w:val="right" w:pos="4395"/>
          <w:tab w:val="right" w:pos="7380"/>
        </w:tabs>
        <w:spacing w:after="120"/>
        <w:ind w:left="360"/>
        <w:jc w:val="both"/>
        <w:rPr>
          <w:rFonts w:ascii="Tahoma" w:hAnsi="Tahoma" w:cs="Tahoma"/>
          <w:sz w:val="22"/>
          <w:szCs w:val="22"/>
        </w:rPr>
      </w:pPr>
      <w:r w:rsidRPr="004F0F2E">
        <w:rPr>
          <w:rFonts w:ascii="Tahoma" w:hAnsi="Tahoma" w:cs="Tahoma"/>
          <w:sz w:val="22"/>
          <w:szCs w:val="22"/>
        </w:rPr>
        <w:t>Ostatní ujednání Smlouvy o dílo zůstávají nedotčeny.</w:t>
      </w:r>
    </w:p>
    <w:p w:rsidR="003D35CF" w:rsidRDefault="003D35CF" w:rsidP="0054627C">
      <w:pPr>
        <w:pStyle w:val="Smlouva2"/>
        <w:spacing w:before="600"/>
        <w:rPr>
          <w:rFonts w:ascii="Tahoma" w:hAnsi="Tahoma" w:cs="Tahoma"/>
          <w:sz w:val="22"/>
          <w:szCs w:val="22"/>
        </w:rPr>
      </w:pPr>
    </w:p>
    <w:p w:rsidR="003D35CF" w:rsidRPr="00555D25" w:rsidRDefault="003D35CF" w:rsidP="0054627C">
      <w:pPr>
        <w:pStyle w:val="Smlouva2"/>
        <w:spacing w:before="600"/>
        <w:rPr>
          <w:rFonts w:ascii="Tahoma" w:hAnsi="Tahoma" w:cs="Tahoma"/>
          <w:sz w:val="22"/>
          <w:szCs w:val="22"/>
        </w:rPr>
      </w:pPr>
      <w:r w:rsidRPr="00555D25">
        <w:rPr>
          <w:rFonts w:ascii="Tahoma" w:hAnsi="Tahoma" w:cs="Tahoma"/>
          <w:sz w:val="22"/>
          <w:szCs w:val="22"/>
        </w:rPr>
        <w:t>III.</w:t>
      </w:r>
    </w:p>
    <w:p w:rsidR="003D35CF" w:rsidRPr="00555D25" w:rsidRDefault="003D35CF" w:rsidP="0054627C">
      <w:pPr>
        <w:pStyle w:val="Smlouva2"/>
        <w:spacing w:after="120"/>
        <w:rPr>
          <w:rFonts w:ascii="Tahoma" w:hAnsi="Tahoma" w:cs="Tahoma"/>
          <w:sz w:val="22"/>
          <w:szCs w:val="22"/>
        </w:rPr>
      </w:pPr>
      <w:r w:rsidRPr="00555D25">
        <w:rPr>
          <w:rFonts w:ascii="Tahoma" w:hAnsi="Tahoma" w:cs="Tahoma"/>
          <w:sz w:val="22"/>
          <w:szCs w:val="22"/>
        </w:rPr>
        <w:t>Závěrečné ujednání</w:t>
      </w:r>
    </w:p>
    <w:p w:rsidR="003D35CF" w:rsidRPr="00555D25" w:rsidRDefault="003D35CF" w:rsidP="0054627C">
      <w:pPr>
        <w:numPr>
          <w:ilvl w:val="0"/>
          <w:numId w:val="8"/>
        </w:numPr>
        <w:tabs>
          <w:tab w:val="clear" w:pos="0"/>
          <w:tab w:val="num" w:pos="360"/>
          <w:tab w:val="left" w:pos="851"/>
        </w:tabs>
        <w:suppressAutoHyphens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55D25">
        <w:rPr>
          <w:rFonts w:ascii="Tahoma" w:hAnsi="Tahoma" w:cs="Tahoma"/>
          <w:sz w:val="22"/>
          <w:szCs w:val="22"/>
        </w:rPr>
        <w:t>Tento dodatek je vyhotoven ve dvou stejnopisech s platností originálu podepsaných oprávněnými zástupci smluvních stran, přičemž objednatel i zhotovitel obdrží jedno vyhotovení.</w:t>
      </w:r>
    </w:p>
    <w:p w:rsidR="003D35CF" w:rsidRDefault="003D35CF" w:rsidP="0054627C">
      <w:pPr>
        <w:numPr>
          <w:ilvl w:val="0"/>
          <w:numId w:val="8"/>
        </w:numPr>
        <w:tabs>
          <w:tab w:val="clear" w:pos="0"/>
          <w:tab w:val="num" w:pos="360"/>
          <w:tab w:val="left" w:pos="851"/>
        </w:tabs>
        <w:suppressAutoHyphens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55D25">
        <w:rPr>
          <w:rFonts w:ascii="Tahoma" w:hAnsi="Tahoma" w:cs="Tahoma"/>
          <w:sz w:val="22"/>
          <w:szCs w:val="22"/>
        </w:rPr>
        <w:t>Smluvní strany shodně prohlašují, že si tento dodatek před podpisem přečetly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:rsidR="003D35CF" w:rsidRDefault="003D35CF" w:rsidP="00280BD3">
      <w:pPr>
        <w:pStyle w:val="Smlouva-slo0"/>
        <w:tabs>
          <w:tab w:val="left" w:pos="708"/>
        </w:tabs>
        <w:spacing w:before="960" w:line="240" w:lineRule="auto"/>
        <w:rPr>
          <w:rFonts w:ascii="Tahoma" w:hAnsi="Tahoma" w:cs="Tahoma"/>
          <w:b/>
          <w:sz w:val="22"/>
          <w:szCs w:val="22"/>
        </w:rPr>
      </w:pPr>
      <w:r w:rsidRPr="00555D25">
        <w:rPr>
          <w:rFonts w:ascii="Tahoma" w:hAnsi="Tahoma" w:cs="Tahoma"/>
          <w:sz w:val="22"/>
          <w:szCs w:val="22"/>
        </w:rPr>
        <w:t xml:space="preserve">Příloha č. 1 :  </w:t>
      </w:r>
      <w:r>
        <w:rPr>
          <w:rFonts w:ascii="Tahoma" w:hAnsi="Tahoma" w:cs="Tahoma"/>
          <w:sz w:val="22"/>
          <w:szCs w:val="22"/>
        </w:rPr>
        <w:t>Změnové listy č.1 – č.8</w:t>
      </w:r>
      <w:r w:rsidRPr="00555D25">
        <w:rPr>
          <w:rFonts w:ascii="Tahoma" w:hAnsi="Tahoma" w:cs="Tahoma"/>
          <w:sz w:val="22"/>
          <w:szCs w:val="22"/>
        </w:rPr>
        <w:t xml:space="preserve"> – </w:t>
      </w:r>
      <w:r w:rsidRPr="00555D25">
        <w:rPr>
          <w:rFonts w:ascii="Tahoma" w:hAnsi="Tahoma" w:cs="Tahoma"/>
          <w:b/>
          <w:sz w:val="22"/>
          <w:szCs w:val="22"/>
        </w:rPr>
        <w:t>„</w:t>
      </w:r>
      <w:r>
        <w:rPr>
          <w:rFonts w:ascii="Tahoma" w:hAnsi="Tahoma" w:cs="Tahoma"/>
          <w:b/>
          <w:sz w:val="22"/>
          <w:szCs w:val="22"/>
        </w:rPr>
        <w:t>Vybudování neurologického ambulantního traktu“</w:t>
      </w:r>
      <w:r w:rsidRPr="00555D2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3D35CF" w:rsidRDefault="003D35CF" w:rsidP="00280BD3">
      <w:pPr>
        <w:pStyle w:val="Smlouva-slo0"/>
        <w:tabs>
          <w:tab w:val="left" w:pos="708"/>
        </w:tabs>
        <w:spacing w:before="960" w:line="240" w:lineRule="auto"/>
        <w:rPr>
          <w:rFonts w:ascii="Tahoma" w:hAnsi="Tahoma" w:cs="Tahoma"/>
          <w:b/>
          <w:sz w:val="22"/>
          <w:szCs w:val="22"/>
        </w:rPr>
      </w:pPr>
    </w:p>
    <w:tbl>
      <w:tblPr>
        <w:tblW w:w="918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3658"/>
        <w:gridCol w:w="1316"/>
        <w:gridCol w:w="4212"/>
      </w:tblGrid>
      <w:tr w:rsidR="003D35CF" w:rsidRPr="004F5D2D" w:rsidTr="00F10B42">
        <w:tc>
          <w:tcPr>
            <w:tcW w:w="3658" w:type="dxa"/>
          </w:tcPr>
          <w:p w:rsidR="003D35CF" w:rsidRDefault="003D35CF" w:rsidP="0051293B">
            <w:pPr>
              <w:rPr>
                <w:rFonts w:ascii="Tahoma" w:hAnsi="Tahoma" w:cs="Tahoma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 xml:space="preserve">e Frýdku-Místku, 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dne </w:t>
            </w:r>
            <w:r>
              <w:rPr>
                <w:rFonts w:ascii="Tahoma" w:hAnsi="Tahoma" w:cs="Tahoma"/>
                <w:sz w:val="22"/>
                <w:szCs w:val="22"/>
              </w:rPr>
              <w:t>……………….</w:t>
            </w:r>
          </w:p>
          <w:p w:rsidR="003D35CF" w:rsidRDefault="003D35CF" w:rsidP="0051293B">
            <w:pPr>
              <w:rPr>
                <w:rFonts w:ascii="Tahoma" w:hAnsi="Tahoma" w:cs="Tahoma"/>
              </w:rPr>
            </w:pPr>
          </w:p>
          <w:p w:rsidR="003D35CF" w:rsidRDefault="003D35CF" w:rsidP="0051293B">
            <w:pPr>
              <w:rPr>
                <w:rFonts w:ascii="Tahoma" w:hAnsi="Tahoma" w:cs="Tahoma"/>
              </w:rPr>
            </w:pPr>
          </w:p>
          <w:p w:rsidR="003D35CF" w:rsidRDefault="003D35CF" w:rsidP="0051293B">
            <w:pPr>
              <w:rPr>
                <w:rFonts w:ascii="Tahoma" w:hAnsi="Tahoma" w:cs="Tahoma"/>
              </w:rPr>
            </w:pPr>
          </w:p>
          <w:p w:rsidR="003D35CF" w:rsidRDefault="003D35CF" w:rsidP="005129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:rsidR="003D35CF" w:rsidRDefault="003D35CF" w:rsidP="005129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za objednatele</w:t>
            </w:r>
          </w:p>
          <w:p w:rsidR="003D35CF" w:rsidRPr="004F5D2D" w:rsidRDefault="003D35CF" w:rsidP="005129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Tomáš Stejskal, MBA, ředitel</w:t>
            </w:r>
          </w:p>
        </w:tc>
        <w:tc>
          <w:tcPr>
            <w:tcW w:w="1316" w:type="dxa"/>
          </w:tcPr>
          <w:p w:rsidR="003D35CF" w:rsidRDefault="003D35CF" w:rsidP="0051293B">
            <w:pPr>
              <w:rPr>
                <w:rFonts w:ascii="Tahoma" w:hAnsi="Tahoma" w:cs="Tahoma"/>
              </w:rPr>
            </w:pPr>
          </w:p>
          <w:p w:rsidR="003D35CF" w:rsidRPr="00F10B42" w:rsidRDefault="003D35CF" w:rsidP="00F10B42">
            <w:pPr>
              <w:rPr>
                <w:rFonts w:ascii="Tahoma" w:hAnsi="Tahoma" w:cs="Tahoma"/>
              </w:rPr>
            </w:pPr>
          </w:p>
          <w:p w:rsidR="003D35CF" w:rsidRPr="00F10B42" w:rsidRDefault="003D35CF" w:rsidP="00F10B42">
            <w:pPr>
              <w:rPr>
                <w:rFonts w:ascii="Tahoma" w:hAnsi="Tahoma" w:cs="Tahoma"/>
              </w:rPr>
            </w:pPr>
          </w:p>
          <w:p w:rsidR="003D35CF" w:rsidRPr="00F10B42" w:rsidRDefault="003D35CF" w:rsidP="00F10B42">
            <w:pPr>
              <w:rPr>
                <w:rFonts w:ascii="Tahoma" w:hAnsi="Tahoma" w:cs="Tahoma"/>
              </w:rPr>
            </w:pPr>
          </w:p>
          <w:p w:rsidR="003D35CF" w:rsidRPr="00F10B42" w:rsidRDefault="003D35CF" w:rsidP="00F10B42">
            <w:pPr>
              <w:rPr>
                <w:rFonts w:ascii="Tahoma" w:hAnsi="Tahoma" w:cs="Tahoma"/>
              </w:rPr>
            </w:pPr>
          </w:p>
          <w:p w:rsidR="003D35CF" w:rsidRPr="00F10B42" w:rsidRDefault="003D35CF" w:rsidP="00F10B42">
            <w:pPr>
              <w:tabs>
                <w:tab w:val="left" w:pos="1159"/>
              </w:tabs>
              <w:rPr>
                <w:rFonts w:ascii="Tahoma" w:hAnsi="Tahoma" w:cs="Tahoma"/>
              </w:rPr>
            </w:pPr>
          </w:p>
        </w:tc>
        <w:tc>
          <w:tcPr>
            <w:tcW w:w="4212" w:type="dxa"/>
          </w:tcPr>
          <w:p w:rsidR="003D35CF" w:rsidRDefault="003D35CF" w:rsidP="0051293B">
            <w:pPr>
              <w:rPr>
                <w:rFonts w:ascii="Tahoma" w:hAnsi="Tahoma" w:cs="Tahoma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>
              <w:rPr>
                <w:rFonts w:ascii="Tahoma" w:hAnsi="Tahoma" w:cs="Tahoma"/>
                <w:sz w:val="22"/>
                <w:szCs w:val="22"/>
              </w:rPr>
              <w:t>Ostravě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>
              <w:rPr>
                <w:rFonts w:ascii="Tahoma" w:hAnsi="Tahoma" w:cs="Tahoma"/>
                <w:sz w:val="22"/>
                <w:szCs w:val="22"/>
              </w:rPr>
              <w:t>………………….</w:t>
            </w:r>
          </w:p>
          <w:p w:rsidR="003D35CF" w:rsidRDefault="003D35CF" w:rsidP="0051293B">
            <w:pPr>
              <w:rPr>
                <w:rFonts w:ascii="Tahoma" w:hAnsi="Tahoma" w:cs="Tahoma"/>
              </w:rPr>
            </w:pPr>
          </w:p>
          <w:p w:rsidR="003D35CF" w:rsidRDefault="003D35CF" w:rsidP="0051293B">
            <w:pPr>
              <w:rPr>
                <w:rFonts w:ascii="Tahoma" w:hAnsi="Tahoma" w:cs="Tahoma"/>
              </w:rPr>
            </w:pPr>
          </w:p>
          <w:p w:rsidR="003D35CF" w:rsidRDefault="003D35CF" w:rsidP="0051293B">
            <w:pPr>
              <w:rPr>
                <w:rFonts w:ascii="Tahoma" w:hAnsi="Tahoma" w:cs="Tahoma"/>
              </w:rPr>
            </w:pPr>
          </w:p>
          <w:p w:rsidR="003D35CF" w:rsidRDefault="003D35CF" w:rsidP="005129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…………………………………………..</w:t>
            </w:r>
          </w:p>
          <w:p w:rsidR="003D35CF" w:rsidRDefault="003D35CF" w:rsidP="005129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za zhotovitele</w:t>
            </w:r>
          </w:p>
          <w:p w:rsidR="003D35CF" w:rsidRDefault="003D35CF" w:rsidP="0051293B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     Ing. Břetislav Čížek</w:t>
            </w:r>
          </w:p>
          <w:p w:rsidR="003D35CF" w:rsidRPr="00F10B42" w:rsidRDefault="003D35CF" w:rsidP="0051293B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  předseda představenstva</w:t>
            </w:r>
          </w:p>
          <w:p w:rsidR="003D35CF" w:rsidRPr="004F5D2D" w:rsidRDefault="003D35CF" w:rsidP="0051293B">
            <w:pPr>
              <w:rPr>
                <w:rFonts w:ascii="Tahoma" w:hAnsi="Tahoma" w:cs="Tahoma"/>
              </w:rPr>
            </w:pPr>
          </w:p>
        </w:tc>
      </w:tr>
    </w:tbl>
    <w:p w:rsidR="003D35CF" w:rsidRPr="009A2EFB" w:rsidRDefault="003D35CF" w:rsidP="00280BD3">
      <w:pPr>
        <w:pStyle w:val="Smlouva-slo0"/>
        <w:pageBreakBefore/>
        <w:spacing w:before="0" w:line="240" w:lineRule="auto"/>
      </w:pPr>
    </w:p>
    <w:sectPr w:rsidR="003D35CF" w:rsidRPr="009A2EFB" w:rsidSect="007E27BE">
      <w:footerReference w:type="default" r:id="rId7"/>
      <w:footerReference w:type="first" r:id="rId8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5CF" w:rsidRDefault="003D35CF">
      <w:r>
        <w:separator/>
      </w:r>
    </w:p>
  </w:endnote>
  <w:endnote w:type="continuationSeparator" w:id="0">
    <w:p w:rsidR="003D35CF" w:rsidRDefault="003D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CF" w:rsidRPr="005D2F87" w:rsidRDefault="003D35CF">
    <w:pPr>
      <w:pStyle w:val="Footer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PageNumber"/>
        <w:rFonts w:ascii="Tahoma" w:hAnsi="Tahoma" w:cs="Tahoma"/>
        <w:sz w:val="18"/>
        <w:szCs w:val="18"/>
      </w:rPr>
      <w:fldChar w:fldCharType="begin"/>
    </w:r>
    <w:r w:rsidRPr="005D2F87">
      <w:rPr>
        <w:rStyle w:val="PageNumber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PageNumber"/>
        <w:rFonts w:ascii="Tahoma" w:hAnsi="Tahoma" w:cs="Tahoma"/>
        <w:sz w:val="18"/>
        <w:szCs w:val="18"/>
      </w:rPr>
      <w:fldChar w:fldCharType="separate"/>
    </w:r>
    <w:r>
      <w:rPr>
        <w:rStyle w:val="PageNumber"/>
        <w:rFonts w:ascii="Tahoma" w:hAnsi="Tahoma" w:cs="Tahoma"/>
        <w:noProof/>
        <w:sz w:val="18"/>
        <w:szCs w:val="18"/>
      </w:rPr>
      <w:t>3</w:t>
    </w:r>
    <w:r w:rsidRPr="005D2F87">
      <w:rPr>
        <w:rStyle w:val="PageNumber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CF" w:rsidRPr="00625E9E" w:rsidRDefault="003D35CF">
    <w:pPr>
      <w:pStyle w:val="Footer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5CF" w:rsidRDefault="003D35CF">
      <w:r>
        <w:separator/>
      </w:r>
    </w:p>
  </w:footnote>
  <w:footnote w:type="continuationSeparator" w:id="0">
    <w:p w:rsidR="003D35CF" w:rsidRDefault="003D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3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19F3"/>
    <w:rsid w:val="0001221B"/>
    <w:rsid w:val="00012802"/>
    <w:rsid w:val="00012C62"/>
    <w:rsid w:val="00017BFA"/>
    <w:rsid w:val="00017CD9"/>
    <w:rsid w:val="000200AE"/>
    <w:rsid w:val="0002231C"/>
    <w:rsid w:val="00024897"/>
    <w:rsid w:val="00030E05"/>
    <w:rsid w:val="000326A4"/>
    <w:rsid w:val="00034308"/>
    <w:rsid w:val="00035D50"/>
    <w:rsid w:val="0003758E"/>
    <w:rsid w:val="0004190A"/>
    <w:rsid w:val="000431D2"/>
    <w:rsid w:val="00043652"/>
    <w:rsid w:val="00044BAD"/>
    <w:rsid w:val="00046D7C"/>
    <w:rsid w:val="0004714B"/>
    <w:rsid w:val="00047734"/>
    <w:rsid w:val="00050304"/>
    <w:rsid w:val="00050971"/>
    <w:rsid w:val="000527F8"/>
    <w:rsid w:val="00053507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1288"/>
    <w:rsid w:val="00082AB1"/>
    <w:rsid w:val="00086CDE"/>
    <w:rsid w:val="000873A3"/>
    <w:rsid w:val="00090F9C"/>
    <w:rsid w:val="000918C1"/>
    <w:rsid w:val="000A4FF3"/>
    <w:rsid w:val="000A73BB"/>
    <w:rsid w:val="000A73E5"/>
    <w:rsid w:val="000B105C"/>
    <w:rsid w:val="000B187E"/>
    <w:rsid w:val="000B6113"/>
    <w:rsid w:val="000B6880"/>
    <w:rsid w:val="000B7AE1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F3BC8"/>
    <w:rsid w:val="000F480E"/>
    <w:rsid w:val="000F4D41"/>
    <w:rsid w:val="00104EB7"/>
    <w:rsid w:val="00107903"/>
    <w:rsid w:val="0011382D"/>
    <w:rsid w:val="0011417D"/>
    <w:rsid w:val="00114E58"/>
    <w:rsid w:val="00115AFF"/>
    <w:rsid w:val="00116983"/>
    <w:rsid w:val="00120248"/>
    <w:rsid w:val="00122DCA"/>
    <w:rsid w:val="00124043"/>
    <w:rsid w:val="00127E4B"/>
    <w:rsid w:val="00131E26"/>
    <w:rsid w:val="00134227"/>
    <w:rsid w:val="00134D5F"/>
    <w:rsid w:val="00134EC6"/>
    <w:rsid w:val="00136EB0"/>
    <w:rsid w:val="00137D78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2D0"/>
    <w:rsid w:val="00167889"/>
    <w:rsid w:val="00170D25"/>
    <w:rsid w:val="00171FEC"/>
    <w:rsid w:val="001727EA"/>
    <w:rsid w:val="0017385A"/>
    <w:rsid w:val="00176D01"/>
    <w:rsid w:val="00177219"/>
    <w:rsid w:val="001853A9"/>
    <w:rsid w:val="001876F4"/>
    <w:rsid w:val="00192EE0"/>
    <w:rsid w:val="001949B4"/>
    <w:rsid w:val="001A0591"/>
    <w:rsid w:val="001A08BA"/>
    <w:rsid w:val="001A3073"/>
    <w:rsid w:val="001A3315"/>
    <w:rsid w:val="001A4FDD"/>
    <w:rsid w:val="001A5BD9"/>
    <w:rsid w:val="001A712C"/>
    <w:rsid w:val="001B2233"/>
    <w:rsid w:val="001B4AF4"/>
    <w:rsid w:val="001C0A98"/>
    <w:rsid w:val="001C2E0E"/>
    <w:rsid w:val="001C3B7A"/>
    <w:rsid w:val="001C4529"/>
    <w:rsid w:val="001C6BDC"/>
    <w:rsid w:val="001D1BBF"/>
    <w:rsid w:val="001D3420"/>
    <w:rsid w:val="001D513A"/>
    <w:rsid w:val="001D5485"/>
    <w:rsid w:val="001D5C5C"/>
    <w:rsid w:val="001D6572"/>
    <w:rsid w:val="001E0B21"/>
    <w:rsid w:val="001E2267"/>
    <w:rsid w:val="001E58AB"/>
    <w:rsid w:val="001E6B28"/>
    <w:rsid w:val="001E6FE4"/>
    <w:rsid w:val="001F1629"/>
    <w:rsid w:val="001F1B58"/>
    <w:rsid w:val="001F4656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6924"/>
    <w:rsid w:val="00240839"/>
    <w:rsid w:val="00240C4B"/>
    <w:rsid w:val="002414A4"/>
    <w:rsid w:val="0024375D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2CE6"/>
    <w:rsid w:val="00276895"/>
    <w:rsid w:val="002777A8"/>
    <w:rsid w:val="00280509"/>
    <w:rsid w:val="00280BD3"/>
    <w:rsid w:val="00281923"/>
    <w:rsid w:val="00281B1F"/>
    <w:rsid w:val="002827A8"/>
    <w:rsid w:val="00284D3B"/>
    <w:rsid w:val="00284E92"/>
    <w:rsid w:val="0028509F"/>
    <w:rsid w:val="0028548B"/>
    <w:rsid w:val="0029021E"/>
    <w:rsid w:val="0029036E"/>
    <w:rsid w:val="00293BC7"/>
    <w:rsid w:val="00293C04"/>
    <w:rsid w:val="00297FF6"/>
    <w:rsid w:val="002A0962"/>
    <w:rsid w:val="002A0D8F"/>
    <w:rsid w:val="002A2367"/>
    <w:rsid w:val="002A36D2"/>
    <w:rsid w:val="002A43ED"/>
    <w:rsid w:val="002A5895"/>
    <w:rsid w:val="002A591D"/>
    <w:rsid w:val="002B304E"/>
    <w:rsid w:val="002B455E"/>
    <w:rsid w:val="002B7D28"/>
    <w:rsid w:val="002C0857"/>
    <w:rsid w:val="002C0CFB"/>
    <w:rsid w:val="002C2934"/>
    <w:rsid w:val="002C2A47"/>
    <w:rsid w:val="002C35A5"/>
    <w:rsid w:val="002D3290"/>
    <w:rsid w:val="002D5E02"/>
    <w:rsid w:val="002E29D9"/>
    <w:rsid w:val="002E5A10"/>
    <w:rsid w:val="002E5BA2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3DF2"/>
    <w:rsid w:val="00322F12"/>
    <w:rsid w:val="0032329A"/>
    <w:rsid w:val="00324DA1"/>
    <w:rsid w:val="0032693C"/>
    <w:rsid w:val="0032782E"/>
    <w:rsid w:val="0033250F"/>
    <w:rsid w:val="003332D2"/>
    <w:rsid w:val="00335398"/>
    <w:rsid w:val="003374F3"/>
    <w:rsid w:val="00341925"/>
    <w:rsid w:val="003423AF"/>
    <w:rsid w:val="0034241B"/>
    <w:rsid w:val="003449B5"/>
    <w:rsid w:val="003460A4"/>
    <w:rsid w:val="00347590"/>
    <w:rsid w:val="00351B58"/>
    <w:rsid w:val="00352E9C"/>
    <w:rsid w:val="00356DE1"/>
    <w:rsid w:val="00360409"/>
    <w:rsid w:val="00362C82"/>
    <w:rsid w:val="00362F17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9564E"/>
    <w:rsid w:val="00395C5E"/>
    <w:rsid w:val="003A115C"/>
    <w:rsid w:val="003A5FC3"/>
    <w:rsid w:val="003A60A9"/>
    <w:rsid w:val="003A7ED8"/>
    <w:rsid w:val="003B2B60"/>
    <w:rsid w:val="003B547F"/>
    <w:rsid w:val="003C2252"/>
    <w:rsid w:val="003C275D"/>
    <w:rsid w:val="003C5858"/>
    <w:rsid w:val="003C5DE1"/>
    <w:rsid w:val="003D35CF"/>
    <w:rsid w:val="003D51B9"/>
    <w:rsid w:val="003E63FC"/>
    <w:rsid w:val="003E6642"/>
    <w:rsid w:val="003F03D5"/>
    <w:rsid w:val="003F7659"/>
    <w:rsid w:val="0040206A"/>
    <w:rsid w:val="0040751F"/>
    <w:rsid w:val="004128B5"/>
    <w:rsid w:val="00413995"/>
    <w:rsid w:val="0041696F"/>
    <w:rsid w:val="00416E97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FC"/>
    <w:rsid w:val="00457CA2"/>
    <w:rsid w:val="0046525D"/>
    <w:rsid w:val="00467C95"/>
    <w:rsid w:val="00467E01"/>
    <w:rsid w:val="00472F7B"/>
    <w:rsid w:val="00473C34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2DDB"/>
    <w:rsid w:val="004A3127"/>
    <w:rsid w:val="004A537D"/>
    <w:rsid w:val="004B2E7E"/>
    <w:rsid w:val="004B400E"/>
    <w:rsid w:val="004B4833"/>
    <w:rsid w:val="004B716C"/>
    <w:rsid w:val="004C1437"/>
    <w:rsid w:val="004C2AB9"/>
    <w:rsid w:val="004C3A76"/>
    <w:rsid w:val="004C46F7"/>
    <w:rsid w:val="004C60B9"/>
    <w:rsid w:val="004C68E7"/>
    <w:rsid w:val="004D2C88"/>
    <w:rsid w:val="004D52E5"/>
    <w:rsid w:val="004D5C5B"/>
    <w:rsid w:val="004D6269"/>
    <w:rsid w:val="004D6D90"/>
    <w:rsid w:val="004E0970"/>
    <w:rsid w:val="004E0E92"/>
    <w:rsid w:val="004E222E"/>
    <w:rsid w:val="004E2505"/>
    <w:rsid w:val="004E4227"/>
    <w:rsid w:val="004E6C37"/>
    <w:rsid w:val="004E733D"/>
    <w:rsid w:val="004E7402"/>
    <w:rsid w:val="004F0854"/>
    <w:rsid w:val="004F0F2E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16D02"/>
    <w:rsid w:val="0052319F"/>
    <w:rsid w:val="00525C35"/>
    <w:rsid w:val="00534ECD"/>
    <w:rsid w:val="005400D0"/>
    <w:rsid w:val="00540EA7"/>
    <w:rsid w:val="00543264"/>
    <w:rsid w:val="00544FEB"/>
    <w:rsid w:val="00545A9F"/>
    <w:rsid w:val="0054627C"/>
    <w:rsid w:val="00547963"/>
    <w:rsid w:val="00550415"/>
    <w:rsid w:val="00550AB0"/>
    <w:rsid w:val="005516C8"/>
    <w:rsid w:val="00553DF7"/>
    <w:rsid w:val="00554088"/>
    <w:rsid w:val="00555D25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465E"/>
    <w:rsid w:val="005849A7"/>
    <w:rsid w:val="00584F31"/>
    <w:rsid w:val="00591969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962"/>
    <w:rsid w:val="005A7EA5"/>
    <w:rsid w:val="005B2683"/>
    <w:rsid w:val="005B3ACD"/>
    <w:rsid w:val="005B479A"/>
    <w:rsid w:val="005C0558"/>
    <w:rsid w:val="005C0F49"/>
    <w:rsid w:val="005C1AF0"/>
    <w:rsid w:val="005C365A"/>
    <w:rsid w:val="005C3999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3398"/>
    <w:rsid w:val="005E5EAF"/>
    <w:rsid w:val="005E6947"/>
    <w:rsid w:val="005E7B3E"/>
    <w:rsid w:val="005F0330"/>
    <w:rsid w:val="005F113F"/>
    <w:rsid w:val="005F18D5"/>
    <w:rsid w:val="005F2933"/>
    <w:rsid w:val="005F2B80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5761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47F98"/>
    <w:rsid w:val="00650B78"/>
    <w:rsid w:val="00652CA2"/>
    <w:rsid w:val="00655A98"/>
    <w:rsid w:val="00657C3E"/>
    <w:rsid w:val="006602DE"/>
    <w:rsid w:val="0066273C"/>
    <w:rsid w:val="00666600"/>
    <w:rsid w:val="0066778D"/>
    <w:rsid w:val="00667D15"/>
    <w:rsid w:val="00667E05"/>
    <w:rsid w:val="00670441"/>
    <w:rsid w:val="00670EBB"/>
    <w:rsid w:val="00671609"/>
    <w:rsid w:val="00671CC6"/>
    <w:rsid w:val="0067396C"/>
    <w:rsid w:val="00674022"/>
    <w:rsid w:val="00674261"/>
    <w:rsid w:val="006762ED"/>
    <w:rsid w:val="00680022"/>
    <w:rsid w:val="006805C8"/>
    <w:rsid w:val="006821A1"/>
    <w:rsid w:val="00684B95"/>
    <w:rsid w:val="006865A6"/>
    <w:rsid w:val="00686F74"/>
    <w:rsid w:val="0069226B"/>
    <w:rsid w:val="00694C61"/>
    <w:rsid w:val="00695248"/>
    <w:rsid w:val="006A6B49"/>
    <w:rsid w:val="006B3909"/>
    <w:rsid w:val="006B3CBE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5433"/>
    <w:rsid w:val="006D75E5"/>
    <w:rsid w:val="006D7C75"/>
    <w:rsid w:val="006E4CB6"/>
    <w:rsid w:val="006E5E8E"/>
    <w:rsid w:val="006E7F64"/>
    <w:rsid w:val="006F1D3D"/>
    <w:rsid w:val="006F2C19"/>
    <w:rsid w:val="00701B32"/>
    <w:rsid w:val="00702686"/>
    <w:rsid w:val="007053D5"/>
    <w:rsid w:val="00706AAB"/>
    <w:rsid w:val="007107FF"/>
    <w:rsid w:val="00710BB1"/>
    <w:rsid w:val="007137C3"/>
    <w:rsid w:val="007150BF"/>
    <w:rsid w:val="0071617E"/>
    <w:rsid w:val="00720017"/>
    <w:rsid w:val="00720A5A"/>
    <w:rsid w:val="00720DE9"/>
    <w:rsid w:val="00721000"/>
    <w:rsid w:val="00723DB5"/>
    <w:rsid w:val="00724D88"/>
    <w:rsid w:val="00727F2D"/>
    <w:rsid w:val="007307EC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26B"/>
    <w:rsid w:val="00791E13"/>
    <w:rsid w:val="00792181"/>
    <w:rsid w:val="0079242E"/>
    <w:rsid w:val="00793B7C"/>
    <w:rsid w:val="007948E4"/>
    <w:rsid w:val="0079558C"/>
    <w:rsid w:val="007956D2"/>
    <w:rsid w:val="007A0BD7"/>
    <w:rsid w:val="007A1994"/>
    <w:rsid w:val="007A2A01"/>
    <w:rsid w:val="007A3CEE"/>
    <w:rsid w:val="007A42D6"/>
    <w:rsid w:val="007A5853"/>
    <w:rsid w:val="007A7879"/>
    <w:rsid w:val="007B5100"/>
    <w:rsid w:val="007B6200"/>
    <w:rsid w:val="007B67B4"/>
    <w:rsid w:val="007C33D9"/>
    <w:rsid w:val="007D2EA0"/>
    <w:rsid w:val="007D336E"/>
    <w:rsid w:val="007D5D10"/>
    <w:rsid w:val="007D6AC6"/>
    <w:rsid w:val="007D6EB2"/>
    <w:rsid w:val="007E0FDE"/>
    <w:rsid w:val="007E27BE"/>
    <w:rsid w:val="007E4232"/>
    <w:rsid w:val="007E6753"/>
    <w:rsid w:val="007F36AC"/>
    <w:rsid w:val="007F4F70"/>
    <w:rsid w:val="007F61E4"/>
    <w:rsid w:val="008006B2"/>
    <w:rsid w:val="008012C9"/>
    <w:rsid w:val="00801632"/>
    <w:rsid w:val="00802083"/>
    <w:rsid w:val="008022C0"/>
    <w:rsid w:val="0080330B"/>
    <w:rsid w:val="0080505C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20BE8"/>
    <w:rsid w:val="0082144B"/>
    <w:rsid w:val="00821A35"/>
    <w:rsid w:val="008242F3"/>
    <w:rsid w:val="008308AE"/>
    <w:rsid w:val="008332CC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09ED"/>
    <w:rsid w:val="00854805"/>
    <w:rsid w:val="00855B54"/>
    <w:rsid w:val="0085626E"/>
    <w:rsid w:val="008563D6"/>
    <w:rsid w:val="00856E9E"/>
    <w:rsid w:val="00863A59"/>
    <w:rsid w:val="00865A47"/>
    <w:rsid w:val="00866A02"/>
    <w:rsid w:val="008673FB"/>
    <w:rsid w:val="00871390"/>
    <w:rsid w:val="00871804"/>
    <w:rsid w:val="008730DE"/>
    <w:rsid w:val="008732C2"/>
    <w:rsid w:val="00873C08"/>
    <w:rsid w:val="00875E12"/>
    <w:rsid w:val="008765E9"/>
    <w:rsid w:val="008766D9"/>
    <w:rsid w:val="0087725D"/>
    <w:rsid w:val="008777FF"/>
    <w:rsid w:val="00882305"/>
    <w:rsid w:val="008832E3"/>
    <w:rsid w:val="0088498F"/>
    <w:rsid w:val="0088797C"/>
    <w:rsid w:val="00890ADC"/>
    <w:rsid w:val="00892EC2"/>
    <w:rsid w:val="00895D73"/>
    <w:rsid w:val="008A01DE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4914"/>
    <w:rsid w:val="008F563A"/>
    <w:rsid w:val="008F5FAD"/>
    <w:rsid w:val="008F6E0F"/>
    <w:rsid w:val="008F72D5"/>
    <w:rsid w:val="008F7B5B"/>
    <w:rsid w:val="008F7D0D"/>
    <w:rsid w:val="00902592"/>
    <w:rsid w:val="00904C7C"/>
    <w:rsid w:val="0090667D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5F34"/>
    <w:rsid w:val="009466B6"/>
    <w:rsid w:val="00953893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2EFB"/>
    <w:rsid w:val="009A5625"/>
    <w:rsid w:val="009B03FE"/>
    <w:rsid w:val="009B0A7E"/>
    <w:rsid w:val="009B0C75"/>
    <w:rsid w:val="009B12F5"/>
    <w:rsid w:val="009B184F"/>
    <w:rsid w:val="009B1D63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D0705"/>
    <w:rsid w:val="009D3077"/>
    <w:rsid w:val="009D314E"/>
    <w:rsid w:val="009D3394"/>
    <w:rsid w:val="009E02AE"/>
    <w:rsid w:val="009E3626"/>
    <w:rsid w:val="009F05FA"/>
    <w:rsid w:val="009F221C"/>
    <w:rsid w:val="009F4602"/>
    <w:rsid w:val="009F4CDB"/>
    <w:rsid w:val="009F6B66"/>
    <w:rsid w:val="009F70EA"/>
    <w:rsid w:val="00A00511"/>
    <w:rsid w:val="00A045E6"/>
    <w:rsid w:val="00A10E94"/>
    <w:rsid w:val="00A1165D"/>
    <w:rsid w:val="00A177F7"/>
    <w:rsid w:val="00A2047A"/>
    <w:rsid w:val="00A24517"/>
    <w:rsid w:val="00A25520"/>
    <w:rsid w:val="00A2614B"/>
    <w:rsid w:val="00A26434"/>
    <w:rsid w:val="00A30F79"/>
    <w:rsid w:val="00A31BD8"/>
    <w:rsid w:val="00A32312"/>
    <w:rsid w:val="00A44050"/>
    <w:rsid w:val="00A44529"/>
    <w:rsid w:val="00A51498"/>
    <w:rsid w:val="00A51C9F"/>
    <w:rsid w:val="00A52086"/>
    <w:rsid w:val="00A556A7"/>
    <w:rsid w:val="00A60B84"/>
    <w:rsid w:val="00A61FDC"/>
    <w:rsid w:val="00A6433D"/>
    <w:rsid w:val="00A644FC"/>
    <w:rsid w:val="00A673E7"/>
    <w:rsid w:val="00A7101A"/>
    <w:rsid w:val="00A7195E"/>
    <w:rsid w:val="00A71A5A"/>
    <w:rsid w:val="00A720D9"/>
    <w:rsid w:val="00A75CBF"/>
    <w:rsid w:val="00A82596"/>
    <w:rsid w:val="00A83B7C"/>
    <w:rsid w:val="00A85CE4"/>
    <w:rsid w:val="00A85E96"/>
    <w:rsid w:val="00A931A4"/>
    <w:rsid w:val="00A96C9F"/>
    <w:rsid w:val="00A978EF"/>
    <w:rsid w:val="00AA1584"/>
    <w:rsid w:val="00AA1588"/>
    <w:rsid w:val="00AA1BD6"/>
    <w:rsid w:val="00AA3365"/>
    <w:rsid w:val="00AA386F"/>
    <w:rsid w:val="00AB2464"/>
    <w:rsid w:val="00AB2E01"/>
    <w:rsid w:val="00AB3600"/>
    <w:rsid w:val="00AB53F2"/>
    <w:rsid w:val="00AB5C30"/>
    <w:rsid w:val="00AB6DCB"/>
    <w:rsid w:val="00AC091D"/>
    <w:rsid w:val="00AC19D1"/>
    <w:rsid w:val="00AC780E"/>
    <w:rsid w:val="00AD0557"/>
    <w:rsid w:val="00AD37BE"/>
    <w:rsid w:val="00AD3D0C"/>
    <w:rsid w:val="00AD49CF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27A92"/>
    <w:rsid w:val="00B30124"/>
    <w:rsid w:val="00B31857"/>
    <w:rsid w:val="00B31C97"/>
    <w:rsid w:val="00B36AFE"/>
    <w:rsid w:val="00B42220"/>
    <w:rsid w:val="00B43048"/>
    <w:rsid w:val="00B43F93"/>
    <w:rsid w:val="00B44E79"/>
    <w:rsid w:val="00B51DBD"/>
    <w:rsid w:val="00B53A7B"/>
    <w:rsid w:val="00B53CC5"/>
    <w:rsid w:val="00B60561"/>
    <w:rsid w:val="00B62148"/>
    <w:rsid w:val="00B62791"/>
    <w:rsid w:val="00B62E63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7686A"/>
    <w:rsid w:val="00B80A8A"/>
    <w:rsid w:val="00B852F1"/>
    <w:rsid w:val="00B92A77"/>
    <w:rsid w:val="00B9364F"/>
    <w:rsid w:val="00B937D0"/>
    <w:rsid w:val="00B96D43"/>
    <w:rsid w:val="00B978DC"/>
    <w:rsid w:val="00BA4CA2"/>
    <w:rsid w:val="00BA529F"/>
    <w:rsid w:val="00BA7D6F"/>
    <w:rsid w:val="00BB0665"/>
    <w:rsid w:val="00BB2137"/>
    <w:rsid w:val="00BB3051"/>
    <w:rsid w:val="00BB3D33"/>
    <w:rsid w:val="00BB4B4D"/>
    <w:rsid w:val="00BB5CA9"/>
    <w:rsid w:val="00BB6E1A"/>
    <w:rsid w:val="00BC3701"/>
    <w:rsid w:val="00BC48EC"/>
    <w:rsid w:val="00BC66D7"/>
    <w:rsid w:val="00BD13FB"/>
    <w:rsid w:val="00BD176E"/>
    <w:rsid w:val="00BD4127"/>
    <w:rsid w:val="00BD645E"/>
    <w:rsid w:val="00BE1513"/>
    <w:rsid w:val="00BE1B34"/>
    <w:rsid w:val="00BE340E"/>
    <w:rsid w:val="00BE35EA"/>
    <w:rsid w:val="00BE4489"/>
    <w:rsid w:val="00BE4F8A"/>
    <w:rsid w:val="00BE5B03"/>
    <w:rsid w:val="00BF0335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20484"/>
    <w:rsid w:val="00C225CA"/>
    <w:rsid w:val="00C26524"/>
    <w:rsid w:val="00C26BAC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23FF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A1053"/>
    <w:rsid w:val="00CA36E9"/>
    <w:rsid w:val="00CA379A"/>
    <w:rsid w:val="00CA3F12"/>
    <w:rsid w:val="00CA5190"/>
    <w:rsid w:val="00CB09D9"/>
    <w:rsid w:val="00CB10D4"/>
    <w:rsid w:val="00CB6134"/>
    <w:rsid w:val="00CC1043"/>
    <w:rsid w:val="00CC2C81"/>
    <w:rsid w:val="00CC3365"/>
    <w:rsid w:val="00CC35F4"/>
    <w:rsid w:val="00CC3B4E"/>
    <w:rsid w:val="00CC6B1E"/>
    <w:rsid w:val="00CC73AC"/>
    <w:rsid w:val="00CD4CA4"/>
    <w:rsid w:val="00CD57A5"/>
    <w:rsid w:val="00CD5C6E"/>
    <w:rsid w:val="00CD6F5E"/>
    <w:rsid w:val="00CE080C"/>
    <w:rsid w:val="00CE0B3C"/>
    <w:rsid w:val="00CE39B3"/>
    <w:rsid w:val="00CE4F76"/>
    <w:rsid w:val="00CE575A"/>
    <w:rsid w:val="00CE5C6A"/>
    <w:rsid w:val="00CE7067"/>
    <w:rsid w:val="00CE7431"/>
    <w:rsid w:val="00CF0249"/>
    <w:rsid w:val="00CF096C"/>
    <w:rsid w:val="00CF20F9"/>
    <w:rsid w:val="00CF2F56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3B73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402B"/>
    <w:rsid w:val="00D4566C"/>
    <w:rsid w:val="00D46A06"/>
    <w:rsid w:val="00D47244"/>
    <w:rsid w:val="00D472F9"/>
    <w:rsid w:val="00D51E77"/>
    <w:rsid w:val="00D52102"/>
    <w:rsid w:val="00D545C7"/>
    <w:rsid w:val="00D565B1"/>
    <w:rsid w:val="00D60606"/>
    <w:rsid w:val="00D627E7"/>
    <w:rsid w:val="00D63794"/>
    <w:rsid w:val="00D64B58"/>
    <w:rsid w:val="00D64FD6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3F0"/>
    <w:rsid w:val="00DA0AFE"/>
    <w:rsid w:val="00DA1470"/>
    <w:rsid w:val="00DA59A0"/>
    <w:rsid w:val="00DA66D8"/>
    <w:rsid w:val="00DB08D3"/>
    <w:rsid w:val="00DB09E9"/>
    <w:rsid w:val="00DB40EF"/>
    <w:rsid w:val="00DB5251"/>
    <w:rsid w:val="00DB7A11"/>
    <w:rsid w:val="00DC056B"/>
    <w:rsid w:val="00DC078F"/>
    <w:rsid w:val="00DC0EC1"/>
    <w:rsid w:val="00DC16B7"/>
    <w:rsid w:val="00DC48CF"/>
    <w:rsid w:val="00DC71D4"/>
    <w:rsid w:val="00DD0102"/>
    <w:rsid w:val="00DD2F51"/>
    <w:rsid w:val="00DD3629"/>
    <w:rsid w:val="00DD4045"/>
    <w:rsid w:val="00DD5E6E"/>
    <w:rsid w:val="00DF5680"/>
    <w:rsid w:val="00DF6BBD"/>
    <w:rsid w:val="00E00922"/>
    <w:rsid w:val="00E036E3"/>
    <w:rsid w:val="00E0756F"/>
    <w:rsid w:val="00E10DF2"/>
    <w:rsid w:val="00E11701"/>
    <w:rsid w:val="00E144C2"/>
    <w:rsid w:val="00E16447"/>
    <w:rsid w:val="00E17FCE"/>
    <w:rsid w:val="00E225A4"/>
    <w:rsid w:val="00E232B2"/>
    <w:rsid w:val="00E25403"/>
    <w:rsid w:val="00E26844"/>
    <w:rsid w:val="00E31775"/>
    <w:rsid w:val="00E31EE0"/>
    <w:rsid w:val="00E34B85"/>
    <w:rsid w:val="00E365BA"/>
    <w:rsid w:val="00E40316"/>
    <w:rsid w:val="00E41577"/>
    <w:rsid w:val="00E43E40"/>
    <w:rsid w:val="00E46A76"/>
    <w:rsid w:val="00E46F7B"/>
    <w:rsid w:val="00E519E5"/>
    <w:rsid w:val="00E54328"/>
    <w:rsid w:val="00E57B39"/>
    <w:rsid w:val="00E61EFC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812BF"/>
    <w:rsid w:val="00E824AE"/>
    <w:rsid w:val="00E83387"/>
    <w:rsid w:val="00E86267"/>
    <w:rsid w:val="00E86BBC"/>
    <w:rsid w:val="00E912EC"/>
    <w:rsid w:val="00E9143C"/>
    <w:rsid w:val="00E9200D"/>
    <w:rsid w:val="00E92972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0952"/>
    <w:rsid w:val="00ED3313"/>
    <w:rsid w:val="00ED438C"/>
    <w:rsid w:val="00ED71B0"/>
    <w:rsid w:val="00EE03ED"/>
    <w:rsid w:val="00EE2A73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32F8"/>
    <w:rsid w:val="00F050B7"/>
    <w:rsid w:val="00F05584"/>
    <w:rsid w:val="00F06723"/>
    <w:rsid w:val="00F10B42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468EF"/>
    <w:rsid w:val="00F56DE7"/>
    <w:rsid w:val="00F603FF"/>
    <w:rsid w:val="00F62670"/>
    <w:rsid w:val="00F6602B"/>
    <w:rsid w:val="00F661E4"/>
    <w:rsid w:val="00F66D95"/>
    <w:rsid w:val="00F7347D"/>
    <w:rsid w:val="00F73976"/>
    <w:rsid w:val="00F73FEB"/>
    <w:rsid w:val="00F750ED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171"/>
    <w:rsid w:val="00F86A61"/>
    <w:rsid w:val="00F87242"/>
    <w:rsid w:val="00F879B8"/>
    <w:rsid w:val="00F91BAF"/>
    <w:rsid w:val="00F94BA0"/>
    <w:rsid w:val="00FA4C2A"/>
    <w:rsid w:val="00FB4241"/>
    <w:rsid w:val="00FB603B"/>
    <w:rsid w:val="00FB75AF"/>
    <w:rsid w:val="00FC067F"/>
    <w:rsid w:val="00FC3A58"/>
    <w:rsid w:val="00FC55A4"/>
    <w:rsid w:val="00FC587C"/>
    <w:rsid w:val="00FC596E"/>
    <w:rsid w:val="00FD0687"/>
    <w:rsid w:val="00FD2FCE"/>
    <w:rsid w:val="00FD5501"/>
    <w:rsid w:val="00FE16F2"/>
    <w:rsid w:val="00FE3477"/>
    <w:rsid w:val="00FF2322"/>
    <w:rsid w:val="00FF5A81"/>
    <w:rsid w:val="00FF5E10"/>
    <w:rsid w:val="00F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47F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7F98"/>
    <w:pPr>
      <w:keepNext/>
      <w:tabs>
        <w:tab w:val="left" w:pos="7371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7F98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7F98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al"/>
    <w:next w:val="Normal"/>
    <w:link w:val="Heading4Char"/>
    <w:uiPriority w:val="99"/>
    <w:qFormat/>
    <w:rsid w:val="00647F98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7F98"/>
    <w:pPr>
      <w:keepNext/>
      <w:widowControl w:val="0"/>
      <w:autoSpaceDE w:val="0"/>
      <w:autoSpaceDN w:val="0"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7F98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7F98"/>
    <w:pPr>
      <w:keepNext/>
      <w:tabs>
        <w:tab w:val="left" w:pos="567"/>
        <w:tab w:val="left" w:pos="1701"/>
      </w:tabs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033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033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0335"/>
    <w:rPr>
      <w:rFonts w:ascii="Cambria" w:hAnsi="Cambria" w:cs="Times New Roman"/>
      <w:b/>
      <w:sz w:val="26"/>
    </w:rPr>
  </w:style>
  <w:style w:type="character" w:customStyle="1" w:styleId="Heading4Char">
    <w:name w:val="Heading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DefaultParagraphFont"/>
    <w:link w:val="Heading4"/>
    <w:uiPriority w:val="99"/>
    <w:semiHidden/>
    <w:locked/>
    <w:rsid w:val="00BF0335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F0335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F0335"/>
    <w:rPr>
      <w:rFonts w:ascii="Calibri" w:hAnsi="Calibri" w:cs="Times New Roman"/>
      <w:b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F0335"/>
    <w:rPr>
      <w:rFonts w:ascii="Calibri" w:hAnsi="Calibri" w:cs="Times New Roman"/>
      <w:i/>
      <w:sz w:val="24"/>
    </w:rPr>
  </w:style>
  <w:style w:type="paragraph" w:customStyle="1" w:styleId="Import16">
    <w:name w:val="Import 16"/>
    <w:basedOn w:val="Normal"/>
    <w:uiPriority w:val="99"/>
    <w:rsid w:val="00647F98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rsid w:val="00647F98"/>
    <w:pPr>
      <w:widowControl w:val="0"/>
      <w:autoSpaceDE w:val="0"/>
      <w:autoSpaceDN w:val="0"/>
      <w:ind w:left="567" w:hanging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F0335"/>
    <w:rPr>
      <w:rFonts w:cs="Times New Roman"/>
      <w:sz w:val="24"/>
    </w:rPr>
  </w:style>
  <w:style w:type="paragraph" w:customStyle="1" w:styleId="Import5">
    <w:name w:val="Import 5"/>
    <w:basedOn w:val="Normal"/>
    <w:uiPriority w:val="99"/>
    <w:rsid w:val="00647F9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al"/>
    <w:uiPriority w:val="99"/>
    <w:rsid w:val="00647F9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rsid w:val="00647F98"/>
    <w:pPr>
      <w:spacing w:line="240" w:lineRule="exact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F0335"/>
    <w:rPr>
      <w:rFonts w:cs="Times New Roman"/>
      <w:sz w:val="16"/>
    </w:rPr>
  </w:style>
  <w:style w:type="paragraph" w:customStyle="1" w:styleId="Smlouva-eslo">
    <w:name w:val="Smlouva-eíslo"/>
    <w:basedOn w:val="Normal"/>
    <w:uiPriority w:val="99"/>
    <w:rsid w:val="00647F98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al"/>
    <w:uiPriority w:val="99"/>
    <w:rsid w:val="00647F98"/>
    <w:pPr>
      <w:widowControl w:val="0"/>
      <w:jc w:val="center"/>
    </w:pPr>
    <w:rPr>
      <w:b/>
      <w:szCs w:val="20"/>
    </w:rPr>
  </w:style>
  <w:style w:type="paragraph" w:styleId="BodyText">
    <w:name w:val="Body Text"/>
    <w:aliases w:val="subtitle2,Základní tZákladní text"/>
    <w:basedOn w:val="Normal"/>
    <w:link w:val="BodyTextChar"/>
    <w:uiPriority w:val="99"/>
    <w:rsid w:val="00647F98"/>
    <w:pPr>
      <w:tabs>
        <w:tab w:val="left" w:pos="540"/>
        <w:tab w:val="left" w:pos="1260"/>
        <w:tab w:val="left" w:pos="1980"/>
        <w:tab w:val="left" w:pos="3960"/>
      </w:tabs>
      <w:jc w:val="both"/>
    </w:pPr>
    <w:rPr>
      <w:szCs w:val="20"/>
    </w:rPr>
  </w:style>
  <w:style w:type="character" w:customStyle="1" w:styleId="BodyTextChar">
    <w:name w:val="Body Text Char"/>
    <w:aliases w:val="subtitle2 Char,Základní tZákladní text Char"/>
    <w:basedOn w:val="DefaultParagraphFont"/>
    <w:link w:val="BodyText"/>
    <w:uiPriority w:val="99"/>
    <w:locked/>
    <w:rsid w:val="00655A98"/>
    <w:rPr>
      <w:rFonts w:cs="Times New Roman"/>
      <w:sz w:val="24"/>
      <w:lang w:val="cs-CZ" w:eastAsia="cs-CZ"/>
    </w:rPr>
  </w:style>
  <w:style w:type="paragraph" w:styleId="Footer">
    <w:name w:val="footer"/>
    <w:basedOn w:val="Normal"/>
    <w:link w:val="FooterChar"/>
    <w:uiPriority w:val="99"/>
    <w:rsid w:val="00647F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335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647F98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F0335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647F9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47F9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3A76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647F98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F0335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rsid w:val="00647F98"/>
    <w:pPr>
      <w:tabs>
        <w:tab w:val="left" w:pos="567"/>
        <w:tab w:val="left" w:pos="1701"/>
      </w:tabs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0335"/>
    <w:rPr>
      <w:rFonts w:cs="Times New Roman"/>
      <w:sz w:val="24"/>
    </w:rPr>
  </w:style>
  <w:style w:type="paragraph" w:customStyle="1" w:styleId="Smlouva-slo">
    <w:name w:val="Smlouva-èíslo"/>
    <w:basedOn w:val="Normal"/>
    <w:uiPriority w:val="99"/>
    <w:rsid w:val="00647F98"/>
    <w:pPr>
      <w:spacing w:before="120" w:line="240" w:lineRule="atLeast"/>
      <w:jc w:val="both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647F98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F0335"/>
    <w:rPr>
      <w:rFonts w:ascii="Cambria" w:hAnsi="Cambria" w:cs="Times New Roman"/>
      <w:b/>
      <w:kern w:val="28"/>
      <w:sz w:val="32"/>
    </w:rPr>
  </w:style>
  <w:style w:type="paragraph" w:customStyle="1" w:styleId="Smlouva-slo0">
    <w:name w:val="Smlouva-číslo"/>
    <w:basedOn w:val="Normal"/>
    <w:uiPriority w:val="99"/>
    <w:rsid w:val="00647F98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BodyText"/>
    <w:uiPriority w:val="99"/>
    <w:rsid w:val="00647F98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al"/>
    <w:uiPriority w:val="99"/>
    <w:rsid w:val="00647F98"/>
    <w:pPr>
      <w:widowControl w:val="0"/>
      <w:spacing w:before="120"/>
      <w:jc w:val="both"/>
    </w:pPr>
    <w:rPr>
      <w:szCs w:val="20"/>
    </w:rPr>
  </w:style>
  <w:style w:type="character" w:styleId="Hyperlink">
    <w:name w:val="Hyperlink"/>
    <w:basedOn w:val="DefaultParagraphFont"/>
    <w:uiPriority w:val="99"/>
    <w:rsid w:val="00647F9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47F98"/>
    <w:rPr>
      <w:rFonts w:cs="Times New Roman"/>
      <w:color w:val="800080"/>
      <w:u w:val="single"/>
    </w:rPr>
  </w:style>
  <w:style w:type="paragraph" w:customStyle="1" w:styleId="xl24">
    <w:name w:val="xl24"/>
    <w:basedOn w:val="Normal"/>
    <w:uiPriority w:val="99"/>
    <w:rsid w:val="00647F9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al"/>
    <w:uiPriority w:val="99"/>
    <w:rsid w:val="00647F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al"/>
    <w:uiPriority w:val="99"/>
    <w:rsid w:val="00647F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al"/>
    <w:uiPriority w:val="99"/>
    <w:rsid w:val="00647F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uiPriority w:val="99"/>
    <w:rsid w:val="00647F9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al"/>
    <w:uiPriority w:val="99"/>
    <w:rsid w:val="00647F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al"/>
    <w:uiPriority w:val="99"/>
    <w:rsid w:val="00647F9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al"/>
    <w:uiPriority w:val="99"/>
    <w:rsid w:val="00647F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al"/>
    <w:uiPriority w:val="99"/>
    <w:rsid w:val="00647F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al"/>
    <w:uiPriority w:val="99"/>
    <w:rsid w:val="00647F9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al"/>
    <w:uiPriority w:val="99"/>
    <w:rsid w:val="00647F9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al"/>
    <w:uiPriority w:val="99"/>
    <w:rsid w:val="00647F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al"/>
    <w:uiPriority w:val="99"/>
    <w:rsid w:val="00647F9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al"/>
    <w:uiPriority w:val="99"/>
    <w:rsid w:val="00647F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al"/>
    <w:uiPriority w:val="99"/>
    <w:rsid w:val="00647F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al"/>
    <w:uiPriority w:val="99"/>
    <w:rsid w:val="00647F9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al"/>
    <w:uiPriority w:val="99"/>
    <w:rsid w:val="00647F98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al"/>
    <w:uiPriority w:val="99"/>
    <w:rsid w:val="00647F9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al"/>
    <w:uiPriority w:val="99"/>
    <w:rsid w:val="00647F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al"/>
    <w:uiPriority w:val="99"/>
    <w:rsid w:val="00647F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al"/>
    <w:uiPriority w:val="99"/>
    <w:rsid w:val="00647F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al"/>
    <w:uiPriority w:val="99"/>
    <w:rsid w:val="00647F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al"/>
    <w:uiPriority w:val="99"/>
    <w:rsid w:val="00647F9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al"/>
    <w:uiPriority w:val="99"/>
    <w:rsid w:val="00647F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al"/>
    <w:uiPriority w:val="99"/>
    <w:rsid w:val="00647F98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al"/>
    <w:uiPriority w:val="99"/>
    <w:rsid w:val="00647F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al"/>
    <w:uiPriority w:val="99"/>
    <w:rsid w:val="00647F98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Header"/>
    <w:next w:val="Normal"/>
    <w:uiPriority w:val="99"/>
    <w:rsid w:val="00647F98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OdstavecSmlouvy">
    <w:name w:val="OdstavecSmlouvy"/>
    <w:basedOn w:val="Normal"/>
    <w:uiPriority w:val="99"/>
    <w:rsid w:val="00647F98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BodyText"/>
    <w:uiPriority w:val="99"/>
    <w:rsid w:val="00647F98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al"/>
    <w:uiPriority w:val="99"/>
    <w:rsid w:val="00647F98"/>
    <w:pPr>
      <w:numPr>
        <w:ilvl w:val="12"/>
      </w:numPr>
      <w:ind w:left="357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47F98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335"/>
    <w:rPr>
      <w:rFonts w:cs="Times New Roman"/>
      <w:sz w:val="2"/>
    </w:rPr>
  </w:style>
  <w:style w:type="paragraph" w:styleId="Subtitle">
    <w:name w:val="Subtitle"/>
    <w:basedOn w:val="Normal"/>
    <w:link w:val="SubtitleChar"/>
    <w:uiPriority w:val="99"/>
    <w:qFormat/>
    <w:rsid w:val="00647F98"/>
    <w:pPr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0335"/>
    <w:rPr>
      <w:rFonts w:ascii="Cambria" w:hAnsi="Cambria" w:cs="Times New Roman"/>
      <w:sz w:val="24"/>
    </w:rPr>
  </w:style>
  <w:style w:type="paragraph" w:customStyle="1" w:styleId="slovn">
    <w:name w:val="Číslování"/>
    <w:basedOn w:val="Smlouva3"/>
    <w:uiPriority w:val="99"/>
    <w:rsid w:val="00647F98"/>
    <w:pPr>
      <w:widowControl/>
    </w:pPr>
  </w:style>
  <w:style w:type="character" w:styleId="Emphasis">
    <w:name w:val="Emphasis"/>
    <w:basedOn w:val="DefaultParagraphFont"/>
    <w:uiPriority w:val="99"/>
    <w:qFormat/>
    <w:rsid w:val="00647F98"/>
    <w:rPr>
      <w:rFonts w:cs="Times New Roman"/>
      <w:i/>
    </w:rPr>
  </w:style>
  <w:style w:type="paragraph" w:customStyle="1" w:styleId="KUMS-adresa">
    <w:name w:val="KUMS-adresa"/>
    <w:basedOn w:val="Normal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trong">
    <w:name w:val="Strong"/>
    <w:basedOn w:val="DefaultParagraphFont"/>
    <w:uiPriority w:val="99"/>
    <w:qFormat/>
    <w:rsid w:val="00F76BAF"/>
    <w:rPr>
      <w:rFonts w:cs="Times New Roman"/>
      <w:b/>
    </w:rPr>
  </w:style>
  <w:style w:type="paragraph" w:customStyle="1" w:styleId="CharChar1">
    <w:name w:val="Char Char1"/>
    <w:basedOn w:val="Normal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D606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rsid w:val="00441296"/>
    <w:pPr>
      <w:ind w:left="720"/>
    </w:pPr>
  </w:style>
  <w:style w:type="paragraph" w:customStyle="1" w:styleId="CharCharChar">
    <w:name w:val="Char Char Char"/>
    <w:basedOn w:val="Normal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al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7385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73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385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385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38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8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356</Words>
  <Characters>2103</Characters>
  <Application>Microsoft Office Outlook</Application>
  <DocSecurity>0</DocSecurity>
  <Lines>0</Lines>
  <Paragraphs>0</Paragraphs>
  <ScaleCrop>false</ScaleCrop>
  <Company>Moravskoslezský kraj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dc:description/>
  <cp:lastModifiedBy>KnezkovaA</cp:lastModifiedBy>
  <cp:revision>2</cp:revision>
  <cp:lastPrinted>2020-05-14T10:56:00Z</cp:lastPrinted>
  <dcterms:created xsi:type="dcterms:W3CDTF">2020-11-05T14:57:00Z</dcterms:created>
  <dcterms:modified xsi:type="dcterms:W3CDTF">2020-11-05T14:57:00Z</dcterms:modified>
</cp:coreProperties>
</file>