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F9" w:rsidRPr="00A7023E" w:rsidRDefault="009F43F9">
      <w:pPr>
        <w:pStyle w:val="Nadpis1"/>
      </w:pPr>
      <w:bookmarkStart w:id="0" w:name="_GoBack"/>
      <w:bookmarkEnd w:id="0"/>
      <w:r w:rsidRPr="00A7023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F43F9" w:rsidRPr="00A7023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43F9" w:rsidRPr="00A7023E" w:rsidRDefault="009F43F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7023E">
              <w:rPr>
                <w:rFonts w:ascii="Arial" w:hAnsi="Arial" w:cs="Arial"/>
                <w:b/>
                <w:bCs/>
              </w:rPr>
              <w:t>ODBĚRATEL:</w:t>
            </w:r>
          </w:p>
          <w:p w:rsidR="009F43F9" w:rsidRPr="00A7023E" w:rsidRDefault="009F43F9">
            <w:pPr>
              <w:rPr>
                <w:rFonts w:ascii="Arial" w:hAnsi="Arial" w:cs="Arial"/>
                <w:b/>
                <w:bCs/>
              </w:rPr>
            </w:pP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Okresní soud v Jablonci nad Nisou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Mírové nám. 5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466 59 Jablonec nad Nisou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 xml:space="preserve">Účet:  </w:t>
            </w:r>
            <w:r w:rsidR="00B836B2" w:rsidRPr="00A7023E">
              <w:rPr>
                <w:rFonts w:ascii="Arial" w:hAnsi="Arial" w:cs="Arial"/>
              </w:rPr>
              <w:t>527451</w:t>
            </w:r>
            <w:r w:rsidRPr="00A7023E">
              <w:rPr>
                <w:rFonts w:ascii="Arial" w:hAnsi="Arial" w:cs="Arial"/>
              </w:rPr>
              <w:t>/</w:t>
            </w:r>
            <w:r w:rsidR="00B836B2" w:rsidRPr="00A7023E">
              <w:rPr>
                <w:rFonts w:ascii="Arial" w:hAnsi="Arial" w:cs="Arial"/>
              </w:rPr>
              <w:t>0710</w:t>
            </w:r>
            <w:r w:rsidRPr="00A7023E">
              <w:rPr>
                <w:rFonts w:ascii="Arial" w:hAnsi="Arial" w:cs="Arial"/>
              </w:rPr>
              <w:t xml:space="preserve"> 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</w:p>
          <w:p w:rsidR="009F43F9" w:rsidRPr="00A7023E" w:rsidRDefault="009F43F9">
            <w:pPr>
              <w:rPr>
                <w:rFonts w:ascii="Arial" w:hAnsi="Arial" w:cs="Arial"/>
                <w:b/>
                <w:bCs/>
              </w:rPr>
            </w:pPr>
            <w:r w:rsidRPr="00A7023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F43F9" w:rsidRPr="00A7023E" w:rsidRDefault="009F43F9">
            <w:pPr>
              <w:spacing w:before="60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  <w:b/>
                <w:bCs/>
              </w:rPr>
              <w:t xml:space="preserve">IČ:  </w:t>
            </w:r>
            <w:r w:rsidRPr="00A7023E">
              <w:rPr>
                <w:rFonts w:ascii="Arial" w:hAnsi="Arial" w:cs="Arial"/>
              </w:rPr>
              <w:t>00024856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3F9" w:rsidRPr="00A7023E" w:rsidRDefault="009F43F9">
            <w:pPr>
              <w:spacing w:before="60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 xml:space="preserve">Číslo objednávky: </w:t>
            </w:r>
          </w:p>
          <w:p w:rsidR="009F43F9" w:rsidRPr="00A7023E" w:rsidRDefault="009F43F9">
            <w:pPr>
              <w:spacing w:before="60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2020 / OBJ / 63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Spisová značka: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 xml:space="preserve"> </w:t>
            </w:r>
            <w:proofErr w:type="spellStart"/>
            <w:r w:rsidRPr="00A7023E">
              <w:rPr>
                <w:rFonts w:ascii="Arial" w:hAnsi="Arial" w:cs="Arial"/>
              </w:rPr>
              <w:t>Spr</w:t>
            </w:r>
            <w:proofErr w:type="spellEnd"/>
            <w:r w:rsidRPr="00A7023E">
              <w:rPr>
                <w:rFonts w:ascii="Arial" w:hAnsi="Arial" w:cs="Arial"/>
              </w:rPr>
              <w:t xml:space="preserve"> 967/2020</w:t>
            </w:r>
          </w:p>
        </w:tc>
      </w:tr>
      <w:tr w:rsidR="009F43F9" w:rsidRPr="00A7023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Mírové nám. 5</w:t>
            </w:r>
          </w:p>
          <w:p w:rsidR="009F43F9" w:rsidRPr="00A7023E" w:rsidRDefault="009F43F9">
            <w:pPr>
              <w:spacing w:after="120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466 59 Jablonec nad Nisou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F43F9" w:rsidRPr="00A7023E" w:rsidRDefault="009F43F9">
            <w:pPr>
              <w:rPr>
                <w:rFonts w:ascii="Arial" w:hAnsi="Arial" w:cs="Arial"/>
                <w:sz w:val="28"/>
                <w:szCs w:val="28"/>
              </w:rPr>
            </w:pPr>
            <w:r w:rsidRPr="00A7023E">
              <w:rPr>
                <w:rFonts w:ascii="Arial" w:hAnsi="Arial" w:cs="Arial"/>
              </w:rPr>
              <w:t>IČ: 61311065</w:t>
            </w:r>
          </w:p>
          <w:p w:rsidR="009F43F9" w:rsidRPr="00A7023E" w:rsidRDefault="009F43F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 xml:space="preserve">DIČ: </w:t>
            </w:r>
          </w:p>
        </w:tc>
      </w:tr>
      <w:tr w:rsidR="009F43F9" w:rsidRPr="00A7023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Hybner René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Rýnovická 1569/31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proofErr w:type="gramStart"/>
            <w:r w:rsidRPr="00A7023E">
              <w:rPr>
                <w:rFonts w:ascii="Arial" w:hAnsi="Arial" w:cs="Arial"/>
              </w:rPr>
              <w:t>466 01  Jablonec</w:t>
            </w:r>
            <w:proofErr w:type="gramEnd"/>
            <w:r w:rsidRPr="00A7023E">
              <w:rPr>
                <w:rFonts w:ascii="Arial" w:hAnsi="Arial" w:cs="Arial"/>
              </w:rPr>
              <w:t xml:space="preserve"> nad Nisou</w:t>
            </w:r>
          </w:p>
        </w:tc>
      </w:tr>
      <w:tr w:rsidR="009F43F9" w:rsidRPr="00A7023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Datum objednání: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Datum dodání: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proofErr w:type="gramStart"/>
            <w:r w:rsidRPr="00A7023E">
              <w:rPr>
                <w:rFonts w:ascii="Arial" w:hAnsi="Arial" w:cs="Arial"/>
              </w:rPr>
              <w:t>26.10.2020</w:t>
            </w:r>
            <w:proofErr w:type="gramEnd"/>
          </w:p>
          <w:p w:rsidR="009F43F9" w:rsidRPr="00A7023E" w:rsidRDefault="009F43F9">
            <w:pPr>
              <w:rPr>
                <w:rFonts w:ascii="Arial" w:hAnsi="Arial" w:cs="Arial"/>
              </w:rPr>
            </w:pP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</w:p>
        </w:tc>
      </w:tr>
      <w:tr w:rsidR="009F43F9" w:rsidRPr="00A7023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9" w:rsidRPr="00A7023E" w:rsidRDefault="009F43F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 xml:space="preserve">Text: </w:t>
            </w:r>
          </w:p>
          <w:p w:rsidR="009F43F9" w:rsidRPr="00A7023E" w:rsidRDefault="009F43F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Na základě Vaší cenové nabídky objednáváme výměnu původních bezpečnostních dveří v pokladně Okresního soudu v Jablonci nad Nisou za nové bezpečnostní dveře s podávacím okénkem.</w:t>
            </w:r>
          </w:p>
        </w:tc>
      </w:tr>
      <w:tr w:rsidR="009F43F9" w:rsidRPr="00A7023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7023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7023E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  <w:b/>
                <w:bCs/>
              </w:rPr>
            </w:pPr>
            <w:r w:rsidRPr="00A7023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  <w:b/>
                <w:bCs/>
              </w:rPr>
            </w:pPr>
            <w:r w:rsidRPr="00A7023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  <w:b/>
                <w:bCs/>
              </w:rPr>
            </w:pPr>
            <w:r w:rsidRPr="00A7023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F43F9" w:rsidRPr="00A7023E" w:rsidRDefault="009F43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F43F9" w:rsidRPr="00A7023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Objednávka na výměnu dveří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jc w:val="right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1,00</w:t>
            </w:r>
          </w:p>
        </w:tc>
      </w:tr>
      <w:tr w:rsidR="009F43F9" w:rsidRPr="00A7023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Objednávka na výměnu dveří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F43F9" w:rsidRPr="00A7023E" w:rsidRDefault="009F43F9">
            <w:pPr>
              <w:jc w:val="right"/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1,00</w:t>
            </w:r>
          </w:p>
        </w:tc>
      </w:tr>
    </w:tbl>
    <w:p w:rsidR="009F43F9" w:rsidRPr="00A7023E" w:rsidRDefault="009F43F9"/>
    <w:p w:rsidR="009F43F9" w:rsidRPr="00A7023E" w:rsidRDefault="009F43F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F43F9" w:rsidRPr="00A7023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Počet příloh: 0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Vyřizuje: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Telefon: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Štubnerová Andrea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483 337 059, 725 009 474</w:t>
            </w:r>
          </w:p>
          <w:p w:rsidR="009F43F9" w:rsidRPr="00A7023E" w:rsidRDefault="009F43F9">
            <w:pPr>
              <w:rPr>
                <w:rFonts w:ascii="Arial" w:hAnsi="Arial" w:cs="Arial"/>
              </w:rPr>
            </w:pPr>
          </w:p>
          <w:p w:rsidR="009F43F9" w:rsidRPr="00A7023E" w:rsidRDefault="009F43F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9" w:rsidRPr="00A7023E" w:rsidRDefault="009F43F9">
            <w:pPr>
              <w:rPr>
                <w:rFonts w:ascii="Arial" w:hAnsi="Arial" w:cs="Arial"/>
              </w:rPr>
            </w:pPr>
            <w:r w:rsidRPr="00A7023E">
              <w:rPr>
                <w:rFonts w:ascii="Arial" w:hAnsi="Arial" w:cs="Arial"/>
              </w:rPr>
              <w:t>Razítko a podpis:</w:t>
            </w:r>
          </w:p>
        </w:tc>
      </w:tr>
    </w:tbl>
    <w:p w:rsidR="009F43F9" w:rsidRPr="00A7023E" w:rsidRDefault="009F43F9">
      <w:pPr>
        <w:rPr>
          <w:rFonts w:ascii="Arial" w:hAnsi="Arial" w:cs="Arial"/>
        </w:rPr>
      </w:pPr>
    </w:p>
    <w:p w:rsidR="009F43F9" w:rsidRPr="00A7023E" w:rsidRDefault="009F43F9">
      <w:pPr>
        <w:rPr>
          <w:rFonts w:ascii="Arial" w:hAnsi="Arial" w:cs="Arial"/>
        </w:rPr>
      </w:pPr>
    </w:p>
    <w:sectPr w:rsidR="009F43F9" w:rsidRPr="00A7023E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96" w:rsidRDefault="00420996">
      <w:r>
        <w:separator/>
      </w:r>
    </w:p>
  </w:endnote>
  <w:endnote w:type="continuationSeparator" w:id="0">
    <w:p w:rsidR="00420996" w:rsidRDefault="0042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F9" w:rsidRDefault="009F43F9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Jablonci nad Nisou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96" w:rsidRDefault="00420996">
      <w:r>
        <w:separator/>
      </w:r>
    </w:p>
  </w:footnote>
  <w:footnote w:type="continuationSeparator" w:id="0">
    <w:p w:rsidR="00420996" w:rsidRDefault="0042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FO002 2020/10/26 12:40:09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(A.Id_skupiny  = 5791338)"/>
  </w:docVars>
  <w:rsids>
    <w:rsidRoot w:val="00B836B2"/>
    <w:rsid w:val="00420996"/>
    <w:rsid w:val="00425AEB"/>
    <w:rsid w:val="00630B5A"/>
    <w:rsid w:val="007335A9"/>
    <w:rsid w:val="009A4270"/>
    <w:rsid w:val="009F43F9"/>
    <w:rsid w:val="00A7023E"/>
    <w:rsid w:val="00B836B2"/>
    <w:rsid w:val="00B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Habová Dana</cp:lastModifiedBy>
  <cp:revision>6</cp:revision>
  <cp:lastPrinted>2020-10-26T11:41:00Z</cp:lastPrinted>
  <dcterms:created xsi:type="dcterms:W3CDTF">2020-11-05T13:02:00Z</dcterms:created>
  <dcterms:modified xsi:type="dcterms:W3CDTF">2020-11-05T13:15:00Z</dcterms:modified>
</cp:coreProperties>
</file>