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3D42F" w14:textId="77777777" w:rsidR="00CC568C" w:rsidRDefault="00CC568C" w:rsidP="00607FC6">
      <w:pPr>
        <w:pStyle w:val="Nadpis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Nadpis2"/>
      </w:pPr>
      <w:r>
        <w:t>I. Smluvní strany</w:t>
      </w:r>
    </w:p>
    <w:p w14:paraId="7F7C1678" w14:textId="2F40159F" w:rsidR="00CC568C" w:rsidRDefault="00CC568C" w:rsidP="00CC568C">
      <w:pPr>
        <w:pStyle w:val="Vet"/>
      </w:pPr>
      <w:r>
        <w:t>1.</w:t>
      </w:r>
      <w:r>
        <w:tab/>
        <w:t>Prodávající:</w:t>
      </w:r>
      <w:r w:rsidR="00924BC9">
        <w:t xml:space="preserve"> </w:t>
      </w:r>
      <w:proofErr w:type="spellStart"/>
      <w:r w:rsidR="00924BC9">
        <w:t>Digitalsys</w:t>
      </w:r>
      <w:proofErr w:type="spellEnd"/>
      <w:r w:rsidR="00924BC9">
        <w:t xml:space="preserve"> s.r.o.</w:t>
      </w:r>
      <w:r>
        <w:t>.</w:t>
      </w:r>
      <w:r w:rsidR="00CE4607">
        <w:t xml:space="preserve">, </w:t>
      </w:r>
      <w:r>
        <w:t xml:space="preserve">zastoupený: Ing. Bohuslavem </w:t>
      </w:r>
      <w:proofErr w:type="spellStart"/>
      <w:r>
        <w:t>Maškou</w:t>
      </w:r>
      <w:proofErr w:type="spellEnd"/>
      <w:r w:rsidR="00CE4607">
        <w:t xml:space="preserve">, </w:t>
      </w:r>
      <w:r>
        <w:t>se sídlem: Jana Masaryka 12, Jihlava</w:t>
      </w:r>
      <w:r>
        <w:tab/>
      </w:r>
    </w:p>
    <w:p w14:paraId="5677082E" w14:textId="2221E673" w:rsidR="00CC568C" w:rsidRDefault="00CC568C" w:rsidP="00CC568C">
      <w:pPr>
        <w:pStyle w:val="Vet"/>
      </w:pPr>
      <w:r>
        <w:tab/>
        <w:t>IČ</w:t>
      </w:r>
      <w:r w:rsidR="00E013C5">
        <w:t>O</w:t>
      </w:r>
      <w:r>
        <w:t xml:space="preserve">: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90442D">
        <w:t>XXXXXXXXXXX</w:t>
      </w:r>
      <w:bookmarkStart w:id="0" w:name="_GoBack"/>
      <w:bookmarkEnd w:id="0"/>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5165294B" w14:textId="317F468F" w:rsidR="00CC568C" w:rsidRDefault="00CC568C" w:rsidP="00CD146E">
      <w:pPr>
        <w:pStyle w:val="Vet"/>
      </w:pPr>
      <w:r>
        <w:t>2.</w:t>
      </w:r>
      <w:r>
        <w:tab/>
        <w:t xml:space="preserve">Kupující: </w:t>
      </w:r>
      <w:r w:rsidR="009561D7" w:rsidRPr="009561D7">
        <w:t>Základní škola T. G. Masaryka, Jihlava, příspěvková organizace</w:t>
      </w:r>
      <w:r w:rsidR="00E013C5">
        <w:t xml:space="preserve">, zastoupená: </w:t>
      </w:r>
      <w:r w:rsidR="000E5593" w:rsidRPr="00E013C5">
        <w:t xml:space="preserve">Mgr. </w:t>
      </w:r>
      <w:r w:rsidR="000E5593" w:rsidRPr="000E5593">
        <w:t>Frolíková Andrea</w:t>
      </w:r>
      <w:r w:rsidR="00E013C5" w:rsidRPr="00E013C5">
        <w:t>, ředitel školy</w:t>
      </w:r>
      <w:r w:rsidR="00E013C5">
        <w:t xml:space="preserve">, se sídlem: </w:t>
      </w:r>
      <w:r w:rsidR="009561D7" w:rsidRPr="009561D7">
        <w:t>Žižkova 2048/50</w:t>
      </w:r>
      <w:r w:rsidR="00E013C5">
        <w:t>, Jihlava</w:t>
      </w:r>
    </w:p>
    <w:p w14:paraId="0123E35E" w14:textId="573F7141" w:rsidR="00E013C5" w:rsidRDefault="00E013C5" w:rsidP="00CD146E">
      <w:pPr>
        <w:pStyle w:val="Vet"/>
      </w:pPr>
      <w:r>
        <w:tab/>
        <w:t>IČO:</w:t>
      </w:r>
      <w:r w:rsidRPr="00E013C5">
        <w:t xml:space="preserve"> </w:t>
      </w:r>
      <w:r w:rsidR="009561D7" w:rsidRPr="009561D7">
        <w:t>47366303</w:t>
      </w:r>
    </w:p>
    <w:p w14:paraId="30EE0C45" w14:textId="77777777"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14:paraId="37598DBB" w14:textId="48FEAD69" w:rsidR="00CC568C" w:rsidRDefault="00CC568C" w:rsidP="00CE4607">
      <w:r>
        <w:t xml:space="preserve">3.   Ve smluvních věcech jedná za prodávajícího: </w:t>
      </w:r>
      <w:r>
        <w:tab/>
        <w:t>Ing. Bohuslav Maška</w:t>
      </w:r>
      <w:r w:rsidR="00CE4607">
        <w:t>, za</w:t>
      </w:r>
      <w:r w:rsidR="000C19DD">
        <w:t xml:space="preserve"> kupujícího: </w:t>
      </w:r>
      <w:r w:rsidR="00E013C5" w:rsidRPr="00E013C5">
        <w:t xml:space="preserve">Mgr. </w:t>
      </w:r>
      <w:r w:rsidR="000E5593" w:rsidRPr="000E5593">
        <w:t>Frolíková Andrea</w:t>
      </w:r>
      <w:r w:rsidR="00CE4607">
        <w:t>.</w:t>
      </w:r>
    </w:p>
    <w:p w14:paraId="019F1089" w14:textId="7BE8006A" w:rsidR="00CC568C" w:rsidRDefault="00CC568C" w:rsidP="00CC568C">
      <w:r>
        <w:t xml:space="preserve">      V technických věcech jedná za prodávajícího: </w:t>
      </w:r>
      <w:r>
        <w:tab/>
        <w:t>Marek Schneider</w:t>
      </w:r>
      <w:r w:rsidR="00CE4607">
        <w:t>, z</w:t>
      </w:r>
      <w:r>
        <w:t>a kupujícího:</w:t>
      </w:r>
      <w:r w:rsidR="000E5593" w:rsidRPr="000E5593">
        <w:t xml:space="preserve"> </w:t>
      </w:r>
      <w:r w:rsidR="000E5593">
        <w:t xml:space="preserve">Mgr. </w:t>
      </w:r>
      <w:r w:rsidR="000E5593" w:rsidRPr="000E5593">
        <w:t>Pfeiferová Markéta</w:t>
      </w:r>
      <w:r w:rsidR="00CE4607">
        <w:t>.</w:t>
      </w:r>
    </w:p>
    <w:p w14:paraId="4E4A03D4" w14:textId="77777777" w:rsidR="00CC568C" w:rsidRDefault="00CC568C" w:rsidP="000C19DD">
      <w:pPr>
        <w:pStyle w:val="Nadpis2"/>
      </w:pPr>
      <w:r>
        <w:t>II.</w:t>
      </w:r>
      <w:r w:rsidR="000C19DD">
        <w:t xml:space="preserve"> </w:t>
      </w:r>
      <w:r>
        <w:t>Předmět smlouvy</w:t>
      </w:r>
    </w:p>
    <w:p w14:paraId="6AF397D9" w14:textId="3C84576D" w:rsidR="00C62704" w:rsidRDefault="00CC568C" w:rsidP="00C62704">
      <w:pPr>
        <w:pStyle w:val="Vet"/>
        <w:numPr>
          <w:ilvl w:val="0"/>
          <w:numId w:val="6"/>
        </w:numPr>
      </w:pPr>
      <w:r>
        <w:t xml:space="preserve">Předmětem smlouvy je dodávka </w:t>
      </w:r>
    </w:p>
    <w:p w14:paraId="3C1AB5C2" w14:textId="21AAAAC4" w:rsidR="00C62704" w:rsidRDefault="00C62704" w:rsidP="00C62704">
      <w:pPr>
        <w:pStyle w:val="Vet"/>
        <w:ind w:left="780" w:firstLine="0"/>
      </w:pPr>
      <w:r>
        <w:t xml:space="preserve">15ks </w:t>
      </w:r>
      <w:r w:rsidRPr="00C62704">
        <w:t xml:space="preserve">Dell </w:t>
      </w:r>
      <w:proofErr w:type="spellStart"/>
      <w:r w:rsidRPr="00C62704">
        <w:t>Latitude</w:t>
      </w:r>
      <w:proofErr w:type="spellEnd"/>
      <w:r w:rsidRPr="00C62704">
        <w:t xml:space="preserve"> 3510 15,6" FHD i3-10110U/8GB/256GB/USB-C/MCR/HDMI/W10Pro EDU/3RNBD/Šedý</w:t>
      </w:r>
    </w:p>
    <w:p w14:paraId="2B65E1B8" w14:textId="20D6C733" w:rsidR="00C62704" w:rsidRDefault="00C62704" w:rsidP="00C62704">
      <w:pPr>
        <w:pStyle w:val="Vet"/>
        <w:ind w:left="780" w:firstLine="0"/>
      </w:pPr>
      <w:r>
        <w:t xml:space="preserve">14ks </w:t>
      </w:r>
      <w:r w:rsidRPr="00C62704">
        <w:t xml:space="preserve">Externí HDD </w:t>
      </w:r>
      <w:proofErr w:type="spellStart"/>
      <w:r w:rsidRPr="00C62704">
        <w:t>Verbatim</w:t>
      </w:r>
      <w:proofErr w:type="spellEnd"/>
      <w:r w:rsidRPr="00C62704">
        <w:t xml:space="preserve"> 1000GB </w:t>
      </w:r>
      <w:proofErr w:type="spellStart"/>
      <w:proofErr w:type="gramStart"/>
      <w:r w:rsidRPr="00C62704">
        <w:t>USB.x</w:t>
      </w:r>
      <w:proofErr w:type="spellEnd"/>
      <w:r w:rsidRPr="00C62704">
        <w:t>, 2,5</w:t>
      </w:r>
      <w:proofErr w:type="gramEnd"/>
      <w:r w:rsidRPr="00C62704">
        <w:t>""</w:t>
      </w:r>
    </w:p>
    <w:p w14:paraId="6AA4ABC4" w14:textId="62D647FD" w:rsidR="00C62704" w:rsidRDefault="00C62704" w:rsidP="00C62704">
      <w:pPr>
        <w:pStyle w:val="Vet"/>
        <w:ind w:left="780" w:firstLine="0"/>
      </w:pPr>
      <w:r>
        <w:t xml:space="preserve">3ks  </w:t>
      </w:r>
      <w:r w:rsidRPr="00C62704">
        <w:t xml:space="preserve">LITEON DVD +-R/+-RW  externí  </w:t>
      </w:r>
      <w:proofErr w:type="spellStart"/>
      <w:r w:rsidRPr="00C62704">
        <w:t>slim</w:t>
      </w:r>
      <w:proofErr w:type="spellEnd"/>
      <w:r w:rsidRPr="00C62704">
        <w:t xml:space="preserve"> USB 2.0</w:t>
      </w:r>
    </w:p>
    <w:p w14:paraId="51949E55" w14:textId="31A6C443" w:rsidR="00C62704" w:rsidRDefault="00C62704" w:rsidP="00C62704">
      <w:pPr>
        <w:pStyle w:val="Vet"/>
        <w:ind w:left="780" w:firstLine="0"/>
      </w:pPr>
      <w:r>
        <w:t xml:space="preserve">3ks  </w:t>
      </w:r>
      <w:r w:rsidRPr="00C62704">
        <w:t xml:space="preserve">Tablet WACOM </w:t>
      </w:r>
      <w:proofErr w:type="spellStart"/>
      <w:r w:rsidRPr="00C62704">
        <w:t>One</w:t>
      </w:r>
      <w:proofErr w:type="spellEnd"/>
      <w:r w:rsidRPr="00C62704">
        <w:t xml:space="preserve"> 13 </w:t>
      </w:r>
      <w:proofErr w:type="spellStart"/>
      <w:r w:rsidRPr="00C62704">
        <w:t>pen</w:t>
      </w:r>
      <w:proofErr w:type="spellEnd"/>
      <w:r w:rsidRPr="00C62704">
        <w:t xml:space="preserve"> display</w:t>
      </w:r>
    </w:p>
    <w:p w14:paraId="65C41B19" w14:textId="4AD7FF5F" w:rsidR="009561D7" w:rsidRDefault="009561D7" w:rsidP="00C62704">
      <w:pPr>
        <w:pStyle w:val="Vet"/>
        <w:ind w:left="780" w:firstLine="0"/>
      </w:pPr>
      <w:r>
        <w:t xml:space="preserve">2ks  </w:t>
      </w:r>
      <w:r w:rsidRPr="009561D7">
        <w:t xml:space="preserve">Stolní </w:t>
      </w:r>
      <w:proofErr w:type="spellStart"/>
      <w:r w:rsidRPr="009561D7">
        <w:t>vizualizér</w:t>
      </w:r>
      <w:proofErr w:type="spellEnd"/>
      <w:r w:rsidRPr="009561D7">
        <w:t xml:space="preserve"> Epson ELP-DC07</w:t>
      </w:r>
    </w:p>
    <w:p w14:paraId="720AFCA0" w14:textId="77777777" w:rsidR="00CC568C" w:rsidRDefault="000C19DD" w:rsidP="000C19DD">
      <w:pPr>
        <w:pStyle w:val="Nadpis2"/>
      </w:pPr>
      <w:r>
        <w:t>III</w:t>
      </w:r>
      <w:r w:rsidR="00CC568C">
        <w:t>.</w:t>
      </w:r>
      <w:r>
        <w:t xml:space="preserve"> </w:t>
      </w:r>
      <w:r w:rsidR="00CC568C">
        <w:t>Doba a místo plnění</w:t>
      </w:r>
    </w:p>
    <w:p w14:paraId="2A8A73F9" w14:textId="561E7434" w:rsidR="00CC568C" w:rsidRDefault="00CC568C" w:rsidP="000C19DD">
      <w:pPr>
        <w:pStyle w:val="Vet"/>
      </w:pPr>
      <w:r>
        <w:t>1.</w:t>
      </w:r>
      <w:r>
        <w:tab/>
        <w:t xml:space="preserve">Zboží je dodáno </w:t>
      </w:r>
      <w:r w:rsidR="000C19DD">
        <w:t xml:space="preserve">převzetím </w:t>
      </w:r>
      <w:r w:rsidR="00935CC7">
        <w:t>dodávky dle nabídky</w:t>
      </w:r>
      <w:r w:rsidR="004D55F6">
        <w:t>.</w:t>
      </w:r>
      <w:r w:rsidR="00935CC7">
        <w:t xml:space="preserve"> </w:t>
      </w:r>
      <w:r w:rsidR="004D55F6">
        <w:t>P</w:t>
      </w:r>
      <w:r w:rsidR="00935CC7">
        <w:t xml:space="preserve">ísemně na mail </w:t>
      </w:r>
      <w:hyperlink r:id="rId8" w:history="1">
        <w:r w:rsidR="00935CC7" w:rsidRPr="00D5312A">
          <w:rPr>
            <w:rStyle w:val="Hypertextovodkaz"/>
            <w:rFonts w:ascii="Garamond" w:hAnsi="Garamond"/>
          </w:rPr>
          <w:t>schneider@digitalsys.cz</w:t>
        </w:r>
      </w:hyperlink>
      <w:r w:rsidR="00935CC7">
        <w:t>, formou potvrzení plné funkčnosti od kupujícího.</w:t>
      </w:r>
    </w:p>
    <w:p w14:paraId="1C8FD606" w14:textId="77777777" w:rsidR="00CC568C" w:rsidRDefault="000C19DD" w:rsidP="000C19DD">
      <w:pPr>
        <w:pStyle w:val="Nadpis2"/>
      </w:pPr>
      <w:r>
        <w:t>I</w:t>
      </w:r>
      <w:r w:rsidR="00CC568C">
        <w:t>V. Cena a platební podmínky</w:t>
      </w:r>
    </w:p>
    <w:p w14:paraId="5512715B" w14:textId="2F023F4A" w:rsidR="00CC568C" w:rsidRDefault="00CC568C" w:rsidP="000C19DD">
      <w:pPr>
        <w:pStyle w:val="Vet"/>
      </w:pPr>
      <w:r>
        <w:t>1.</w:t>
      </w:r>
      <w:r>
        <w:tab/>
        <w:t xml:space="preserve">Cena </w:t>
      </w:r>
      <w:r w:rsidR="00CD1095">
        <w:t xml:space="preserve">ve výši </w:t>
      </w:r>
      <w:r w:rsidR="009561D7" w:rsidRPr="009561D7">
        <w:t>3</w:t>
      </w:r>
      <w:r w:rsidR="00DA5A85">
        <w:t xml:space="preserve">26 052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Nadpis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Nadpis2"/>
      </w:pPr>
      <w:r>
        <w:lastRenderedPageBreak/>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3F9FBBF2" w:rsidR="00CC568C" w:rsidRDefault="00CC568C" w:rsidP="00CC568C">
      <w:r>
        <w:t xml:space="preserve">V Jihlavě dne </w:t>
      </w:r>
      <w:r w:rsidR="00563CDB">
        <w:t>4. 11. 2020</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45259F76" w:rsidR="00BF4CD5" w:rsidRDefault="00CC568C" w:rsidP="00CC568C">
      <w:r>
        <w:t>Za kupujícího</w:t>
      </w:r>
      <w:r>
        <w:tab/>
      </w:r>
      <w:r>
        <w:tab/>
      </w:r>
      <w:r>
        <w:tab/>
      </w:r>
      <w:r>
        <w:tab/>
      </w:r>
      <w:r>
        <w:tab/>
      </w:r>
      <w:r>
        <w:tab/>
      </w:r>
      <w:r>
        <w:tab/>
      </w:r>
      <w:r w:rsidR="00BB6EFF">
        <w:tab/>
      </w:r>
      <w:r w:rsidR="00563CDB">
        <w:tab/>
      </w:r>
      <w:r>
        <w:t>Za prodávajícího</w:t>
      </w:r>
    </w:p>
    <w:p w14:paraId="275D4D3E" w14:textId="3B82F192" w:rsidR="00BC7E74" w:rsidRPr="00CC568C" w:rsidRDefault="00563CDB" w:rsidP="00CC568C">
      <w:r>
        <w:t>Mgr. Andrea Frolíková</w:t>
      </w:r>
      <w:r w:rsidR="00BC7E74">
        <w:t>, ředitel</w:t>
      </w:r>
      <w:r>
        <w:t>ka školy</w:t>
      </w:r>
      <w:r w:rsidR="00BC7E74">
        <w:tab/>
      </w:r>
      <w:r w:rsidR="00BC7E74">
        <w:tab/>
      </w:r>
      <w:r w:rsidR="00BC7E74">
        <w:tab/>
      </w:r>
      <w:r w:rsidR="00BC7E74">
        <w:tab/>
      </w:r>
      <w:r w:rsidR="00BC7E74">
        <w:tab/>
      </w:r>
      <w:r w:rsidR="00BC7E74">
        <w:tab/>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Gill Sans MT">
    <w:altName w:val="Segoe UI"/>
    <w:charset w:val="EE"/>
    <w:family w:val="swiss"/>
    <w:pitch w:val="variable"/>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abstractNum w:abstractNumId="5" w15:restartNumberingAfterBreak="0">
    <w:nsid w:val="34096EEE"/>
    <w:multiLevelType w:val="hybridMultilevel"/>
    <w:tmpl w:val="A5B0E07C"/>
    <w:lvl w:ilvl="0" w:tplc="F55A0BB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34B4"/>
    <w:rsid w:val="00026C4A"/>
    <w:rsid w:val="00032392"/>
    <w:rsid w:val="00073739"/>
    <w:rsid w:val="00084E2B"/>
    <w:rsid w:val="0009717B"/>
    <w:rsid w:val="00097B60"/>
    <w:rsid w:val="000C19DD"/>
    <w:rsid w:val="000E5593"/>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26FF8"/>
    <w:rsid w:val="00234553"/>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A2A3B"/>
    <w:rsid w:val="004C50A6"/>
    <w:rsid w:val="004C7CA7"/>
    <w:rsid w:val="004D0221"/>
    <w:rsid w:val="004D55F6"/>
    <w:rsid w:val="004E0894"/>
    <w:rsid w:val="004E596B"/>
    <w:rsid w:val="004E63B7"/>
    <w:rsid w:val="0055428B"/>
    <w:rsid w:val="00563CDB"/>
    <w:rsid w:val="00577571"/>
    <w:rsid w:val="005A7FD5"/>
    <w:rsid w:val="005B5EB1"/>
    <w:rsid w:val="005E7933"/>
    <w:rsid w:val="006029A0"/>
    <w:rsid w:val="00606635"/>
    <w:rsid w:val="00607FC6"/>
    <w:rsid w:val="0062582B"/>
    <w:rsid w:val="0064779F"/>
    <w:rsid w:val="006534D9"/>
    <w:rsid w:val="006A00A0"/>
    <w:rsid w:val="006D09D4"/>
    <w:rsid w:val="006D73EE"/>
    <w:rsid w:val="0071007F"/>
    <w:rsid w:val="00712688"/>
    <w:rsid w:val="00725E8A"/>
    <w:rsid w:val="00733150"/>
    <w:rsid w:val="00752542"/>
    <w:rsid w:val="00763331"/>
    <w:rsid w:val="00781B2A"/>
    <w:rsid w:val="007C1612"/>
    <w:rsid w:val="007D02B7"/>
    <w:rsid w:val="007D7261"/>
    <w:rsid w:val="007E21D0"/>
    <w:rsid w:val="007E3210"/>
    <w:rsid w:val="0080706B"/>
    <w:rsid w:val="00832C83"/>
    <w:rsid w:val="00845FB7"/>
    <w:rsid w:val="0086554A"/>
    <w:rsid w:val="0087656A"/>
    <w:rsid w:val="00885AB5"/>
    <w:rsid w:val="008A2DCD"/>
    <w:rsid w:val="008A78D3"/>
    <w:rsid w:val="008B58BA"/>
    <w:rsid w:val="008F113F"/>
    <w:rsid w:val="0090442D"/>
    <w:rsid w:val="00912C67"/>
    <w:rsid w:val="00924BC9"/>
    <w:rsid w:val="00935CC7"/>
    <w:rsid w:val="00944447"/>
    <w:rsid w:val="00946EEE"/>
    <w:rsid w:val="009529D1"/>
    <w:rsid w:val="00952D1E"/>
    <w:rsid w:val="009561D7"/>
    <w:rsid w:val="00963342"/>
    <w:rsid w:val="009914FF"/>
    <w:rsid w:val="0099291A"/>
    <w:rsid w:val="009C55CD"/>
    <w:rsid w:val="009E2CA2"/>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62704"/>
    <w:rsid w:val="00C87622"/>
    <w:rsid w:val="00C97DDE"/>
    <w:rsid w:val="00CB01A0"/>
    <w:rsid w:val="00CC372A"/>
    <w:rsid w:val="00CC568C"/>
    <w:rsid w:val="00CD1095"/>
    <w:rsid w:val="00CD146E"/>
    <w:rsid w:val="00CE3F9C"/>
    <w:rsid w:val="00CE4607"/>
    <w:rsid w:val="00CF0C1B"/>
    <w:rsid w:val="00D10450"/>
    <w:rsid w:val="00D111A5"/>
    <w:rsid w:val="00D1763D"/>
    <w:rsid w:val="00D3569F"/>
    <w:rsid w:val="00D42AA5"/>
    <w:rsid w:val="00D453F4"/>
    <w:rsid w:val="00D63881"/>
    <w:rsid w:val="00D7224A"/>
    <w:rsid w:val="00D73E78"/>
    <w:rsid w:val="00D7588C"/>
    <w:rsid w:val="00D8186E"/>
    <w:rsid w:val="00D83792"/>
    <w:rsid w:val="00D93876"/>
    <w:rsid w:val="00DA285D"/>
    <w:rsid w:val="00DA5A85"/>
    <w:rsid w:val="00DB3B25"/>
    <w:rsid w:val="00DC50B1"/>
    <w:rsid w:val="00DD0BC6"/>
    <w:rsid w:val="00DE29C1"/>
    <w:rsid w:val="00DF2F7C"/>
    <w:rsid w:val="00DF5F73"/>
    <w:rsid w:val="00E013C5"/>
    <w:rsid w:val="00E04DE8"/>
    <w:rsid w:val="00E071D7"/>
    <w:rsid w:val="00E34333"/>
    <w:rsid w:val="00E507FF"/>
    <w:rsid w:val="00E53FD7"/>
    <w:rsid w:val="00E578B7"/>
    <w:rsid w:val="00E60B2C"/>
    <w:rsid w:val="00E638E5"/>
    <w:rsid w:val="00E83D5A"/>
    <w:rsid w:val="00E933D0"/>
    <w:rsid w:val="00E979BC"/>
    <w:rsid w:val="00EB3FF8"/>
    <w:rsid w:val="00EB5CCE"/>
    <w:rsid w:val="00ED55FD"/>
    <w:rsid w:val="00EF142A"/>
    <w:rsid w:val="00F36AE9"/>
    <w:rsid w:val="00F65E00"/>
    <w:rsid w:val="00F84127"/>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 w:type="character" w:customStyle="1" w:styleId="UnresolvedMention">
    <w:name w:val="Unresolved Mention"/>
    <w:basedOn w:val="Standardnpsmoodstavce"/>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5534-E844-41B3-ADB1-0BC7F3A68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5AC5B-9383-4C05-AF2F-CE0F5505F5D1}">
  <ds:schemaRefs>
    <ds:schemaRef ds:uri="http://schemas.microsoft.com/sharepoint/v3/contenttype/forms"/>
  </ds:schemaRefs>
</ds:datastoreItem>
</file>

<file path=customXml/itemProps3.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GJ</Template>
  <TotalTime>2</TotalTime>
  <Pages>1</Pages>
  <Words>617</Words>
  <Characters>3646</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ZŠ Masarykova</vt:lpstr>
      <vt:lpstr/>
    </vt:vector>
  </TitlesOfParts>
  <Company>ATC</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Masarykova</dc:title>
  <dc:creator>Marek Schneider</dc:creator>
  <cp:keywords>HW NTB</cp:keywords>
  <cp:lastModifiedBy>HAVLÍKOVÁ Oldřiška</cp:lastModifiedBy>
  <cp:revision>4</cp:revision>
  <dcterms:created xsi:type="dcterms:W3CDTF">2020-11-05T12:08:00Z</dcterms:created>
  <dcterms:modified xsi:type="dcterms:W3CDTF">2020-11-05T12:39:00Z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