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03F30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03F30">
      <w:rPr>
        <w:noProof/>
        <w:sz w:val="18"/>
        <w:szCs w:val="18"/>
      </w:rPr>
      <w:t>3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91377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9D7AED3" wp14:editId="725ABBC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E03F3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DE1B28F" wp14:editId="768BCA8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E03F3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982807-2143/2017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ACCC7C4" wp14:editId="7D189A5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3771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3F30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341C3-2B2B-47A2-8F8B-42B79F29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Roudnická Martina Bc.</cp:lastModifiedBy>
  <cp:revision>2</cp:revision>
  <cp:lastPrinted>2013-07-25T09:46:00Z</cp:lastPrinted>
  <dcterms:created xsi:type="dcterms:W3CDTF">2017-01-26T13:02:00Z</dcterms:created>
  <dcterms:modified xsi:type="dcterms:W3CDTF">2017-01-26T13:02:00Z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