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01" w:rsidRDefault="00E15001" w:rsidP="00FC2A4F">
      <w:pPr>
        <w:jc w:val="center"/>
        <w:rPr>
          <w:b/>
          <w:sz w:val="28"/>
          <w:szCs w:val="28"/>
        </w:rPr>
      </w:pPr>
      <w:r w:rsidRPr="00FC2A4F">
        <w:rPr>
          <w:b/>
          <w:sz w:val="28"/>
          <w:szCs w:val="28"/>
        </w:rPr>
        <w:t>Kupní smlouva</w:t>
      </w:r>
    </w:p>
    <w:p w:rsidR="00E15001" w:rsidRDefault="00E15001" w:rsidP="0011161E">
      <w:pPr>
        <w:jc w:val="center"/>
      </w:pPr>
      <w:r>
        <w:t xml:space="preserve">uzavřená ve smyslu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 89/2012 Sb., občanského zákoníku (dále jen „Občanský zákoník“) níže uvedeného dne, měsíce a roku mezi smluvními stranami, kterými jsou:</w:t>
      </w:r>
    </w:p>
    <w:p w:rsidR="00E15001" w:rsidRDefault="00E15001" w:rsidP="0011161E">
      <w:pPr>
        <w:jc w:val="center"/>
      </w:pPr>
    </w:p>
    <w:p w:rsidR="00E15001" w:rsidRPr="00A4166D" w:rsidRDefault="00E15001" w:rsidP="00A4166D">
      <w:pPr>
        <w:pStyle w:val="NoSpacing"/>
        <w:rPr>
          <w:b/>
          <w:bCs/>
        </w:rPr>
      </w:pPr>
      <w:r w:rsidRPr="00A4166D">
        <w:rPr>
          <w:b/>
          <w:bCs/>
        </w:rPr>
        <w:t>Psychiatrická nemocnice Brno</w:t>
      </w:r>
    </w:p>
    <w:p w:rsidR="00E15001" w:rsidRDefault="00E15001" w:rsidP="00A4166D">
      <w:pPr>
        <w:pStyle w:val="NoSpacing"/>
      </w:pPr>
      <w:r>
        <w:t>se sídlem Húskova 2, 618 32  Brno</w:t>
      </w:r>
    </w:p>
    <w:p w:rsidR="00E15001" w:rsidRDefault="00E15001" w:rsidP="00A4166D">
      <w:pPr>
        <w:pStyle w:val="NoSpacing"/>
      </w:pPr>
      <w:r>
        <w:t>zastoupená MUDr. Pavlem Mošťákem, ředitelem</w:t>
      </w:r>
    </w:p>
    <w:p w:rsidR="00E15001" w:rsidRDefault="00E15001" w:rsidP="00A4166D">
      <w:pPr>
        <w:pStyle w:val="NoSpacing"/>
      </w:pPr>
      <w:r>
        <w:t>IČ: 001 60 105</w:t>
      </w:r>
    </w:p>
    <w:p w:rsidR="00E15001" w:rsidRDefault="00E15001" w:rsidP="00A4166D">
      <w:pPr>
        <w:pStyle w:val="NoSpacing"/>
      </w:pPr>
      <w:r>
        <w:t>DIČ: CZ00160105</w:t>
      </w:r>
    </w:p>
    <w:p w:rsidR="00E15001" w:rsidRDefault="00E15001" w:rsidP="00A4166D">
      <w:pPr>
        <w:pStyle w:val="NoSpacing"/>
      </w:pPr>
      <w:r>
        <w:t>(dále jen Kupující)</w:t>
      </w:r>
    </w:p>
    <w:p w:rsidR="00E15001" w:rsidRDefault="00E15001" w:rsidP="00A4166D">
      <w:pPr>
        <w:pStyle w:val="NoSpacing"/>
      </w:pPr>
    </w:p>
    <w:p w:rsidR="00E15001" w:rsidRDefault="00E15001" w:rsidP="00A4166D">
      <w:pPr>
        <w:pStyle w:val="NoSpacing"/>
      </w:pPr>
      <w:r>
        <w:t>a</w:t>
      </w:r>
    </w:p>
    <w:p w:rsidR="00E15001" w:rsidRDefault="00E15001" w:rsidP="00A4166D">
      <w:pPr>
        <w:pStyle w:val="NoSpacing"/>
      </w:pPr>
    </w:p>
    <w:p w:rsidR="00E15001" w:rsidRPr="007448DE" w:rsidRDefault="00E15001" w:rsidP="00A4166D">
      <w:pPr>
        <w:pStyle w:val="NoSpacing"/>
        <w:rPr>
          <w:b/>
          <w:bCs/>
        </w:rPr>
      </w:pPr>
      <w:r>
        <w:rPr>
          <w:b/>
          <w:bCs/>
        </w:rPr>
        <w:t>Dräger Medical s.r.o.</w:t>
      </w:r>
    </w:p>
    <w:p w:rsidR="00E15001" w:rsidRDefault="00E15001" w:rsidP="00A4166D">
      <w:pPr>
        <w:pStyle w:val="NoSpacing"/>
      </w:pPr>
      <w:r>
        <w:t>se sídlem Obchodní 124, 251 01  Čestlice</w:t>
      </w:r>
    </w:p>
    <w:p w:rsidR="00E15001" w:rsidRDefault="00E15001" w:rsidP="00A4166D">
      <w:pPr>
        <w:pStyle w:val="NoSpacing"/>
      </w:pPr>
      <w:r>
        <w:t>zapsán v obchodním rejstříku vedeným Městským soudem v Praže, oddíl C, vložka 88291</w:t>
      </w:r>
    </w:p>
    <w:p w:rsidR="00E15001" w:rsidRDefault="00E15001" w:rsidP="00A4166D">
      <w:pPr>
        <w:pStyle w:val="NoSpacing"/>
      </w:pPr>
      <w:r>
        <w:t>IČ: 267 00760</w:t>
      </w:r>
    </w:p>
    <w:p w:rsidR="00E15001" w:rsidRDefault="00E15001" w:rsidP="00A4166D">
      <w:pPr>
        <w:pStyle w:val="NoSpacing"/>
      </w:pPr>
      <w:r>
        <w:t xml:space="preserve">jednající/ zastoupený: </w:t>
      </w:r>
      <w:r w:rsidRPr="00E9220F">
        <w:rPr>
          <w:highlight w:val="black"/>
        </w:rPr>
        <w:t>xxxxxxxxxxxxxxxxxxxx</w:t>
      </w:r>
      <w:r>
        <w:t xml:space="preserve">, na základě plné moci </w:t>
      </w:r>
    </w:p>
    <w:p w:rsidR="00E15001" w:rsidRDefault="00E15001" w:rsidP="00A4166D">
      <w:pPr>
        <w:pStyle w:val="NoSpacing"/>
      </w:pPr>
      <w:r>
        <w:t xml:space="preserve">kontaktní osoba, e-mail, tel.: </w:t>
      </w:r>
      <w:r w:rsidRPr="00E9220F">
        <w:rPr>
          <w:highlight w:val="black"/>
        </w:rPr>
        <w:t>xxxxxxxxxxxxxxxxxxxxxxx</w:t>
      </w:r>
      <w:r>
        <w:t xml:space="preserve">, </w:t>
      </w:r>
      <w:r w:rsidRPr="00E9220F">
        <w:rPr>
          <w:highlight w:val="black"/>
        </w:rPr>
        <w:t>xxxxxxxxxxxxxxxxxxxxxxxxxxxx</w:t>
      </w:r>
      <w:r>
        <w:t xml:space="preserve">, </w:t>
      </w:r>
      <w:r w:rsidRPr="00E9220F">
        <w:rPr>
          <w:highlight w:val="black"/>
        </w:rPr>
        <w:t>xxxxxxxxxxxxxx</w:t>
      </w:r>
    </w:p>
    <w:p w:rsidR="00E15001" w:rsidRDefault="00E15001" w:rsidP="00A4166D">
      <w:pPr>
        <w:pStyle w:val="NoSpacing"/>
      </w:pPr>
      <w:r>
        <w:t>(dále jen Prodávající)</w:t>
      </w:r>
    </w:p>
    <w:p w:rsidR="00E15001" w:rsidRDefault="00E15001" w:rsidP="00FC2A4F"/>
    <w:p w:rsidR="00E15001" w:rsidRPr="00022AD3" w:rsidRDefault="00E15001" w:rsidP="00601E39">
      <w:pPr>
        <w:pStyle w:val="ListParagraph"/>
        <w:numPr>
          <w:ilvl w:val="0"/>
          <w:numId w:val="1"/>
        </w:numPr>
        <w:jc w:val="center"/>
      </w:pPr>
      <w:r>
        <w:rPr>
          <w:b/>
        </w:rPr>
        <w:t>Předmět a účel smlouvy</w:t>
      </w:r>
    </w:p>
    <w:p w:rsidR="00E15001" w:rsidRDefault="00E15001" w:rsidP="00022AD3">
      <w:pPr>
        <w:pStyle w:val="ListParagraph"/>
      </w:pPr>
    </w:p>
    <w:p w:rsidR="00E15001" w:rsidRDefault="00E15001" w:rsidP="008069C8">
      <w:pPr>
        <w:pStyle w:val="ListParagraph"/>
        <w:spacing w:after="0" w:line="240" w:lineRule="auto"/>
        <w:ind w:left="709" w:hanging="283"/>
        <w:jc w:val="both"/>
      </w:pPr>
      <w:r>
        <w:t xml:space="preserve">1. Prodávající se zavazuje na základě této smlouvy předat Kupujícímu věc – jeden </w:t>
      </w:r>
      <w:bookmarkStart w:id="0" w:name="_Hlk48717244"/>
      <w:r w:rsidRPr="00640299">
        <w:t xml:space="preserve">nový  anesteziologický přístroj s monitorem pro péči o dospělého pacienta </w:t>
      </w:r>
      <w:r>
        <w:rPr>
          <w:b/>
          <w:bCs/>
        </w:rPr>
        <w:t xml:space="preserve">Fabius Tiro včetně monitoru Vista 120S </w:t>
      </w:r>
      <w:r w:rsidRPr="00640299">
        <w:t xml:space="preserve">a jeden  </w:t>
      </w:r>
      <w:r>
        <w:t xml:space="preserve">nový </w:t>
      </w:r>
      <w:r w:rsidRPr="00640299">
        <w:t xml:space="preserve">samostatný monitor vitálních funkcí </w:t>
      </w:r>
      <w:bookmarkEnd w:id="0"/>
      <w:r>
        <w:rPr>
          <w:b/>
          <w:bCs/>
        </w:rPr>
        <w:t xml:space="preserve">Vista 120S </w:t>
      </w:r>
      <w:r w:rsidRPr="00640299">
        <w:t>(dále jen přístroje), které j</w:t>
      </w:r>
      <w:r>
        <w:t>sou</w:t>
      </w:r>
      <w:r w:rsidRPr="00640299">
        <w:t xml:space="preserve"> předmětem koupě za</w:t>
      </w:r>
      <w:r>
        <w:t xml:space="preserve"> účelem jejich použití pro zabezpečení anesteziologie v průběhu elektrokonvulzivní terapie na stanici 12 </w:t>
      </w:r>
      <w:r>
        <w:rPr>
          <w:rFonts w:cs="Arial"/>
        </w:rPr>
        <w:t>Psychiatrické nemocnice Brno</w:t>
      </w:r>
      <w:r>
        <w:t xml:space="preserve"> a umožnit Kupujícímu nabýt vlastnické právo k přístrojům. Kupující se zavazuje, že věc převezme a zaplatí Prodávajícímu kupní cenu za přístroje. </w:t>
      </w:r>
    </w:p>
    <w:p w:rsidR="00E15001" w:rsidRDefault="00E15001" w:rsidP="00DF4EBB">
      <w:pPr>
        <w:pStyle w:val="ListParagraph"/>
        <w:spacing w:after="0" w:line="240" w:lineRule="auto"/>
        <w:ind w:left="709"/>
        <w:jc w:val="both"/>
      </w:pPr>
      <w:r>
        <w:t xml:space="preserve">Prodávající prohlašuje, že přístroje nebudou mít žádné vady faktické ani právní, neváznou na nich zástavy ani jiná práva třetích osob. </w:t>
      </w:r>
    </w:p>
    <w:p w:rsidR="00E15001" w:rsidRDefault="00E15001" w:rsidP="00DF4EBB">
      <w:pPr>
        <w:pStyle w:val="ListParagraph"/>
        <w:spacing w:after="0" w:line="240" w:lineRule="auto"/>
        <w:ind w:left="709"/>
        <w:jc w:val="both"/>
      </w:pPr>
      <w:r>
        <w:t>Podrobná specifikace přístrojů je v příloze č. 1, která je nedílnou součástí této smlouvy.</w:t>
      </w:r>
    </w:p>
    <w:p w:rsidR="00E15001" w:rsidRPr="00707AB6" w:rsidRDefault="00E15001" w:rsidP="001669C2">
      <w:pPr>
        <w:pStyle w:val="ListParagraph"/>
        <w:spacing w:after="0" w:line="240" w:lineRule="auto"/>
        <w:ind w:left="709" w:hanging="283"/>
        <w:jc w:val="both"/>
      </w:pPr>
      <w:r>
        <w:t xml:space="preserve">2. </w:t>
      </w:r>
      <w:r>
        <w:tab/>
        <w:t xml:space="preserve">Součástí dodávky přístrojů budou doklady </w:t>
      </w:r>
      <w:r w:rsidRPr="00707AB6">
        <w:t xml:space="preserve">potřebné k převzetí a užívání </w:t>
      </w:r>
      <w:r>
        <w:t>přístrojů</w:t>
      </w:r>
      <w:r w:rsidRPr="00707AB6">
        <w:t xml:space="preserve">, případně i doklady, které se týkají přepravy a jsou nutné k převzetí </w:t>
      </w:r>
      <w:r>
        <w:t>přístrojů</w:t>
      </w:r>
      <w:r w:rsidRPr="00707AB6">
        <w:t xml:space="preserve"> a případně jiné doklady nezbytné k používání </w:t>
      </w:r>
      <w:r>
        <w:t>přístrojů; všechny</w:t>
      </w:r>
      <w:r w:rsidRPr="00707AB6">
        <w:t xml:space="preserve"> v</w:t>
      </w:r>
      <w:r w:rsidRPr="00022AD3">
        <w:t> českém jazyce</w:t>
      </w:r>
      <w:r>
        <w:t xml:space="preserve"> dle bodu 2 článku II. této smlouvy. Další doklady jsou uvedeny v příloze č. 1 této smlouvy.</w:t>
      </w:r>
    </w:p>
    <w:p w:rsidR="00E15001" w:rsidRDefault="00E15001" w:rsidP="005B111E">
      <w:pPr>
        <w:pStyle w:val="ListParagraph"/>
        <w:numPr>
          <w:ilvl w:val="0"/>
          <w:numId w:val="27"/>
        </w:numPr>
        <w:spacing w:after="0" w:line="240" w:lineRule="auto"/>
        <w:ind w:left="709" w:hanging="283"/>
        <w:jc w:val="both"/>
      </w:pPr>
      <w:r>
        <w:t>Součástí dodávky přístrojů je také poskytnutí souvisejících služeb spočívajících ve zprovoznění přístrojů v místě dodání (jak je definováno dále) a zaškolení obsluhy (dále jen „související služby“).</w:t>
      </w:r>
    </w:p>
    <w:p w:rsidR="00E15001" w:rsidRDefault="00E15001" w:rsidP="005B111E">
      <w:pPr>
        <w:spacing w:after="0" w:line="240" w:lineRule="auto"/>
        <w:jc w:val="both"/>
      </w:pPr>
    </w:p>
    <w:p w:rsidR="00E15001" w:rsidRDefault="00E15001" w:rsidP="005B111E">
      <w:pPr>
        <w:spacing w:after="0" w:line="240" w:lineRule="auto"/>
        <w:jc w:val="both"/>
      </w:pPr>
    </w:p>
    <w:p w:rsidR="00E15001" w:rsidRDefault="00E15001" w:rsidP="00F84C87">
      <w:pPr>
        <w:pStyle w:val="ListParagraph"/>
        <w:numPr>
          <w:ilvl w:val="0"/>
          <w:numId w:val="1"/>
        </w:numPr>
        <w:jc w:val="center"/>
        <w:rPr>
          <w:b/>
        </w:rPr>
      </w:pPr>
      <w:r w:rsidRPr="005B1F9F">
        <w:rPr>
          <w:b/>
        </w:rPr>
        <w:t>Práva a povinnosti smluvních stran</w:t>
      </w:r>
    </w:p>
    <w:p w:rsidR="00E15001" w:rsidRPr="00F84C87" w:rsidRDefault="00E15001" w:rsidP="00F84C87">
      <w:pPr>
        <w:pStyle w:val="ListParagraph"/>
        <w:rPr>
          <w:b/>
        </w:rPr>
      </w:pPr>
    </w:p>
    <w:p w:rsidR="00E15001" w:rsidRPr="007809AE" w:rsidRDefault="00E15001" w:rsidP="00BB6F3F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>
        <w:t xml:space="preserve">Přístroje </w:t>
      </w:r>
      <w:r w:rsidRPr="007809AE">
        <w:t>bud</w:t>
      </w:r>
      <w:r>
        <w:t>ou</w:t>
      </w:r>
      <w:r w:rsidRPr="007809AE">
        <w:t xml:space="preserve"> dodán</w:t>
      </w:r>
      <w:r>
        <w:t>y</w:t>
      </w:r>
      <w:r w:rsidRPr="007809AE">
        <w:t xml:space="preserve"> do místnosti stanovené </w:t>
      </w:r>
      <w:r>
        <w:t>K</w:t>
      </w:r>
      <w:r w:rsidRPr="007809AE">
        <w:t xml:space="preserve">upujícím v jeho sídle uvedeném v záhlaví této smlouvy (dále také „místo dodání“), a to do </w:t>
      </w:r>
      <w:r>
        <w:t xml:space="preserve">60 dní od data uveřejnění smlouvy v registru smluv. </w:t>
      </w:r>
    </w:p>
    <w:p w:rsidR="00E15001" w:rsidRPr="0062596C" w:rsidRDefault="00E15001" w:rsidP="001948E5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707AB6">
        <w:t xml:space="preserve">Prodávající dodá </w:t>
      </w:r>
      <w:r>
        <w:t>K</w:t>
      </w:r>
      <w:r w:rsidRPr="00707AB6">
        <w:t>upujícímu společně s</w:t>
      </w:r>
      <w:r>
        <w:t xml:space="preserve"> přístroji </w:t>
      </w:r>
      <w:r w:rsidRPr="00707AB6">
        <w:t>následující doklady</w:t>
      </w:r>
      <w:r>
        <w:t xml:space="preserve"> v českém jazyce</w:t>
      </w:r>
      <w:r w:rsidRPr="00707AB6">
        <w:t>:</w:t>
      </w:r>
    </w:p>
    <w:p w:rsidR="00E15001" w:rsidRPr="00625980" w:rsidRDefault="00E15001" w:rsidP="008322AE">
      <w:pPr>
        <w:pStyle w:val="ListParagraph"/>
        <w:spacing w:after="0" w:line="240" w:lineRule="auto"/>
        <w:ind w:left="709"/>
        <w:jc w:val="both"/>
      </w:pPr>
      <w:r>
        <w:t xml:space="preserve">a)  </w:t>
      </w:r>
      <w:r w:rsidRPr="00625980">
        <w:t xml:space="preserve">Manuál o používání </w:t>
      </w:r>
      <w:r>
        <w:t>přístrojů a</w:t>
      </w:r>
      <w:r w:rsidRPr="00625980">
        <w:t xml:space="preserve"> je</w:t>
      </w:r>
      <w:r>
        <w:t>jich</w:t>
      </w:r>
      <w:r w:rsidRPr="00625980">
        <w:t xml:space="preserve"> údržbě</w:t>
      </w:r>
    </w:p>
    <w:p w:rsidR="00E15001" w:rsidRPr="00E9220F" w:rsidRDefault="00E15001" w:rsidP="008322AE">
      <w:pPr>
        <w:pStyle w:val="ListParagraph"/>
        <w:spacing w:after="0" w:line="240" w:lineRule="auto"/>
        <w:ind w:left="709"/>
        <w:jc w:val="both"/>
        <w:rPr>
          <w:sz w:val="21"/>
          <w:szCs w:val="21"/>
        </w:rPr>
      </w:pPr>
      <w:r w:rsidRPr="00E9220F">
        <w:rPr>
          <w:sz w:val="21"/>
          <w:szCs w:val="21"/>
        </w:rPr>
        <w:t>b)  Dodací list potvrzující převzetí přístrojů nebo jeho části Kupujícím</w:t>
      </w:r>
    </w:p>
    <w:p w:rsidR="00E15001" w:rsidRPr="00E9220F" w:rsidRDefault="00E15001" w:rsidP="008322AE">
      <w:pPr>
        <w:pStyle w:val="ListParagraph"/>
        <w:spacing w:after="0" w:line="240" w:lineRule="auto"/>
        <w:ind w:left="993" w:hanging="284"/>
        <w:jc w:val="both"/>
        <w:rPr>
          <w:sz w:val="21"/>
          <w:szCs w:val="21"/>
        </w:rPr>
      </w:pPr>
      <w:r w:rsidRPr="00E9220F">
        <w:rPr>
          <w:sz w:val="21"/>
          <w:szCs w:val="21"/>
        </w:rPr>
        <w:t>c) Protokoly potvrzující zprovoznění přístrojů a poskytnutí souvisejících služeb (dále také „předávací protokol“)</w:t>
      </w:r>
    </w:p>
    <w:p w:rsidR="00E15001" w:rsidRPr="00E9220F" w:rsidRDefault="00E15001" w:rsidP="008322AE">
      <w:pPr>
        <w:spacing w:after="0" w:line="240" w:lineRule="auto"/>
        <w:ind w:left="993" w:hanging="993"/>
        <w:jc w:val="both"/>
        <w:rPr>
          <w:sz w:val="21"/>
          <w:szCs w:val="21"/>
        </w:rPr>
      </w:pPr>
      <w:r w:rsidRPr="00E9220F">
        <w:rPr>
          <w:sz w:val="21"/>
          <w:szCs w:val="21"/>
        </w:rPr>
        <w:t xml:space="preserve">             d)   Veškeré potřebné informace dle zákona č. 268/2014 Sb., </w:t>
      </w:r>
      <w:r w:rsidRPr="00E9220F">
        <w:rPr>
          <w:rFonts w:cs="NimbusSansL-Bold"/>
          <w:bCs/>
          <w:sz w:val="21"/>
          <w:szCs w:val="21"/>
        </w:rPr>
        <w:t>o zdravotnických prostředcích a o         změně zákona č. 634/2004 Sb., o správních poplatcích, ve znění pozdějších předpisů</w:t>
      </w:r>
    </w:p>
    <w:p w:rsidR="00E15001" w:rsidRPr="00E9220F" w:rsidRDefault="00E15001" w:rsidP="008322AE">
      <w:pPr>
        <w:pStyle w:val="ListParagraph"/>
        <w:spacing w:after="0" w:line="240" w:lineRule="auto"/>
        <w:ind w:left="709"/>
        <w:jc w:val="both"/>
        <w:rPr>
          <w:sz w:val="21"/>
          <w:szCs w:val="21"/>
        </w:rPr>
      </w:pPr>
      <w:r w:rsidRPr="00E9220F">
        <w:rPr>
          <w:sz w:val="21"/>
          <w:szCs w:val="21"/>
        </w:rPr>
        <w:t>e)  Další doklady uvedené v příloze č. 1 této smlouvy.</w:t>
      </w:r>
    </w:p>
    <w:p w:rsidR="00E15001" w:rsidRPr="00E9220F" w:rsidRDefault="00E15001" w:rsidP="001948E5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E9220F">
        <w:t>Prodávající se zavazuje ve lhůtě do 7 pracovních dnů po převzetí přístrojů v místě dodání poskytnout Kupujícímu bezplatně související služby v následujícím rozsahu:</w:t>
      </w:r>
    </w:p>
    <w:p w:rsidR="00E15001" w:rsidRPr="00E9220F" w:rsidRDefault="00E15001" w:rsidP="001E2923">
      <w:pPr>
        <w:pStyle w:val="ListParagraph"/>
        <w:spacing w:after="0" w:line="240" w:lineRule="auto"/>
        <w:ind w:left="709"/>
        <w:jc w:val="both"/>
      </w:pPr>
      <w:r w:rsidRPr="00E9220F">
        <w:t xml:space="preserve">a)  Zajištění všech prací včetně případných stavebních úprav, které jsou nezbytné pro uvedení přístrojů do provozu </w:t>
      </w:r>
    </w:p>
    <w:p w:rsidR="00E15001" w:rsidRPr="00E9220F" w:rsidRDefault="00E15001" w:rsidP="00207DF3">
      <w:pPr>
        <w:pStyle w:val="ListParagraph"/>
        <w:spacing w:after="0" w:line="240" w:lineRule="auto"/>
        <w:ind w:left="709"/>
        <w:jc w:val="both"/>
      </w:pPr>
      <w:r w:rsidRPr="00E9220F">
        <w:t>b)  Dodávka a umístění přístrojů na místo dodání u Kupujícího</w:t>
      </w:r>
    </w:p>
    <w:p w:rsidR="00E15001" w:rsidRPr="00E9220F" w:rsidRDefault="00E15001" w:rsidP="001A11C3">
      <w:pPr>
        <w:pStyle w:val="ListParagraph"/>
        <w:spacing w:after="0" w:line="240" w:lineRule="auto"/>
        <w:ind w:left="709"/>
        <w:jc w:val="both"/>
      </w:pPr>
      <w:r w:rsidRPr="00E9220F">
        <w:t xml:space="preserve">c)  Kompletní instalace přístrojů v místě dodání včetně připojení na potřebná média a zdroje energií, nastavení a ověření parametrů technického zařízení a uvedení přístroje do provozu </w:t>
      </w:r>
      <w:r w:rsidRPr="00E9220F">
        <w:rPr>
          <w:highlight w:val="yellow"/>
        </w:rPr>
        <w:t xml:space="preserve"> </w:t>
      </w:r>
    </w:p>
    <w:p w:rsidR="00E15001" w:rsidRPr="00E9220F" w:rsidRDefault="00E15001" w:rsidP="00207DF3">
      <w:pPr>
        <w:spacing w:after="0" w:line="240" w:lineRule="auto"/>
        <w:ind w:left="993" w:hanging="993"/>
        <w:jc w:val="both"/>
      </w:pPr>
      <w:r w:rsidRPr="00E9220F">
        <w:t xml:space="preserve">              d)  Provedení přejímací zkoušky přístrojů v souladu se zákonem č. 268/2014 Sb., o zdravotnických prostředcích a o změně zákona č. 634/2004 Sb., o správních poplatcích, v platném znění, včetně výchozí elektrické revize přístroje</w:t>
      </w:r>
    </w:p>
    <w:p w:rsidR="00E15001" w:rsidRPr="00E9220F" w:rsidRDefault="00E15001" w:rsidP="00207DF3">
      <w:pPr>
        <w:pStyle w:val="ListParagraph"/>
        <w:spacing w:after="0" w:line="240" w:lineRule="auto"/>
        <w:ind w:left="709"/>
        <w:jc w:val="both"/>
      </w:pPr>
      <w:r w:rsidRPr="00E9220F">
        <w:t>e)  Provedení individuálního a komplexního vyzkoušení přístroje</w:t>
      </w:r>
    </w:p>
    <w:p w:rsidR="00E15001" w:rsidRPr="00E9220F" w:rsidRDefault="00E15001" w:rsidP="00207DF3">
      <w:pPr>
        <w:pStyle w:val="ListParagraph"/>
        <w:spacing w:after="0" w:line="240" w:lineRule="auto"/>
        <w:ind w:left="993" w:hanging="284"/>
        <w:jc w:val="both"/>
      </w:pPr>
      <w:r w:rsidRPr="00E9220F">
        <w:t xml:space="preserve">f)  Zaškolení obsluhy přístrojů a to v sídle Kupujícího v rozsahu 2 pracovních dnů bez omezení počtu účastníků. (Cílem zaškolení je prokazatelné sdělení všech odborných znalostí pro bezpečné a odborné použití přístrojů, včetně závěrečného ověření získaných znalostí a dovedností ve smyslu zákona č. 268/2014 Sb., </w:t>
      </w:r>
      <w:r w:rsidRPr="00E9220F">
        <w:rPr>
          <w:rFonts w:cs="NimbusSansL-Bold"/>
          <w:bCs/>
        </w:rPr>
        <w:t xml:space="preserve">o zdravotnických prostředcích a o změně zákona č. 634/2004 Sb., o správních poplatcích, ve znění pozdějších předpisů </w:t>
      </w:r>
      <w:r w:rsidRPr="00E9220F">
        <w:rPr>
          <w:rFonts w:cs="Arial"/>
        </w:rPr>
        <w:t>a zákona č. 262/2006 Sb., zákoníku práce. Školené osoby musí dosáhnout kvalifikace pro školení dalších pracovníků uživatele v dané věci.</w:t>
      </w:r>
      <w:r w:rsidRPr="00E9220F">
        <w:t>) Školení je možno podle potřeb Kupujícího opakovat.</w:t>
      </w:r>
    </w:p>
    <w:p w:rsidR="00E15001" w:rsidRPr="00E9220F" w:rsidRDefault="00E15001" w:rsidP="00662FE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E9220F">
        <w:t xml:space="preserve">Prodávající poskytuje Kupujícímu záruku na vady přístrojů: </w:t>
      </w:r>
    </w:p>
    <w:p w:rsidR="00E15001" w:rsidRPr="00E9220F" w:rsidRDefault="00E15001" w:rsidP="001669C2">
      <w:pPr>
        <w:pStyle w:val="ListParagraph"/>
        <w:spacing w:after="0" w:line="240" w:lineRule="auto"/>
        <w:ind w:hanging="368"/>
        <w:jc w:val="both"/>
      </w:pPr>
      <w:r w:rsidRPr="00E9220F">
        <w:t xml:space="preserve">        v délce 36 měsíců ode dne podpisu předávacího protokolu oběma smluvními stranami. V rámci záruky se prodávající zavazuje provádět bezplatné opravy přístrojů dle bodu 5. tohoto článku této smlouvy. Záruka se týká i skrytých vad vzniklých při výrobě přístrojů. Záruka se nevztahuje na vady vzniklé:</w:t>
      </w:r>
    </w:p>
    <w:p w:rsidR="00E15001" w:rsidRPr="00E9220F" w:rsidRDefault="00E15001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 w:rsidRPr="00E9220F">
        <w:t>Neodborným zásahem provedeným jinou osobou než Prodávajícím, resp. jím pověřeným zástupcem</w:t>
      </w:r>
    </w:p>
    <w:p w:rsidR="00E15001" w:rsidRPr="00E9220F" w:rsidRDefault="00E15001" w:rsidP="00B94AD9">
      <w:pPr>
        <w:spacing w:after="0" w:line="240" w:lineRule="auto"/>
        <w:jc w:val="both"/>
      </w:pPr>
      <w:r w:rsidRPr="00E9220F">
        <w:t xml:space="preserve">              a)  Neodbornou obsluhou</w:t>
      </w:r>
    </w:p>
    <w:p w:rsidR="00E15001" w:rsidRPr="00E9220F" w:rsidRDefault="00E15001" w:rsidP="00B94AD9">
      <w:pPr>
        <w:spacing w:after="0" w:line="240" w:lineRule="auto"/>
        <w:jc w:val="both"/>
      </w:pPr>
      <w:r w:rsidRPr="00E9220F">
        <w:t xml:space="preserve">              b)  Vnějšími vlivy a vyšší mocí (kolísání napětí, nevhodné prostředí, požár, apod.)</w:t>
      </w:r>
    </w:p>
    <w:p w:rsidR="00E15001" w:rsidRPr="00E9220F" w:rsidRDefault="00E15001" w:rsidP="00B94AD9">
      <w:pPr>
        <w:spacing w:after="0" w:line="240" w:lineRule="auto"/>
        <w:jc w:val="both"/>
      </w:pPr>
      <w:r w:rsidRPr="00E9220F">
        <w:t xml:space="preserve">              c)  Nedodržením technických podmínek a parametrů pro užívání přístrojů</w:t>
      </w:r>
    </w:p>
    <w:p w:rsidR="00E15001" w:rsidRPr="00E9220F" w:rsidRDefault="00E15001" w:rsidP="00B94AD9">
      <w:pPr>
        <w:spacing w:after="0" w:line="240" w:lineRule="auto"/>
        <w:jc w:val="both"/>
      </w:pPr>
      <w:r w:rsidRPr="00E9220F">
        <w:t xml:space="preserve">              d)  Zanedbáním nebo nesprávným prováděním údržby</w:t>
      </w:r>
    </w:p>
    <w:p w:rsidR="00E15001" w:rsidRPr="00E9220F" w:rsidRDefault="00E15001" w:rsidP="00B94AD9">
      <w:pPr>
        <w:spacing w:after="0" w:line="240" w:lineRule="auto"/>
        <w:jc w:val="both"/>
      </w:pPr>
      <w:r w:rsidRPr="00E9220F">
        <w:t xml:space="preserve">              e)  Připojením komponentů nedodaných prodávajícím na základě této smlouvy.</w:t>
      </w:r>
    </w:p>
    <w:p w:rsidR="00E15001" w:rsidRPr="00E9220F" w:rsidRDefault="00E15001" w:rsidP="00920344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E9220F">
        <w:t xml:space="preserve">Oprava přístrojů v záruční době bude provedena Prodávajícím či jím pověřeným zástupcem do 48 hodin od písemného nahlášení vady Kupujícím na adresu Prodávajícího. </w:t>
      </w:r>
    </w:p>
    <w:p w:rsidR="00E15001" w:rsidRPr="00E9220F" w:rsidRDefault="00E15001" w:rsidP="00C90D52">
      <w:pPr>
        <w:pStyle w:val="ListParagraph"/>
        <w:spacing w:after="0" w:line="240" w:lineRule="auto"/>
        <w:ind w:left="709"/>
        <w:jc w:val="both"/>
      </w:pPr>
      <w:r w:rsidRPr="00E9220F">
        <w:t>Záruční doba věci neběží od okamžiku reklamace až do dne odstranění vady.</w:t>
      </w:r>
    </w:p>
    <w:p w:rsidR="00E15001" w:rsidRPr="00E9220F" w:rsidRDefault="00E15001" w:rsidP="00662FEF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E9220F">
        <w:t xml:space="preserve">Po dobu záruky bude Prodávající provádět bezplatně výrobcem přístrojů předepsané periodické servisní prohlídky včetně provádění BTK a pravidelné údržby </w:t>
      </w:r>
      <w:r w:rsidRPr="00E9220F">
        <w:rPr>
          <w:rFonts w:cs="Arial"/>
        </w:rPr>
        <w:t>včetně výměny veškerých předepsaných kitů, dílů a jiného materiálu</w:t>
      </w:r>
      <w:r w:rsidRPr="00E9220F">
        <w:t xml:space="preserve"> dle zákona č. 268/2014 Sb., o zdravotnických prostředcích a o změně zákona č. 634/2004 Sb., o správních poplatcích, v platném znění,  elektrických revize a zkoušek dlouhodobé stability v předepsaných termínech a případech.</w:t>
      </w:r>
    </w:p>
    <w:p w:rsidR="00E15001" w:rsidRPr="00E9220F" w:rsidRDefault="00E15001" w:rsidP="00D022AE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E9220F">
        <w:t>Prodávající má do okamžiku zaplacení kupní ceny právo na kontrolu přístrojů na místě jeho instalace, způsob jejich užívání a kontrolu jejich technického stavu. Při uplatnění tohoto práva se Prodávající zavazuje informovat Kupujícího o provedení této kontroly nejméně jeden pracovní den předem.</w:t>
      </w:r>
    </w:p>
    <w:p w:rsidR="00E15001" w:rsidRPr="00E9220F" w:rsidRDefault="00E15001" w:rsidP="001669C2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E9220F">
        <w:t>Kupující se zavazuje poskytovat Prodávajícímu veškerou potřebnou součinnost nutnou pro řádnou realizaci dodávky přístrojů a poskytnutí souvisejících služeb. Kupující je povinen přístroje a v případě dodání přístrojů po částech i jejich jednotlivé části převzít a podepsat dodací list.</w:t>
      </w:r>
    </w:p>
    <w:p w:rsidR="00E15001" w:rsidRDefault="00E15001" w:rsidP="00662FEF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Nebezpečí škody na </w:t>
      </w:r>
      <w:r>
        <w:t xml:space="preserve">přístrojích </w:t>
      </w:r>
      <w:r w:rsidRPr="00D938F4">
        <w:t>a vlastnické právo k</w:t>
      </w:r>
      <w:r>
        <w:t xml:space="preserve"> přístrojům </w:t>
      </w:r>
      <w:r w:rsidRPr="00D938F4">
        <w:t xml:space="preserve">přechází na </w:t>
      </w:r>
      <w:r>
        <w:t>K</w:t>
      </w:r>
      <w:r w:rsidRPr="00D938F4">
        <w:t>upujícího zaplacením kupní ceny.</w:t>
      </w:r>
    </w:p>
    <w:p w:rsidR="00E15001" w:rsidRDefault="00E15001" w:rsidP="00662FEF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>
        <w:t>Pozáruční servis:</w:t>
      </w:r>
    </w:p>
    <w:p w:rsidR="00E15001" w:rsidRDefault="00E15001" w:rsidP="00065B1B">
      <w:pPr>
        <w:pStyle w:val="ListParagraph"/>
        <w:spacing w:after="0" w:line="240" w:lineRule="auto"/>
        <w:ind w:left="993" w:hanging="284"/>
        <w:jc w:val="both"/>
      </w:pPr>
      <w:r>
        <w:t>a)  Prodávající je povinen po celou dobu životnosti přístrojů, minimálně však po dobu 5 let ode dne uplynutí posledního dne záruční doby, zajistit na výzvu Kupujícího za úplatu v místě a čase obvyklou pozáruční servis včetně předepsaných preventivních prohlídek, a to ve lhůtách stanovených pro odstranění vad přístroje v záruční době. Náklady na provedení pozáručního servisu hradí Kupující.</w:t>
      </w:r>
    </w:p>
    <w:p w:rsidR="00E15001" w:rsidRDefault="00E15001" w:rsidP="00065B1B">
      <w:pPr>
        <w:pStyle w:val="ListParagraph"/>
        <w:spacing w:after="0" w:line="240" w:lineRule="auto"/>
        <w:ind w:left="993" w:hanging="284"/>
        <w:jc w:val="both"/>
      </w:pPr>
      <w:r>
        <w:t>b)  Prodávající garantuje dostupnost náhradních pro všechny části přístrojů po dobu minimálně 5 let ode dne uplynutí posledního dne záruční doby.</w:t>
      </w:r>
    </w:p>
    <w:p w:rsidR="00E15001" w:rsidRDefault="00E15001" w:rsidP="00197992">
      <w:pPr>
        <w:numPr>
          <w:ilvl w:val="0"/>
          <w:numId w:val="2"/>
        </w:numPr>
        <w:spacing w:after="0" w:line="240" w:lineRule="auto"/>
        <w:ind w:left="709" w:hanging="357"/>
        <w:contextualSpacing/>
        <w:jc w:val="both"/>
      </w:pPr>
      <w:r w:rsidRPr="00197992">
        <w:t>V případě potřeby se Prodávající zavazuje Kupujícímu dodávat spotřební materiál pro provoz přístroje za cenu obvyklou v místě a čase, a to na základě jeho objednávek (doručených poštou, e-mailem, prostřednictvím elektronického objednávkového systému Prodávajícího nebo telefonicky).</w:t>
      </w:r>
    </w:p>
    <w:p w:rsidR="00E15001" w:rsidRDefault="00E15001" w:rsidP="00197992">
      <w:pPr>
        <w:spacing w:after="0" w:line="240" w:lineRule="auto"/>
        <w:ind w:left="709"/>
        <w:contextualSpacing/>
        <w:jc w:val="both"/>
      </w:pPr>
    </w:p>
    <w:p w:rsidR="00E15001" w:rsidRDefault="00E15001" w:rsidP="00197992">
      <w:pPr>
        <w:spacing w:after="0" w:line="240" w:lineRule="auto"/>
        <w:ind w:left="709"/>
        <w:contextualSpacing/>
        <w:jc w:val="both"/>
      </w:pPr>
    </w:p>
    <w:p w:rsidR="00E15001" w:rsidRDefault="00E15001" w:rsidP="008E6C34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Kupní cena a její splatnost, smluvní pokuty</w:t>
      </w:r>
    </w:p>
    <w:p w:rsidR="00E15001" w:rsidRDefault="00E15001" w:rsidP="0059061C">
      <w:pPr>
        <w:pStyle w:val="ListParagraph"/>
        <w:jc w:val="both"/>
        <w:rPr>
          <w:b/>
        </w:rPr>
      </w:pPr>
    </w:p>
    <w:p w:rsidR="00E15001" w:rsidRDefault="00E15001" w:rsidP="009943B3">
      <w:pPr>
        <w:pStyle w:val="ListParagraph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Kupující se zavazuje zaplatit za výše uvedený anesteziologický přístroj s monitorem pro péči o dospělého pacienta a samostatný monitor vitálních funkcí kupní cenu ve výši </w:t>
      </w:r>
      <w:r>
        <w:rPr>
          <w:b/>
        </w:rPr>
        <w:t xml:space="preserve"> </w:t>
      </w:r>
      <w:r w:rsidRPr="007448DE">
        <w:rPr>
          <w:b/>
        </w:rPr>
        <w:t>573 000,00</w:t>
      </w:r>
      <w:r>
        <w:rPr>
          <w:b/>
        </w:rPr>
        <w:t xml:space="preserve"> </w:t>
      </w:r>
      <w:r w:rsidRPr="007448DE">
        <w:rPr>
          <w:b/>
        </w:rPr>
        <w:t>Kč</w:t>
      </w:r>
      <w:r>
        <w:rPr>
          <w:b/>
        </w:rPr>
        <w:t xml:space="preserve">  bez DPH, </w:t>
      </w:r>
      <w:r>
        <w:t xml:space="preserve">DPH 21 %, tj. 120 330,00Kč,  tj.  celkem </w:t>
      </w:r>
      <w:r w:rsidRPr="00647C5B">
        <w:rPr>
          <w:b/>
          <w:bCs/>
        </w:rPr>
        <w:t>693 330,00</w:t>
      </w:r>
      <w:r>
        <w:t xml:space="preserve"> </w:t>
      </w:r>
      <w:r w:rsidRPr="00732C60">
        <w:rPr>
          <w:b/>
        </w:rPr>
        <w:t xml:space="preserve">Kč včetně DPH. </w:t>
      </w:r>
      <w:r>
        <w:t xml:space="preserve">Kupní cena je konečná a nejvýše přípustná, která zahrnuje veškeré náklady Prodávajícího spojené s odevzdáním přístrojů včetně souvisejících služeb, zejména dopravu přístrojů na místo dodání, jejich instalaci a zprovoznění včetně nákladů na zaškolení obsluhy. </w:t>
      </w:r>
    </w:p>
    <w:p w:rsidR="00E15001" w:rsidRDefault="00E15001" w:rsidP="009943B3">
      <w:pPr>
        <w:pStyle w:val="ListParagraph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>Kupní cena bude zaplacena na základě faktury vystavené nejpozději do 3 pracovních dnů po odsouhlasení skutečně provedených prací a dodávek kupujícím dle dokumentace prací a dodávek v příloze č. 1 této smlouvy a vystavené Prodávajícím po dodání přístrojů a poskytnutí souvisejících služeb v místě dodání.</w:t>
      </w:r>
    </w:p>
    <w:p w:rsidR="00E15001" w:rsidRDefault="00E15001" w:rsidP="009943B3">
      <w:pPr>
        <w:pStyle w:val="ListParagraph"/>
        <w:numPr>
          <w:ilvl w:val="0"/>
          <w:numId w:val="9"/>
        </w:numPr>
        <w:spacing w:after="0" w:line="240" w:lineRule="auto"/>
        <w:ind w:left="720" w:hanging="288"/>
        <w:jc w:val="both"/>
      </w:pPr>
      <w:bookmarkStart w:id="1" w:name="_Hlk16153458"/>
      <w:r>
        <w:t xml:space="preserve">Provedené práce budou Prodávajícímu uhrazeny na základě odsouhlaseného soupisu skutečně provedených prací a dodávek formou daňového dokladu s 30-ti denní lhůtou splatnosti ode dne doručení faktury Kupujícímu. </w:t>
      </w:r>
    </w:p>
    <w:p w:rsidR="00E15001" w:rsidRDefault="00E15001" w:rsidP="009943B3">
      <w:pPr>
        <w:pStyle w:val="ListParagraph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>Kupující nebude poskytovat zálohy na provedení prací a dodávek.</w:t>
      </w:r>
    </w:p>
    <w:bookmarkEnd w:id="1"/>
    <w:p w:rsidR="00E15001" w:rsidRPr="007C1A51" w:rsidRDefault="00E15001" w:rsidP="009943B3">
      <w:pPr>
        <w:pStyle w:val="ListParagraph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Pokud bude Prodávající v prodlení s dodáním přístrojů nebo s poskytnutím souvisejících služeb v místě dodání nebo dodané přístroje nebudou opraveny </w:t>
      </w:r>
      <w:r>
        <w:rPr>
          <w:rFonts w:cs="Arial"/>
        </w:rPr>
        <w:t>ve lhůtě dle bodu 5. článku II. této smlouvy</w:t>
      </w:r>
      <w:r>
        <w:t xml:space="preserve">, je kupující oprávněn prodávajícímu účtovat smluvní pokutu ve </w:t>
      </w:r>
      <w:r w:rsidRPr="007C1A51">
        <w:t xml:space="preserve">výši 0,05% z ceny </w:t>
      </w:r>
      <w:r>
        <w:t>přístrojů</w:t>
      </w:r>
      <w:r w:rsidRPr="007C1A51">
        <w:t xml:space="preserve"> </w:t>
      </w:r>
      <w:r>
        <w:t xml:space="preserve">bez DPH </w:t>
      </w:r>
      <w:r w:rsidRPr="007C1A51">
        <w:t>za každý den prodlení.</w:t>
      </w:r>
    </w:p>
    <w:p w:rsidR="00E15001" w:rsidRDefault="00E15001" w:rsidP="00D022AE">
      <w:pPr>
        <w:pStyle w:val="ListParagraph"/>
        <w:numPr>
          <w:ilvl w:val="0"/>
          <w:numId w:val="9"/>
        </w:numPr>
        <w:spacing w:after="0" w:line="240" w:lineRule="auto"/>
        <w:ind w:left="709" w:hanging="284"/>
        <w:jc w:val="both"/>
      </w:pPr>
      <w:r w:rsidRPr="007C1A51">
        <w:t xml:space="preserve">Pokud bude </w:t>
      </w:r>
      <w:r>
        <w:t>K</w:t>
      </w:r>
      <w:r w:rsidRPr="007C1A51">
        <w:t xml:space="preserve">upující v prodlení se zaplacením kupní ceny, je </w:t>
      </w:r>
      <w:r>
        <w:t>P</w:t>
      </w:r>
      <w:r w:rsidRPr="007C1A51">
        <w:t xml:space="preserve">rodávající oprávněn kupujícímu účtovat smluvní pokutu ve výši 0,05% z dlužné částky </w:t>
      </w:r>
      <w:r>
        <w:t xml:space="preserve">bez DPH </w:t>
      </w:r>
      <w:r w:rsidRPr="007C1A51">
        <w:t>za každý den prodlení.</w:t>
      </w:r>
    </w:p>
    <w:p w:rsidR="00E15001" w:rsidRDefault="00E15001" w:rsidP="000A27B3">
      <w:pPr>
        <w:pStyle w:val="ListParagraph"/>
        <w:numPr>
          <w:ilvl w:val="0"/>
          <w:numId w:val="9"/>
        </w:numPr>
        <w:spacing w:after="0" w:line="240" w:lineRule="auto"/>
        <w:ind w:left="709" w:hanging="284"/>
        <w:jc w:val="both"/>
      </w:pPr>
      <w:r>
        <w:t>Smluvní pokuta nebo úrok z prodlení jsou splatné ve lhůtě 30 dnů ode dne doručení vyúčtování o smluvní pokutě nebo úroku z prodlení.</w:t>
      </w:r>
    </w:p>
    <w:p w:rsidR="00E15001" w:rsidRDefault="00E15001" w:rsidP="00C23891">
      <w:pPr>
        <w:spacing w:after="0" w:line="240" w:lineRule="auto"/>
        <w:jc w:val="both"/>
      </w:pPr>
    </w:p>
    <w:p w:rsidR="00E15001" w:rsidRDefault="00E15001" w:rsidP="00C23891">
      <w:pPr>
        <w:spacing w:after="0" w:line="240" w:lineRule="auto"/>
        <w:jc w:val="both"/>
      </w:pPr>
    </w:p>
    <w:p w:rsidR="00E15001" w:rsidRDefault="00E15001" w:rsidP="003467DC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>Odstoupení od smlouvy</w:t>
      </w:r>
    </w:p>
    <w:p w:rsidR="00E15001" w:rsidRDefault="00E15001" w:rsidP="007C1A51">
      <w:pPr>
        <w:pStyle w:val="ListParagraph"/>
        <w:rPr>
          <w:b/>
        </w:rPr>
      </w:pPr>
    </w:p>
    <w:p w:rsidR="00E15001" w:rsidRDefault="00E15001" w:rsidP="00AA1633">
      <w:pPr>
        <w:pStyle w:val="ListParagraph"/>
        <w:spacing w:after="0" w:line="240" w:lineRule="auto"/>
        <w:ind w:hanging="720"/>
        <w:jc w:val="both"/>
      </w:pPr>
      <w:r>
        <w:t xml:space="preserve">         1. </w:t>
      </w:r>
      <w:r w:rsidRPr="004323D9">
        <w:t xml:space="preserve">Prodávající má právo odstoupit od této smlouvy, jestliže </w:t>
      </w:r>
      <w:r>
        <w:t>K</w:t>
      </w:r>
      <w:r w:rsidRPr="004323D9">
        <w:t>upující je i přes opakované písemné upozornění ze strany prodávajícího v prodlením s plněním svých závazků vyplývajících z této smlouvy.</w:t>
      </w:r>
    </w:p>
    <w:p w:rsidR="00E15001" w:rsidRDefault="00E15001" w:rsidP="00AA1633">
      <w:pPr>
        <w:pStyle w:val="ListParagraph"/>
        <w:spacing w:after="0" w:line="240" w:lineRule="auto"/>
        <w:ind w:left="0"/>
        <w:jc w:val="both"/>
      </w:pPr>
      <w:r>
        <w:t xml:space="preserve">        2. </w:t>
      </w:r>
      <w:r w:rsidRPr="004323D9">
        <w:t>Kupující je oprávněn od této smlouvy odstoupit v</w:t>
      </w:r>
      <w:r>
        <w:t xml:space="preserve"> těchto </w:t>
      </w:r>
      <w:r w:rsidRPr="004323D9">
        <w:t>případ</w:t>
      </w:r>
      <w:r>
        <w:t>ech:</w:t>
      </w:r>
    </w:p>
    <w:p w:rsidR="00E15001" w:rsidRDefault="00E15001" w:rsidP="00502E5A">
      <w:pPr>
        <w:pStyle w:val="ListParagraph"/>
        <w:spacing w:after="0" w:line="240" w:lineRule="auto"/>
        <w:ind w:left="567"/>
        <w:jc w:val="both"/>
      </w:pPr>
      <w:r>
        <w:t xml:space="preserve">- </w:t>
      </w:r>
      <w:r w:rsidRPr="004323D9">
        <w:t xml:space="preserve"> </w:t>
      </w:r>
      <w:r>
        <w:t>P</w:t>
      </w:r>
      <w:r w:rsidRPr="004323D9">
        <w:t xml:space="preserve">rodávající je o více než </w:t>
      </w:r>
      <w:r>
        <w:t>5</w:t>
      </w:r>
      <w:r w:rsidRPr="004323D9">
        <w:t xml:space="preserve"> </w:t>
      </w:r>
      <w:r>
        <w:t xml:space="preserve">pracovních </w:t>
      </w:r>
      <w:r w:rsidRPr="004323D9">
        <w:t>dnů v prodlení s</w:t>
      </w:r>
      <w:r>
        <w:t> </w:t>
      </w:r>
      <w:r w:rsidRPr="004323D9">
        <w:t>dodávkou</w:t>
      </w:r>
      <w:r>
        <w:t xml:space="preserve"> přístrojů </w:t>
      </w:r>
      <w:r w:rsidRPr="004323D9">
        <w:t xml:space="preserve">anebo </w:t>
      </w:r>
    </w:p>
    <w:p w:rsidR="00E15001" w:rsidRPr="001F11FE" w:rsidRDefault="00E15001" w:rsidP="00421DFC">
      <w:pPr>
        <w:pStyle w:val="ListParagraph"/>
        <w:spacing w:after="0" w:line="240" w:lineRule="auto"/>
        <w:ind w:left="709" w:hanging="180"/>
        <w:jc w:val="both"/>
      </w:pPr>
      <w:r>
        <w:rPr>
          <w:rFonts w:cs="Arial"/>
        </w:rPr>
        <w:t xml:space="preserve">- </w:t>
      </w:r>
      <w:r w:rsidRPr="004323D9">
        <w:rPr>
          <w:rFonts w:cs="Arial"/>
        </w:rPr>
        <w:t>bud</w:t>
      </w:r>
      <w:r>
        <w:rPr>
          <w:rFonts w:cs="Arial"/>
        </w:rPr>
        <w:t>ou</w:t>
      </w:r>
      <w:r w:rsidRPr="004323D9">
        <w:rPr>
          <w:rFonts w:cs="Arial"/>
        </w:rPr>
        <w:t xml:space="preserve">-li </w:t>
      </w:r>
      <w:r>
        <w:rPr>
          <w:rFonts w:cs="Arial"/>
        </w:rPr>
        <w:t>přístroje d</w:t>
      </w:r>
      <w:r w:rsidRPr="004323D9">
        <w:rPr>
          <w:rFonts w:cs="Arial"/>
        </w:rPr>
        <w:t>odán</w:t>
      </w:r>
      <w:r>
        <w:rPr>
          <w:rFonts w:cs="Arial"/>
        </w:rPr>
        <w:t>y</w:t>
      </w:r>
      <w:r w:rsidRPr="004323D9">
        <w:rPr>
          <w:rFonts w:cs="Arial"/>
        </w:rPr>
        <w:t xml:space="preserve"> s vadami bránícími je</w:t>
      </w:r>
      <w:r>
        <w:rPr>
          <w:rFonts w:cs="Arial"/>
        </w:rPr>
        <w:t>jich</w:t>
      </w:r>
      <w:r w:rsidRPr="004323D9">
        <w:rPr>
          <w:rFonts w:cs="Arial"/>
        </w:rPr>
        <w:t xml:space="preserve"> řádnému užívání, případně s vadami neodstranitelnými</w:t>
      </w:r>
      <w:r>
        <w:rPr>
          <w:rFonts w:cs="Arial"/>
        </w:rPr>
        <w:t>, které nebude možné opravit v souladu s body 4 a 5. článku II. této smlouvy nebo</w:t>
      </w:r>
    </w:p>
    <w:p w:rsidR="00E15001" w:rsidRPr="004323D9" w:rsidRDefault="00E15001" w:rsidP="00E00555">
      <w:pPr>
        <w:pStyle w:val="ListParagraph"/>
        <w:spacing w:after="0" w:line="240" w:lineRule="auto"/>
        <w:ind w:left="709" w:hanging="180"/>
        <w:jc w:val="both"/>
      </w:pPr>
      <w:r>
        <w:rPr>
          <w:rFonts w:cs="Arial"/>
        </w:rPr>
        <w:t>-  dodaný přístroje neodpovídají specifikaci dle přílohy č. 1 této smlouvy</w:t>
      </w:r>
      <w:r w:rsidRPr="004323D9">
        <w:rPr>
          <w:rFonts w:cs="Arial"/>
        </w:rPr>
        <w:t>.</w:t>
      </w:r>
    </w:p>
    <w:p w:rsidR="00E15001" w:rsidRDefault="00E15001" w:rsidP="00E00555">
      <w:pPr>
        <w:spacing w:after="0" w:line="240" w:lineRule="auto"/>
        <w:ind w:left="709" w:hanging="180"/>
        <w:jc w:val="both"/>
      </w:pPr>
      <w:r>
        <w:t xml:space="preserve">3. </w:t>
      </w:r>
      <w:r w:rsidRPr="004323D9">
        <w:t xml:space="preserve">Nesouhlasí-li jedna ze smluvních stran s důvodem odstoupení druhé strany nebo popírá-li jeho existenci, je povinna </w:t>
      </w:r>
      <w:r>
        <w:t xml:space="preserve">to </w:t>
      </w:r>
      <w:r w:rsidRPr="004323D9">
        <w:t>oznámit nejpozději do deseti dnů po obdržení oznámení o odstoupení. Pokud tak neučiní, má se za to, že s důvodem odstoupení souhlasí.</w:t>
      </w:r>
    </w:p>
    <w:p w:rsidR="00E15001" w:rsidRDefault="00E15001" w:rsidP="007C1A51">
      <w:pPr>
        <w:pStyle w:val="ListParagraph"/>
        <w:spacing w:after="0" w:line="240" w:lineRule="auto"/>
        <w:ind w:left="709"/>
        <w:jc w:val="both"/>
      </w:pPr>
    </w:p>
    <w:p w:rsidR="00E15001" w:rsidRPr="00625980" w:rsidRDefault="00E15001" w:rsidP="003902B4">
      <w:pPr>
        <w:pStyle w:val="ListParagraph"/>
        <w:numPr>
          <w:ilvl w:val="0"/>
          <w:numId w:val="1"/>
        </w:numPr>
        <w:jc w:val="center"/>
        <w:rPr>
          <w:b/>
        </w:rPr>
      </w:pPr>
      <w:r w:rsidRPr="00625980">
        <w:rPr>
          <w:b/>
        </w:rPr>
        <w:t xml:space="preserve"> Závěrečná ustanovení</w:t>
      </w:r>
    </w:p>
    <w:p w:rsidR="00E15001" w:rsidRDefault="00E15001" w:rsidP="001948E5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bCs/>
          <w:color w:val="000000"/>
        </w:rPr>
      </w:pPr>
      <w:r w:rsidRPr="00022AD3">
        <w:rPr>
          <w:bCs/>
          <w:color w:val="000000"/>
        </w:rPr>
        <w:t>Prodávající přebírá nebezpečí změny okolností ve smyslu § 1765 odst. 2 Občanského zákoníku.</w:t>
      </w:r>
    </w:p>
    <w:p w:rsidR="00E15001" w:rsidRDefault="00E15001" w:rsidP="00AA1633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>
        <w:t>Prodávající není oprávněn postoupit pohledávku vzniklou na základě této smlouvy, nebo v souvislosti s ní, třetí straně bez předchozího písemného souhlasu kupujícího.</w:t>
      </w:r>
    </w:p>
    <w:p w:rsidR="00E15001" w:rsidRPr="004323D9" w:rsidRDefault="00E15001" w:rsidP="00AA1633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D14691">
        <w:t>Uplatněním nároku na smluvní pokutu</w:t>
      </w:r>
      <w:r>
        <w:t>, a to</w:t>
      </w:r>
      <w:r w:rsidRPr="00D14691">
        <w:t xml:space="preserve"> </w:t>
      </w:r>
      <w:r>
        <w:t xml:space="preserve">i tehdy bude-li </w:t>
      </w:r>
      <w:r w:rsidRPr="001F11FE">
        <w:rPr>
          <w:color w:val="000000"/>
        </w:rPr>
        <w:t>smluvní pokuta snížena rozhodnutím soudu</w:t>
      </w:r>
      <w:r>
        <w:rPr>
          <w:color w:val="000000"/>
        </w:rPr>
        <w:t>, a</w:t>
      </w:r>
      <w:r>
        <w:t xml:space="preserve">nebo uplatněním práva odstoupit od smlouvy </w:t>
      </w:r>
      <w:r w:rsidRPr="00D14691">
        <w:t xml:space="preserve">není dotčeno oprávnění </w:t>
      </w:r>
      <w:r>
        <w:t>kupujícího</w:t>
      </w:r>
      <w:r w:rsidRPr="00D14691">
        <w:t xml:space="preserve"> požadovat náhradu škody způsobenou porušením povinnosti ze strany </w:t>
      </w:r>
      <w:r>
        <w:t>prodávajícího.</w:t>
      </w:r>
    </w:p>
    <w:p w:rsidR="00E15001" w:rsidRPr="009A1897" w:rsidRDefault="00E15001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9A1897">
        <w:t>Není-li v této smlouvě smluvními stranami dohodnuto jinak, řídí se práva a povinnosti smluvních stran, zejména práva a povinnosti touto smlouvou neupravené či výslovně nevyloučené, příslušnými ustanoveními O</w:t>
      </w:r>
      <w:r>
        <w:t>bčanského zákoníku</w:t>
      </w:r>
      <w:r w:rsidRPr="009A1897">
        <w:t xml:space="preserve"> a dalšími právními předpisy účinnými ke dni uzavření této smlouvy. Smluvní strany se dohodly, že na práva a povinnosti založené touto smlouvou nebo v souvislosti s ní se nepoužije Úmluva OSN o smlouvách o mezinárodní koupi zboží ze dne 11. 4. 1980.  </w:t>
      </w:r>
    </w:p>
    <w:p w:rsidR="00E15001" w:rsidRPr="00470442" w:rsidRDefault="00E15001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470442"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:rsidR="00E15001" w:rsidRPr="00470442" w:rsidRDefault="00E15001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470442"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>
        <w:t>kupující</w:t>
      </w:r>
      <w:r w:rsidRPr="00470442">
        <w:t>.</w:t>
      </w:r>
    </w:p>
    <w:p w:rsidR="00E15001" w:rsidRPr="00F84C87" w:rsidRDefault="00E15001" w:rsidP="00502E5A">
      <w:pPr>
        <w:pStyle w:val="NoSpacing"/>
        <w:numPr>
          <w:ilvl w:val="0"/>
          <w:numId w:val="11"/>
        </w:numPr>
        <w:ind w:left="709" w:hanging="283"/>
        <w:jc w:val="both"/>
        <w:rPr>
          <w:color w:val="000000"/>
          <w:lang w:eastAsia="cs-CZ"/>
        </w:rPr>
      </w:pPr>
      <w:r>
        <w:rPr>
          <w:lang w:eastAsia="cs-CZ"/>
        </w:rPr>
        <w:t>Smluvní strany prohlašují, že si jsou vědomy povinnosti Psychiatrické nemocnice Brno uveřejňovat uzavřené smlouvy v registru smluv, a v to souladu se zákonem č. 340/2015 Sb., o registru smluv, a dále pak předpisy o svobodném přístupu k informacím, a to nejpozději do třiceti dnů ode dne uzavření smlouvy. Smluvní strany souhlasí s uveřejněním jejich identifikačních nebo osobních údajů v registru smluv. Pokud mají obě strany povinnost uveřejnit smlouvu v registru smluv, smluvní strany se dohodly, že tuto smlouvu vloží do registru smluv Psychiatrická nemocnice Brno.</w:t>
      </w:r>
    </w:p>
    <w:p w:rsidR="00E15001" w:rsidRPr="005E19CD" w:rsidRDefault="00E15001" w:rsidP="00F84C87">
      <w:pPr>
        <w:pStyle w:val="NoSpacing"/>
        <w:ind w:left="709"/>
        <w:jc w:val="both"/>
        <w:rPr>
          <w:color w:val="000000"/>
          <w:lang w:eastAsia="cs-CZ"/>
        </w:rPr>
      </w:pPr>
      <w:r>
        <w:rPr>
          <w:lang w:eastAsia="cs-CZ"/>
        </w:rPr>
        <w:t xml:space="preserve"> Smluvní strany souhlasně prohlašují, že platnost tohoto ujednání zůstává zachována i v případě zániku nebo neplatnosti smlouvy. </w:t>
      </w:r>
    </w:p>
    <w:p w:rsidR="00E15001" w:rsidRDefault="00E15001" w:rsidP="00C1010B">
      <w:pPr>
        <w:pStyle w:val="ListParagraph"/>
        <w:numPr>
          <w:ilvl w:val="0"/>
          <w:numId w:val="11"/>
        </w:numPr>
        <w:spacing w:after="0" w:line="240" w:lineRule="auto"/>
        <w:ind w:left="709" w:hanging="283"/>
        <w:jc w:val="both"/>
      </w:pPr>
      <w:r>
        <w:t>Smlouva se vyhotovuje ve čtyřech výtiscích, z nichž každá ze smluvních stran obdrží dvě vyhotovení. Každý z výtisků má platnost originálu. Tato smlouva vstupuje v platnost dnem podpisu obou stran a účinnosti dnem uveřejnění v registru smluv.</w:t>
      </w:r>
    </w:p>
    <w:p w:rsidR="00E15001" w:rsidRDefault="00E15001" w:rsidP="00C1010B">
      <w:pPr>
        <w:pStyle w:val="ListParagraph"/>
        <w:numPr>
          <w:ilvl w:val="0"/>
          <w:numId w:val="11"/>
        </w:numPr>
        <w:spacing w:after="0" w:line="240" w:lineRule="auto"/>
        <w:ind w:left="709" w:hanging="283"/>
        <w:jc w:val="both"/>
      </w:pPr>
      <w:r>
        <w:t>Dodatky k této smlouvě lze činit pouze písemnou formou podepsané oběma smluvními stranami.</w:t>
      </w:r>
    </w:p>
    <w:p w:rsidR="00E15001" w:rsidRDefault="00E15001" w:rsidP="00C2389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</w:rPr>
      </w:pPr>
      <w:r w:rsidRPr="00232AA2">
        <w:rPr>
          <w:rFonts w:cs="Calibri"/>
        </w:rPr>
        <w:t xml:space="preserve">Tato smlouva byla sepsána </w:t>
      </w:r>
      <w:r w:rsidRPr="00854172">
        <w:t xml:space="preserve">určitě a srozumitelně na základě pravdivých údajů a </w:t>
      </w:r>
      <w:r>
        <w:t xml:space="preserve">na základě pravdivých údajů a na základě vážné a svobodné vůle smluvních stran, </w:t>
      </w:r>
      <w:r w:rsidRPr="00854172">
        <w:t>nikoliv v tísni a nikoliv za jednostranně nevýhodných podmínek</w:t>
      </w:r>
      <w:r w:rsidRPr="00232AA2">
        <w:rPr>
          <w:rFonts w:cs="Calibri"/>
        </w:rPr>
        <w:t xml:space="preserve">, což potvrzují </w:t>
      </w:r>
      <w:r>
        <w:rPr>
          <w:rFonts w:cs="Calibri"/>
        </w:rPr>
        <w:t xml:space="preserve">strany </w:t>
      </w:r>
      <w:r w:rsidRPr="00232AA2">
        <w:rPr>
          <w:rFonts w:cs="Calibri"/>
        </w:rPr>
        <w:t>svými podpisy.</w:t>
      </w:r>
    </w:p>
    <w:p w:rsidR="00E15001" w:rsidRPr="00F63C98" w:rsidRDefault="00E15001" w:rsidP="00F63C9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</w:p>
    <w:p w:rsidR="00E15001" w:rsidRDefault="00E15001" w:rsidP="0095444A">
      <w:pPr>
        <w:pStyle w:val="ListParagraph"/>
        <w:ind w:left="709"/>
      </w:pPr>
      <w:r>
        <w:t xml:space="preserve">V Brně dne 07.10.2020 </w:t>
      </w:r>
      <w:r>
        <w:tab/>
      </w:r>
      <w:r>
        <w:tab/>
      </w:r>
      <w:r>
        <w:tab/>
        <w:t xml:space="preserve">                     V Čestlicích dne 26.10.2020</w:t>
      </w:r>
    </w:p>
    <w:p w:rsidR="00E15001" w:rsidRDefault="00E15001" w:rsidP="00121A6E">
      <w:pPr>
        <w:pStyle w:val="ListParagraph"/>
        <w:ind w:left="1440" w:hanging="720"/>
      </w:pPr>
    </w:p>
    <w:p w:rsidR="00E15001" w:rsidRDefault="00E15001" w:rsidP="00121A6E">
      <w:pPr>
        <w:pStyle w:val="ListParagraph"/>
        <w:ind w:left="1440" w:hanging="720"/>
      </w:pPr>
      <w:r>
        <w:t>…………………………………………………..</w:t>
      </w:r>
      <w:r>
        <w:tab/>
      </w:r>
      <w:r>
        <w:tab/>
        <w:t xml:space="preserve">            ……………………………………………….</w:t>
      </w:r>
      <w:r>
        <w:tab/>
      </w:r>
    </w:p>
    <w:p w:rsidR="00E15001" w:rsidRDefault="00E15001" w:rsidP="00121A6E">
      <w:pPr>
        <w:pStyle w:val="ListParagraph"/>
      </w:pPr>
      <w:r>
        <w:t>MUDr. Pavel Mošťák</w:t>
      </w:r>
      <w:r>
        <w:tab/>
      </w:r>
      <w:r>
        <w:tab/>
      </w:r>
      <w:r>
        <w:tab/>
      </w:r>
      <w:r>
        <w:tab/>
        <w:t xml:space="preserve">            </w:t>
      </w:r>
      <w:r w:rsidRPr="00E9220F">
        <w:rPr>
          <w:highlight w:val="black"/>
        </w:rPr>
        <w:t>xxxx</w:t>
      </w:r>
      <w:r>
        <w:rPr>
          <w:highlight w:val="black"/>
        </w:rPr>
        <w:t>xxx</w:t>
      </w:r>
      <w:r w:rsidRPr="00E9220F">
        <w:rPr>
          <w:highlight w:val="black"/>
        </w:rPr>
        <w:t>xxxxxxxxxxxx</w:t>
      </w:r>
      <w:r>
        <w:t>, na základě plné moci</w:t>
      </w:r>
    </w:p>
    <w:p w:rsidR="00E15001" w:rsidRPr="003D6476" w:rsidRDefault="00E15001" w:rsidP="003D6476">
      <w:pPr>
        <w:pStyle w:val="ListParagraph"/>
      </w:pPr>
      <w:r>
        <w:t>ředitel Psychiatrická nemocnice Brno</w:t>
      </w:r>
      <w:r>
        <w:tab/>
      </w:r>
      <w:r>
        <w:tab/>
        <w:t xml:space="preserve">            Dräger Medical s.r.o.</w:t>
      </w:r>
    </w:p>
    <w:p w:rsidR="00E15001" w:rsidRPr="006F4863" w:rsidRDefault="00E15001" w:rsidP="006F4863">
      <w:pPr>
        <w:ind w:left="708" w:hanging="708"/>
        <w:rPr>
          <w:b/>
          <w:sz w:val="24"/>
          <w:szCs w:val="24"/>
        </w:rPr>
      </w:pPr>
      <w:r w:rsidRPr="006F4863">
        <w:rPr>
          <w:b/>
          <w:sz w:val="24"/>
          <w:szCs w:val="24"/>
        </w:rPr>
        <w:t>Příloha č. 1</w:t>
      </w:r>
    </w:p>
    <w:p w:rsidR="00E15001" w:rsidRDefault="00E15001" w:rsidP="00022AD3">
      <w:pPr>
        <w:spacing w:after="0" w:line="240" w:lineRule="auto"/>
        <w:jc w:val="both"/>
        <w:rPr>
          <w:rFonts w:cs="Arial"/>
          <w:b/>
        </w:rPr>
      </w:pPr>
      <w:r w:rsidRPr="0005009A">
        <w:rPr>
          <w:rFonts w:cs="Arial"/>
          <w:b/>
        </w:rPr>
        <w:t>Technické požadavky:</w:t>
      </w:r>
    </w:p>
    <w:p w:rsidR="00E15001" w:rsidRPr="00634AFC" w:rsidRDefault="00E15001" w:rsidP="00022AD3">
      <w:pPr>
        <w:spacing w:after="0" w:line="240" w:lineRule="auto"/>
        <w:jc w:val="both"/>
        <w:rPr>
          <w:rFonts w:cs="Arial"/>
          <w:b/>
          <w:sz w:val="10"/>
          <w:szCs w:val="10"/>
        </w:rPr>
      </w:pPr>
    </w:p>
    <w:p w:rsidR="00E15001" w:rsidRDefault="00E15001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Jeden anesteziologický přístroj s monitorem pro péči o dospělého pacienta a jeden </w:t>
      </w:r>
      <w:r w:rsidRPr="0011161E">
        <w:rPr>
          <w:rFonts w:cs="Arial"/>
        </w:rPr>
        <w:t>samostatný monitor vitálních funkcí.</w:t>
      </w:r>
      <w:r>
        <w:rPr>
          <w:rFonts w:cs="Arial"/>
        </w:rPr>
        <w:t xml:space="preserve"> </w:t>
      </w:r>
    </w:p>
    <w:p w:rsidR="00E15001" w:rsidRDefault="00E15001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Přístroje budou nové, nikoliv demo, repasované nebo jakkoliv již dříve použité. </w:t>
      </w:r>
    </w:p>
    <w:p w:rsidR="00E15001" w:rsidRDefault="00E15001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Přístroje musí splňovat veškeré technické požadavky stanovené pro jeho uvedení na trh a do provozu dle právních předpisů, zejména zákona č. 22/1997 Sb., o technických požadavcích na výrobky, ve znění pozdějších předpisů a pokud se jedná o zdravotnický prostředek dle zákona č.  268/2014 Sb.,                        o zdravotnických prostředcích a změně zákona č. 634/2004 Sb., o správních poplatcích, ve znění pozdějších předpisů, ve znění zákona č. 183/2017 Sb.</w:t>
      </w:r>
    </w:p>
    <w:p w:rsidR="00E15001" w:rsidRDefault="00E15001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</w:t>
      </w:r>
    </w:p>
    <w:p w:rsidR="00E15001" w:rsidRPr="00634AFC" w:rsidRDefault="00E15001" w:rsidP="00022A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E15001" w:rsidRDefault="00E15001" w:rsidP="00022AD3">
      <w:pPr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Požadavky a parametry na anesteziologický přístroj: </w:t>
      </w:r>
    </w:p>
    <w:p w:rsidR="00E15001" w:rsidRDefault="00E15001" w:rsidP="00022AD3">
      <w:pPr>
        <w:spacing w:after="0" w:line="240" w:lineRule="auto"/>
        <w:jc w:val="both"/>
        <w:rPr>
          <w:rFonts w:cs="Arial"/>
          <w:b/>
          <w:bCs/>
        </w:rPr>
      </w:pPr>
    </w:p>
    <w:p w:rsidR="00E15001" w:rsidRPr="00B774F6" w:rsidRDefault="00E15001" w:rsidP="00022AD3">
      <w:pPr>
        <w:spacing w:after="0" w:line="240" w:lineRule="auto"/>
        <w:jc w:val="both"/>
        <w:rPr>
          <w:rFonts w:cs="Arial"/>
        </w:rPr>
      </w:pPr>
      <w:r w:rsidRPr="00B774F6">
        <w:rPr>
          <w:rFonts w:cs="Arial"/>
        </w:rPr>
        <w:t>Přístroj musí být modulárně řešený, mobilní a musí umožňovat podporu ventilace v rozličných režimech, přesné elektronické míchání anesteziologických plynů a široký interval pro možný minutový objem jejich aplikace. Součástí dodávky přístroje je i monitor všech relevantních vitálních funkcí.</w:t>
      </w:r>
    </w:p>
    <w:p w:rsidR="00E15001" w:rsidRPr="009C58C9" w:rsidRDefault="00E15001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Přístroj musí splňovat všechny níže uvedené požadavky a parametry specifikované zadavatelem. V případě parametrů vymezených minimální nebo maximální úrovní nebo rozmezím hodnot musí nabídky účastníka vyhovět alespoň stanovené požadované úrovni.</w:t>
      </w:r>
    </w:p>
    <w:p w:rsidR="00E15001" w:rsidRDefault="00E15001" w:rsidP="00022AD3">
      <w:pPr>
        <w:spacing w:after="0" w:line="240" w:lineRule="auto"/>
        <w:jc w:val="both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5"/>
        <w:gridCol w:w="1837"/>
      </w:tblGrid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 xml:space="preserve">Zadavatelem požadovaná specifikace 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Splnění</w:t>
            </w:r>
          </w:p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 / Ne</w:t>
            </w:r>
          </w:p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Nabízené řešení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Přístroj vhodný pro péči o dospělého pacienta.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Připojení k tlakovým lahvím a jejich umístění na přístroji.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Pojízdný podvozek má bržděná kolečka nebo centrální brzdu.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Výběr ventilačních režimů - IPPV, PCV, SIMV/PS, Man./Spont.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 xml:space="preserve">Možnost napojení jednocestného okruhu. 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Připojení extérního O2 průtokoměru.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Elektronický řízený ventilátor s elektrickým pohonem - bez řídícího plynu.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Elektronické průtokoměry s kalibrací pro low-flow anestézii.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Polouzavřený ventilační systém s 1,5 l pohlcovačem CO</w:t>
            </w:r>
            <w:r w:rsidRPr="009E6621">
              <w:rPr>
                <w:rFonts w:cs="Arial"/>
                <w:vertAlign w:val="subscript"/>
              </w:rPr>
              <w:t xml:space="preserve">2 </w:t>
            </w:r>
            <w:r w:rsidRPr="009E6621">
              <w:rPr>
                <w:rFonts w:cs="Arial"/>
              </w:rPr>
              <w:t>– možnost použití jednorázových patron s vápnem.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Nastavitelný flowtriger - pro dospělého pacienta.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Paramagnetické měření O</w:t>
            </w:r>
            <w:r w:rsidRPr="009E6621">
              <w:rPr>
                <w:rFonts w:cs="Arial"/>
                <w:vertAlign w:val="subscript"/>
              </w:rPr>
              <w:t>2.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Elektronické míchání čerstvé směsi s ochranou proti hypoxické směsi.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Monitorace ventilačních parametrů - objemové a tlakové hodnoty.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Grafické zobrazení tlakové, objemové, průtokové křivky.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Ejektorová odsávačka.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Odsávání anesteziologických plynů.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Osvětlení psací plochy.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Možnost variantní konfigurace přístroje.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Záložní zdroj napájení - cca 45 minut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Snadná údržba a čištění.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Monitor vitálních funkcí - stejný výrobce jako anesteziologický přístroj z důvodu kompatibility, velikost obrazovky min. 12“, dotykový displej:</w:t>
            </w:r>
          </w:p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Parametry: EKG křivka, základní arytmie, detekce pacemakeru, použití 3/5 svodových kabelů, respirace, analýza arytmií, brady, tachy, ventikulární fibrilace, ventrikulární tachykardie, ST analýza, duální měření TT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OCRG, apnea monitoring.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Puls - možnost snímání z EKG křivky i saturace O2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Minimálně 8 křivek s možností rozšíření.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Ukazatel kompletní monitorace analýzy plynů (inspirační a expirační hodnoty O2, N2O, CO2, anestetika)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Ukládání alarmových událostí do paměti s možností zpětného vyvolání a prohlížení.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Vestavěná baterie na minimálně 4 hodiny provozu.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Tabulkové a grafické trendy, volitelné, minimálně od 1 min do 120 hodin.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Nastavení a automatické zobrazení alarmů od všech měřených funkcí.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Zabudovaný zapisovač.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Použití jako lůžkový i transportní monitor.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Software v českém jazyce.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Příslušenství: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Minimálně 10 ks dýchacích okruhů pro dospělého pacienta.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Minimálně 3 ks náhradního snímače průtoku.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Minimálně 10 ks náhradní kondenzační komůrky k plynové analýze.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</w:tbl>
    <w:p w:rsidR="00E15001" w:rsidRDefault="00E15001" w:rsidP="00CA3C11">
      <w:pPr>
        <w:jc w:val="both"/>
        <w:rPr>
          <w:rFonts w:cs="Arial"/>
          <w:b/>
        </w:rPr>
      </w:pPr>
    </w:p>
    <w:p w:rsidR="00E15001" w:rsidRDefault="00E15001" w:rsidP="00CA3C11">
      <w:pPr>
        <w:jc w:val="both"/>
        <w:rPr>
          <w:rFonts w:cs="Arial"/>
          <w:b/>
        </w:rPr>
      </w:pPr>
      <w:r>
        <w:rPr>
          <w:rFonts w:cs="Arial"/>
          <w:b/>
        </w:rPr>
        <w:t>Požadavky a parametry na samostatný monitor vitálních funkcí: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5"/>
        <w:gridCol w:w="1837"/>
      </w:tblGrid>
      <w:tr w:rsidR="00E15001" w:rsidRPr="00C623F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Barevná dotyková obrazovka min 12“ s minimem 4 kanálů, stejný výrobce jako anesteziologický přístroj z důvodu kompatibility.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highlight w:val="yellow"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RPr="00C623F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Minimálně 8 křivek s možností rozšíření.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highlight w:val="yellow"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RPr="00C623F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Alfanumerické zobrazení měřených parametrů.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highlight w:val="yellow"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RPr="00C623F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Odolnost vstupů proti defibrilačnímu impulzu.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highlight w:val="yellow"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RPr="00C623F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Výdrž baterie min. 4hod.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highlight w:val="yellow"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RPr="00C623F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 xml:space="preserve">EKG křivka, základní arytmie, detekce pacemakeru, použití 3/5 svodových kabelů, respirace, analýza arytmií, brady, tachy, ventikulární fibrilace, ventrikulární tachykardie ST analýza, duální měření TT, OCRG, apnea monitoring                                         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highlight w:val="yellow"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RPr="00C623F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Puls - možnost snímání z EKG křivky i saturace O2.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highlight w:val="yellow"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RPr="00C623F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Saturace O2 (SpO2), prstové čidlo.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highlight w:val="yellow"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RPr="00C623F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Tabulkové i grafické trendy, volitelné, min. od 1 minuty do 120 hodin.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highlight w:val="yellow"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RPr="00C623F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Nastavení a automatické zobrazení alarmů od všech měřených funkcí.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highlight w:val="yellow"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RPr="00C623F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Zabudovaný zapisovač.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highlight w:val="yellow"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RPr="00C623F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Kompatibilní s anesteziologickým přístrojem.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highlight w:val="yellow"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  <w:tr w:rsidR="00E15001" w:rsidRPr="00C623F1" w:rsidTr="009E6621">
        <w:tc>
          <w:tcPr>
            <w:tcW w:w="7225" w:type="dxa"/>
          </w:tcPr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Příslušenství k základnímu přístroji: síťový kabel</w:t>
            </w:r>
          </w:p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EKG příslušenství: propojovací kabel EKG 3 svody, EKG svody 3x</w:t>
            </w:r>
          </w:p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>SpO</w:t>
            </w:r>
            <w:r w:rsidRPr="009E6621">
              <w:rPr>
                <w:rFonts w:cs="Arial"/>
                <w:vertAlign w:val="subscript"/>
              </w:rPr>
              <w:t xml:space="preserve">2 </w:t>
            </w:r>
            <w:r w:rsidRPr="009E6621">
              <w:rPr>
                <w:rFonts w:cs="Arial"/>
              </w:rPr>
              <w:t xml:space="preserve"> Měření příslušenství: SpO</w:t>
            </w:r>
            <w:r w:rsidRPr="009E6621">
              <w:rPr>
                <w:rFonts w:cs="Arial"/>
                <w:vertAlign w:val="subscript"/>
              </w:rPr>
              <w:t xml:space="preserve">2 </w:t>
            </w:r>
            <w:r w:rsidRPr="009E6621">
              <w:rPr>
                <w:rFonts w:cs="Arial"/>
              </w:rPr>
              <w:t>prodlužovací kabel (1m), prstový snímač</w:t>
            </w:r>
          </w:p>
          <w:p w:rsidR="00E15001" w:rsidRPr="009E6621" w:rsidRDefault="00E15001" w:rsidP="009E6621">
            <w:pPr>
              <w:spacing w:after="0" w:line="240" w:lineRule="auto"/>
              <w:jc w:val="both"/>
              <w:rPr>
                <w:rFonts w:cs="Arial"/>
              </w:rPr>
            </w:pPr>
            <w:r w:rsidRPr="009E6621">
              <w:rPr>
                <w:rFonts w:cs="Arial"/>
              </w:rPr>
              <w:t xml:space="preserve">Neinvazivní tlak příslušenství: NIBP hadice propojovací adult, NIBP manžeta M+                              </w:t>
            </w:r>
          </w:p>
        </w:tc>
        <w:tc>
          <w:tcPr>
            <w:tcW w:w="1837" w:type="dxa"/>
          </w:tcPr>
          <w:p w:rsidR="00E15001" w:rsidRPr="009E6621" w:rsidRDefault="00E15001" w:rsidP="009E6621">
            <w:pPr>
              <w:spacing w:after="0" w:line="240" w:lineRule="auto"/>
              <w:jc w:val="center"/>
              <w:rPr>
                <w:rFonts w:cs="Arial"/>
                <w:highlight w:val="yellow"/>
              </w:rPr>
            </w:pPr>
            <w:r w:rsidRPr="009E6621">
              <w:rPr>
                <w:rFonts w:cs="Arial"/>
                <w:b/>
                <w:bCs/>
              </w:rPr>
              <w:t>ANO</w:t>
            </w:r>
          </w:p>
        </w:tc>
      </w:tr>
    </w:tbl>
    <w:p w:rsidR="00E15001" w:rsidRDefault="00E15001" w:rsidP="00CA3C11">
      <w:pPr>
        <w:jc w:val="both"/>
        <w:rPr>
          <w:rFonts w:cs="Arial"/>
          <w:b/>
        </w:rPr>
      </w:pPr>
    </w:p>
    <w:p w:rsidR="00E15001" w:rsidRPr="00DF0FE1" w:rsidRDefault="00E15001" w:rsidP="00CA3C11">
      <w:pPr>
        <w:jc w:val="both"/>
        <w:rPr>
          <w:rFonts w:cs="Arial"/>
          <w:b/>
        </w:rPr>
      </w:pPr>
      <w:r w:rsidRPr="00DF0FE1">
        <w:rPr>
          <w:rFonts w:cs="Arial"/>
          <w:b/>
        </w:rPr>
        <w:t>Další požadavky</w:t>
      </w:r>
      <w:r>
        <w:rPr>
          <w:rFonts w:cs="Arial"/>
          <w:b/>
        </w:rPr>
        <w:t xml:space="preserve"> při předání</w:t>
      </w:r>
      <w:r w:rsidRPr="00DF0FE1">
        <w:rPr>
          <w:rFonts w:cs="Arial"/>
          <w:b/>
        </w:rPr>
        <w:t xml:space="preserve"> :</w:t>
      </w:r>
    </w:p>
    <w:p w:rsidR="00E15001" w:rsidRDefault="00E15001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označení přístroje „CE“ (na soubor v uživatelském manuálu), </w:t>
      </w:r>
    </w:p>
    <w:p w:rsidR="00E15001" w:rsidRDefault="00E15001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1 originální návod (možnost na CD/DVD), </w:t>
      </w:r>
    </w:p>
    <w:p w:rsidR="00E15001" w:rsidRDefault="00E15001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2 návody k přístroji v českém jazyce (pokud možno 1x na CD ve formátu*.doc ev.*.pdf) </w:t>
      </w:r>
    </w:p>
    <w:p w:rsidR="00E15001" w:rsidRDefault="00E15001" w:rsidP="00DF0FE1">
      <w:pPr>
        <w:spacing w:after="0" w:line="240" w:lineRule="auto"/>
        <w:ind w:left="284" w:hanging="284"/>
        <w:jc w:val="both"/>
        <w:rPr>
          <w:rFonts w:cs="Arial"/>
          <w:b/>
        </w:rPr>
      </w:pPr>
    </w:p>
    <w:p w:rsidR="00E15001" w:rsidRDefault="00E15001" w:rsidP="00DF0FE1">
      <w:pPr>
        <w:spacing w:after="0" w:line="240" w:lineRule="auto"/>
        <w:ind w:left="284" w:hanging="284"/>
        <w:jc w:val="both"/>
        <w:rPr>
          <w:rFonts w:cs="Arial"/>
          <w:b/>
        </w:rPr>
      </w:pPr>
    </w:p>
    <w:p w:rsidR="00E15001" w:rsidRDefault="00E15001" w:rsidP="00022AD3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Další p</w:t>
      </w:r>
      <w:r w:rsidRPr="00F24B65">
        <w:rPr>
          <w:rFonts w:cs="Arial"/>
          <w:b/>
        </w:rPr>
        <w:t>odmínky a požadavky:</w:t>
      </w:r>
    </w:p>
    <w:p w:rsidR="00E15001" w:rsidRDefault="00E15001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 technické dokumentace musí být patrné následující informace:</w:t>
      </w:r>
    </w:p>
    <w:p w:rsidR="00E15001" w:rsidRDefault="00E15001" w:rsidP="00CA3C11">
      <w:pPr>
        <w:ind w:left="708"/>
        <w:jc w:val="both"/>
        <w:rPr>
          <w:rFonts w:cs="Arial"/>
        </w:rPr>
      </w:pPr>
      <w:r w:rsidRPr="002501F9">
        <w:rPr>
          <w:rFonts w:cs="Arial"/>
        </w:rPr>
        <w:t xml:space="preserve">-      </w:t>
      </w:r>
      <w:r>
        <w:rPr>
          <w:rFonts w:cs="Arial"/>
        </w:rPr>
        <w:t>d</w:t>
      </w:r>
      <w:r w:rsidRPr="00397CF2">
        <w:rPr>
          <w:rFonts w:cs="Arial"/>
        </w:rPr>
        <w:t>oložení veškerých atestů, schvalovacích protokolů včetně prohlášení o shodě.</w:t>
      </w:r>
    </w:p>
    <w:p w:rsidR="00E15001" w:rsidRPr="00397CF2" w:rsidRDefault="00E15001" w:rsidP="00CA3C11">
      <w:pPr>
        <w:jc w:val="both"/>
        <w:rPr>
          <w:rFonts w:cs="Arial"/>
        </w:rPr>
      </w:pPr>
      <w:r w:rsidRPr="00397CF2">
        <w:rPr>
          <w:rFonts w:cs="Arial"/>
        </w:rPr>
        <w:t>Z</w:t>
      </w:r>
      <w:r w:rsidRPr="002501F9">
        <w:rPr>
          <w:rFonts w:cs="Arial"/>
        </w:rPr>
        <w:t> </w:t>
      </w:r>
      <w:r w:rsidRPr="00397CF2">
        <w:rPr>
          <w:rFonts w:cs="Arial"/>
        </w:rPr>
        <w:t xml:space="preserve">technické dokumentace musí být </w:t>
      </w:r>
      <w:r>
        <w:rPr>
          <w:rFonts w:cs="Arial"/>
        </w:rPr>
        <w:t xml:space="preserve">dále </w:t>
      </w:r>
      <w:r w:rsidRPr="00397CF2">
        <w:rPr>
          <w:rFonts w:cs="Arial"/>
        </w:rPr>
        <w:t>patrné následující informace :</w:t>
      </w:r>
    </w:p>
    <w:p w:rsidR="00E15001" w:rsidRPr="00397CF2" w:rsidRDefault="00E15001" w:rsidP="001669C2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 xml:space="preserve">klasifikační třída </w:t>
      </w:r>
      <w:r>
        <w:rPr>
          <w:rFonts w:cs="Arial"/>
        </w:rPr>
        <w:t>přístroje</w:t>
      </w:r>
      <w:r w:rsidRPr="00397CF2">
        <w:rPr>
          <w:rFonts w:cs="Arial"/>
        </w:rPr>
        <w:t xml:space="preserve">, </w:t>
      </w:r>
    </w:p>
    <w:p w:rsidR="00E15001" w:rsidRPr="00397CF2" w:rsidRDefault="00E15001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nároky na kalibraci, validaci, či jiná metrologická ověření a jejich četnost,</w:t>
      </w:r>
    </w:p>
    <w:p w:rsidR="00E15001" w:rsidRPr="00397CF2" w:rsidRDefault="00E15001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stabilita kalibrací,</w:t>
      </w:r>
    </w:p>
    <w:p w:rsidR="00E15001" w:rsidRPr="00397CF2" w:rsidRDefault="00E15001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nároky na četnost periodických a servisních prohlídek,</w:t>
      </w:r>
    </w:p>
    <w:p w:rsidR="00E15001" w:rsidRDefault="00E15001" w:rsidP="001669C2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 xml:space="preserve">nároky na nezbytnou pravidelnou obměnu součástí </w:t>
      </w:r>
      <w:r>
        <w:rPr>
          <w:rFonts w:cs="Arial"/>
        </w:rPr>
        <w:t>přístroje</w:t>
      </w:r>
      <w:r w:rsidRPr="002501F9">
        <w:rPr>
          <w:rFonts w:cs="Arial"/>
        </w:rPr>
        <w:t>,</w:t>
      </w:r>
    </w:p>
    <w:p w:rsidR="00E15001" w:rsidRDefault="00E15001" w:rsidP="00121A6E">
      <w:pPr>
        <w:spacing w:after="0" w:line="240" w:lineRule="auto"/>
        <w:jc w:val="both"/>
      </w:pPr>
    </w:p>
    <w:p w:rsidR="00E15001" w:rsidRDefault="00E15001" w:rsidP="00121A6E">
      <w:pPr>
        <w:spacing w:after="0" w:line="240" w:lineRule="auto"/>
        <w:jc w:val="both"/>
      </w:pPr>
    </w:p>
    <w:p w:rsidR="00E15001" w:rsidRDefault="00E15001" w:rsidP="00022AD3">
      <w:pPr>
        <w:spacing w:after="0" w:line="240" w:lineRule="auto"/>
        <w:jc w:val="both"/>
        <w:rPr>
          <w:rFonts w:cs="Arial"/>
        </w:rPr>
      </w:pPr>
      <w:r w:rsidRPr="00022AD3">
        <w:rPr>
          <w:rFonts w:cs="Arial"/>
        </w:rPr>
        <w:t>Prodávající dodává</w:t>
      </w:r>
      <w:r>
        <w:rPr>
          <w:rFonts w:cs="Arial"/>
        </w:rPr>
        <w:t xml:space="preserve"> Anesteziologický přístroj Fabius Tiro včetně monitoru vitálních funkcí a monitor Vista 120S </w:t>
      </w:r>
      <w:r w:rsidRPr="00022AD3">
        <w:rPr>
          <w:rFonts w:cs="Arial"/>
        </w:rPr>
        <w:t>těchto specifikací</w:t>
      </w:r>
      <w:r>
        <w:rPr>
          <w:rFonts w:cs="Arial"/>
        </w:rPr>
        <w:t xml:space="preserve">: </w:t>
      </w:r>
    </w:p>
    <w:p w:rsidR="00E15001" w:rsidRDefault="00E15001" w:rsidP="00022AD3">
      <w:pPr>
        <w:spacing w:after="0" w:line="240" w:lineRule="auto"/>
        <w:jc w:val="both"/>
        <w:rPr>
          <w:rFonts w:cs="Arial"/>
        </w:rPr>
      </w:pPr>
      <w:r w:rsidRPr="00022AD3">
        <w:rPr>
          <w:rFonts w:cs="Arial"/>
        </w:rPr>
        <w:t xml:space="preserve"> </w:t>
      </w:r>
      <w:r>
        <w:rPr>
          <w:rFonts w:cs="Arial"/>
          <w:i/>
        </w:rPr>
        <w:t xml:space="preserve">  </w:t>
      </w:r>
    </w:p>
    <w:p w:rsidR="00E15001" w:rsidRPr="00121F6D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 CE,Bold"/>
          <w:b/>
          <w:bCs/>
          <w:lang w:eastAsia="cs-CZ"/>
        </w:rPr>
      </w:pPr>
      <w:r w:rsidRPr="00121F6D">
        <w:rPr>
          <w:rFonts w:cs="Arial CE,Bold"/>
          <w:b/>
          <w:bCs/>
          <w:lang w:eastAsia="cs-CZ"/>
        </w:rPr>
        <w:t>Anesteziologický přístroj Fabius Tiro s monitorem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 xml:space="preserve">Název výrobku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Objednací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ind w:left="3540"/>
        <w:rPr>
          <w:rFonts w:cs="Arial"/>
          <w:color w:val="000000"/>
          <w:sz w:val="20"/>
          <w:szCs w:val="20"/>
          <w:lang w:eastAsia="cs-CZ"/>
        </w:rPr>
      </w:pPr>
      <w:r>
        <w:rPr>
          <w:rFonts w:cs="Arial"/>
          <w:color w:val="000000"/>
          <w:sz w:val="20"/>
          <w:szCs w:val="20"/>
          <w:lang w:eastAsia="cs-CZ"/>
        </w:rPr>
        <w:t xml:space="preserve">   </w:t>
      </w:r>
      <w:r w:rsidRPr="002D2AF4">
        <w:rPr>
          <w:rFonts w:cs="Arial"/>
          <w:color w:val="000000"/>
          <w:sz w:val="20"/>
          <w:szCs w:val="20"/>
          <w:lang w:eastAsia="cs-CZ"/>
        </w:rPr>
        <w:t xml:space="preserve">číslo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ks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 CE,Bold"/>
          <w:b/>
          <w:bCs/>
          <w:color w:val="000000"/>
          <w:sz w:val="20"/>
          <w:szCs w:val="20"/>
          <w:lang w:eastAsia="cs-CZ"/>
        </w:rPr>
      </w:pPr>
      <w:r w:rsidRPr="002D2AF4">
        <w:rPr>
          <w:rFonts w:cs="Arial CE,Bold"/>
          <w:b/>
          <w:bCs/>
          <w:color w:val="000000"/>
          <w:sz w:val="20"/>
          <w:szCs w:val="20"/>
          <w:lang w:eastAsia="cs-CZ"/>
        </w:rPr>
        <w:t>Základní přístroj - 86 06 000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 xml:space="preserve">Fabius Tiro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 xml:space="preserve">OPC 5187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1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 CE,Bold"/>
          <w:b/>
          <w:bCs/>
          <w:color w:val="000000"/>
          <w:sz w:val="20"/>
          <w:szCs w:val="20"/>
          <w:lang w:eastAsia="cs-CZ"/>
        </w:rPr>
      </w:pPr>
      <w:r w:rsidRPr="002D2AF4">
        <w:rPr>
          <w:rFonts w:cs="Arial CE,Bold"/>
          <w:b/>
          <w:bCs/>
          <w:color w:val="000000"/>
          <w:sz w:val="20"/>
          <w:szCs w:val="20"/>
          <w:lang w:eastAsia="cs-CZ"/>
        </w:rPr>
        <w:t>Dávkování plynů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>3- plyny, O2/AIR/N2O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 xml:space="preserve">OPC 5190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1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 CE,Bold"/>
          <w:b/>
          <w:bCs/>
          <w:color w:val="000000"/>
          <w:sz w:val="20"/>
          <w:szCs w:val="20"/>
          <w:lang w:eastAsia="cs-CZ"/>
        </w:rPr>
      </w:pPr>
      <w:r w:rsidRPr="002D2AF4">
        <w:rPr>
          <w:rFonts w:cs="Arial CE,Bold"/>
          <w:b/>
          <w:bCs/>
          <w:color w:val="000000"/>
          <w:sz w:val="20"/>
          <w:szCs w:val="20"/>
          <w:lang w:eastAsia="cs-CZ"/>
        </w:rPr>
        <w:t>Připojení plynů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>3 plyny, 4 připojení NIST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OPC 5194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1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 xml:space="preserve">Set držáku tlakových lahví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41 99</w:t>
      </w:r>
      <w:r>
        <w:rPr>
          <w:rFonts w:cs="Arial"/>
          <w:color w:val="000000"/>
          <w:sz w:val="20"/>
          <w:szCs w:val="20"/>
          <w:lang w:eastAsia="cs-CZ"/>
        </w:rPr>
        <w:t> </w:t>
      </w:r>
      <w:r w:rsidRPr="002D2AF4">
        <w:rPr>
          <w:rFonts w:cs="Arial"/>
          <w:color w:val="000000"/>
          <w:sz w:val="20"/>
          <w:szCs w:val="20"/>
          <w:lang w:eastAsia="cs-CZ"/>
        </w:rPr>
        <w:t xml:space="preserve">763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1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 xml:space="preserve">Připojení odpařovače Vapor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OPC 5199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1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 CE,Bold"/>
          <w:b/>
          <w:bCs/>
          <w:color w:val="000000"/>
          <w:sz w:val="20"/>
          <w:szCs w:val="20"/>
          <w:lang w:eastAsia="cs-CZ"/>
        </w:rPr>
      </w:pPr>
      <w:r w:rsidRPr="002D2AF4">
        <w:rPr>
          <w:rFonts w:cs="Arial CE,Bold"/>
          <w:b/>
          <w:bCs/>
          <w:color w:val="000000"/>
          <w:sz w:val="20"/>
          <w:szCs w:val="20"/>
          <w:lang w:eastAsia="cs-CZ"/>
        </w:rPr>
        <w:t>Ventilátor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 xml:space="preserve">Ventilátor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 xml:space="preserve">OPC 5202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1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 xml:space="preserve">COSY </w:t>
      </w:r>
      <w:r>
        <w:rPr>
          <w:rFonts w:cs="Arial"/>
          <w:color w:val="000000"/>
          <w:sz w:val="20"/>
          <w:szCs w:val="20"/>
          <w:lang w:eastAsia="cs-CZ"/>
        </w:rPr>
        <w:t>–</w:t>
      </w:r>
      <w:r w:rsidRPr="002D2AF4">
        <w:rPr>
          <w:rFonts w:cs="Arial"/>
          <w:color w:val="000000"/>
          <w:sz w:val="20"/>
          <w:szCs w:val="20"/>
          <w:lang w:eastAsia="cs-CZ"/>
        </w:rPr>
        <w:t xml:space="preserve"> Systém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OPC 5016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1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 CE,Bold"/>
          <w:b/>
          <w:bCs/>
          <w:color w:val="000000"/>
          <w:sz w:val="20"/>
          <w:szCs w:val="20"/>
          <w:lang w:eastAsia="cs-CZ"/>
        </w:rPr>
      </w:pPr>
      <w:r w:rsidRPr="002D2AF4">
        <w:rPr>
          <w:rFonts w:cs="Arial CE,Bold"/>
          <w:b/>
          <w:bCs/>
          <w:color w:val="000000"/>
          <w:sz w:val="20"/>
          <w:szCs w:val="20"/>
          <w:lang w:eastAsia="cs-CZ"/>
        </w:rPr>
        <w:t>Připojení medicinálních plynů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 xml:space="preserve">Hadice O2 3m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M 35</w:t>
      </w:r>
      <w:r>
        <w:rPr>
          <w:rFonts w:cs="Arial"/>
          <w:color w:val="000000"/>
          <w:sz w:val="20"/>
          <w:szCs w:val="20"/>
          <w:lang w:eastAsia="cs-CZ"/>
        </w:rPr>
        <w:t> </w:t>
      </w:r>
      <w:r w:rsidRPr="002D2AF4">
        <w:rPr>
          <w:rFonts w:cs="Arial"/>
          <w:color w:val="000000"/>
          <w:sz w:val="20"/>
          <w:szCs w:val="20"/>
          <w:lang w:eastAsia="cs-CZ"/>
        </w:rPr>
        <w:t>376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1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>Hadice N2O 3m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M 35</w:t>
      </w:r>
      <w:r>
        <w:rPr>
          <w:rFonts w:cs="Arial"/>
          <w:color w:val="000000"/>
          <w:sz w:val="20"/>
          <w:szCs w:val="20"/>
          <w:lang w:eastAsia="cs-CZ"/>
        </w:rPr>
        <w:t> </w:t>
      </w:r>
      <w:r w:rsidRPr="002D2AF4">
        <w:rPr>
          <w:rFonts w:cs="Arial"/>
          <w:color w:val="000000"/>
          <w:sz w:val="20"/>
          <w:szCs w:val="20"/>
          <w:lang w:eastAsia="cs-CZ"/>
        </w:rPr>
        <w:t xml:space="preserve">378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1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 xml:space="preserve">Hadice AIR 3m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M 35</w:t>
      </w:r>
      <w:r>
        <w:rPr>
          <w:rFonts w:cs="Arial"/>
          <w:color w:val="000000"/>
          <w:sz w:val="20"/>
          <w:szCs w:val="20"/>
          <w:lang w:eastAsia="cs-CZ"/>
        </w:rPr>
        <w:t> </w:t>
      </w:r>
      <w:r w:rsidRPr="002D2AF4">
        <w:rPr>
          <w:rFonts w:cs="Arial"/>
          <w:color w:val="000000"/>
          <w:sz w:val="20"/>
          <w:szCs w:val="20"/>
          <w:lang w:eastAsia="cs-CZ"/>
        </w:rPr>
        <w:t xml:space="preserve">384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1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 CE,Bold"/>
          <w:b/>
          <w:bCs/>
          <w:color w:val="000000"/>
          <w:sz w:val="20"/>
          <w:szCs w:val="20"/>
          <w:lang w:eastAsia="cs-CZ"/>
        </w:rPr>
      </w:pPr>
      <w:r w:rsidRPr="002D2AF4">
        <w:rPr>
          <w:rFonts w:cs="Arial CE,Bold"/>
          <w:b/>
          <w:bCs/>
          <w:color w:val="000000"/>
          <w:sz w:val="20"/>
          <w:szCs w:val="20"/>
          <w:lang w:eastAsia="cs-CZ"/>
        </w:rPr>
        <w:t>Odsávání bronchů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>Odsávačka - ejektor AIR/O2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MK 01</w:t>
      </w:r>
      <w:r>
        <w:rPr>
          <w:rFonts w:cs="Arial"/>
          <w:color w:val="000000"/>
          <w:sz w:val="20"/>
          <w:szCs w:val="20"/>
          <w:lang w:eastAsia="cs-CZ"/>
        </w:rPr>
        <w:t> </w:t>
      </w:r>
      <w:r w:rsidRPr="002D2AF4">
        <w:rPr>
          <w:rFonts w:cs="Arial"/>
          <w:color w:val="000000"/>
          <w:sz w:val="20"/>
          <w:szCs w:val="20"/>
          <w:lang w:eastAsia="cs-CZ"/>
        </w:rPr>
        <w:t xml:space="preserve">418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1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 xml:space="preserve">Set lahví odsávačky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2M 86</w:t>
      </w:r>
      <w:r>
        <w:rPr>
          <w:rFonts w:cs="Arial"/>
          <w:color w:val="000000"/>
          <w:sz w:val="20"/>
          <w:szCs w:val="20"/>
          <w:lang w:eastAsia="cs-CZ"/>
        </w:rPr>
        <w:t> </w:t>
      </w:r>
      <w:r w:rsidRPr="002D2AF4">
        <w:rPr>
          <w:rFonts w:cs="Arial"/>
          <w:color w:val="000000"/>
          <w:sz w:val="20"/>
          <w:szCs w:val="20"/>
          <w:lang w:eastAsia="cs-CZ"/>
        </w:rPr>
        <w:t>036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1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 CE,Bold"/>
          <w:b/>
          <w:bCs/>
          <w:color w:val="000000"/>
          <w:sz w:val="20"/>
          <w:szCs w:val="20"/>
          <w:lang w:eastAsia="cs-CZ"/>
        </w:rPr>
      </w:pPr>
      <w:r w:rsidRPr="002D2AF4">
        <w:rPr>
          <w:rFonts w:cs="Arial CE,Bold"/>
          <w:b/>
          <w:bCs/>
          <w:color w:val="000000"/>
          <w:sz w:val="20"/>
          <w:szCs w:val="20"/>
          <w:lang w:eastAsia="cs-CZ"/>
        </w:rPr>
        <w:t>Příslušenství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 xml:space="preserve">anest. hadice pro dospělé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 xml:space="preserve">M33300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1 balení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 xml:space="preserve">Flow senzor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54</w:t>
      </w:r>
      <w:r>
        <w:rPr>
          <w:rFonts w:cs="Arial"/>
          <w:color w:val="000000"/>
          <w:sz w:val="20"/>
          <w:szCs w:val="20"/>
          <w:lang w:eastAsia="cs-CZ"/>
        </w:rPr>
        <w:t> </w:t>
      </w:r>
      <w:r w:rsidRPr="002D2AF4">
        <w:rPr>
          <w:rFonts w:cs="Arial"/>
          <w:color w:val="000000"/>
          <w:sz w:val="20"/>
          <w:szCs w:val="20"/>
          <w:lang w:eastAsia="cs-CZ"/>
        </w:rPr>
        <w:t xml:space="preserve">565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1 balení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 xml:space="preserve">kondenzační nádobka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35</w:t>
      </w:r>
      <w:r>
        <w:rPr>
          <w:rFonts w:cs="Arial"/>
          <w:color w:val="000000"/>
          <w:sz w:val="20"/>
          <w:szCs w:val="20"/>
          <w:lang w:eastAsia="cs-CZ"/>
        </w:rPr>
        <w:t> </w:t>
      </w:r>
      <w:r w:rsidRPr="002D2AF4">
        <w:rPr>
          <w:rFonts w:cs="Arial"/>
          <w:color w:val="000000"/>
          <w:sz w:val="20"/>
          <w:szCs w:val="20"/>
          <w:lang w:eastAsia="cs-CZ"/>
        </w:rPr>
        <w:t xml:space="preserve">566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10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 CE,Bold"/>
          <w:b/>
          <w:bCs/>
          <w:color w:val="000000"/>
          <w:sz w:val="20"/>
          <w:szCs w:val="20"/>
          <w:lang w:eastAsia="cs-CZ"/>
        </w:rPr>
      </w:pPr>
      <w:r w:rsidRPr="002D2AF4">
        <w:rPr>
          <w:rFonts w:cs="Arial CE,Bold"/>
          <w:b/>
          <w:bCs/>
          <w:color w:val="000000"/>
          <w:sz w:val="20"/>
          <w:szCs w:val="20"/>
          <w:lang w:eastAsia="cs-CZ"/>
        </w:rPr>
        <w:t>Pacientský monitor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 xml:space="preserve">Vista 120S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MS 18986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 xml:space="preserve"> 1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 CE,Bold"/>
          <w:b/>
          <w:bCs/>
          <w:color w:val="000000"/>
          <w:sz w:val="20"/>
          <w:szCs w:val="20"/>
          <w:lang w:eastAsia="cs-CZ"/>
        </w:rPr>
      </w:pPr>
      <w:r w:rsidRPr="002D2AF4">
        <w:rPr>
          <w:rFonts w:cs="Arial CE,Bold"/>
          <w:b/>
          <w:bCs/>
          <w:color w:val="000000"/>
          <w:sz w:val="20"/>
          <w:szCs w:val="20"/>
          <w:lang w:eastAsia="cs-CZ"/>
        </w:rPr>
        <w:t>EKG příslušenství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 xml:space="preserve">Sada 3 EKG svody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33 68</w:t>
      </w:r>
      <w:r>
        <w:rPr>
          <w:rFonts w:cs="Arial"/>
          <w:color w:val="000000"/>
          <w:sz w:val="20"/>
          <w:szCs w:val="20"/>
          <w:lang w:eastAsia="cs-CZ"/>
        </w:rPr>
        <w:t> </w:t>
      </w:r>
      <w:r w:rsidRPr="002D2AF4">
        <w:rPr>
          <w:rFonts w:cs="Arial"/>
          <w:color w:val="000000"/>
          <w:sz w:val="20"/>
          <w:szCs w:val="20"/>
          <w:lang w:eastAsia="cs-CZ"/>
        </w:rPr>
        <w:t>391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 xml:space="preserve"> 1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 CE,Bold"/>
          <w:b/>
          <w:bCs/>
          <w:color w:val="000000"/>
          <w:sz w:val="20"/>
          <w:szCs w:val="20"/>
          <w:lang w:eastAsia="cs-CZ"/>
        </w:rPr>
        <w:t xml:space="preserve">SpO2 příslušenství </w:t>
      </w:r>
      <w:r w:rsidRPr="002D2AF4">
        <w:rPr>
          <w:rFonts w:cs="Arial"/>
          <w:color w:val="000000"/>
          <w:sz w:val="20"/>
          <w:szCs w:val="20"/>
          <w:lang w:eastAsia="cs-CZ"/>
        </w:rPr>
        <w:t>59 56 466 1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>SpO2 prodlužovací mezikabel (1m)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 xml:space="preserve">Čidlo pro opakované použití pro dospělé </w:t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>MS18683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 xml:space="preserve"> 1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 CE,Bold"/>
          <w:b/>
          <w:bCs/>
          <w:color w:val="000000"/>
          <w:sz w:val="20"/>
          <w:szCs w:val="20"/>
          <w:lang w:eastAsia="cs-CZ"/>
        </w:rPr>
      </w:pPr>
      <w:r w:rsidRPr="002D2AF4">
        <w:rPr>
          <w:rFonts w:cs="Arial CE,Bold"/>
          <w:b/>
          <w:bCs/>
          <w:color w:val="000000"/>
          <w:sz w:val="20"/>
          <w:szCs w:val="20"/>
          <w:lang w:eastAsia="cs-CZ"/>
        </w:rPr>
        <w:t>Neinvazivní Tlak příslušenství</w:t>
      </w:r>
    </w:p>
    <w:p w:rsidR="00E15001" w:rsidRPr="002D2AF4" w:rsidRDefault="00E15001" w:rsidP="002D2A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>NBP hadice (3,7 m)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 xml:space="preserve">MP00953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  <w:t xml:space="preserve"> </w:t>
      </w:r>
      <w:r w:rsidRPr="002D2AF4">
        <w:rPr>
          <w:rFonts w:cs="Arial"/>
          <w:color w:val="000000"/>
          <w:sz w:val="20"/>
          <w:szCs w:val="20"/>
          <w:lang w:eastAsia="cs-CZ"/>
        </w:rPr>
        <w:t>1</w:t>
      </w:r>
    </w:p>
    <w:p w:rsidR="00E15001" w:rsidRPr="002D2AF4" w:rsidRDefault="00E15001" w:rsidP="002D2AF4">
      <w:pPr>
        <w:spacing w:after="0" w:line="240" w:lineRule="auto"/>
        <w:jc w:val="both"/>
        <w:rPr>
          <w:rFonts w:cs="Arial"/>
          <w:sz w:val="20"/>
          <w:szCs w:val="20"/>
        </w:rPr>
      </w:pPr>
      <w:r w:rsidRPr="002D2AF4">
        <w:rPr>
          <w:rFonts w:cs="Arial"/>
          <w:color w:val="000000"/>
          <w:sz w:val="20"/>
          <w:szCs w:val="20"/>
          <w:lang w:eastAsia="cs-CZ"/>
        </w:rPr>
        <w:t>NIBP manžeta pro opakované použití</w:t>
      </w:r>
      <w:r>
        <w:rPr>
          <w:rFonts w:cs="Arial"/>
          <w:color w:val="000000"/>
          <w:sz w:val="20"/>
          <w:szCs w:val="20"/>
          <w:lang w:eastAsia="cs-CZ"/>
        </w:rPr>
        <w:t xml:space="preserve"> M+</w:t>
      </w:r>
      <w:r w:rsidRPr="002D2AF4">
        <w:rPr>
          <w:rFonts w:cs="Arial"/>
          <w:color w:val="000000"/>
          <w:sz w:val="20"/>
          <w:szCs w:val="20"/>
          <w:lang w:eastAsia="cs-CZ"/>
        </w:rPr>
        <w:t xml:space="preserve"> </w:t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2D2AF4">
        <w:rPr>
          <w:rFonts w:cs="Arial"/>
          <w:color w:val="000000"/>
          <w:sz w:val="20"/>
          <w:szCs w:val="20"/>
          <w:lang w:eastAsia="cs-CZ"/>
        </w:rPr>
        <w:t xml:space="preserve">MP00916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  <w:t xml:space="preserve"> </w:t>
      </w:r>
      <w:r w:rsidRPr="002D2AF4">
        <w:rPr>
          <w:rFonts w:cs="Arial"/>
          <w:color w:val="000000"/>
          <w:sz w:val="20"/>
          <w:szCs w:val="20"/>
          <w:lang w:eastAsia="cs-CZ"/>
        </w:rPr>
        <w:t>1</w:t>
      </w:r>
    </w:p>
    <w:p w:rsidR="00E15001" w:rsidRDefault="00E15001" w:rsidP="00022AD3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E15001" w:rsidRDefault="00E15001" w:rsidP="00022AD3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E15001" w:rsidRPr="00121F6D" w:rsidRDefault="00E15001" w:rsidP="00121F6D">
      <w:pPr>
        <w:autoSpaceDE w:val="0"/>
        <w:autoSpaceDN w:val="0"/>
        <w:adjustRightInd w:val="0"/>
        <w:spacing w:after="0" w:line="240" w:lineRule="auto"/>
        <w:rPr>
          <w:rFonts w:cs="Arial CE,Bold"/>
          <w:b/>
          <w:bCs/>
          <w:lang w:eastAsia="cs-CZ"/>
        </w:rPr>
      </w:pPr>
      <w:r w:rsidRPr="00121F6D">
        <w:rPr>
          <w:rFonts w:cs="Arial CE,Bold"/>
          <w:b/>
          <w:bCs/>
          <w:lang w:eastAsia="cs-CZ"/>
        </w:rPr>
        <w:t>Monitor vitálních funkcí Vista 120S</w:t>
      </w:r>
    </w:p>
    <w:p w:rsidR="00E15001" w:rsidRPr="00121F6D" w:rsidRDefault="00E15001" w:rsidP="00121F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121F6D">
        <w:rPr>
          <w:rFonts w:cs="Arial"/>
          <w:color w:val="000000"/>
          <w:sz w:val="20"/>
          <w:szCs w:val="20"/>
          <w:lang w:eastAsia="cs-CZ"/>
        </w:rPr>
        <w:t>Název výrobku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121F6D">
        <w:rPr>
          <w:rFonts w:cs="Arial"/>
          <w:color w:val="000000"/>
          <w:sz w:val="20"/>
          <w:szCs w:val="20"/>
          <w:lang w:eastAsia="cs-CZ"/>
        </w:rPr>
        <w:t xml:space="preserve">Objednací </w:t>
      </w:r>
      <w:r>
        <w:rPr>
          <w:rFonts w:cs="Arial"/>
          <w:color w:val="000000"/>
          <w:sz w:val="20"/>
          <w:szCs w:val="20"/>
          <w:lang w:eastAsia="cs-CZ"/>
        </w:rPr>
        <w:tab/>
        <w:t xml:space="preserve">              </w:t>
      </w:r>
      <w:r w:rsidRPr="00121F6D">
        <w:rPr>
          <w:rFonts w:cs="Arial"/>
          <w:color w:val="000000"/>
          <w:sz w:val="20"/>
          <w:szCs w:val="20"/>
          <w:lang w:eastAsia="cs-CZ"/>
        </w:rPr>
        <w:t>Počet</w:t>
      </w:r>
    </w:p>
    <w:p w:rsidR="00E15001" w:rsidRPr="00121F6D" w:rsidRDefault="00E15001" w:rsidP="00121F6D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Arial"/>
          <w:color w:val="000000"/>
          <w:sz w:val="20"/>
          <w:szCs w:val="20"/>
          <w:lang w:eastAsia="cs-CZ"/>
        </w:rPr>
      </w:pPr>
      <w:r>
        <w:rPr>
          <w:rFonts w:cs="Arial"/>
          <w:color w:val="000000"/>
          <w:sz w:val="20"/>
          <w:szCs w:val="20"/>
          <w:lang w:eastAsia="cs-CZ"/>
        </w:rPr>
        <w:t xml:space="preserve">    </w:t>
      </w:r>
      <w:r w:rsidRPr="00121F6D">
        <w:rPr>
          <w:rFonts w:cs="Arial"/>
          <w:color w:val="000000"/>
          <w:sz w:val="20"/>
          <w:szCs w:val="20"/>
          <w:lang w:eastAsia="cs-CZ"/>
        </w:rPr>
        <w:t xml:space="preserve">číslo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  <w:t xml:space="preserve">  </w:t>
      </w:r>
      <w:r w:rsidRPr="00121F6D">
        <w:rPr>
          <w:rFonts w:cs="Arial"/>
          <w:color w:val="000000"/>
          <w:sz w:val="20"/>
          <w:szCs w:val="20"/>
          <w:lang w:eastAsia="cs-CZ"/>
        </w:rPr>
        <w:t>ks</w:t>
      </w:r>
    </w:p>
    <w:p w:rsidR="00E15001" w:rsidRPr="00121F6D" w:rsidRDefault="00E15001" w:rsidP="00121F6D">
      <w:pPr>
        <w:autoSpaceDE w:val="0"/>
        <w:autoSpaceDN w:val="0"/>
        <w:adjustRightInd w:val="0"/>
        <w:spacing w:after="0" w:line="240" w:lineRule="auto"/>
        <w:rPr>
          <w:rFonts w:cs="Arial CE,Bold"/>
          <w:b/>
          <w:bCs/>
          <w:color w:val="000000"/>
          <w:sz w:val="20"/>
          <w:szCs w:val="20"/>
          <w:lang w:eastAsia="cs-CZ"/>
        </w:rPr>
      </w:pPr>
      <w:r w:rsidRPr="00121F6D">
        <w:rPr>
          <w:rFonts w:cs="Arial CE,Bold"/>
          <w:b/>
          <w:bCs/>
          <w:color w:val="000000"/>
          <w:sz w:val="20"/>
          <w:szCs w:val="20"/>
          <w:lang w:eastAsia="cs-CZ"/>
        </w:rPr>
        <w:t>Základní přístroj</w:t>
      </w:r>
    </w:p>
    <w:p w:rsidR="00E15001" w:rsidRPr="00121F6D" w:rsidRDefault="00E15001" w:rsidP="00121F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121F6D">
        <w:rPr>
          <w:rFonts w:cs="Arial"/>
          <w:color w:val="000000"/>
          <w:sz w:val="20"/>
          <w:szCs w:val="20"/>
          <w:lang w:eastAsia="cs-CZ"/>
        </w:rPr>
        <w:t>Vista 120S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121F6D">
        <w:rPr>
          <w:rFonts w:cs="Arial"/>
          <w:color w:val="000000"/>
          <w:sz w:val="20"/>
          <w:szCs w:val="20"/>
          <w:lang w:eastAsia="cs-CZ"/>
        </w:rPr>
        <w:t>MS 26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  <w:t xml:space="preserve"> 1</w:t>
      </w:r>
    </w:p>
    <w:p w:rsidR="00E15001" w:rsidRPr="00121F6D" w:rsidRDefault="00E15001" w:rsidP="00121F6D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Arial"/>
          <w:color w:val="000000"/>
          <w:sz w:val="20"/>
          <w:szCs w:val="20"/>
          <w:lang w:eastAsia="cs-CZ"/>
        </w:rPr>
      </w:pPr>
      <w:r w:rsidRPr="00121F6D">
        <w:rPr>
          <w:rFonts w:cs="Arial"/>
          <w:color w:val="000000"/>
          <w:sz w:val="20"/>
          <w:szCs w:val="20"/>
          <w:lang w:eastAsia="cs-CZ"/>
        </w:rPr>
        <w:t xml:space="preserve">678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  <w:t xml:space="preserve"> </w:t>
      </w:r>
    </w:p>
    <w:p w:rsidR="00E15001" w:rsidRDefault="00E15001" w:rsidP="00121F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121F6D">
        <w:rPr>
          <w:rFonts w:cs="Arial"/>
          <w:color w:val="000000"/>
          <w:sz w:val="20"/>
          <w:szCs w:val="20"/>
          <w:lang w:eastAsia="cs-CZ"/>
        </w:rPr>
        <w:t xml:space="preserve">Síťový kabel, Evropa CEE 7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121F6D">
        <w:rPr>
          <w:rFonts w:cs="Arial"/>
          <w:color w:val="000000"/>
          <w:sz w:val="20"/>
          <w:szCs w:val="20"/>
          <w:lang w:eastAsia="cs-CZ"/>
        </w:rPr>
        <w:t>26 06</w:t>
      </w:r>
      <w:r>
        <w:rPr>
          <w:rFonts w:cs="Arial"/>
          <w:color w:val="000000"/>
          <w:sz w:val="20"/>
          <w:szCs w:val="20"/>
          <w:lang w:eastAsia="cs-CZ"/>
        </w:rPr>
        <w:t> </w:t>
      </w:r>
      <w:r w:rsidRPr="00121F6D">
        <w:rPr>
          <w:rFonts w:cs="Arial"/>
          <w:color w:val="000000"/>
          <w:sz w:val="20"/>
          <w:szCs w:val="20"/>
          <w:lang w:eastAsia="cs-CZ"/>
        </w:rPr>
        <w:t xml:space="preserve">234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  <w:t xml:space="preserve"> </w:t>
      </w:r>
      <w:r w:rsidRPr="00121F6D">
        <w:rPr>
          <w:rFonts w:cs="Arial"/>
          <w:color w:val="000000"/>
          <w:sz w:val="20"/>
          <w:szCs w:val="20"/>
          <w:lang w:eastAsia="cs-CZ"/>
        </w:rPr>
        <w:t>1</w:t>
      </w:r>
    </w:p>
    <w:p w:rsidR="00E15001" w:rsidRDefault="00E15001" w:rsidP="00121F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</w:p>
    <w:p w:rsidR="00E15001" w:rsidRPr="00121F6D" w:rsidRDefault="00E15001" w:rsidP="00121F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</w:p>
    <w:p w:rsidR="00E15001" w:rsidRPr="00121F6D" w:rsidRDefault="00E15001" w:rsidP="00121F6D">
      <w:pPr>
        <w:autoSpaceDE w:val="0"/>
        <w:autoSpaceDN w:val="0"/>
        <w:adjustRightInd w:val="0"/>
        <w:spacing w:after="0" w:line="240" w:lineRule="auto"/>
        <w:rPr>
          <w:rFonts w:cs="Arial CE,Bold"/>
          <w:b/>
          <w:bCs/>
          <w:color w:val="000000"/>
          <w:sz w:val="20"/>
          <w:szCs w:val="20"/>
          <w:lang w:eastAsia="cs-CZ"/>
        </w:rPr>
      </w:pPr>
      <w:r w:rsidRPr="00121F6D">
        <w:rPr>
          <w:rFonts w:cs="Arial CE,Bold"/>
          <w:b/>
          <w:bCs/>
          <w:color w:val="000000"/>
          <w:sz w:val="20"/>
          <w:szCs w:val="20"/>
          <w:lang w:eastAsia="cs-CZ"/>
        </w:rPr>
        <w:t>EKG příslušenství</w:t>
      </w:r>
    </w:p>
    <w:p w:rsidR="00E15001" w:rsidRPr="00121F6D" w:rsidRDefault="00E15001" w:rsidP="00121F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121F6D">
        <w:rPr>
          <w:rFonts w:cs="Arial"/>
          <w:color w:val="000000"/>
          <w:sz w:val="20"/>
          <w:szCs w:val="20"/>
          <w:lang w:eastAsia="cs-CZ"/>
        </w:rPr>
        <w:t xml:space="preserve">Propojovací kabel EKG 3 svody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121F6D">
        <w:rPr>
          <w:rFonts w:cs="Arial"/>
          <w:color w:val="000000"/>
          <w:sz w:val="20"/>
          <w:szCs w:val="20"/>
          <w:lang w:eastAsia="cs-CZ"/>
        </w:rPr>
        <w:t>26 06</w:t>
      </w:r>
      <w:r>
        <w:rPr>
          <w:rFonts w:cs="Arial"/>
          <w:color w:val="000000"/>
          <w:sz w:val="20"/>
          <w:szCs w:val="20"/>
          <w:lang w:eastAsia="cs-CZ"/>
        </w:rPr>
        <w:t> </w:t>
      </w:r>
      <w:r w:rsidRPr="00121F6D">
        <w:rPr>
          <w:rFonts w:cs="Arial"/>
          <w:color w:val="000000"/>
          <w:sz w:val="20"/>
          <w:szCs w:val="20"/>
          <w:lang w:eastAsia="cs-CZ"/>
        </w:rPr>
        <w:t>196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121F6D">
        <w:rPr>
          <w:rFonts w:cs="Arial"/>
          <w:color w:val="000000"/>
          <w:sz w:val="20"/>
          <w:szCs w:val="20"/>
          <w:lang w:eastAsia="cs-CZ"/>
        </w:rPr>
        <w:t xml:space="preserve"> 1</w:t>
      </w:r>
    </w:p>
    <w:p w:rsidR="00E15001" w:rsidRPr="00121F6D" w:rsidRDefault="00E15001" w:rsidP="00121F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121F6D">
        <w:rPr>
          <w:rFonts w:cs="Arial"/>
          <w:color w:val="000000"/>
          <w:sz w:val="20"/>
          <w:szCs w:val="20"/>
          <w:lang w:eastAsia="cs-CZ"/>
        </w:rPr>
        <w:t xml:space="preserve">EKG svody 3 x grabber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121F6D">
        <w:rPr>
          <w:rFonts w:cs="Arial"/>
          <w:color w:val="000000"/>
          <w:sz w:val="20"/>
          <w:szCs w:val="20"/>
          <w:lang w:eastAsia="cs-CZ"/>
        </w:rPr>
        <w:t>26 06</w:t>
      </w:r>
      <w:r>
        <w:rPr>
          <w:rFonts w:cs="Arial"/>
          <w:color w:val="000000"/>
          <w:sz w:val="20"/>
          <w:szCs w:val="20"/>
          <w:lang w:eastAsia="cs-CZ"/>
        </w:rPr>
        <w:t> </w:t>
      </w:r>
      <w:r w:rsidRPr="00121F6D">
        <w:rPr>
          <w:rFonts w:cs="Arial"/>
          <w:color w:val="000000"/>
          <w:sz w:val="20"/>
          <w:szCs w:val="20"/>
          <w:lang w:eastAsia="cs-CZ"/>
        </w:rPr>
        <w:t>197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121F6D">
        <w:rPr>
          <w:rFonts w:cs="Arial"/>
          <w:color w:val="000000"/>
          <w:sz w:val="20"/>
          <w:szCs w:val="20"/>
          <w:lang w:eastAsia="cs-CZ"/>
        </w:rPr>
        <w:t xml:space="preserve"> 1</w:t>
      </w:r>
    </w:p>
    <w:p w:rsidR="00E15001" w:rsidRPr="00121F6D" w:rsidRDefault="00E15001" w:rsidP="00121F6D">
      <w:pPr>
        <w:autoSpaceDE w:val="0"/>
        <w:autoSpaceDN w:val="0"/>
        <w:adjustRightInd w:val="0"/>
        <w:spacing w:after="0" w:line="240" w:lineRule="auto"/>
        <w:rPr>
          <w:rFonts w:cs="Arial CE,Bold"/>
          <w:b/>
          <w:bCs/>
          <w:color w:val="000000"/>
          <w:sz w:val="20"/>
          <w:szCs w:val="20"/>
          <w:lang w:eastAsia="cs-CZ"/>
        </w:rPr>
      </w:pPr>
      <w:r w:rsidRPr="00121F6D">
        <w:rPr>
          <w:rFonts w:cs="Arial CE,Bold"/>
          <w:b/>
          <w:bCs/>
          <w:color w:val="000000"/>
          <w:sz w:val="20"/>
          <w:szCs w:val="20"/>
          <w:lang w:eastAsia="cs-CZ"/>
        </w:rPr>
        <w:t>SpO2 Měření příslušenství</w:t>
      </w:r>
    </w:p>
    <w:p w:rsidR="00E15001" w:rsidRPr="00121F6D" w:rsidRDefault="00E15001" w:rsidP="00121F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121F6D">
        <w:rPr>
          <w:rFonts w:cs="Arial"/>
          <w:color w:val="000000"/>
          <w:sz w:val="20"/>
          <w:szCs w:val="20"/>
          <w:lang w:eastAsia="cs-CZ"/>
        </w:rPr>
        <w:t xml:space="preserve">SpO2 prodlužovací mezikabel (1m) </w:t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121F6D">
        <w:rPr>
          <w:rFonts w:cs="Arial"/>
          <w:color w:val="000000"/>
          <w:sz w:val="20"/>
          <w:szCs w:val="20"/>
          <w:lang w:eastAsia="cs-CZ"/>
        </w:rPr>
        <w:t>26 06</w:t>
      </w:r>
      <w:r>
        <w:rPr>
          <w:rFonts w:cs="Arial"/>
          <w:color w:val="000000"/>
          <w:sz w:val="20"/>
          <w:szCs w:val="20"/>
          <w:lang w:eastAsia="cs-CZ"/>
        </w:rPr>
        <w:t> </w:t>
      </w:r>
      <w:r w:rsidRPr="00121F6D">
        <w:rPr>
          <w:rFonts w:cs="Arial"/>
          <w:color w:val="000000"/>
          <w:sz w:val="20"/>
          <w:szCs w:val="20"/>
          <w:lang w:eastAsia="cs-CZ"/>
        </w:rPr>
        <w:t>207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121F6D">
        <w:rPr>
          <w:rFonts w:cs="Arial"/>
          <w:color w:val="000000"/>
          <w:sz w:val="20"/>
          <w:szCs w:val="20"/>
          <w:lang w:eastAsia="cs-CZ"/>
        </w:rPr>
        <w:t xml:space="preserve"> 1</w:t>
      </w:r>
    </w:p>
    <w:p w:rsidR="00E15001" w:rsidRPr="00121F6D" w:rsidRDefault="00E15001" w:rsidP="00121F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121F6D">
        <w:rPr>
          <w:rFonts w:cs="Arial"/>
          <w:color w:val="000000"/>
          <w:sz w:val="20"/>
          <w:szCs w:val="20"/>
          <w:lang w:eastAsia="cs-CZ"/>
        </w:rPr>
        <w:t xml:space="preserve">Prstový snímač SpO2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121F6D">
        <w:rPr>
          <w:rFonts w:cs="Arial"/>
          <w:color w:val="000000"/>
          <w:sz w:val="20"/>
          <w:szCs w:val="20"/>
          <w:lang w:eastAsia="cs-CZ"/>
        </w:rPr>
        <w:t>26 06</w:t>
      </w:r>
      <w:r>
        <w:rPr>
          <w:rFonts w:cs="Arial"/>
          <w:color w:val="000000"/>
          <w:sz w:val="20"/>
          <w:szCs w:val="20"/>
          <w:lang w:eastAsia="cs-CZ"/>
        </w:rPr>
        <w:t> </w:t>
      </w:r>
      <w:r w:rsidRPr="00121F6D">
        <w:rPr>
          <w:rFonts w:cs="Arial"/>
          <w:color w:val="000000"/>
          <w:sz w:val="20"/>
          <w:szCs w:val="20"/>
          <w:lang w:eastAsia="cs-CZ"/>
        </w:rPr>
        <w:t>202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121F6D">
        <w:rPr>
          <w:rFonts w:cs="Arial"/>
          <w:color w:val="000000"/>
          <w:sz w:val="20"/>
          <w:szCs w:val="20"/>
          <w:lang w:eastAsia="cs-CZ"/>
        </w:rPr>
        <w:t xml:space="preserve"> 1</w:t>
      </w:r>
    </w:p>
    <w:p w:rsidR="00E15001" w:rsidRPr="00121F6D" w:rsidRDefault="00E15001" w:rsidP="00121F6D">
      <w:pPr>
        <w:autoSpaceDE w:val="0"/>
        <w:autoSpaceDN w:val="0"/>
        <w:adjustRightInd w:val="0"/>
        <w:spacing w:after="0" w:line="240" w:lineRule="auto"/>
        <w:rPr>
          <w:rFonts w:cs="Arial CE,Bold"/>
          <w:b/>
          <w:bCs/>
          <w:color w:val="000000"/>
          <w:sz w:val="20"/>
          <w:szCs w:val="20"/>
          <w:lang w:eastAsia="cs-CZ"/>
        </w:rPr>
      </w:pPr>
      <w:r w:rsidRPr="00121F6D">
        <w:rPr>
          <w:rFonts w:cs="Arial CE,Bold"/>
          <w:b/>
          <w:bCs/>
          <w:color w:val="000000"/>
          <w:sz w:val="20"/>
          <w:szCs w:val="20"/>
          <w:lang w:eastAsia="cs-CZ"/>
        </w:rPr>
        <w:t>Neinvazivní Tlak příslušenství</w:t>
      </w:r>
    </w:p>
    <w:p w:rsidR="00E15001" w:rsidRPr="00121F6D" w:rsidRDefault="00E15001" w:rsidP="00121F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121F6D">
        <w:rPr>
          <w:rFonts w:cs="Arial"/>
          <w:color w:val="000000"/>
          <w:sz w:val="20"/>
          <w:szCs w:val="20"/>
          <w:lang w:eastAsia="cs-CZ"/>
        </w:rPr>
        <w:t>NIBP hadice propojovací adult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 w:rsidRPr="00121F6D">
        <w:rPr>
          <w:rFonts w:cs="Arial"/>
          <w:color w:val="000000"/>
          <w:sz w:val="20"/>
          <w:szCs w:val="20"/>
          <w:lang w:eastAsia="cs-CZ"/>
        </w:rPr>
        <w:t xml:space="preserve"> 26 06</w:t>
      </w:r>
      <w:r>
        <w:rPr>
          <w:rFonts w:cs="Arial"/>
          <w:color w:val="000000"/>
          <w:sz w:val="20"/>
          <w:szCs w:val="20"/>
          <w:lang w:eastAsia="cs-CZ"/>
        </w:rPr>
        <w:t> </w:t>
      </w:r>
      <w:r w:rsidRPr="00121F6D">
        <w:rPr>
          <w:rFonts w:cs="Arial"/>
          <w:color w:val="000000"/>
          <w:sz w:val="20"/>
          <w:szCs w:val="20"/>
          <w:lang w:eastAsia="cs-CZ"/>
        </w:rPr>
        <w:t xml:space="preserve">218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  <w:t xml:space="preserve"> </w:t>
      </w:r>
      <w:r w:rsidRPr="00121F6D">
        <w:rPr>
          <w:rFonts w:cs="Arial"/>
          <w:color w:val="000000"/>
          <w:sz w:val="20"/>
          <w:szCs w:val="20"/>
          <w:lang w:eastAsia="cs-CZ"/>
        </w:rPr>
        <w:t>1</w:t>
      </w:r>
    </w:p>
    <w:p w:rsidR="00E15001" w:rsidRDefault="00E15001" w:rsidP="00121F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121F6D">
        <w:rPr>
          <w:rFonts w:cs="Arial"/>
          <w:color w:val="000000"/>
          <w:sz w:val="20"/>
          <w:szCs w:val="20"/>
          <w:lang w:eastAsia="cs-CZ"/>
        </w:rPr>
        <w:t xml:space="preserve">NIBP manžeta M+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  <w:t xml:space="preserve"> </w:t>
      </w:r>
      <w:r w:rsidRPr="00121F6D">
        <w:rPr>
          <w:rFonts w:cs="Arial"/>
          <w:color w:val="000000"/>
          <w:sz w:val="20"/>
          <w:szCs w:val="20"/>
          <w:lang w:eastAsia="cs-CZ"/>
        </w:rPr>
        <w:t>26 06</w:t>
      </w:r>
      <w:r>
        <w:rPr>
          <w:rFonts w:cs="Arial"/>
          <w:color w:val="000000"/>
          <w:sz w:val="20"/>
          <w:szCs w:val="20"/>
          <w:lang w:eastAsia="cs-CZ"/>
        </w:rPr>
        <w:t> </w:t>
      </w:r>
      <w:r w:rsidRPr="00121F6D">
        <w:rPr>
          <w:rFonts w:cs="Arial"/>
          <w:color w:val="000000"/>
          <w:sz w:val="20"/>
          <w:szCs w:val="20"/>
          <w:lang w:eastAsia="cs-CZ"/>
        </w:rPr>
        <w:t xml:space="preserve">212 </w:t>
      </w:r>
      <w:r>
        <w:rPr>
          <w:rFonts w:cs="Arial"/>
          <w:color w:val="000000"/>
          <w:sz w:val="20"/>
          <w:szCs w:val="20"/>
          <w:lang w:eastAsia="cs-CZ"/>
        </w:rPr>
        <w:tab/>
      </w:r>
      <w:r>
        <w:rPr>
          <w:rFonts w:cs="Arial"/>
          <w:color w:val="000000"/>
          <w:sz w:val="20"/>
          <w:szCs w:val="20"/>
          <w:lang w:eastAsia="cs-CZ"/>
        </w:rPr>
        <w:tab/>
        <w:t xml:space="preserve"> </w:t>
      </w:r>
      <w:r w:rsidRPr="00121F6D">
        <w:rPr>
          <w:rFonts w:cs="Arial"/>
          <w:color w:val="000000"/>
          <w:sz w:val="20"/>
          <w:szCs w:val="20"/>
          <w:lang w:eastAsia="cs-CZ"/>
        </w:rPr>
        <w:t>1</w:t>
      </w:r>
    </w:p>
    <w:p w:rsidR="00E15001" w:rsidRDefault="00E15001" w:rsidP="00121F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</w:p>
    <w:p w:rsidR="00E15001" w:rsidRPr="00121F6D" w:rsidRDefault="00E15001" w:rsidP="00121F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cs-CZ"/>
        </w:rPr>
      </w:pPr>
    </w:p>
    <w:p w:rsidR="00E15001" w:rsidRDefault="00E15001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 tyto doklady k výše uvedenému přístroji: </w:t>
      </w:r>
    </w:p>
    <w:p w:rsidR="00E15001" w:rsidRDefault="00E15001" w:rsidP="00936A7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Návod k obsluze</w:t>
      </w:r>
    </w:p>
    <w:p w:rsidR="00E15001" w:rsidRDefault="00E15001" w:rsidP="00936A7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Dodací a záruční list</w:t>
      </w:r>
    </w:p>
    <w:p w:rsidR="00E15001" w:rsidRDefault="00E15001" w:rsidP="00936A7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Základní orientace při instalaci</w:t>
      </w:r>
    </w:p>
    <w:p w:rsidR="00E15001" w:rsidRPr="00936A7D" w:rsidRDefault="00E15001" w:rsidP="00936A7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Prohlášení o shodě</w:t>
      </w:r>
      <w:bookmarkStart w:id="2" w:name="_GoBack"/>
      <w:bookmarkEnd w:id="2"/>
    </w:p>
    <w:p w:rsidR="00E15001" w:rsidRDefault="00E15001" w:rsidP="001669C2">
      <w:pPr>
        <w:spacing w:after="0" w:line="240" w:lineRule="auto"/>
        <w:jc w:val="both"/>
        <w:rPr>
          <w:rFonts w:cs="Arial"/>
        </w:rPr>
      </w:pPr>
    </w:p>
    <w:p w:rsidR="00E15001" w:rsidRDefault="00E15001" w:rsidP="001669C2">
      <w:pPr>
        <w:spacing w:after="0" w:line="240" w:lineRule="auto"/>
        <w:jc w:val="both"/>
        <w:rPr>
          <w:rFonts w:cs="Arial"/>
        </w:rPr>
      </w:pPr>
    </w:p>
    <w:p w:rsidR="00E15001" w:rsidRPr="003902B4" w:rsidRDefault="00E15001" w:rsidP="001669C2">
      <w:pPr>
        <w:jc w:val="both"/>
      </w:pPr>
      <w:r>
        <w:rPr>
          <w:b/>
        </w:rPr>
        <w:t>Prodávající</w:t>
      </w:r>
      <w:r w:rsidRPr="00051BB4">
        <w:rPr>
          <w:b/>
        </w:rPr>
        <w:t xml:space="preserve"> </w:t>
      </w:r>
      <w:r>
        <w:rPr>
          <w:b/>
        </w:rPr>
        <w:t>podpisem smlouvy potvrzuje</w:t>
      </w:r>
      <w:r w:rsidRPr="00051BB4">
        <w:rPr>
          <w:b/>
        </w:rPr>
        <w:t xml:space="preserve">, že </w:t>
      </w:r>
      <w:r>
        <w:rPr>
          <w:b/>
        </w:rPr>
        <w:t>dodávka</w:t>
      </w:r>
      <w:r w:rsidRPr="00051BB4">
        <w:rPr>
          <w:b/>
        </w:rPr>
        <w:t xml:space="preserve"> </w:t>
      </w:r>
      <w:r>
        <w:rPr>
          <w:b/>
        </w:rPr>
        <w:t xml:space="preserve">přístroje </w:t>
      </w:r>
      <w:r w:rsidRPr="00051BB4">
        <w:rPr>
          <w:b/>
        </w:rPr>
        <w:t xml:space="preserve">bude vyhovovat všem </w:t>
      </w:r>
      <w:r>
        <w:rPr>
          <w:b/>
        </w:rPr>
        <w:t xml:space="preserve">výše uvedeným </w:t>
      </w:r>
      <w:r w:rsidRPr="00051BB4">
        <w:rPr>
          <w:b/>
        </w:rPr>
        <w:t xml:space="preserve">požadavkům </w:t>
      </w:r>
      <w:r>
        <w:rPr>
          <w:b/>
        </w:rPr>
        <w:t>kupujícího</w:t>
      </w:r>
      <w:r w:rsidRPr="00051BB4">
        <w:rPr>
          <w:b/>
        </w:rPr>
        <w:t xml:space="preserve">. Pokud by se v průběhu přípravy a realizace </w:t>
      </w:r>
      <w:r>
        <w:rPr>
          <w:b/>
        </w:rPr>
        <w:t>dodávky</w:t>
      </w:r>
      <w:r w:rsidRPr="00051BB4">
        <w:rPr>
          <w:b/>
        </w:rPr>
        <w:t xml:space="preserve"> ukázalo, že ke splnění požadavků </w:t>
      </w:r>
      <w:r>
        <w:rPr>
          <w:b/>
        </w:rPr>
        <w:t>kupujícího</w:t>
      </w:r>
      <w:r w:rsidRPr="00051BB4">
        <w:rPr>
          <w:b/>
        </w:rPr>
        <w:t xml:space="preserve"> jsou nezbytná další zařízení či práce, </w:t>
      </w:r>
      <w:r>
        <w:rPr>
          <w:b/>
        </w:rPr>
        <w:t>zavazuje se prodávající</w:t>
      </w:r>
      <w:r w:rsidRPr="00051BB4">
        <w:rPr>
          <w:b/>
        </w:rPr>
        <w:t xml:space="preserve"> </w:t>
      </w:r>
      <w:r>
        <w:rPr>
          <w:b/>
        </w:rPr>
        <w:t xml:space="preserve">dodat </w:t>
      </w:r>
      <w:r w:rsidRPr="00051BB4">
        <w:rPr>
          <w:b/>
        </w:rPr>
        <w:t>tato zařízení a prov</w:t>
      </w:r>
      <w:r>
        <w:rPr>
          <w:b/>
        </w:rPr>
        <w:t>ést</w:t>
      </w:r>
      <w:r w:rsidRPr="00051BB4">
        <w:rPr>
          <w:b/>
        </w:rPr>
        <w:t xml:space="preserve"> tyto práce jako součást </w:t>
      </w:r>
      <w:r>
        <w:rPr>
          <w:b/>
        </w:rPr>
        <w:t>své dodávky</w:t>
      </w:r>
      <w:r w:rsidRPr="00051BB4">
        <w:rPr>
          <w:b/>
        </w:rPr>
        <w:t xml:space="preserve"> bez zvýšení </w:t>
      </w:r>
      <w:r>
        <w:rPr>
          <w:b/>
        </w:rPr>
        <w:t>kupní ceny</w:t>
      </w:r>
      <w:r w:rsidRPr="00051BB4">
        <w:rPr>
          <w:b/>
        </w:rPr>
        <w:t xml:space="preserve"> (</w:t>
      </w:r>
      <w:r>
        <w:rPr>
          <w:b/>
        </w:rPr>
        <w:t xml:space="preserve">tj. </w:t>
      </w:r>
      <w:r w:rsidRPr="00051BB4">
        <w:rPr>
          <w:b/>
        </w:rPr>
        <w:t>zmíněné dodávky a práce nebudou mít charakter víceprací).</w:t>
      </w:r>
    </w:p>
    <w:sectPr w:rsidR="00E15001" w:rsidRPr="003902B4" w:rsidSect="00F63C98">
      <w:footerReference w:type="even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001" w:rsidRDefault="00E15001">
      <w:r>
        <w:separator/>
      </w:r>
    </w:p>
  </w:endnote>
  <w:endnote w:type="continuationSeparator" w:id="0">
    <w:p w:rsidR="00E15001" w:rsidRDefault="00E15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imbusSans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,Bold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01" w:rsidRDefault="00E15001" w:rsidP="0052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001" w:rsidRDefault="00E15001" w:rsidP="00D93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01" w:rsidRDefault="00E15001" w:rsidP="0052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E15001" w:rsidRDefault="00E15001" w:rsidP="00D93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001" w:rsidRDefault="00E15001">
      <w:r>
        <w:separator/>
      </w:r>
    </w:p>
  </w:footnote>
  <w:footnote w:type="continuationSeparator" w:id="0">
    <w:p w:rsidR="00E15001" w:rsidRDefault="00E15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52C"/>
    <w:multiLevelType w:val="hybridMultilevel"/>
    <w:tmpl w:val="5CA49112"/>
    <w:lvl w:ilvl="0" w:tplc="B0E863F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>
    <w:nsid w:val="08D21C01"/>
    <w:multiLevelType w:val="hybridMultilevel"/>
    <w:tmpl w:val="21EA6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220C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9B5B0C"/>
    <w:multiLevelType w:val="hybridMultilevel"/>
    <w:tmpl w:val="4ED833E0"/>
    <w:lvl w:ilvl="0" w:tplc="70F4C9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B9097B"/>
    <w:multiLevelType w:val="hybridMultilevel"/>
    <w:tmpl w:val="E5EE6FB4"/>
    <w:lvl w:ilvl="0" w:tplc="D33080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5979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352ABE"/>
    <w:multiLevelType w:val="hybridMultilevel"/>
    <w:tmpl w:val="F6A4A3E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6852244"/>
    <w:multiLevelType w:val="hybridMultilevel"/>
    <w:tmpl w:val="191EF666"/>
    <w:lvl w:ilvl="0" w:tplc="2F8428B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9E50D18"/>
    <w:multiLevelType w:val="hybridMultilevel"/>
    <w:tmpl w:val="C0FC1BD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C0B7AD4"/>
    <w:multiLevelType w:val="hybridMultilevel"/>
    <w:tmpl w:val="4008CE8C"/>
    <w:lvl w:ilvl="0" w:tplc="AE6E3D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6253B"/>
    <w:multiLevelType w:val="hybridMultilevel"/>
    <w:tmpl w:val="FD3EC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1618D"/>
    <w:multiLevelType w:val="hybridMultilevel"/>
    <w:tmpl w:val="1A4090F4"/>
    <w:lvl w:ilvl="0" w:tplc="D33080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865CD688">
      <w:start w:val="1"/>
      <w:numFmt w:val="decimal"/>
      <w:lvlText w:val="%2."/>
      <w:lvlJc w:val="left"/>
      <w:pPr>
        <w:tabs>
          <w:tab w:val="num" w:pos="2136"/>
        </w:tabs>
        <w:ind w:left="2136" w:hanging="708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0E816E9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3907AB8"/>
    <w:multiLevelType w:val="hybridMultilevel"/>
    <w:tmpl w:val="69CE9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41AB4"/>
    <w:multiLevelType w:val="hybridMultilevel"/>
    <w:tmpl w:val="4C108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D13C22"/>
    <w:multiLevelType w:val="hybridMultilevel"/>
    <w:tmpl w:val="4DD43B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4934AB"/>
    <w:multiLevelType w:val="singleLevel"/>
    <w:tmpl w:val="865CD68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</w:abstractNum>
  <w:abstractNum w:abstractNumId="17">
    <w:nsid w:val="47B65D14"/>
    <w:multiLevelType w:val="hybridMultilevel"/>
    <w:tmpl w:val="252EBE9A"/>
    <w:lvl w:ilvl="0" w:tplc="4E2E9A90"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47D32894"/>
    <w:multiLevelType w:val="hybridMultilevel"/>
    <w:tmpl w:val="001CB208"/>
    <w:lvl w:ilvl="0" w:tplc="848696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70DADF8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2" w:tplc="529EE45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3" w:tplc="7BDC227A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743B9A"/>
    <w:multiLevelType w:val="hybridMultilevel"/>
    <w:tmpl w:val="93E684A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53616B84"/>
    <w:multiLevelType w:val="hybridMultilevel"/>
    <w:tmpl w:val="CF7E90F0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8F74BF3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1070798"/>
    <w:multiLevelType w:val="hybridMultilevel"/>
    <w:tmpl w:val="2482E92A"/>
    <w:lvl w:ilvl="0" w:tplc="FE9C6892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48D43D5"/>
    <w:multiLevelType w:val="hybridMultilevel"/>
    <w:tmpl w:val="4048962A"/>
    <w:lvl w:ilvl="0" w:tplc="AC38562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644A5"/>
    <w:multiLevelType w:val="hybridMultilevel"/>
    <w:tmpl w:val="27FC7124"/>
    <w:lvl w:ilvl="0" w:tplc="DD3A9F5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202C88"/>
    <w:multiLevelType w:val="hybridMultilevel"/>
    <w:tmpl w:val="56AA25A8"/>
    <w:lvl w:ilvl="0" w:tplc="040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6">
    <w:nsid w:val="6C567882"/>
    <w:multiLevelType w:val="hybridMultilevel"/>
    <w:tmpl w:val="750E05F4"/>
    <w:lvl w:ilvl="0" w:tplc="5AC0E69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CB22B30"/>
    <w:multiLevelType w:val="hybridMultilevel"/>
    <w:tmpl w:val="2FF2E776"/>
    <w:lvl w:ilvl="0" w:tplc="04050017">
      <w:start w:val="1"/>
      <w:numFmt w:val="lowerLetter"/>
      <w:lvlText w:val="%1)"/>
      <w:lvlJc w:val="left"/>
      <w:pPr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8">
    <w:nsid w:val="73B9501E"/>
    <w:multiLevelType w:val="hybridMultilevel"/>
    <w:tmpl w:val="9884718E"/>
    <w:lvl w:ilvl="0" w:tplc="5AC0E6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04BD7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5A87BF1"/>
    <w:multiLevelType w:val="hybridMultilevel"/>
    <w:tmpl w:val="2EB6629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25"/>
  </w:num>
  <w:num w:numId="5">
    <w:abstractNumId w:val="15"/>
  </w:num>
  <w:num w:numId="6">
    <w:abstractNumId w:val="8"/>
  </w:num>
  <w:num w:numId="7">
    <w:abstractNumId w:val="30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3"/>
  </w:num>
  <w:num w:numId="13">
    <w:abstractNumId w:val="5"/>
  </w:num>
  <w:num w:numId="14">
    <w:abstractNumId w:val="2"/>
  </w:num>
  <w:num w:numId="15">
    <w:abstractNumId w:val="12"/>
  </w:num>
  <w:num w:numId="16">
    <w:abstractNumId w:val="17"/>
  </w:num>
  <w:num w:numId="17">
    <w:abstractNumId w:val="16"/>
    <w:lvlOverride w:ilvl="0">
      <w:startOverride w:val="1"/>
    </w:lvlOverride>
  </w:num>
  <w:num w:numId="18">
    <w:abstractNumId w:val="11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2"/>
  </w:num>
  <w:num w:numId="22">
    <w:abstractNumId w:val="21"/>
  </w:num>
  <w:num w:numId="23">
    <w:abstractNumId w:val="0"/>
  </w:num>
  <w:num w:numId="24">
    <w:abstractNumId w:val="26"/>
  </w:num>
  <w:num w:numId="25">
    <w:abstractNumId w:val="13"/>
  </w:num>
  <w:num w:numId="26">
    <w:abstractNumId w:val="10"/>
  </w:num>
  <w:num w:numId="27">
    <w:abstractNumId w:val="7"/>
  </w:num>
  <w:num w:numId="28">
    <w:abstractNumId w:val="4"/>
  </w:num>
  <w:num w:numId="29">
    <w:abstractNumId w:val="28"/>
  </w:num>
  <w:num w:numId="30">
    <w:abstractNumId w:val="9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A4F"/>
    <w:rsid w:val="00005138"/>
    <w:rsid w:val="00007B07"/>
    <w:rsid w:val="000172CD"/>
    <w:rsid w:val="0002053B"/>
    <w:rsid w:val="00022AD3"/>
    <w:rsid w:val="0005009A"/>
    <w:rsid w:val="00051BB4"/>
    <w:rsid w:val="0005552E"/>
    <w:rsid w:val="0005706D"/>
    <w:rsid w:val="00065B1B"/>
    <w:rsid w:val="000916A5"/>
    <w:rsid w:val="00092970"/>
    <w:rsid w:val="000A27B3"/>
    <w:rsid w:val="000C12C2"/>
    <w:rsid w:val="000C6E76"/>
    <w:rsid w:val="000E652A"/>
    <w:rsid w:val="000F20F8"/>
    <w:rsid w:val="000F496F"/>
    <w:rsid w:val="000F4C70"/>
    <w:rsid w:val="000F4D81"/>
    <w:rsid w:val="001015F9"/>
    <w:rsid w:val="00104E86"/>
    <w:rsid w:val="0010681B"/>
    <w:rsid w:val="0011161E"/>
    <w:rsid w:val="00121A6E"/>
    <w:rsid w:val="00121F6D"/>
    <w:rsid w:val="001254A0"/>
    <w:rsid w:val="001342E1"/>
    <w:rsid w:val="0013619A"/>
    <w:rsid w:val="00140FC4"/>
    <w:rsid w:val="00144456"/>
    <w:rsid w:val="00146253"/>
    <w:rsid w:val="00162837"/>
    <w:rsid w:val="001669C2"/>
    <w:rsid w:val="001830E4"/>
    <w:rsid w:val="00183D03"/>
    <w:rsid w:val="001931B9"/>
    <w:rsid w:val="001948E5"/>
    <w:rsid w:val="00197992"/>
    <w:rsid w:val="001A11C3"/>
    <w:rsid w:val="001A20AA"/>
    <w:rsid w:val="001D051B"/>
    <w:rsid w:val="001D37CE"/>
    <w:rsid w:val="001D5283"/>
    <w:rsid w:val="001E0097"/>
    <w:rsid w:val="001E2923"/>
    <w:rsid w:val="001E609B"/>
    <w:rsid w:val="001F11FE"/>
    <w:rsid w:val="001F350E"/>
    <w:rsid w:val="001F56A3"/>
    <w:rsid w:val="00201523"/>
    <w:rsid w:val="00207DF3"/>
    <w:rsid w:val="00211BBB"/>
    <w:rsid w:val="00214AA6"/>
    <w:rsid w:val="00220E7C"/>
    <w:rsid w:val="00227EF8"/>
    <w:rsid w:val="00232AA2"/>
    <w:rsid w:val="00234FE3"/>
    <w:rsid w:val="00241868"/>
    <w:rsid w:val="002501F9"/>
    <w:rsid w:val="00251034"/>
    <w:rsid w:val="0027733B"/>
    <w:rsid w:val="002821F0"/>
    <w:rsid w:val="002836E6"/>
    <w:rsid w:val="00284C12"/>
    <w:rsid w:val="00292CDA"/>
    <w:rsid w:val="002C5B2C"/>
    <w:rsid w:val="002D2AF4"/>
    <w:rsid w:val="002D7D54"/>
    <w:rsid w:val="002E6367"/>
    <w:rsid w:val="003007A3"/>
    <w:rsid w:val="00304FB9"/>
    <w:rsid w:val="003167D2"/>
    <w:rsid w:val="00316FCD"/>
    <w:rsid w:val="003305E5"/>
    <w:rsid w:val="00332820"/>
    <w:rsid w:val="003467DC"/>
    <w:rsid w:val="0035390F"/>
    <w:rsid w:val="00355183"/>
    <w:rsid w:val="0036696A"/>
    <w:rsid w:val="00374136"/>
    <w:rsid w:val="0038462C"/>
    <w:rsid w:val="003902B4"/>
    <w:rsid w:val="00397CF2"/>
    <w:rsid w:val="003B36D3"/>
    <w:rsid w:val="003C2C95"/>
    <w:rsid w:val="003D1A24"/>
    <w:rsid w:val="003D6476"/>
    <w:rsid w:val="003E0047"/>
    <w:rsid w:val="003F091E"/>
    <w:rsid w:val="003F340E"/>
    <w:rsid w:val="003F5D67"/>
    <w:rsid w:val="0040057B"/>
    <w:rsid w:val="00402047"/>
    <w:rsid w:val="00410501"/>
    <w:rsid w:val="00420029"/>
    <w:rsid w:val="00421DFC"/>
    <w:rsid w:val="004234DF"/>
    <w:rsid w:val="00427D65"/>
    <w:rsid w:val="004323D9"/>
    <w:rsid w:val="004363FC"/>
    <w:rsid w:val="00436E10"/>
    <w:rsid w:val="004446DC"/>
    <w:rsid w:val="004457E3"/>
    <w:rsid w:val="004474BC"/>
    <w:rsid w:val="00447E63"/>
    <w:rsid w:val="0045436A"/>
    <w:rsid w:val="00456457"/>
    <w:rsid w:val="004607B2"/>
    <w:rsid w:val="0046116D"/>
    <w:rsid w:val="00463630"/>
    <w:rsid w:val="00470442"/>
    <w:rsid w:val="0048206F"/>
    <w:rsid w:val="004C0DC5"/>
    <w:rsid w:val="004C4952"/>
    <w:rsid w:val="004C72A7"/>
    <w:rsid w:val="00502E5A"/>
    <w:rsid w:val="00521822"/>
    <w:rsid w:val="00524716"/>
    <w:rsid w:val="00526826"/>
    <w:rsid w:val="005268D0"/>
    <w:rsid w:val="00530529"/>
    <w:rsid w:val="00546EEF"/>
    <w:rsid w:val="005616AC"/>
    <w:rsid w:val="00572024"/>
    <w:rsid w:val="0059061C"/>
    <w:rsid w:val="005A3BFB"/>
    <w:rsid w:val="005A76F3"/>
    <w:rsid w:val="005B111E"/>
    <w:rsid w:val="005B1F9F"/>
    <w:rsid w:val="005B53C9"/>
    <w:rsid w:val="005C1410"/>
    <w:rsid w:val="005C70D8"/>
    <w:rsid w:val="005E19CD"/>
    <w:rsid w:val="005F77C4"/>
    <w:rsid w:val="00601E39"/>
    <w:rsid w:val="00610385"/>
    <w:rsid w:val="0062596C"/>
    <w:rsid w:val="00625980"/>
    <w:rsid w:val="00634AFC"/>
    <w:rsid w:val="006354FC"/>
    <w:rsid w:val="00640299"/>
    <w:rsid w:val="00646146"/>
    <w:rsid w:val="0064614F"/>
    <w:rsid w:val="00647024"/>
    <w:rsid w:val="00647C5B"/>
    <w:rsid w:val="00654C8D"/>
    <w:rsid w:val="00657A7C"/>
    <w:rsid w:val="00662FEF"/>
    <w:rsid w:val="006746E4"/>
    <w:rsid w:val="0068276D"/>
    <w:rsid w:val="00695D1A"/>
    <w:rsid w:val="006A18CF"/>
    <w:rsid w:val="006A2B0E"/>
    <w:rsid w:val="006A4AFF"/>
    <w:rsid w:val="006B04E1"/>
    <w:rsid w:val="006E128C"/>
    <w:rsid w:val="006E2BDA"/>
    <w:rsid w:val="006F156B"/>
    <w:rsid w:val="006F4863"/>
    <w:rsid w:val="00707AB6"/>
    <w:rsid w:val="00732C60"/>
    <w:rsid w:val="007448DE"/>
    <w:rsid w:val="00745926"/>
    <w:rsid w:val="00753AAB"/>
    <w:rsid w:val="007540CB"/>
    <w:rsid w:val="007809AE"/>
    <w:rsid w:val="00783C9F"/>
    <w:rsid w:val="00794558"/>
    <w:rsid w:val="0079675D"/>
    <w:rsid w:val="007C00C3"/>
    <w:rsid w:val="007C1A51"/>
    <w:rsid w:val="007E3445"/>
    <w:rsid w:val="007F7862"/>
    <w:rsid w:val="008044BE"/>
    <w:rsid w:val="008069C8"/>
    <w:rsid w:val="00825141"/>
    <w:rsid w:val="00825A39"/>
    <w:rsid w:val="00827485"/>
    <w:rsid w:val="008322AE"/>
    <w:rsid w:val="008339B4"/>
    <w:rsid w:val="00854172"/>
    <w:rsid w:val="00892171"/>
    <w:rsid w:val="008A67D8"/>
    <w:rsid w:val="008B3C49"/>
    <w:rsid w:val="008B667A"/>
    <w:rsid w:val="008C5D0D"/>
    <w:rsid w:val="008E6C34"/>
    <w:rsid w:val="009002D1"/>
    <w:rsid w:val="00906DB1"/>
    <w:rsid w:val="00915377"/>
    <w:rsid w:val="00920344"/>
    <w:rsid w:val="0092133B"/>
    <w:rsid w:val="00921F45"/>
    <w:rsid w:val="009226EF"/>
    <w:rsid w:val="00936A7D"/>
    <w:rsid w:val="00947752"/>
    <w:rsid w:val="0095444A"/>
    <w:rsid w:val="009943B3"/>
    <w:rsid w:val="009A1897"/>
    <w:rsid w:val="009B1C0A"/>
    <w:rsid w:val="009B2415"/>
    <w:rsid w:val="009C58C9"/>
    <w:rsid w:val="009E0309"/>
    <w:rsid w:val="009E63FA"/>
    <w:rsid w:val="009E6621"/>
    <w:rsid w:val="00A0362E"/>
    <w:rsid w:val="00A10592"/>
    <w:rsid w:val="00A2444A"/>
    <w:rsid w:val="00A27EFA"/>
    <w:rsid w:val="00A4166D"/>
    <w:rsid w:val="00A47200"/>
    <w:rsid w:val="00A57DA7"/>
    <w:rsid w:val="00A761EF"/>
    <w:rsid w:val="00A77ED1"/>
    <w:rsid w:val="00A957A7"/>
    <w:rsid w:val="00AA1633"/>
    <w:rsid w:val="00AA474D"/>
    <w:rsid w:val="00AB2FAC"/>
    <w:rsid w:val="00AD5B61"/>
    <w:rsid w:val="00AD66BB"/>
    <w:rsid w:val="00AE0609"/>
    <w:rsid w:val="00AE47F9"/>
    <w:rsid w:val="00AE4F63"/>
    <w:rsid w:val="00AF3191"/>
    <w:rsid w:val="00AF4638"/>
    <w:rsid w:val="00B12FE3"/>
    <w:rsid w:val="00B20A77"/>
    <w:rsid w:val="00B25744"/>
    <w:rsid w:val="00B305EE"/>
    <w:rsid w:val="00B33B9E"/>
    <w:rsid w:val="00B415A1"/>
    <w:rsid w:val="00B51B5E"/>
    <w:rsid w:val="00B56DC0"/>
    <w:rsid w:val="00B6582E"/>
    <w:rsid w:val="00B774F6"/>
    <w:rsid w:val="00B82D48"/>
    <w:rsid w:val="00B92E20"/>
    <w:rsid w:val="00B94AD9"/>
    <w:rsid w:val="00BA27CF"/>
    <w:rsid w:val="00BA6A81"/>
    <w:rsid w:val="00BB189A"/>
    <w:rsid w:val="00BB6F3F"/>
    <w:rsid w:val="00BF09FC"/>
    <w:rsid w:val="00C00F48"/>
    <w:rsid w:val="00C015EB"/>
    <w:rsid w:val="00C0213E"/>
    <w:rsid w:val="00C07B22"/>
    <w:rsid w:val="00C1010B"/>
    <w:rsid w:val="00C168F7"/>
    <w:rsid w:val="00C21A5C"/>
    <w:rsid w:val="00C2237A"/>
    <w:rsid w:val="00C23891"/>
    <w:rsid w:val="00C320B3"/>
    <w:rsid w:val="00C373CE"/>
    <w:rsid w:val="00C44329"/>
    <w:rsid w:val="00C623F1"/>
    <w:rsid w:val="00C62ABB"/>
    <w:rsid w:val="00C66EAB"/>
    <w:rsid w:val="00C7465F"/>
    <w:rsid w:val="00C85191"/>
    <w:rsid w:val="00C90D52"/>
    <w:rsid w:val="00C938DC"/>
    <w:rsid w:val="00CA3C11"/>
    <w:rsid w:val="00CA5298"/>
    <w:rsid w:val="00CE07D5"/>
    <w:rsid w:val="00D022AE"/>
    <w:rsid w:val="00D032F2"/>
    <w:rsid w:val="00D05D0D"/>
    <w:rsid w:val="00D14691"/>
    <w:rsid w:val="00D21AF8"/>
    <w:rsid w:val="00D378D2"/>
    <w:rsid w:val="00D42EC1"/>
    <w:rsid w:val="00D6246C"/>
    <w:rsid w:val="00D64E34"/>
    <w:rsid w:val="00D70946"/>
    <w:rsid w:val="00D75E8A"/>
    <w:rsid w:val="00D8687F"/>
    <w:rsid w:val="00D90068"/>
    <w:rsid w:val="00D938F4"/>
    <w:rsid w:val="00DB195A"/>
    <w:rsid w:val="00DD16BA"/>
    <w:rsid w:val="00DE2FE7"/>
    <w:rsid w:val="00DF0FE1"/>
    <w:rsid w:val="00DF471C"/>
    <w:rsid w:val="00DF4EBB"/>
    <w:rsid w:val="00DF5599"/>
    <w:rsid w:val="00E00555"/>
    <w:rsid w:val="00E0515E"/>
    <w:rsid w:val="00E15001"/>
    <w:rsid w:val="00E412C3"/>
    <w:rsid w:val="00E413A4"/>
    <w:rsid w:val="00E460BA"/>
    <w:rsid w:val="00E6179E"/>
    <w:rsid w:val="00E74167"/>
    <w:rsid w:val="00E8404D"/>
    <w:rsid w:val="00E90FC3"/>
    <w:rsid w:val="00E91374"/>
    <w:rsid w:val="00E9220F"/>
    <w:rsid w:val="00EA6E5B"/>
    <w:rsid w:val="00EB327F"/>
    <w:rsid w:val="00EC52A7"/>
    <w:rsid w:val="00EF4223"/>
    <w:rsid w:val="00F24B65"/>
    <w:rsid w:val="00F435C3"/>
    <w:rsid w:val="00F514E4"/>
    <w:rsid w:val="00F63C98"/>
    <w:rsid w:val="00F75CEC"/>
    <w:rsid w:val="00F84C87"/>
    <w:rsid w:val="00F86F3D"/>
    <w:rsid w:val="00F95C4A"/>
    <w:rsid w:val="00FA1DC8"/>
    <w:rsid w:val="00FA2E74"/>
    <w:rsid w:val="00FC2A4F"/>
    <w:rsid w:val="00FD1F7B"/>
    <w:rsid w:val="00FD2BD6"/>
    <w:rsid w:val="00FE0FB2"/>
    <w:rsid w:val="00FF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E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658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5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582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5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58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6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82E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4323D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323D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al"/>
    <w:uiPriority w:val="99"/>
    <w:rsid w:val="004323D9"/>
    <w:pPr>
      <w:widowControl w:val="0"/>
      <w:spacing w:before="240" w:after="0" w:line="288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4323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2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8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7DA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938F4"/>
    <w:rPr>
      <w:rFonts w:cs="Times New Roman"/>
    </w:rPr>
  </w:style>
  <w:style w:type="paragraph" w:styleId="NoSpacing">
    <w:name w:val="No Spacing"/>
    <w:uiPriority w:val="99"/>
    <w:qFormat/>
    <w:rsid w:val="00227EF8"/>
    <w:rPr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234DF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234DF"/>
    <w:rPr>
      <w:rFonts w:cs="Times New Roman"/>
      <w:i/>
      <w:iCs/>
      <w:color w:val="4F81BD"/>
      <w:lang w:eastAsia="en-US"/>
    </w:rPr>
  </w:style>
  <w:style w:type="table" w:styleId="TableGrid">
    <w:name w:val="Table Grid"/>
    <w:basedOn w:val="TableNormal"/>
    <w:uiPriority w:val="99"/>
    <w:locked/>
    <w:rsid w:val="005305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448DE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448D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8</Pages>
  <Words>3083</Words>
  <Characters>18190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Poremska</dc:creator>
  <cp:keywords/>
  <dc:description/>
  <cp:lastModifiedBy>horak</cp:lastModifiedBy>
  <cp:revision>6</cp:revision>
  <cp:lastPrinted>2019-08-08T08:35:00Z</cp:lastPrinted>
  <dcterms:created xsi:type="dcterms:W3CDTF">2020-10-01T11:12:00Z</dcterms:created>
  <dcterms:modified xsi:type="dcterms:W3CDTF">2020-11-04T16:21:00Z</dcterms:modified>
</cp:coreProperties>
</file>