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7D64A6" w:rsidRPr="00C016FE">
        <w:rPr>
          <w:b/>
        </w:rPr>
        <w:t xml:space="preserve"> – zastoupená Mgr. Janou Pazderovou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8E20F4" w:rsidP="00B9046E">
      <w:pPr>
        <w:rPr>
          <w:noProof/>
          <w:lang w:eastAsia="cs-CZ"/>
        </w:rPr>
      </w:pPr>
      <w:r>
        <w:rPr>
          <w:noProof/>
          <w:lang w:eastAsia="cs-CZ"/>
        </w:rPr>
        <w:t>e-mail: jana.pazderova</w:t>
      </w:r>
      <w:r w:rsidR="00B9046E" w:rsidRPr="00C016FE">
        <w:rPr>
          <w:noProof/>
          <w:lang w:eastAsia="cs-CZ"/>
        </w:rPr>
        <w:t>@zsfelberova.svitavy.cz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25091B" w:rsidRPr="00F062AC" w:rsidRDefault="0025091B" w:rsidP="00FB022E">
      <w:pPr>
        <w:rPr>
          <w:b/>
          <w:bCs/>
        </w:rPr>
      </w:pPr>
      <w:r>
        <w:rPr>
          <w:b/>
          <w:bCs/>
        </w:rPr>
        <w:t>SINO IT</w:t>
      </w:r>
      <w:r w:rsidR="00E608EC">
        <w:rPr>
          <w:b/>
          <w:bCs/>
        </w:rPr>
        <w:t xml:space="preserve"> s.r.</w:t>
      </w:r>
      <w:proofErr w:type="gramStart"/>
      <w:r w:rsidR="00E608EC">
        <w:rPr>
          <w:b/>
          <w:bCs/>
        </w:rPr>
        <w:t>o.</w:t>
      </w:r>
      <w:r>
        <w:rPr>
          <w:b/>
          <w:bCs/>
        </w:rPr>
        <w:t xml:space="preserve"> </w:t>
      </w:r>
      <w:r w:rsidR="00F062AC">
        <w:rPr>
          <w:b/>
          <w:bCs/>
        </w:rPr>
        <w:t xml:space="preserve"> – zastoupený</w:t>
      </w:r>
      <w:proofErr w:type="gramEnd"/>
      <w:r w:rsidR="00F062AC">
        <w:rPr>
          <w:b/>
          <w:bCs/>
        </w:rPr>
        <w:t xml:space="preserve"> </w:t>
      </w:r>
      <w:r>
        <w:rPr>
          <w:b/>
          <w:bCs/>
        </w:rPr>
        <w:t>Mgr. Michal</w:t>
      </w:r>
      <w:r w:rsidR="00F062AC">
        <w:rPr>
          <w:b/>
          <w:bCs/>
        </w:rPr>
        <w:t>em</w:t>
      </w:r>
      <w:r>
        <w:rPr>
          <w:b/>
          <w:bCs/>
        </w:rPr>
        <w:t xml:space="preserve"> Zedník</w:t>
      </w:r>
      <w:r w:rsidR="00F062AC">
        <w:rPr>
          <w:b/>
          <w:bCs/>
        </w:rPr>
        <w:t>em</w:t>
      </w:r>
    </w:p>
    <w:p w:rsidR="008A3B21" w:rsidRPr="00C016FE" w:rsidRDefault="0025091B" w:rsidP="00FB022E">
      <w:r>
        <w:t>Vinohradská 2828/151</w:t>
      </w:r>
    </w:p>
    <w:p w:rsidR="00FB022E" w:rsidRDefault="0025091B" w:rsidP="00FB022E">
      <w:r>
        <w:t>130 00, Praha 3</w:t>
      </w:r>
    </w:p>
    <w:p w:rsidR="00B46A51" w:rsidRDefault="0025091B" w:rsidP="00FB022E">
      <w:r>
        <w:t>IČ: 079 04  380</w:t>
      </w:r>
    </w:p>
    <w:p w:rsidR="00B46A51" w:rsidRPr="00C016FE" w:rsidRDefault="0025091B" w:rsidP="00FB022E">
      <w:r>
        <w:t>DIČ: CZ 079 04 380</w:t>
      </w:r>
    </w:p>
    <w:p w:rsidR="00FB022E" w:rsidRPr="00C016FE" w:rsidRDefault="008A3B21" w:rsidP="00FB022E">
      <w:r w:rsidRPr="00C016FE">
        <w:t>e-m</w:t>
      </w:r>
      <w:r w:rsidR="00FB022E" w:rsidRPr="00C016FE">
        <w:t>ail</w:t>
      </w:r>
      <w:r w:rsidR="0025091B">
        <w:t>: m.zednik@sino-zc.</w:t>
      </w:r>
      <w:r w:rsidR="00191408" w:rsidRPr="00C016FE">
        <w:t>cz</w:t>
      </w:r>
    </w:p>
    <w:p w:rsidR="00AB4BF4" w:rsidRPr="00C016FE" w:rsidRDefault="00AB4BF4" w:rsidP="0025091B">
      <w:pPr>
        <w:jc w:val="both"/>
      </w:pPr>
    </w:p>
    <w:p w:rsidR="00FB022E" w:rsidRPr="00C016FE" w:rsidRDefault="0025091B" w:rsidP="00FB022E">
      <w:pPr>
        <w:ind w:start="324pt" w:firstLine="36pt"/>
      </w:pPr>
      <w:r>
        <w:t>Svitavy 4</w:t>
      </w:r>
      <w:r w:rsidR="008A3B21" w:rsidRPr="00C016FE">
        <w:t xml:space="preserve">. </w:t>
      </w:r>
      <w:r>
        <w:t>11</w:t>
      </w:r>
      <w:r w:rsidR="008E20F4">
        <w:t>. 2020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25091B">
        <w:rPr>
          <w:b/>
        </w:rPr>
        <w:t xml:space="preserve">– vybavení počítačové učebny SINO </w:t>
      </w:r>
      <w:proofErr w:type="spellStart"/>
      <w:r w:rsidR="0025091B">
        <w:rPr>
          <w:b/>
        </w:rPr>
        <w:t>ZEROclient</w:t>
      </w:r>
      <w:r w:rsidR="005F2AD9">
        <w:rPr>
          <w:b/>
        </w:rPr>
        <w:t>em</w:t>
      </w:r>
      <w:proofErr w:type="spellEnd"/>
    </w:p>
    <w:p w:rsidR="008E20F4" w:rsidRPr="008E20F4" w:rsidRDefault="008E20F4" w:rsidP="008E20F4">
      <w:r w:rsidRPr="008E20F4">
        <w:t> </w:t>
      </w:r>
    </w:p>
    <w:p w:rsidR="008E20F4" w:rsidRPr="008E20F4" w:rsidRDefault="0025091B" w:rsidP="008E20F4">
      <w:r>
        <w:t>15</w:t>
      </w:r>
      <w:r w:rsidR="00D82C44" w:rsidRPr="008E20F4">
        <w:t xml:space="preserve"> ks</w:t>
      </w:r>
      <w:r w:rsidR="004417DC">
        <w:t xml:space="preserve"> </w:t>
      </w:r>
      <w:r w:rsidR="004417DC">
        <w:tab/>
      </w:r>
      <w:r w:rsidR="004417DC">
        <w:tab/>
      </w:r>
      <w:r>
        <w:t xml:space="preserve">SINO </w:t>
      </w:r>
      <w:proofErr w:type="spellStart"/>
      <w:r>
        <w:t>ZEROclient</w:t>
      </w:r>
      <w:proofErr w:type="spellEnd"/>
      <w:r>
        <w:t xml:space="preserve"> HDMI</w:t>
      </w:r>
      <w:r w:rsidR="00D82C44">
        <w:t xml:space="preserve"> </w:t>
      </w:r>
    </w:p>
    <w:p w:rsidR="004417DC" w:rsidRDefault="0025091B" w:rsidP="008E20F4">
      <w:r>
        <w:t>1</w:t>
      </w:r>
      <w:r w:rsidR="00D82C44">
        <w:t xml:space="preserve"> ks </w:t>
      </w:r>
      <w:r>
        <w:t xml:space="preserve"> </w:t>
      </w:r>
      <w:r w:rsidR="004417DC">
        <w:tab/>
      </w:r>
      <w:r w:rsidR="004417DC">
        <w:tab/>
      </w:r>
      <w:r>
        <w:t>Server SINO ZC16</w:t>
      </w:r>
      <w:r w:rsidR="00D82C44">
        <w:t xml:space="preserve"> </w:t>
      </w:r>
    </w:p>
    <w:p w:rsidR="008E20F4" w:rsidRDefault="0025091B" w:rsidP="008E20F4">
      <w:r>
        <w:t xml:space="preserve">1 </w:t>
      </w:r>
      <w:proofErr w:type="spellStart"/>
      <w:r>
        <w:t>kpl</w:t>
      </w:r>
      <w:proofErr w:type="spellEnd"/>
      <w:r w:rsidR="00D82C44">
        <w:t xml:space="preserve">  </w:t>
      </w:r>
      <w:r w:rsidR="004417DC">
        <w:tab/>
      </w:r>
      <w:r w:rsidR="004417DC">
        <w:tab/>
      </w:r>
      <w:r>
        <w:t xml:space="preserve">Konfigurace a instalace systému SINO </w:t>
      </w:r>
      <w:proofErr w:type="spellStart"/>
      <w:r>
        <w:t>ZEROclient</w:t>
      </w:r>
      <w:proofErr w:type="spellEnd"/>
    </w:p>
    <w:p w:rsidR="0025091B" w:rsidRDefault="004417DC" w:rsidP="0025091B">
      <w:r>
        <w:t xml:space="preserve">1 ks </w:t>
      </w:r>
      <w:r w:rsidR="0025091B">
        <w:t xml:space="preserve"> </w:t>
      </w:r>
      <w:r>
        <w:tab/>
      </w:r>
      <w:r>
        <w:tab/>
      </w:r>
      <w:proofErr w:type="spellStart"/>
      <w:r w:rsidR="0025091B">
        <w:t>Mikrotik</w:t>
      </w:r>
      <w:proofErr w:type="spellEnd"/>
      <w:r w:rsidR="0025091B">
        <w:t xml:space="preserve"> </w:t>
      </w:r>
      <w:proofErr w:type="spellStart"/>
      <w:r w:rsidR="0025091B">
        <w:t>router</w:t>
      </w:r>
      <w:proofErr w:type="spellEnd"/>
    </w:p>
    <w:p w:rsidR="0025091B" w:rsidRDefault="004417DC" w:rsidP="0025091B">
      <w:r>
        <w:t xml:space="preserve">1 ks </w:t>
      </w:r>
      <w:r w:rsidR="0025091B">
        <w:t xml:space="preserve"> </w:t>
      </w:r>
      <w:r>
        <w:tab/>
      </w:r>
      <w:r>
        <w:tab/>
      </w:r>
      <w:r w:rsidR="0025091B">
        <w:t xml:space="preserve">TP- LINK TL </w:t>
      </w:r>
      <w:proofErr w:type="spellStart"/>
      <w:r w:rsidR="0025091B">
        <w:t>switch</w:t>
      </w:r>
      <w:proofErr w:type="spellEnd"/>
    </w:p>
    <w:p w:rsidR="0025091B" w:rsidRDefault="004417DC" w:rsidP="0025091B">
      <w:r>
        <w:t xml:space="preserve">1 ks </w:t>
      </w:r>
      <w:r w:rsidR="0025091B">
        <w:t xml:space="preserve"> </w:t>
      </w:r>
      <w:r>
        <w:tab/>
      </w:r>
      <w:r>
        <w:tab/>
      </w:r>
      <w:proofErr w:type="spellStart"/>
      <w:r w:rsidR="0025091B">
        <w:t>Win</w:t>
      </w:r>
      <w:proofErr w:type="spellEnd"/>
      <w:r w:rsidR="0025091B">
        <w:t xml:space="preserve"> Server Standard 2019</w:t>
      </w:r>
    </w:p>
    <w:p w:rsidR="0025091B" w:rsidRDefault="004417DC" w:rsidP="0025091B">
      <w:r>
        <w:t xml:space="preserve">15 ks </w:t>
      </w:r>
      <w:r w:rsidR="0025091B">
        <w:t xml:space="preserve"> </w:t>
      </w:r>
      <w:r>
        <w:tab/>
      </w:r>
      <w:r>
        <w:tab/>
      </w:r>
      <w:r w:rsidR="0025091B">
        <w:t xml:space="preserve">Windows </w:t>
      </w:r>
      <w:proofErr w:type="spellStart"/>
      <w:r w:rsidR="0025091B">
        <w:t>Remote</w:t>
      </w:r>
      <w:proofErr w:type="spellEnd"/>
      <w:r w:rsidR="0025091B">
        <w:t xml:space="preserve"> Desktop </w:t>
      </w:r>
      <w:proofErr w:type="spellStart"/>
      <w:r w:rsidR="0025091B">
        <w:t>Services</w:t>
      </w:r>
      <w:proofErr w:type="spellEnd"/>
      <w:r w:rsidR="0025091B">
        <w:t xml:space="preserve">  CAL 2019</w:t>
      </w:r>
    </w:p>
    <w:p w:rsidR="0025091B" w:rsidRDefault="004417DC" w:rsidP="0025091B">
      <w:r>
        <w:t xml:space="preserve">15 ks </w:t>
      </w:r>
      <w:r w:rsidR="0025091B">
        <w:t xml:space="preserve"> </w:t>
      </w:r>
      <w:r>
        <w:tab/>
      </w:r>
      <w:r>
        <w:tab/>
      </w:r>
      <w:r w:rsidR="0025091B">
        <w:t>Windows Server CAL 2019 – OLP NL</w:t>
      </w:r>
    </w:p>
    <w:p w:rsidR="0025091B" w:rsidRDefault="004417DC" w:rsidP="0025091B">
      <w:r>
        <w:t xml:space="preserve">1 ks </w:t>
      </w:r>
      <w:r w:rsidR="0025091B">
        <w:t xml:space="preserve"> </w:t>
      </w:r>
      <w:r>
        <w:tab/>
      </w:r>
      <w:r>
        <w:tab/>
      </w:r>
      <w:r w:rsidR="0025091B">
        <w:t xml:space="preserve">Audio-komunikační  </w:t>
      </w:r>
      <w:proofErr w:type="spellStart"/>
      <w:r w:rsidR="0025091B">
        <w:t>softvér</w:t>
      </w:r>
      <w:proofErr w:type="spellEnd"/>
    </w:p>
    <w:p w:rsidR="0025091B" w:rsidRDefault="004417DC" w:rsidP="0025091B">
      <w:r>
        <w:t xml:space="preserve">15 ks </w:t>
      </w:r>
      <w:r w:rsidR="0025091B">
        <w:t xml:space="preserve"> </w:t>
      </w:r>
      <w:r>
        <w:tab/>
      </w:r>
      <w:r>
        <w:tab/>
      </w:r>
      <w:r w:rsidR="0025091B">
        <w:t xml:space="preserve">Windows </w:t>
      </w:r>
      <w:proofErr w:type="spellStart"/>
      <w:r w:rsidR="0025091B">
        <w:t>Remote</w:t>
      </w:r>
      <w:proofErr w:type="spellEnd"/>
      <w:r w:rsidR="0025091B">
        <w:t xml:space="preserve"> Desktop </w:t>
      </w:r>
      <w:proofErr w:type="spellStart"/>
      <w:r w:rsidR="0025091B">
        <w:t>Services</w:t>
      </w:r>
      <w:proofErr w:type="spellEnd"/>
      <w:r w:rsidR="0025091B">
        <w:t xml:space="preserve"> CAL 2019</w:t>
      </w:r>
    </w:p>
    <w:p w:rsidR="008E20F4" w:rsidRDefault="008E20F4" w:rsidP="008E20F4"/>
    <w:p w:rsidR="005F2AD9" w:rsidRPr="008E20F4" w:rsidRDefault="005F2AD9" w:rsidP="008E20F4"/>
    <w:p w:rsidR="00FB022E" w:rsidRPr="00C016FE" w:rsidRDefault="00CB3DA7" w:rsidP="008E20F4">
      <w:r w:rsidRPr="00C016FE">
        <w:t>Celková cena</w:t>
      </w:r>
      <w:r w:rsidR="00B24A8E" w:rsidRPr="00C016FE">
        <w:t xml:space="preserve"> dle dohody</w:t>
      </w:r>
      <w:r w:rsidR="00444EE7" w:rsidRPr="00C016FE">
        <w:t>:</w:t>
      </w:r>
    </w:p>
    <w:p w:rsidR="00444EE7" w:rsidRPr="00C016FE" w:rsidRDefault="00444EE7" w:rsidP="008E20F4"/>
    <w:p w:rsidR="00444EE7" w:rsidRPr="008E20F4" w:rsidRDefault="00D82C44" w:rsidP="00444EE7">
      <w:r>
        <w:t>Dodávka s</w:t>
      </w:r>
      <w:r w:rsidR="00C016FE" w:rsidRPr="008E20F4">
        <w:t xml:space="preserve"> DPH</w:t>
      </w:r>
      <w:r w:rsidR="00444EE7" w:rsidRPr="008E20F4">
        <w:t>………………</w:t>
      </w:r>
      <w:r w:rsidR="00B24A8E" w:rsidRPr="008E20F4">
        <w:t>……………………</w:t>
      </w:r>
      <w:proofErr w:type="gramStart"/>
      <w:r w:rsidR="00B24A8E" w:rsidRPr="008E20F4">
        <w:t>….</w:t>
      </w:r>
      <w:r w:rsidR="0025091B">
        <w:t>199 140</w:t>
      </w:r>
      <w:proofErr w:type="gramEnd"/>
      <w:r w:rsidR="0025091B">
        <w:t xml:space="preserve">, 39 </w:t>
      </w:r>
      <w:r w:rsidR="008A3B21" w:rsidRPr="008E20F4">
        <w:t>Kč</w:t>
      </w:r>
    </w:p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25091B" w:rsidP="00B24A8E">
      <w:r>
        <w:t>Datum doručení objednavateli: 4. 11</w:t>
      </w:r>
      <w:r w:rsidR="00D61779">
        <w:t>. 2020</w:t>
      </w:r>
    </w:p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F2AD9" w:rsidRDefault="005F2AD9" w:rsidP="00107E5A">
      <w:r>
        <w:separator/>
      </w:r>
    </w:p>
  </w:endnote>
  <w:endnote w:type="continuationSeparator" w:id="0">
    <w:p w:rsidR="005F2AD9" w:rsidRDefault="005F2AD9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charset w:characterSet="iso-8859-1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F2AD9" w:rsidRPr="00C1425A" w:rsidRDefault="005F2AD9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5F2AD9" w:rsidRPr="00C1425A" w:rsidRDefault="005F2AD9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F2AD9" w:rsidRDefault="005F2AD9" w:rsidP="00107E5A">
      <w:r>
        <w:separator/>
      </w:r>
    </w:p>
  </w:footnote>
  <w:footnote w:type="continuationSeparator" w:id="0">
    <w:p w:rsidR="005F2AD9" w:rsidRDefault="005F2AD9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F2AD9" w:rsidRPr="00C1425A" w:rsidRDefault="005F2AD9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644F0"/>
    <w:rsid w:val="000734E0"/>
    <w:rsid w:val="00107E5A"/>
    <w:rsid w:val="001840FD"/>
    <w:rsid w:val="00191408"/>
    <w:rsid w:val="001E1539"/>
    <w:rsid w:val="00204216"/>
    <w:rsid w:val="00231B28"/>
    <w:rsid w:val="0025091B"/>
    <w:rsid w:val="003201B5"/>
    <w:rsid w:val="003B3F70"/>
    <w:rsid w:val="004136F4"/>
    <w:rsid w:val="00432EFB"/>
    <w:rsid w:val="004417DC"/>
    <w:rsid w:val="00444EE7"/>
    <w:rsid w:val="00461558"/>
    <w:rsid w:val="004802D1"/>
    <w:rsid w:val="005004E7"/>
    <w:rsid w:val="005F2AD9"/>
    <w:rsid w:val="006602F3"/>
    <w:rsid w:val="007D64A6"/>
    <w:rsid w:val="0081263E"/>
    <w:rsid w:val="00856DEB"/>
    <w:rsid w:val="008A3B21"/>
    <w:rsid w:val="008E20F4"/>
    <w:rsid w:val="00950FA5"/>
    <w:rsid w:val="00966D74"/>
    <w:rsid w:val="009C147F"/>
    <w:rsid w:val="00AB4BF4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D01FC5"/>
    <w:rsid w:val="00D61779"/>
    <w:rsid w:val="00D80F96"/>
    <w:rsid w:val="00D8254D"/>
    <w:rsid w:val="00D82C44"/>
    <w:rsid w:val="00E15D62"/>
    <w:rsid w:val="00E608EC"/>
    <w:rsid w:val="00E83EC6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E2016BC4-CC13-4339-B662-6229A6B908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354A0124.dotm</Template>
  <TotalTime>53</TotalTime>
  <Pages>1</Pages>
  <Words>152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Jana Pazderová</cp:lastModifiedBy>
  <cp:revision>3</cp:revision>
  <cp:lastPrinted>2020-09-23T13:49:00Z</cp:lastPrinted>
  <dcterms:created xsi:type="dcterms:W3CDTF">2020-11-04T08:37:00Z</dcterms:created>
  <dcterms:modified xsi:type="dcterms:W3CDTF">2020-11-04T09:30:00Z</dcterms:modified>
</cp:coreProperties>
</file>